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78E" w14:textId="7A973F57" w:rsidR="00333DB2" w:rsidRDefault="000C335B" w:rsidP="00CF18BA">
      <w:pPr>
        <w:spacing w:line="240" w:lineRule="auto"/>
        <w:jc w:val="center"/>
        <w:rPr>
          <w:rFonts w:ascii="Quicksand Medium" w:hAnsi="Quicksand Medium" w:cs="Arial"/>
          <w:color w:val="82005A"/>
          <w:sz w:val="40"/>
          <w:szCs w:val="40"/>
          <w:lang w:val="en-GB"/>
        </w:rPr>
      </w:pPr>
      <w:r w:rsidRPr="000C335B">
        <w:rPr>
          <w:rFonts w:ascii="Quicksand Medium" w:hAnsi="Quicksand Medium" w:cs="Arial"/>
          <w:color w:val="82005A"/>
          <w:sz w:val="40"/>
          <w:szCs w:val="40"/>
          <w:lang w:val="en-GB"/>
        </w:rPr>
        <w:t>Appel à Projets Nadara 2025 – Energie locale, impact local</w:t>
      </w:r>
    </w:p>
    <w:p w14:paraId="3A8B6658" w14:textId="77777777" w:rsidR="000C335B" w:rsidRDefault="000C335B" w:rsidP="00CF18BA">
      <w:pPr>
        <w:spacing w:line="240" w:lineRule="auto"/>
        <w:jc w:val="center"/>
        <w:rPr>
          <w:rFonts w:ascii="Quicksand Medium" w:hAnsi="Quicksand Medium" w:cs="Arial"/>
          <w:color w:val="82005A"/>
          <w:sz w:val="40"/>
          <w:szCs w:val="40"/>
          <w:lang w:val="en-GB"/>
        </w:rPr>
      </w:pPr>
    </w:p>
    <w:p w14:paraId="20F52EB1" w14:textId="7382EC3A" w:rsidR="00CF18BA" w:rsidRDefault="008357D9" w:rsidP="00CF18BA">
      <w:pPr>
        <w:spacing w:line="240" w:lineRule="auto"/>
        <w:jc w:val="center"/>
        <w:rPr>
          <w:rFonts w:ascii="Roboto Light" w:hAnsi="Roboto Light" w:cs="Arial"/>
          <w:lang w:val="en-GB"/>
        </w:rPr>
      </w:pPr>
      <w:r w:rsidRPr="008357D9">
        <w:rPr>
          <w:rFonts w:ascii="Roboto Light" w:hAnsi="Roboto Light" w:cs="Arial"/>
          <w:lang w:val="en-GB"/>
        </w:rPr>
        <w:t xml:space="preserve">Veuillez compléter le formulaire ci-dessous pour postuler à l'appel à projets Nadara 2025. Vous devez remplir un formulaire par projet. Tous les champs de la demande sont obligatoires. Une fois complété, veuillez l'envoyer par email à </w:t>
      </w:r>
      <w:hyperlink r:id="rId11" w:history="1">
        <w:r w:rsidR="00C760FD" w:rsidRPr="00AD3E7F">
          <w:rPr>
            <w:rStyle w:val="Hyperlink"/>
            <w:rFonts w:ascii="Roboto Light" w:hAnsi="Roboto Light" w:cs="Arial"/>
            <w:lang w:val="en-GB"/>
          </w:rPr>
          <w:t>nicolas.thelliez@nadara.com</w:t>
        </w:r>
      </w:hyperlink>
      <w:r w:rsidR="00C760FD">
        <w:rPr>
          <w:rFonts w:ascii="Roboto Light" w:hAnsi="Roboto Light" w:cs="Arial"/>
          <w:lang w:val="en-GB"/>
        </w:rPr>
        <w:t xml:space="preserve"> </w:t>
      </w:r>
      <w:r w:rsidRPr="008357D9">
        <w:rPr>
          <w:rFonts w:ascii="Roboto Light" w:hAnsi="Roboto Light" w:cs="Arial"/>
          <w:lang w:val="en-GB"/>
        </w:rPr>
        <w:t xml:space="preserve">avec toute information complémentaire au plus tard le </w:t>
      </w:r>
      <w:r w:rsidRPr="00C760FD">
        <w:rPr>
          <w:rFonts w:ascii="Roboto Light" w:hAnsi="Roboto Light" w:cs="Arial"/>
          <w:b/>
          <w:bCs w:val="0"/>
          <w:lang w:val="en-GB"/>
        </w:rPr>
        <w:t xml:space="preserve">vendredi </w:t>
      </w:r>
      <w:r w:rsidR="003A4F8C">
        <w:rPr>
          <w:rFonts w:ascii="Roboto Light" w:hAnsi="Roboto Light" w:cs="Arial"/>
          <w:b/>
          <w:bCs w:val="0"/>
          <w:lang w:val="en-GB"/>
        </w:rPr>
        <w:t>17</w:t>
      </w:r>
      <w:r w:rsidRPr="00C760FD">
        <w:rPr>
          <w:rFonts w:ascii="Roboto Light" w:hAnsi="Roboto Light" w:cs="Arial"/>
          <w:b/>
          <w:bCs w:val="0"/>
          <w:lang w:val="en-GB"/>
        </w:rPr>
        <w:t xml:space="preserve"> octobre 2025</w:t>
      </w:r>
      <w:r w:rsidRPr="008357D9">
        <w:rPr>
          <w:rFonts w:ascii="Roboto Light" w:hAnsi="Roboto Light" w:cs="Arial"/>
          <w:lang w:val="en-GB"/>
        </w:rPr>
        <w:t>. Pour les critères d'éligibilité et pour plus d'informations sur la manière de postuler, veuillez vous référer aux informations de l'appel à projets 2025 sur la page web de Nadara</w:t>
      </w:r>
      <w:r>
        <w:rPr>
          <w:rFonts w:ascii="Roboto Light" w:hAnsi="Roboto Light" w:cs="Arial"/>
          <w:lang w:val="en-GB"/>
        </w:rPr>
        <w:t>.</w:t>
      </w:r>
    </w:p>
    <w:p w14:paraId="35879EC2" w14:textId="77777777" w:rsidR="008357D9" w:rsidRDefault="008357D9" w:rsidP="00CF18BA">
      <w:pPr>
        <w:spacing w:line="240" w:lineRule="auto"/>
        <w:jc w:val="center"/>
        <w:rPr>
          <w:rFonts w:ascii="Roboto Light" w:hAnsi="Roboto Light" w:cs="Arial"/>
          <w:b/>
          <w:bCs w:val="0"/>
          <w:lang w:val="en-GB"/>
        </w:rPr>
      </w:pPr>
    </w:p>
    <w:tbl>
      <w:tblPr>
        <w:tblStyle w:val="TableGrid"/>
        <w:tblW w:w="10206" w:type="dxa"/>
        <w:tblInd w:w="142" w:type="dxa"/>
        <w:tblLook w:val="04A0" w:firstRow="1" w:lastRow="0" w:firstColumn="1" w:lastColumn="0" w:noHBand="0" w:noVBand="1"/>
      </w:tblPr>
      <w:tblGrid>
        <w:gridCol w:w="4820"/>
        <w:gridCol w:w="5386"/>
      </w:tblGrid>
      <w:tr w:rsidR="009855D5" w14:paraId="4820A526" w14:textId="77777777" w:rsidTr="55C982F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0206" w:type="dxa"/>
            <w:gridSpan w:val="2"/>
            <w:tcBorders>
              <w:top w:val="dotted" w:sz="4" w:space="0" w:color="auto"/>
              <w:left w:val="dotted" w:sz="4" w:space="0" w:color="auto"/>
              <w:bottom w:val="dotted" w:sz="4" w:space="0" w:color="auto"/>
              <w:right w:val="dotted" w:sz="4" w:space="0" w:color="auto"/>
            </w:tcBorders>
            <w:shd w:val="clear" w:color="auto" w:fill="720062"/>
          </w:tcPr>
          <w:p w14:paraId="1005C343" w14:textId="6BE55E9F" w:rsidR="009855D5" w:rsidRPr="009855D5" w:rsidRDefault="00247AB2" w:rsidP="00A73464">
            <w:pPr>
              <w:spacing w:line="240" w:lineRule="auto"/>
              <w:jc w:val="center"/>
              <w:rPr>
                <w:rFonts w:ascii="Roboto Light" w:hAnsi="Roboto Light" w:cs="Arial"/>
                <w:lang w:val="en-GB"/>
              </w:rPr>
            </w:pPr>
            <w:r w:rsidRPr="55C982F3">
              <w:rPr>
                <w:rFonts w:ascii="Roboto Light" w:hAnsi="Roboto Light" w:cs="Arial"/>
                <w:lang w:val="en-GB"/>
              </w:rPr>
              <w:t>In</w:t>
            </w:r>
            <w:r w:rsidR="72661327" w:rsidRPr="55C982F3">
              <w:rPr>
                <w:rFonts w:ascii="Roboto Light" w:hAnsi="Roboto Light" w:cs="Arial"/>
                <w:lang w:val="en-GB"/>
              </w:rPr>
              <w:t>formations générales</w:t>
            </w:r>
          </w:p>
        </w:tc>
      </w:tr>
      <w:tr w:rsidR="009855D5" w14:paraId="7652B7E2" w14:textId="77777777" w:rsidTr="55C982F3">
        <w:trPr>
          <w:cnfStyle w:val="000000100000" w:firstRow="0" w:lastRow="0" w:firstColumn="0" w:lastColumn="0" w:oddVBand="0" w:evenVBand="0" w:oddHBand="1" w:evenHBand="0" w:firstRowFirstColumn="0" w:firstRowLastColumn="0" w:lastRowFirstColumn="0" w:lastRowLastColumn="0"/>
          <w:trHeight w:val="729"/>
        </w:trPr>
        <w:tc>
          <w:tcPr>
            <w:tcW w:w="4820" w:type="dxa"/>
            <w:tcBorders>
              <w:top w:val="dotted" w:sz="4" w:space="0" w:color="auto"/>
            </w:tcBorders>
          </w:tcPr>
          <w:p w14:paraId="276C8B68" w14:textId="40D56FBD" w:rsidR="009855D5" w:rsidRPr="00DA7401" w:rsidRDefault="00121144" w:rsidP="00113BBD">
            <w:pPr>
              <w:spacing w:line="240" w:lineRule="auto"/>
              <w:jc w:val="left"/>
              <w:rPr>
                <w:rFonts w:ascii="Roboto Light" w:hAnsi="Roboto Light" w:cs="Arial"/>
                <w:b/>
                <w:bCs w:val="0"/>
                <w:lang w:val="en-GB"/>
              </w:rPr>
            </w:pPr>
            <w:r w:rsidRPr="00121144">
              <w:rPr>
                <w:rFonts w:ascii="Roboto Light" w:hAnsi="Roboto Light" w:cs="Arial"/>
                <w:b/>
                <w:bCs w:val="0"/>
                <w:lang w:val="en-GB"/>
              </w:rPr>
              <w:t>Votre nom et votre rôle</w:t>
            </w:r>
          </w:p>
        </w:tc>
        <w:tc>
          <w:tcPr>
            <w:tcW w:w="5386" w:type="dxa"/>
            <w:tcBorders>
              <w:top w:val="dotted" w:sz="4" w:space="0" w:color="auto"/>
            </w:tcBorders>
          </w:tcPr>
          <w:p w14:paraId="0A2CDE24" w14:textId="77777777" w:rsidR="009855D5" w:rsidRDefault="009855D5" w:rsidP="00A73464">
            <w:pPr>
              <w:spacing w:line="240" w:lineRule="auto"/>
              <w:jc w:val="center"/>
              <w:rPr>
                <w:rFonts w:ascii="Roboto Light" w:hAnsi="Roboto Light" w:cs="Arial"/>
                <w:b/>
                <w:bCs w:val="0"/>
                <w:lang w:val="en-GB"/>
              </w:rPr>
            </w:pPr>
          </w:p>
        </w:tc>
      </w:tr>
      <w:tr w:rsidR="009855D5" w14:paraId="5C2EE232" w14:textId="77777777" w:rsidTr="55C982F3">
        <w:trPr>
          <w:cnfStyle w:val="000000010000" w:firstRow="0" w:lastRow="0" w:firstColumn="0" w:lastColumn="0" w:oddVBand="0" w:evenVBand="0" w:oddHBand="0" w:evenHBand="1" w:firstRowFirstColumn="0" w:firstRowLastColumn="0" w:lastRowFirstColumn="0" w:lastRowLastColumn="0"/>
          <w:trHeight w:val="422"/>
        </w:trPr>
        <w:tc>
          <w:tcPr>
            <w:tcW w:w="4820" w:type="dxa"/>
          </w:tcPr>
          <w:p w14:paraId="5E654AC4" w14:textId="78646985" w:rsidR="009855D5" w:rsidRPr="00DA7401" w:rsidRDefault="009F6A6E" w:rsidP="00113BBD">
            <w:pPr>
              <w:spacing w:line="240" w:lineRule="auto"/>
              <w:jc w:val="left"/>
              <w:rPr>
                <w:rFonts w:ascii="Roboto Light" w:hAnsi="Roboto Light" w:cs="Arial"/>
                <w:b/>
                <w:bCs w:val="0"/>
                <w:lang w:val="en-GB"/>
              </w:rPr>
            </w:pPr>
            <w:r w:rsidRPr="009F6A6E">
              <w:rPr>
                <w:rFonts w:ascii="Roboto Light" w:hAnsi="Roboto Light" w:cs="Arial"/>
                <w:b/>
                <w:bCs w:val="0"/>
                <w:lang w:val="en-GB"/>
              </w:rPr>
              <w:t>Votre numéro de téléphone et votre adresse mail</w:t>
            </w:r>
          </w:p>
        </w:tc>
        <w:tc>
          <w:tcPr>
            <w:tcW w:w="5386" w:type="dxa"/>
          </w:tcPr>
          <w:p w14:paraId="6EF2302B" w14:textId="77777777" w:rsidR="009855D5" w:rsidRDefault="009855D5" w:rsidP="00A73464">
            <w:pPr>
              <w:spacing w:line="240" w:lineRule="auto"/>
              <w:jc w:val="center"/>
              <w:rPr>
                <w:rFonts w:ascii="Roboto Light" w:hAnsi="Roboto Light" w:cs="Arial"/>
                <w:b/>
                <w:bCs w:val="0"/>
                <w:lang w:val="en-GB"/>
              </w:rPr>
            </w:pPr>
          </w:p>
        </w:tc>
      </w:tr>
    </w:tbl>
    <w:p w14:paraId="1B625EEF" w14:textId="77777777" w:rsidR="00D74D44" w:rsidRPr="0083252D" w:rsidRDefault="00D74D44" w:rsidP="00113BBD">
      <w:pPr>
        <w:spacing w:line="240" w:lineRule="auto"/>
        <w:rPr>
          <w:rFonts w:ascii="Roboto Light" w:hAnsi="Roboto Light" w:cs="Arial"/>
          <w:b/>
          <w:bCs w:val="0"/>
          <w:lang w:val="en-GB"/>
        </w:rPr>
      </w:pPr>
    </w:p>
    <w:tbl>
      <w:tblPr>
        <w:tblW w:w="103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02"/>
      </w:tblGrid>
      <w:tr w:rsidR="00E45DE9" w:rsidRPr="0083252D" w14:paraId="592E5B4F" w14:textId="77777777" w:rsidTr="00053032">
        <w:trPr>
          <w:trHeight w:val="410"/>
          <w:jc w:val="center"/>
        </w:trPr>
        <w:tc>
          <w:tcPr>
            <w:tcW w:w="10302" w:type="dxa"/>
            <w:shd w:val="clear" w:color="auto" w:fill="720062"/>
            <w:vAlign w:val="center"/>
          </w:tcPr>
          <w:p w14:paraId="5436E650" w14:textId="0AD77750" w:rsidR="00E45DE9" w:rsidRPr="00E1549D" w:rsidRDefault="00ED32B8" w:rsidP="00E1549D">
            <w:pPr>
              <w:spacing w:line="240" w:lineRule="auto"/>
              <w:ind w:right="-896"/>
              <w:jc w:val="left"/>
              <w:rPr>
                <w:rFonts w:ascii="Roboto Light" w:eastAsia="Arial Nova" w:hAnsi="Roboto Light" w:cs="Arial"/>
                <w:bCs w:val="0"/>
                <w:color w:val="FFFFFF"/>
                <w:szCs w:val="22"/>
                <w:lang w:val="en-GB"/>
              </w:rPr>
            </w:pPr>
            <w:bookmarkStart w:id="0" w:name="_94975ab1_8327_47e3_a1dd_fce1514b4fee"/>
            <w:bookmarkStart w:id="1" w:name="_66124d23_522a_4791_9ca2_3f5ccd3e8c4a"/>
            <w:bookmarkEnd w:id="0"/>
            <w:r w:rsidRPr="00ED32B8">
              <w:rPr>
                <w:rFonts w:ascii="Roboto Light" w:eastAsia="Arial Nova" w:hAnsi="Roboto Light" w:cs="Arial"/>
                <w:bCs w:val="0"/>
                <w:color w:val="FFFFFF"/>
                <w:szCs w:val="22"/>
                <w:lang w:val="en-GB"/>
              </w:rPr>
              <w:t>Nom de la commune d’implantation du parc éolien installé sur votre territoire</w:t>
            </w:r>
          </w:p>
        </w:tc>
      </w:tr>
      <w:tr w:rsidR="00276848" w:rsidRPr="0083252D" w14:paraId="2B269229" w14:textId="77777777" w:rsidTr="0020032E">
        <w:trPr>
          <w:trHeight w:val="689"/>
          <w:jc w:val="center"/>
        </w:trPr>
        <w:tc>
          <w:tcPr>
            <w:tcW w:w="10302" w:type="dxa"/>
            <w:vAlign w:val="center"/>
          </w:tcPr>
          <w:p w14:paraId="43E45F3D" w14:textId="36E8F733" w:rsidR="00276848" w:rsidRPr="00513B5B" w:rsidRDefault="00276848" w:rsidP="00FF1687">
            <w:pPr>
              <w:spacing w:line="240" w:lineRule="auto"/>
              <w:ind w:right="-896"/>
              <w:rPr>
                <w:rFonts w:ascii="Roboto Light" w:eastAsia="Arial Nova" w:hAnsi="Roboto Light" w:cs="Arial"/>
                <w:szCs w:val="22"/>
                <w:lang w:val="en-GB"/>
              </w:rPr>
            </w:pPr>
          </w:p>
        </w:tc>
      </w:tr>
    </w:tbl>
    <w:p w14:paraId="7E912F84" w14:textId="77777777" w:rsidR="00D74D44" w:rsidRDefault="00D74D44" w:rsidP="00513B5B">
      <w:pPr>
        <w:spacing w:line="240" w:lineRule="auto"/>
        <w:jc w:val="left"/>
        <w:rPr>
          <w:rFonts w:ascii="Roboto Light" w:hAnsi="Roboto Light" w:cs="Arial"/>
          <w:lang w:val="en-GB"/>
        </w:rPr>
      </w:pPr>
      <w:bookmarkStart w:id="2" w:name="_7b5d2894_a6c9_415c_bd06_7d6ad16b74f2"/>
      <w:bookmarkStart w:id="3" w:name="_06421185_b641_4a7c_b728_a9c5949b6f85"/>
      <w:bookmarkEnd w:id="1"/>
      <w:bookmarkEnd w:id="2"/>
      <w:bookmarkEnd w:id="3"/>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BF46EC" w:rsidRPr="00E81F7E" w14:paraId="37F66BD2" w14:textId="77777777" w:rsidTr="0020032E">
        <w:trPr>
          <w:trHeight w:hRule="exact" w:val="892"/>
          <w:jc w:val="center"/>
        </w:trPr>
        <w:tc>
          <w:tcPr>
            <w:tcW w:w="10332" w:type="dxa"/>
            <w:shd w:val="clear" w:color="auto" w:fill="720062"/>
            <w:vAlign w:val="center"/>
          </w:tcPr>
          <w:p w14:paraId="7CFAAE1C" w14:textId="4F926241" w:rsidR="00BF46EC" w:rsidRPr="00E1549D" w:rsidRDefault="0020032E" w:rsidP="00053032">
            <w:pPr>
              <w:spacing w:line="240" w:lineRule="auto"/>
              <w:rPr>
                <w:rFonts w:ascii="Roboto Light" w:hAnsi="Roboto Light"/>
                <w:color w:val="FFFFFF"/>
                <w:szCs w:val="22"/>
              </w:rPr>
            </w:pPr>
            <w:r w:rsidRPr="0020032E">
              <w:rPr>
                <w:rFonts w:ascii="Roboto Light" w:hAnsi="Roboto Light"/>
                <w:szCs w:val="22"/>
              </w:rPr>
              <w:t>Nom de l’entité, des personnes ou de la structure qui porte le projet. Veuillez noter que les projets doivent être soumis et réalisés par une organisation à but non lucratif. Si cela n'est pas possible en raison de la nature de votre communauté, veuillez nous contacter.</w:t>
            </w:r>
          </w:p>
        </w:tc>
      </w:tr>
      <w:tr w:rsidR="00BF46EC" w:rsidRPr="00E81F7E" w14:paraId="64B1283F" w14:textId="77777777" w:rsidTr="0020032E">
        <w:trPr>
          <w:trHeight w:val="685"/>
          <w:jc w:val="center"/>
        </w:trPr>
        <w:tc>
          <w:tcPr>
            <w:tcW w:w="10332" w:type="dxa"/>
            <w:vAlign w:val="center"/>
          </w:tcPr>
          <w:p w14:paraId="7CA518B1" w14:textId="77777777" w:rsidR="00BF46EC" w:rsidRPr="00E81F7E" w:rsidRDefault="00BF46EC" w:rsidP="003D1F66">
            <w:pPr>
              <w:spacing w:line="240" w:lineRule="auto"/>
              <w:rPr>
                <w:rFonts w:ascii="Roboto Light" w:eastAsia="Arial Nova" w:hAnsi="Roboto Light" w:cs="Arial"/>
                <w:szCs w:val="22"/>
                <w:lang w:val="en-GB"/>
              </w:rPr>
            </w:pPr>
          </w:p>
        </w:tc>
      </w:tr>
    </w:tbl>
    <w:p w14:paraId="721F539A" w14:textId="77777777" w:rsidR="00A6607B" w:rsidRDefault="00A6607B" w:rsidP="00E45DE9">
      <w:pPr>
        <w:rPr>
          <w:rFonts w:ascii="Roboto Light" w:eastAsia="Arial Nova" w:hAnsi="Roboto Light" w:cs="Arial"/>
          <w:sz w:val="20"/>
        </w:rPr>
      </w:pPr>
      <w:bookmarkStart w:id="4" w:name="_Hlk203992265"/>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021E21" w:rsidRPr="00E81F7E" w14:paraId="0B1892C2" w14:textId="77777777" w:rsidTr="00144C6C">
        <w:trPr>
          <w:trHeight w:hRule="exact" w:val="1035"/>
          <w:jc w:val="center"/>
        </w:trPr>
        <w:tc>
          <w:tcPr>
            <w:tcW w:w="10332" w:type="dxa"/>
            <w:shd w:val="clear" w:color="auto" w:fill="720062"/>
            <w:vAlign w:val="center"/>
          </w:tcPr>
          <w:p w14:paraId="7FAF81EE" w14:textId="2C4935AF" w:rsidR="00021E21" w:rsidRPr="00E81F7E" w:rsidRDefault="00144C6C" w:rsidP="00785F0E">
            <w:pPr>
              <w:spacing w:line="240" w:lineRule="auto"/>
              <w:jc w:val="left"/>
              <w:rPr>
                <w:rFonts w:ascii="Roboto Light" w:hAnsi="Roboto Light"/>
                <w:color w:val="FFFFFF"/>
                <w:szCs w:val="22"/>
              </w:rPr>
            </w:pPr>
            <w:r w:rsidRPr="00144C6C">
              <w:rPr>
                <w:rFonts w:ascii="Roboto Light" w:eastAsia="Arial Nova" w:hAnsi="Roboto Light" w:cs="Arial"/>
                <w:color w:val="FFFFFF"/>
                <w:szCs w:val="22"/>
                <w:lang w:val="en-GB"/>
              </w:rPr>
              <w:t>Nom et description du projet proposé,  quel est son impact positif pour la planète et les générations futures et pourquoi vous pensez qu'il est nécessaire sur votre territoire. Cette section nous aidera à comprendre dans quelle mesure le projet répond aux critères d'éligibilité de l'appel. (500 mots maximum)</w:t>
            </w:r>
          </w:p>
        </w:tc>
      </w:tr>
      <w:tr w:rsidR="00021E21" w:rsidRPr="00E81F7E" w14:paraId="72CDAB09" w14:textId="77777777" w:rsidTr="00144C6C">
        <w:trPr>
          <w:trHeight w:val="3949"/>
          <w:jc w:val="center"/>
        </w:trPr>
        <w:tc>
          <w:tcPr>
            <w:tcW w:w="10332" w:type="dxa"/>
            <w:vAlign w:val="center"/>
          </w:tcPr>
          <w:p w14:paraId="48C2C35D" w14:textId="09CCA8B2" w:rsidR="001B148F" w:rsidRPr="00E81F7E" w:rsidRDefault="001B148F" w:rsidP="00733404">
            <w:pPr>
              <w:spacing w:line="240" w:lineRule="auto"/>
              <w:rPr>
                <w:rFonts w:ascii="Roboto Light" w:eastAsia="Arial Nova" w:hAnsi="Roboto Light" w:cs="Arial"/>
                <w:szCs w:val="22"/>
                <w:lang w:val="en-GB"/>
              </w:rPr>
            </w:pPr>
          </w:p>
        </w:tc>
      </w:tr>
    </w:tbl>
    <w:p w14:paraId="1C87EB19" w14:textId="77777777" w:rsidR="00021E21" w:rsidRPr="00021E21" w:rsidRDefault="00021E21" w:rsidP="00021E21">
      <w:pPr>
        <w:rPr>
          <w:rFonts w:ascii="Roboto Light" w:eastAsia="Arial Nova" w:hAnsi="Roboto Light" w:cs="Arial"/>
          <w:sz w:val="20"/>
        </w:rPr>
        <w:sectPr w:rsidR="00021E21" w:rsidRPr="00021E21" w:rsidSect="009307F4">
          <w:headerReference w:type="default" r:id="rId12"/>
          <w:headerReference w:type="first" r:id="rId13"/>
          <w:footerReference w:type="first" r:id="rId14"/>
          <w:pgSz w:w="11906" w:h="16838" w:code="9"/>
          <w:pgMar w:top="720" w:right="720" w:bottom="993" w:left="720" w:header="567" w:footer="0" w:gutter="0"/>
          <w:pgNumType w:chapStyle="1"/>
          <w:cols w:space="708"/>
          <w:docGrid w:linePitch="360"/>
        </w:sectPr>
      </w:pPr>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E45DE9" w:rsidRPr="0083252D" w14:paraId="4A3B30BC" w14:textId="77777777" w:rsidTr="00134301">
        <w:trPr>
          <w:trHeight w:hRule="exact" w:val="366"/>
          <w:jc w:val="center"/>
        </w:trPr>
        <w:tc>
          <w:tcPr>
            <w:tcW w:w="10332" w:type="dxa"/>
            <w:shd w:val="clear" w:color="auto" w:fill="720062"/>
            <w:vAlign w:val="center"/>
          </w:tcPr>
          <w:p w14:paraId="2A84F86D" w14:textId="73722C09" w:rsidR="00E45DE9" w:rsidRPr="00E81F7E" w:rsidRDefault="001E5CE1" w:rsidP="00962043">
            <w:pPr>
              <w:spacing w:line="240" w:lineRule="auto"/>
              <w:rPr>
                <w:rFonts w:ascii="Roboto Light" w:hAnsi="Roboto Light"/>
                <w:color w:val="FFFFFF"/>
                <w:szCs w:val="22"/>
              </w:rPr>
            </w:pPr>
            <w:bookmarkStart w:id="5" w:name="_4576479b_0b79_472f_a048_8b0c81c6e4eb"/>
            <w:bookmarkEnd w:id="4"/>
            <w:r w:rsidRPr="001E5CE1">
              <w:rPr>
                <w:rFonts w:ascii="Roboto Light" w:eastAsia="Arial Nova" w:hAnsi="Roboto Light" w:cs="Arial"/>
                <w:color w:val="FFFFFF"/>
                <w:szCs w:val="22"/>
                <w:lang w:val="en-GB"/>
              </w:rPr>
              <w:lastRenderedPageBreak/>
              <w:t>Le budget total du projet et le montant de la subvention que vous demandez</w:t>
            </w:r>
          </w:p>
        </w:tc>
      </w:tr>
      <w:tr w:rsidR="00E87A88" w:rsidRPr="0083252D" w14:paraId="53223359" w14:textId="77777777" w:rsidTr="00500E8C">
        <w:trPr>
          <w:trHeight w:val="737"/>
          <w:jc w:val="center"/>
        </w:trPr>
        <w:tc>
          <w:tcPr>
            <w:tcW w:w="10332" w:type="dxa"/>
            <w:vAlign w:val="center"/>
          </w:tcPr>
          <w:p w14:paraId="5955FEF0" w14:textId="1F3585CC" w:rsidR="00E81F7E" w:rsidRPr="00E81F7E" w:rsidRDefault="00E81F7E" w:rsidP="00BF46EC">
            <w:pPr>
              <w:spacing w:line="240" w:lineRule="auto"/>
              <w:rPr>
                <w:rFonts w:ascii="Roboto Light" w:eastAsia="Arial Nova" w:hAnsi="Roboto Light" w:cs="Arial"/>
                <w:szCs w:val="22"/>
                <w:lang w:val="en-GB"/>
              </w:rPr>
            </w:pPr>
          </w:p>
        </w:tc>
      </w:tr>
      <w:bookmarkEnd w:id="5"/>
    </w:tbl>
    <w:p w14:paraId="1D213BFE" w14:textId="77777777" w:rsidR="00E45DE9" w:rsidRPr="0083252D" w:rsidRDefault="00E45DE9" w:rsidP="00E45DE9">
      <w:pPr>
        <w:spacing w:line="240" w:lineRule="auto"/>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E45DE9" w:rsidRPr="0083252D" w14:paraId="730D3797" w14:textId="77777777" w:rsidTr="00450745">
        <w:trPr>
          <w:trHeight w:val="330"/>
          <w:jc w:val="center"/>
        </w:trPr>
        <w:tc>
          <w:tcPr>
            <w:tcW w:w="10335" w:type="dxa"/>
            <w:shd w:val="clear" w:color="auto" w:fill="720062"/>
            <w:vAlign w:val="center"/>
          </w:tcPr>
          <w:p w14:paraId="1F073872" w14:textId="6B3549B1" w:rsidR="00E45DE9" w:rsidRPr="00E81F7E" w:rsidRDefault="000427BC" w:rsidP="00253421">
            <w:pPr>
              <w:spacing w:line="240" w:lineRule="auto"/>
              <w:ind w:right="-897"/>
              <w:rPr>
                <w:rFonts w:ascii="Roboto Light" w:eastAsia="Arial Nova" w:hAnsi="Roboto Light" w:cs="Arial"/>
                <w:bCs w:val="0"/>
                <w:color w:val="FFFFFF"/>
                <w:szCs w:val="22"/>
                <w:lang w:val="en-GB"/>
              </w:rPr>
            </w:pPr>
            <w:bookmarkStart w:id="6" w:name="_cd82daf2_90fa_40c0_b484_c227aee5a739"/>
            <w:bookmarkStart w:id="7" w:name="_7f4fca88_809f_4d2a_9682_3b812db39946"/>
            <w:bookmarkStart w:id="8" w:name="_ef27a40a_76c3_4661_b75f_12c54fb2d710"/>
            <w:bookmarkStart w:id="9" w:name="_2d5c4ed1_3536_49f9_883d_12500a47e809"/>
            <w:bookmarkStart w:id="10" w:name="_742aed17_b107_4c04_9caf_3eca0b24f320"/>
            <w:bookmarkEnd w:id="6"/>
            <w:bookmarkEnd w:id="7"/>
            <w:bookmarkEnd w:id="8"/>
            <w:r w:rsidRPr="000427BC">
              <w:rPr>
                <w:rFonts w:ascii="Roboto Light" w:eastAsia="Arial Nova" w:hAnsi="Roboto Light" w:cs="Arial"/>
                <w:bCs w:val="0"/>
                <w:color w:val="FFFFFF"/>
                <w:szCs w:val="22"/>
                <w:lang w:val="en-GB"/>
              </w:rPr>
              <w:t>Précisez comment votre projet est-il soutenu par le territoire</w:t>
            </w:r>
          </w:p>
        </w:tc>
      </w:tr>
      <w:tr w:rsidR="00134301" w:rsidRPr="0083252D" w14:paraId="0A62CD5E" w14:textId="77777777" w:rsidTr="002A4D11">
        <w:trPr>
          <w:trHeight w:val="1430"/>
          <w:jc w:val="center"/>
        </w:trPr>
        <w:tc>
          <w:tcPr>
            <w:tcW w:w="10335" w:type="dxa"/>
            <w:vAlign w:val="center"/>
          </w:tcPr>
          <w:p w14:paraId="5FDF08D5" w14:textId="3D44F5EE" w:rsidR="00134301" w:rsidRPr="00E81F7E" w:rsidRDefault="00134301" w:rsidP="00FF1687">
            <w:pPr>
              <w:spacing w:line="240" w:lineRule="auto"/>
              <w:ind w:right="-897"/>
              <w:rPr>
                <w:rFonts w:ascii="Roboto Light" w:eastAsia="Arial Nova" w:hAnsi="Roboto Light" w:cs="Arial"/>
                <w:lang w:val="en-GB"/>
              </w:rPr>
            </w:pPr>
          </w:p>
        </w:tc>
      </w:tr>
      <w:bookmarkEnd w:id="9"/>
      <w:bookmarkEnd w:id="10"/>
    </w:tbl>
    <w:p w14:paraId="0C07E9A2" w14:textId="77777777" w:rsidR="00E45DE9" w:rsidRPr="0083252D" w:rsidRDefault="00E45DE9" w:rsidP="00E45DE9">
      <w:pPr>
        <w:spacing w:line="240" w:lineRule="auto"/>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E81F7E" w14:paraId="02D3000F" w14:textId="77777777" w:rsidTr="00733404">
        <w:trPr>
          <w:trHeight w:val="330"/>
          <w:jc w:val="center"/>
        </w:trPr>
        <w:tc>
          <w:tcPr>
            <w:tcW w:w="10335" w:type="dxa"/>
            <w:shd w:val="clear" w:color="auto" w:fill="720062"/>
            <w:vAlign w:val="center"/>
          </w:tcPr>
          <w:p w14:paraId="0B6A29D1" w14:textId="62FE1FB8" w:rsidR="00485E4E" w:rsidRPr="00E81F7E" w:rsidRDefault="002B0C2A" w:rsidP="007D61F8">
            <w:pPr>
              <w:spacing w:line="240" w:lineRule="auto"/>
              <w:ind w:right="-897"/>
              <w:rPr>
                <w:rFonts w:ascii="Roboto Light" w:eastAsia="Arial Nova" w:hAnsi="Roboto Light" w:cs="Arial"/>
                <w:bCs w:val="0"/>
                <w:color w:val="FFFFFF"/>
                <w:szCs w:val="22"/>
                <w:lang w:val="en-GB"/>
              </w:rPr>
            </w:pPr>
            <w:r w:rsidRPr="002B0C2A">
              <w:rPr>
                <w:rFonts w:ascii="Roboto Light" w:eastAsia="Arial Nova" w:hAnsi="Roboto Light" w:cs="Arial"/>
                <w:bCs w:val="0"/>
                <w:color w:val="FFFFFF"/>
                <w:szCs w:val="22"/>
                <w:lang w:val="en-GB"/>
              </w:rPr>
              <w:t>Date de lancement du projet</w:t>
            </w:r>
          </w:p>
        </w:tc>
      </w:tr>
      <w:tr w:rsidR="00485E4E" w:rsidRPr="00E81F7E" w14:paraId="27D32D27" w14:textId="77777777" w:rsidTr="002A4D11">
        <w:trPr>
          <w:trHeight w:val="368"/>
          <w:jc w:val="center"/>
        </w:trPr>
        <w:tc>
          <w:tcPr>
            <w:tcW w:w="10335" w:type="dxa"/>
            <w:vAlign w:val="center"/>
          </w:tcPr>
          <w:p w14:paraId="73B5FDB6" w14:textId="77777777" w:rsidR="00485E4E" w:rsidRPr="00E81F7E" w:rsidRDefault="00485E4E" w:rsidP="00733404">
            <w:pPr>
              <w:spacing w:line="240" w:lineRule="auto"/>
              <w:ind w:right="-897"/>
              <w:rPr>
                <w:rFonts w:ascii="Roboto Light" w:eastAsia="Arial Nova" w:hAnsi="Roboto Light" w:cs="Arial"/>
                <w:lang w:val="en-GB"/>
              </w:rPr>
            </w:pPr>
          </w:p>
        </w:tc>
      </w:tr>
    </w:tbl>
    <w:p w14:paraId="0657FE95"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E81F7E" w14:paraId="723D9798" w14:textId="77777777" w:rsidTr="00733404">
        <w:trPr>
          <w:trHeight w:val="330"/>
          <w:jc w:val="center"/>
        </w:trPr>
        <w:tc>
          <w:tcPr>
            <w:tcW w:w="10335" w:type="dxa"/>
            <w:shd w:val="clear" w:color="auto" w:fill="720062"/>
            <w:vAlign w:val="center"/>
          </w:tcPr>
          <w:p w14:paraId="6B77E949" w14:textId="261578AE" w:rsidR="00485E4E" w:rsidRPr="00E81F7E" w:rsidRDefault="00A746B2" w:rsidP="002A4D11">
            <w:pPr>
              <w:spacing w:line="240" w:lineRule="auto"/>
              <w:ind w:right="-897"/>
              <w:rPr>
                <w:rFonts w:ascii="Roboto Light" w:eastAsia="Arial Nova" w:hAnsi="Roboto Light" w:cs="Arial"/>
                <w:bCs w:val="0"/>
                <w:color w:val="FFFFFF"/>
                <w:szCs w:val="22"/>
                <w:lang w:val="en-GB"/>
              </w:rPr>
            </w:pPr>
            <w:r w:rsidRPr="00A746B2">
              <w:rPr>
                <w:rFonts w:ascii="Roboto Light" w:eastAsia="Arial Nova" w:hAnsi="Roboto Light" w:cs="Arial"/>
                <w:bCs w:val="0"/>
                <w:color w:val="FFFFFF"/>
                <w:szCs w:val="22"/>
                <w:lang w:val="en-GB"/>
              </w:rPr>
              <w:t>Quelle est la durée de développement du projet?</w:t>
            </w:r>
          </w:p>
        </w:tc>
      </w:tr>
      <w:tr w:rsidR="00485E4E" w:rsidRPr="00E81F7E" w14:paraId="16A00779" w14:textId="77777777" w:rsidTr="002A4D11">
        <w:trPr>
          <w:trHeight w:val="384"/>
          <w:jc w:val="center"/>
        </w:trPr>
        <w:tc>
          <w:tcPr>
            <w:tcW w:w="10335" w:type="dxa"/>
            <w:vAlign w:val="center"/>
          </w:tcPr>
          <w:p w14:paraId="3FED88A5" w14:textId="77777777" w:rsidR="00485E4E" w:rsidRPr="00E81F7E" w:rsidRDefault="00485E4E" w:rsidP="00733404">
            <w:pPr>
              <w:spacing w:line="240" w:lineRule="auto"/>
              <w:ind w:right="-897"/>
              <w:rPr>
                <w:rFonts w:ascii="Roboto Light" w:eastAsia="Arial Nova" w:hAnsi="Roboto Light" w:cs="Arial"/>
                <w:lang w:val="en-GB"/>
              </w:rPr>
            </w:pPr>
          </w:p>
        </w:tc>
      </w:tr>
    </w:tbl>
    <w:p w14:paraId="1C2B1481"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E81F7E" w14:paraId="7D5E3C10" w14:textId="77777777" w:rsidTr="00733404">
        <w:trPr>
          <w:trHeight w:val="330"/>
          <w:jc w:val="center"/>
        </w:trPr>
        <w:tc>
          <w:tcPr>
            <w:tcW w:w="10335" w:type="dxa"/>
            <w:shd w:val="clear" w:color="auto" w:fill="720062"/>
            <w:vAlign w:val="center"/>
          </w:tcPr>
          <w:p w14:paraId="60EDF4BF" w14:textId="7867E575" w:rsidR="001867F0" w:rsidRDefault="001867F0" w:rsidP="00733404">
            <w:pPr>
              <w:spacing w:line="240" w:lineRule="auto"/>
              <w:ind w:right="-897"/>
              <w:rPr>
                <w:rFonts w:ascii="Roboto Light" w:eastAsia="Arial Nova" w:hAnsi="Roboto Light" w:cs="Arial"/>
                <w:bCs w:val="0"/>
                <w:color w:val="FFFFFF"/>
                <w:szCs w:val="22"/>
                <w:lang w:val="en-GB"/>
              </w:rPr>
            </w:pPr>
            <w:r w:rsidRPr="001867F0">
              <w:rPr>
                <w:rFonts w:ascii="Roboto Light" w:eastAsia="Arial Nova" w:hAnsi="Roboto Light" w:cs="Arial"/>
                <w:bCs w:val="0"/>
                <w:color w:val="FFFFFF"/>
                <w:szCs w:val="22"/>
                <w:lang w:val="en-GB"/>
              </w:rPr>
              <w:t>Comment sera assuré le financement complémentaire du projet?</w:t>
            </w:r>
            <w:r>
              <w:rPr>
                <w:rFonts w:ascii="Roboto Light" w:eastAsia="Arial Nova" w:hAnsi="Roboto Light" w:cs="Arial"/>
                <w:bCs w:val="0"/>
                <w:color w:val="FFFFFF"/>
                <w:szCs w:val="22"/>
                <w:lang w:val="en-GB"/>
              </w:rPr>
              <w:t xml:space="preserve"> </w:t>
            </w:r>
            <w:r w:rsidRPr="001867F0">
              <w:rPr>
                <w:rFonts w:ascii="Roboto Light" w:eastAsia="Arial Nova" w:hAnsi="Roboto Light" w:cs="Arial"/>
                <w:bCs w:val="0"/>
                <w:color w:val="FFFFFF"/>
                <w:szCs w:val="22"/>
                <w:lang w:val="en-GB"/>
              </w:rPr>
              <w:t xml:space="preserve">(à minima 20% qui peut être financier </w:t>
            </w:r>
          </w:p>
          <w:p w14:paraId="3AAC419F" w14:textId="6D97503C" w:rsidR="00BE1F9C" w:rsidRPr="00E81F7E" w:rsidRDefault="001867F0" w:rsidP="00733404">
            <w:pPr>
              <w:spacing w:line="240" w:lineRule="auto"/>
              <w:ind w:right="-897"/>
              <w:rPr>
                <w:rFonts w:ascii="Roboto Light" w:eastAsia="Arial Nova" w:hAnsi="Roboto Light" w:cs="Arial"/>
                <w:bCs w:val="0"/>
                <w:color w:val="FFFFFF"/>
                <w:szCs w:val="22"/>
                <w:lang w:val="en-GB"/>
              </w:rPr>
            </w:pPr>
            <w:r w:rsidRPr="001867F0">
              <w:rPr>
                <w:rFonts w:ascii="Roboto Light" w:eastAsia="Arial Nova" w:hAnsi="Roboto Light" w:cs="Arial"/>
                <w:bCs w:val="0"/>
                <w:color w:val="FFFFFF"/>
                <w:szCs w:val="22"/>
                <w:lang w:val="en-GB"/>
              </w:rPr>
              <w:t>ou encore du temps passé à le réaliser...)</w:t>
            </w:r>
          </w:p>
        </w:tc>
      </w:tr>
      <w:tr w:rsidR="00BE1F9C" w:rsidRPr="00E81F7E" w14:paraId="7B7A92FF" w14:textId="77777777" w:rsidTr="001B148F">
        <w:trPr>
          <w:trHeight w:val="1115"/>
          <w:jc w:val="center"/>
        </w:trPr>
        <w:tc>
          <w:tcPr>
            <w:tcW w:w="10335" w:type="dxa"/>
            <w:vAlign w:val="center"/>
          </w:tcPr>
          <w:p w14:paraId="233320B5" w14:textId="77777777" w:rsidR="00BE1F9C" w:rsidRPr="00E81F7E" w:rsidRDefault="00BE1F9C" w:rsidP="00733404">
            <w:pPr>
              <w:spacing w:line="240" w:lineRule="auto"/>
              <w:ind w:right="-897"/>
              <w:rPr>
                <w:rFonts w:ascii="Roboto Light" w:eastAsia="Arial Nova" w:hAnsi="Roboto Light" w:cs="Arial"/>
                <w:lang w:val="en-GB"/>
              </w:rPr>
            </w:pPr>
          </w:p>
        </w:tc>
      </w:tr>
    </w:tbl>
    <w:p w14:paraId="0DD6FF0A"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E81F7E" w14:paraId="74AFF6FC" w14:textId="77777777" w:rsidTr="00733404">
        <w:trPr>
          <w:trHeight w:val="330"/>
          <w:jc w:val="center"/>
        </w:trPr>
        <w:tc>
          <w:tcPr>
            <w:tcW w:w="10335" w:type="dxa"/>
            <w:shd w:val="clear" w:color="auto" w:fill="720062"/>
            <w:vAlign w:val="center"/>
          </w:tcPr>
          <w:p w14:paraId="4CAF486E" w14:textId="77777777" w:rsidR="00456627" w:rsidRDefault="00456627" w:rsidP="00733404">
            <w:pPr>
              <w:spacing w:line="240" w:lineRule="auto"/>
              <w:ind w:right="-897"/>
              <w:rPr>
                <w:rFonts w:ascii="Roboto Light" w:eastAsia="Arial Nova" w:hAnsi="Roboto Light" w:cs="Arial"/>
                <w:bCs w:val="0"/>
                <w:color w:val="FFFFFF"/>
                <w:szCs w:val="22"/>
                <w:lang w:val="en-GB"/>
              </w:rPr>
            </w:pPr>
            <w:r w:rsidRPr="00456627">
              <w:rPr>
                <w:rFonts w:ascii="Roboto Light" w:eastAsia="Arial Nova" w:hAnsi="Roboto Light" w:cs="Arial"/>
                <w:bCs w:val="0"/>
                <w:color w:val="FFFFFF"/>
                <w:szCs w:val="22"/>
                <w:lang w:val="en-GB"/>
              </w:rPr>
              <w:t xml:space="preserve">Veuillez nous indiquer en 500 mots maximum quels sont les résultats attendus du projet et comment </w:t>
            </w:r>
          </w:p>
          <w:p w14:paraId="26CB610A" w14:textId="77777777" w:rsidR="00456627" w:rsidRDefault="00456627" w:rsidP="00733404">
            <w:pPr>
              <w:spacing w:line="240" w:lineRule="auto"/>
              <w:ind w:right="-897"/>
              <w:rPr>
                <w:rFonts w:ascii="Roboto Light" w:eastAsia="Arial Nova" w:hAnsi="Roboto Light" w:cs="Arial"/>
                <w:bCs w:val="0"/>
                <w:color w:val="FFFFFF"/>
                <w:szCs w:val="22"/>
                <w:lang w:val="en-GB"/>
              </w:rPr>
            </w:pPr>
            <w:r w:rsidRPr="00456627">
              <w:rPr>
                <w:rFonts w:ascii="Roboto Light" w:eastAsia="Arial Nova" w:hAnsi="Roboto Light" w:cs="Arial"/>
                <w:bCs w:val="0"/>
                <w:color w:val="FFFFFF"/>
                <w:szCs w:val="22"/>
                <w:lang w:val="en-GB"/>
              </w:rPr>
              <w:t xml:space="preserve">vous évaluerez sa réussite. Cette section nous aidera à comprendre dans quelle mesure le projet répond </w:t>
            </w:r>
          </w:p>
          <w:p w14:paraId="28663946" w14:textId="7B7A8849" w:rsidR="00BE1F9C" w:rsidRPr="00E81F7E" w:rsidRDefault="00456627" w:rsidP="00733404">
            <w:pPr>
              <w:spacing w:line="240" w:lineRule="auto"/>
              <w:ind w:right="-897"/>
              <w:rPr>
                <w:rFonts w:ascii="Roboto Light" w:eastAsia="Arial Nova" w:hAnsi="Roboto Light" w:cs="Arial"/>
                <w:bCs w:val="0"/>
                <w:color w:val="FFFFFF"/>
                <w:szCs w:val="22"/>
                <w:lang w:val="en-GB"/>
              </w:rPr>
            </w:pPr>
            <w:r w:rsidRPr="00456627">
              <w:rPr>
                <w:rFonts w:ascii="Roboto Light" w:eastAsia="Arial Nova" w:hAnsi="Roboto Light" w:cs="Arial"/>
                <w:bCs w:val="0"/>
                <w:color w:val="FFFFFF"/>
                <w:szCs w:val="22"/>
                <w:lang w:val="en-GB"/>
              </w:rPr>
              <w:t>aux critères d'éligibilité de l'appel. (500 mots maximum)</w:t>
            </w:r>
          </w:p>
        </w:tc>
      </w:tr>
      <w:tr w:rsidR="00BE1F9C" w:rsidRPr="00E81F7E" w14:paraId="177AA741" w14:textId="77777777" w:rsidTr="00456627">
        <w:trPr>
          <w:trHeight w:val="4662"/>
          <w:jc w:val="center"/>
        </w:trPr>
        <w:tc>
          <w:tcPr>
            <w:tcW w:w="10335" w:type="dxa"/>
            <w:vAlign w:val="center"/>
          </w:tcPr>
          <w:p w14:paraId="1DA32978" w14:textId="52CA1196" w:rsidR="00BE1F9C" w:rsidRPr="00E81F7E" w:rsidRDefault="00BE1F9C" w:rsidP="00733404">
            <w:pPr>
              <w:spacing w:line="240" w:lineRule="auto"/>
              <w:ind w:right="-897"/>
              <w:rPr>
                <w:rFonts w:ascii="Roboto Light" w:eastAsia="Arial Nova" w:hAnsi="Roboto Light" w:cs="Arial"/>
                <w:lang w:val="en-GB"/>
              </w:rPr>
            </w:pPr>
          </w:p>
        </w:tc>
      </w:tr>
    </w:tbl>
    <w:p w14:paraId="665AE522" w14:textId="77777777" w:rsidR="00485E4E" w:rsidRDefault="00485E4E" w:rsidP="3CC614E9">
      <w:pPr>
        <w:rPr>
          <w:rFonts w:ascii="Roboto Light" w:hAnsi="Roboto Light" w:cs="Arial"/>
          <w:lang w:val="en-GB"/>
        </w:rPr>
      </w:pPr>
    </w:p>
    <w:tbl>
      <w:tblPr>
        <w:tblpPr w:leftFromText="180" w:rightFromText="180" w:vertAnchor="page" w:horzAnchor="margin" w:tblpY="2470"/>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E81F7E" w14:paraId="26A5597B" w14:textId="77777777" w:rsidTr="001B148F">
        <w:trPr>
          <w:trHeight w:hRule="exact" w:val="20"/>
        </w:trPr>
        <w:tc>
          <w:tcPr>
            <w:tcW w:w="5245" w:type="dxa"/>
            <w:tcBorders>
              <w:top w:val="nil"/>
              <w:left w:val="nil"/>
              <w:bottom w:val="nil"/>
              <w:right w:val="nil"/>
            </w:tcBorders>
            <w:shd w:val="clear" w:color="auto" w:fill="720062"/>
            <w:vAlign w:val="center"/>
          </w:tcPr>
          <w:p w14:paraId="7AE36D4A"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bookmarkStart w:id="11" w:name="_afde0077_2676_4074_9a5c_31015457c2f1"/>
            <w:bookmarkStart w:id="12" w:name="_a968d477_ce17_46db_9540_a9055d02a42b"/>
            <w:bookmarkEnd w:id="11"/>
          </w:p>
          <w:p w14:paraId="01E49929" w14:textId="77777777" w:rsidR="001B148F" w:rsidRDefault="001B148F" w:rsidP="001B148F">
            <w:pPr>
              <w:rPr>
                <w:sz w:val="2"/>
              </w:rPr>
            </w:pPr>
          </w:p>
        </w:tc>
        <w:tc>
          <w:tcPr>
            <w:tcW w:w="5103" w:type="dxa"/>
            <w:tcBorders>
              <w:top w:val="nil"/>
              <w:left w:val="nil"/>
              <w:bottom w:val="nil"/>
              <w:right w:val="nil"/>
            </w:tcBorders>
            <w:shd w:val="clear" w:color="auto" w:fill="720062"/>
          </w:tcPr>
          <w:p w14:paraId="39D47550"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tc>
      </w:tr>
      <w:tr w:rsidR="001B148F" w:rsidRPr="00E81F7E" w14:paraId="0F2CFBCF" w14:textId="77777777" w:rsidTr="001B148F">
        <w:trPr>
          <w:trHeight w:val="330"/>
        </w:trPr>
        <w:tc>
          <w:tcPr>
            <w:tcW w:w="10348" w:type="dxa"/>
            <w:gridSpan w:val="2"/>
            <w:shd w:val="clear" w:color="auto" w:fill="720062"/>
            <w:vAlign w:val="center"/>
          </w:tcPr>
          <w:p w14:paraId="5F004B2C" w14:textId="77777777" w:rsidR="00702191" w:rsidRDefault="00702191" w:rsidP="001B148F">
            <w:pPr>
              <w:spacing w:line="240" w:lineRule="auto"/>
              <w:ind w:right="-897"/>
              <w:rPr>
                <w:rFonts w:ascii="Roboto Light" w:eastAsia="Arial Nova" w:hAnsi="Roboto Light" w:cs="Arial"/>
                <w:bCs w:val="0"/>
                <w:color w:val="FFFFFF"/>
                <w:szCs w:val="22"/>
                <w:lang w:val="en-GB"/>
              </w:rPr>
            </w:pPr>
            <w:r w:rsidRPr="00702191">
              <w:rPr>
                <w:rFonts w:ascii="Roboto Light" w:eastAsia="Arial Nova" w:hAnsi="Roboto Light" w:cs="Arial"/>
                <w:bCs w:val="0"/>
                <w:color w:val="FFFFFF"/>
                <w:szCs w:val="22"/>
                <w:lang w:val="en-GB"/>
              </w:rPr>
              <w:t xml:space="preserve">Veuillez cocher cette case pour donner votre accord à la publication des détails de votre projet dans </w:t>
            </w:r>
          </w:p>
          <w:p w14:paraId="671E443E" w14:textId="22D84CA0" w:rsidR="001B148F" w:rsidRPr="006404D1" w:rsidRDefault="00702191" w:rsidP="001B148F">
            <w:pPr>
              <w:spacing w:line="240" w:lineRule="auto"/>
              <w:ind w:right="-897"/>
              <w:rPr>
                <w:rFonts w:ascii="Roboto Light" w:eastAsia="Arial Nova" w:hAnsi="Roboto Light" w:cs="Arial"/>
                <w:bCs w:val="0"/>
                <w:color w:val="FFFFFF"/>
                <w:szCs w:val="22"/>
                <w:lang w:val="en-GB"/>
              </w:rPr>
            </w:pPr>
            <w:r w:rsidRPr="00702191">
              <w:rPr>
                <w:rFonts w:ascii="Roboto Light" w:eastAsia="Arial Nova" w:hAnsi="Roboto Light" w:cs="Arial"/>
                <w:bCs w:val="0"/>
                <w:color w:val="FFFFFF"/>
                <w:szCs w:val="22"/>
                <w:lang w:val="en-GB"/>
              </w:rPr>
              <w:t>les médias ou sur le site web de Nadara</w:t>
            </w:r>
          </w:p>
        </w:tc>
      </w:tr>
      <w:tr w:rsidR="001B148F" w:rsidRPr="00E81F7E" w14:paraId="73BD4D52" w14:textId="77777777" w:rsidTr="001B148F">
        <w:trPr>
          <w:trHeight w:val="368"/>
        </w:trPr>
        <w:tc>
          <w:tcPr>
            <w:tcW w:w="5245" w:type="dxa"/>
            <w:vAlign w:val="center"/>
          </w:tcPr>
          <w:p w14:paraId="4BC4DC49" w14:textId="489F062C" w:rsidR="001B148F" w:rsidRPr="00E81F7E" w:rsidRDefault="00702191" w:rsidP="001B148F">
            <w:pPr>
              <w:spacing w:line="240" w:lineRule="auto"/>
              <w:ind w:right="-897"/>
              <w:rPr>
                <w:rFonts w:ascii="Roboto Light" w:eastAsia="Arial Nova" w:hAnsi="Roboto Light" w:cs="Arial"/>
                <w:lang w:val="en-GB"/>
              </w:rPr>
            </w:pPr>
            <w:r>
              <w:rPr>
                <w:rFonts w:ascii="Roboto Light" w:eastAsia="Arial Nova" w:hAnsi="Roboto Light" w:cs="Arial"/>
                <w:lang w:val="en-GB"/>
              </w:rPr>
              <w:t>Oui</w:t>
            </w:r>
            <w:r w:rsidR="00B758E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4"/>
                  <w:enabled/>
                  <w:calcOnExit w:val="0"/>
                  <w:checkBox>
                    <w:sizeAuto/>
                    <w:default w:val="0"/>
                  </w:checkBox>
                </w:ffData>
              </w:fldChar>
            </w:r>
            <w:bookmarkStart w:id="13" w:name="Check4"/>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3"/>
          </w:p>
        </w:tc>
        <w:tc>
          <w:tcPr>
            <w:tcW w:w="5103" w:type="dxa"/>
          </w:tcPr>
          <w:p w14:paraId="5A43BD2D" w14:textId="17BCAD9D"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No</w:t>
            </w:r>
            <w:r w:rsidR="00702191">
              <w:rPr>
                <w:rFonts w:ascii="Roboto Light" w:eastAsia="Arial Nova" w:hAnsi="Roboto Light" w:cs="Arial"/>
                <w:lang w:val="en-GB"/>
              </w:rPr>
              <w:t>n</w:t>
            </w:r>
            <w:r w:rsidR="00B758E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5"/>
                  <w:enabled/>
                  <w:calcOnExit w:val="0"/>
                  <w:checkBox>
                    <w:sizeAuto/>
                    <w:default w:val="0"/>
                  </w:checkBox>
                </w:ffData>
              </w:fldChar>
            </w:r>
            <w:bookmarkStart w:id="14" w:name="Check5"/>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4"/>
          </w:p>
        </w:tc>
      </w:tr>
      <w:bookmarkEnd w:id="12"/>
    </w:tbl>
    <w:p w14:paraId="02663685" w14:textId="221D691D" w:rsidR="00E6520F" w:rsidRPr="00E6520F" w:rsidRDefault="00E6520F" w:rsidP="00E6520F">
      <w:pPr>
        <w:rPr>
          <w:rFonts w:ascii="Roboto Light" w:hAnsi="Roboto Light" w:cs="Arial"/>
          <w:color w:val="82005A"/>
          <w:u w:val="single"/>
          <w:lang w:val="en-GB"/>
        </w:rPr>
      </w:pPr>
    </w:p>
    <w:sectPr w:rsidR="00E6520F" w:rsidRPr="00E6520F" w:rsidSect="009307F4">
      <w:pgSz w:w="11906" w:h="16838" w:code="9"/>
      <w:pgMar w:top="720" w:right="720" w:bottom="993" w:left="720" w:header="56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6E8D" w14:textId="77777777" w:rsidR="00391CE9" w:rsidRDefault="00391CE9" w:rsidP="004D3BA0">
      <w:pPr>
        <w:pStyle w:val="Normal3"/>
      </w:pPr>
      <w:r>
        <w:separator/>
      </w:r>
    </w:p>
    <w:p w14:paraId="1874FC74" w14:textId="77777777" w:rsidR="00391CE9" w:rsidRDefault="00391CE9"/>
  </w:endnote>
  <w:endnote w:type="continuationSeparator" w:id="0">
    <w:p w14:paraId="045D81D2" w14:textId="77777777" w:rsidR="00391CE9" w:rsidRDefault="00391CE9" w:rsidP="004D3BA0">
      <w:pPr>
        <w:pStyle w:val="Normal3"/>
      </w:pPr>
      <w:r>
        <w:continuationSeparator/>
      </w:r>
    </w:p>
    <w:p w14:paraId="124A0FBC" w14:textId="77777777" w:rsidR="00391CE9" w:rsidRDefault="00391CE9"/>
  </w:endnote>
  <w:endnote w:type="continuationNotice" w:id="1">
    <w:p w14:paraId="483E9A99" w14:textId="77777777" w:rsidR="00391CE9" w:rsidRDefault="00391CE9"/>
    <w:p w14:paraId="24BDAA4A" w14:textId="77777777" w:rsidR="00391CE9" w:rsidRDefault="0039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own LL T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rowalliaUPC">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Quicksand Medium">
    <w:altName w:val="Calibri"/>
    <w:charset w:val="00"/>
    <w:family w:val="auto"/>
    <w:pitch w:val="variable"/>
    <w:sig w:usb0="A00000FF" w:usb1="4000205B" w:usb2="00000000" w:usb3="00000000" w:csb0="00000193" w:csb1="00000000"/>
  </w:font>
  <w:font w:name="Roboto Light">
    <w:altName w:val="Arial"/>
    <w:charset w:val="00"/>
    <w:family w:val="auto"/>
    <w:pitch w:val="variable"/>
    <w:sig w:usb0="E0000AFF" w:usb1="5000217F" w:usb2="00000021"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FFFFF" w:themeFill="background1"/>
      <w:tblLayout w:type="fixed"/>
      <w:tblLook w:val="06A0" w:firstRow="1" w:lastRow="0" w:firstColumn="1" w:lastColumn="0" w:noHBand="1" w:noVBand="1"/>
    </w:tblPr>
    <w:tblGrid>
      <w:gridCol w:w="3660"/>
      <w:gridCol w:w="3868"/>
      <w:gridCol w:w="3659"/>
    </w:tblGrid>
    <w:tr w:rsidR="7544396C" w:rsidRPr="00766936" w14:paraId="71C9685E" w14:textId="77777777" w:rsidTr="000D18AE">
      <w:trPr>
        <w:trHeight w:val="247"/>
      </w:trPr>
      <w:tc>
        <w:tcPr>
          <w:tcW w:w="3660" w:type="dxa"/>
          <w:shd w:val="clear" w:color="auto" w:fill="FFFFFF" w:themeFill="background1"/>
          <w:vAlign w:val="bottom"/>
        </w:tcPr>
        <w:p w14:paraId="499D553C" w14:textId="77777777" w:rsidR="7544396C" w:rsidRDefault="00A86F9E" w:rsidP="00B80E2F">
          <w:pPr>
            <w:pStyle w:val="FooterFORMNAME"/>
          </w:pPr>
          <w:r w:rsidRPr="00451046">
            <w:t>EN_FOR00</w:t>
          </w:r>
          <w:r w:rsidR="00703AF5">
            <w:t>6</w:t>
          </w:r>
          <w:r w:rsidR="005A2DC6">
            <w:t>V</w:t>
          </w:r>
          <w:r w:rsidRPr="00451046">
            <w:t>0</w:t>
          </w:r>
          <w:r w:rsidR="00AA2B2C">
            <w:t>1</w:t>
          </w:r>
          <w:r w:rsidRPr="00451046">
            <w:t>_QUA</w:t>
          </w:r>
        </w:p>
      </w:tc>
      <w:tc>
        <w:tcPr>
          <w:tcW w:w="3868" w:type="dxa"/>
          <w:shd w:val="clear" w:color="auto" w:fill="FFFFFF" w:themeFill="background1"/>
          <w:vAlign w:val="bottom"/>
        </w:tcPr>
        <w:p w14:paraId="33DBB81D" w14:textId="77777777" w:rsidR="00703AF5" w:rsidRDefault="00703AF5" w:rsidP="00921DD7">
          <w:pPr>
            <w:pStyle w:val="Footercenter"/>
            <w:rPr>
              <w:rStyle w:val="PRDpagenumberChar"/>
              <w:bCs/>
              <w:color w:val="auto"/>
              <w:sz w:val="18"/>
              <w:lang w:val="en-GB"/>
            </w:rPr>
          </w:pPr>
          <w:r>
            <w:rPr>
              <w:rStyle w:val="PRDpagenumberChar"/>
              <w:bCs/>
              <w:color w:val="auto"/>
              <w:sz w:val="18"/>
              <w:lang w:val="en-GB"/>
            </w:rPr>
            <w:t>DOCUMENT CLASSIFICATION</w:t>
          </w:r>
        </w:p>
        <w:p w14:paraId="0F33062E" w14:textId="77777777" w:rsidR="7544396C" w:rsidRPr="00451046" w:rsidRDefault="00451046" w:rsidP="00921DD7">
          <w:pPr>
            <w:pStyle w:val="Footercenter"/>
            <w:rPr>
              <w:lang w:val="en-GB"/>
            </w:rPr>
          </w:pPr>
          <w:r w:rsidRPr="005B0519">
            <w:rPr>
              <w:rStyle w:val="PRDpagenumberChar"/>
              <w:bCs/>
              <w:color w:val="auto"/>
              <w:sz w:val="18"/>
              <w:lang w:val="en-GB"/>
            </w:rPr>
            <w:t>UNCONTROLLED IF PRINTED</w:t>
          </w:r>
        </w:p>
      </w:tc>
      <w:tc>
        <w:tcPr>
          <w:tcW w:w="3659" w:type="dxa"/>
          <w:shd w:val="clear" w:color="auto" w:fill="FFFFFF" w:themeFill="background1"/>
          <w:vAlign w:val="bottom"/>
        </w:tcPr>
        <w:p w14:paraId="3380DDCA" w14:textId="77777777" w:rsidR="7544396C" w:rsidRPr="00451046" w:rsidRDefault="7544396C" w:rsidP="7544396C">
          <w:pPr>
            <w:pStyle w:val="Header"/>
            <w:ind w:right="-115"/>
            <w:jc w:val="right"/>
            <w:rPr>
              <w:lang w:val="en-GB"/>
            </w:rPr>
          </w:pPr>
        </w:p>
      </w:tc>
    </w:tr>
  </w:tbl>
  <w:p w14:paraId="56B5E41F" w14:textId="77777777" w:rsidR="00C33794" w:rsidRPr="00451046" w:rsidRDefault="00C3379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F6F4" w14:textId="77777777" w:rsidR="00391CE9" w:rsidRDefault="00391CE9" w:rsidP="004D3BA0">
      <w:pPr>
        <w:pStyle w:val="Normal3"/>
      </w:pPr>
      <w:r>
        <w:separator/>
      </w:r>
    </w:p>
    <w:p w14:paraId="2E77C81B" w14:textId="77777777" w:rsidR="00391CE9" w:rsidRDefault="00391CE9"/>
  </w:footnote>
  <w:footnote w:type="continuationSeparator" w:id="0">
    <w:p w14:paraId="1448B2FF" w14:textId="77777777" w:rsidR="00391CE9" w:rsidRDefault="00391CE9" w:rsidP="004D3BA0">
      <w:pPr>
        <w:pStyle w:val="Normal3"/>
      </w:pPr>
      <w:r>
        <w:continuationSeparator/>
      </w:r>
    </w:p>
    <w:p w14:paraId="4407ACFD" w14:textId="77777777" w:rsidR="00391CE9" w:rsidRDefault="00391CE9"/>
  </w:footnote>
  <w:footnote w:type="continuationNotice" w:id="1">
    <w:p w14:paraId="6E159457" w14:textId="77777777" w:rsidR="00391CE9" w:rsidRDefault="00391CE9"/>
    <w:p w14:paraId="4CE8CB8F" w14:textId="77777777" w:rsidR="00391CE9" w:rsidRDefault="00391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0F1108" w:rsidRPr="0083252D" w14:paraId="1B280D00" w14:textId="77777777" w:rsidTr="008E7E4A">
      <w:trPr>
        <w:trHeight w:val="1239"/>
        <w:jc w:val="center"/>
      </w:trPr>
      <w:tc>
        <w:tcPr>
          <w:tcW w:w="2590" w:type="dxa"/>
          <w:vAlign w:val="center"/>
        </w:tcPr>
        <w:p w14:paraId="0B420B25" w14:textId="5B46FDB9" w:rsidR="000F1108" w:rsidRPr="00BC0D63" w:rsidRDefault="000F1108" w:rsidP="000F1108">
          <w:pPr>
            <w:rPr>
              <w:rFonts w:cs="Arial"/>
              <w:noProof/>
            </w:rPr>
          </w:pPr>
          <w:r w:rsidRPr="4E5FE1F3">
            <w:rPr>
              <w:rFonts w:cs="Arial"/>
              <w:noProof/>
            </w:rPr>
            <w:t xml:space="preserve">  </w:t>
          </w:r>
          <w:r w:rsidR="0083252D">
            <w:rPr>
              <w:noProof/>
            </w:rPr>
            <w:drawing>
              <wp:inline distT="0" distB="0" distL="0" distR="0" wp14:anchorId="4D80790C" wp14:editId="1BAFAFBF">
                <wp:extent cx="1213873" cy="268705"/>
                <wp:effectExtent l="0" t="0" r="5715" b="0"/>
                <wp:docPr id="415643647" name="Picture 8"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9050" name="Picture 8"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45" cy="326541"/>
                        </a:xfrm>
                        <a:prstGeom prst="rect">
                          <a:avLst/>
                        </a:prstGeom>
                      </pic:spPr>
                    </pic:pic>
                  </a:graphicData>
                </a:graphic>
              </wp:inline>
            </w:drawing>
          </w:r>
        </w:p>
      </w:tc>
      <w:tc>
        <w:tcPr>
          <w:tcW w:w="5207" w:type="dxa"/>
          <w:vAlign w:val="center"/>
        </w:tcPr>
        <w:p w14:paraId="73B65546" w14:textId="0CB0E5FE" w:rsidR="000F1108" w:rsidRPr="0083252D" w:rsidRDefault="00F83E21" w:rsidP="00407399">
          <w:pPr>
            <w:pStyle w:val="HeaderCenter"/>
            <w:rPr>
              <w:rFonts w:ascii="Roboto Light" w:hAnsi="Roboto Light"/>
            </w:rPr>
          </w:pPr>
          <w:r w:rsidRPr="00F83E21">
            <w:rPr>
              <w:rFonts w:ascii="Roboto Light" w:hAnsi="Roboto Light"/>
            </w:rPr>
            <w:t>Appel à Projets</w:t>
          </w:r>
        </w:p>
      </w:tc>
      <w:tc>
        <w:tcPr>
          <w:tcW w:w="2314" w:type="dxa"/>
          <w:vAlign w:val="center"/>
        </w:tcPr>
        <w:p w14:paraId="1B36AA18" w14:textId="303D16C1" w:rsidR="000F1108" w:rsidRPr="0083252D" w:rsidRDefault="002408A2" w:rsidP="00215B11">
          <w:pPr>
            <w:pStyle w:val="HeaderCodeStatus"/>
            <w:rPr>
              <w:rFonts w:ascii="Roboto Light" w:hAnsi="Roboto Light"/>
            </w:rPr>
          </w:pPr>
          <w:r>
            <w:rPr>
              <w:rFonts w:ascii="Roboto Light" w:hAnsi="Roboto Light"/>
            </w:rPr>
            <w:t>2025</w:t>
          </w:r>
        </w:p>
      </w:tc>
    </w:tr>
  </w:tbl>
  <w:p w14:paraId="6A8767E7" w14:textId="77777777" w:rsidR="0032075C" w:rsidRPr="00215B11" w:rsidRDefault="0032075C" w:rsidP="003A51C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451046" w:rsidRPr="00C07D15" w14:paraId="07E3CECD" w14:textId="77777777" w:rsidTr="008E7E4A">
      <w:trPr>
        <w:trHeight w:val="1239"/>
        <w:jc w:val="center"/>
      </w:trPr>
      <w:tc>
        <w:tcPr>
          <w:tcW w:w="2590" w:type="dxa"/>
          <w:vAlign w:val="center"/>
        </w:tcPr>
        <w:p w14:paraId="066B4628" w14:textId="77777777" w:rsidR="00451046" w:rsidRPr="00BC0D63" w:rsidRDefault="00451046" w:rsidP="00451046">
          <w:pPr>
            <w:rPr>
              <w:rFonts w:cs="Arial"/>
              <w:noProof/>
            </w:rPr>
          </w:pPr>
          <w:r>
            <w:rPr>
              <w:noProof/>
            </w:rPr>
            <w:drawing>
              <wp:inline distT="0" distB="0" distL="0" distR="0" wp14:anchorId="74F31D1F" wp14:editId="2DB12360">
                <wp:extent cx="1508078" cy="627640"/>
                <wp:effectExtent l="0" t="0" r="0" b="1270"/>
                <wp:docPr id="325507064" name="Picture 325507064" descr="C:\Users\Amy.ip\AppData\Local\Microsoft\Windows\INetCache\Content.Word\27705_Logo_Ventient_Energy_PMS_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y.ip\AppData\Local\Microsoft\Windows\INetCache\Content.Word\27705_Logo_Ventient_Energy_PMS_768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505" cy="637390"/>
                        </a:xfrm>
                        <a:prstGeom prst="rect">
                          <a:avLst/>
                        </a:prstGeom>
                        <a:noFill/>
                        <a:ln>
                          <a:noFill/>
                        </a:ln>
                      </pic:spPr>
                    </pic:pic>
                  </a:graphicData>
                </a:graphic>
              </wp:inline>
            </w:drawing>
          </w:r>
          <w:r w:rsidRPr="4E5FE1F3">
            <w:rPr>
              <w:rFonts w:cs="Arial"/>
              <w:noProof/>
            </w:rPr>
            <w:t xml:space="preserve">  </w:t>
          </w:r>
        </w:p>
      </w:tc>
      <w:tc>
        <w:tcPr>
          <w:tcW w:w="5207" w:type="dxa"/>
          <w:vAlign w:val="center"/>
        </w:tcPr>
        <w:p w14:paraId="5C6F21A7" w14:textId="77777777" w:rsidR="008E7E4A" w:rsidRPr="00FE09CF" w:rsidRDefault="00D93DB3" w:rsidP="008E7E4A">
          <w:pPr>
            <w:pStyle w:val="HeaderCenter"/>
          </w:pPr>
          <w:r>
            <w:t>Form</w:t>
          </w:r>
        </w:p>
        <w:p w14:paraId="2E6AFB8E" w14:textId="77777777" w:rsidR="00451046" w:rsidRPr="00501E3E" w:rsidRDefault="00D93DB3" w:rsidP="008E7E4A">
          <w:pPr>
            <w:pStyle w:val="HeaderCenter"/>
          </w:pPr>
          <w:r>
            <w:t>form</w:t>
          </w:r>
          <w:r w:rsidR="008E7E4A" w:rsidRPr="00FE09CF">
            <w:t xml:space="preserve"> NAME</w:t>
          </w:r>
        </w:p>
      </w:tc>
      <w:tc>
        <w:tcPr>
          <w:tcW w:w="2314" w:type="dxa"/>
          <w:vAlign w:val="center"/>
        </w:tcPr>
        <w:p w14:paraId="5941420A" w14:textId="77777777" w:rsidR="008E7E4A" w:rsidRPr="008F1BF2" w:rsidRDefault="004B5625" w:rsidP="008E7E4A">
          <w:pPr>
            <w:pStyle w:val="HeaderCodeStatus"/>
          </w:pPr>
          <w:r>
            <w:t>EN</w:t>
          </w:r>
          <w:r w:rsidR="008E7E4A" w:rsidRPr="008F1BF2">
            <w:t>_</w:t>
          </w:r>
          <w:r w:rsidR="00D93DB3">
            <w:t>for</w:t>
          </w:r>
          <w:r w:rsidR="008E7E4A" w:rsidRPr="008F1BF2">
            <w:t>NNN</w:t>
          </w:r>
          <w:r w:rsidR="008E7E4A">
            <w:t>v</w:t>
          </w:r>
          <w:r w:rsidR="008E7E4A" w:rsidRPr="008F1BF2">
            <w:t>NN_DDD</w:t>
          </w:r>
        </w:p>
        <w:p w14:paraId="378F501A" w14:textId="77777777" w:rsidR="008E7E4A" w:rsidRPr="00D02A89" w:rsidRDefault="008E7E4A" w:rsidP="008E7E4A">
          <w:pPr>
            <w:pStyle w:val="HeaderCodeStatus"/>
          </w:pPr>
          <w:r w:rsidRPr="00D02A89">
            <w:t>Draft/</w:t>
          </w:r>
          <w:r>
            <w:t xml:space="preserve"> </w:t>
          </w:r>
          <w:r w:rsidRPr="00D02A89">
            <w:t>Approve</w:t>
          </w:r>
          <w:r>
            <w:t xml:space="preserve">d </w:t>
          </w:r>
          <w:r w:rsidRPr="00D02A89">
            <w:t>/</w:t>
          </w:r>
          <w:r>
            <w:t xml:space="preserve"> </w:t>
          </w:r>
          <w:r w:rsidRPr="00D02A89">
            <w:t>Obsolete</w:t>
          </w:r>
        </w:p>
        <w:p w14:paraId="1000C074" w14:textId="77777777" w:rsidR="00451046" w:rsidRPr="008F1BF2" w:rsidRDefault="008E7E4A" w:rsidP="008E7E4A">
          <w:pPr>
            <w:pStyle w:val="HeaderCodeStatus"/>
          </w:pPr>
          <w:r w:rsidRPr="00D02A89">
            <w:t>dd-mm-yyyy</w:t>
          </w:r>
        </w:p>
      </w:tc>
    </w:tr>
  </w:tbl>
  <w:p w14:paraId="49814BD7" w14:textId="77777777" w:rsidR="000F1108" w:rsidRPr="00D02A89" w:rsidRDefault="000F1108" w:rsidP="0045104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C54"/>
    <w:multiLevelType w:val="hybridMultilevel"/>
    <w:tmpl w:val="C96A5C42"/>
    <w:lvl w:ilvl="0" w:tplc="582C18FE">
      <w:start w:val="1"/>
      <w:numFmt w:val="bullet"/>
      <w:pStyle w:val="Normal4Bulleted"/>
      <w:lvlText w:val=""/>
      <w:lvlJc w:val="left"/>
      <w:pPr>
        <w:tabs>
          <w:tab w:val="num" w:pos="1287"/>
        </w:tabs>
        <w:ind w:left="1287" w:hanging="360"/>
      </w:pPr>
      <w:rPr>
        <w:rFonts w:ascii="Symbol" w:hAnsi="Symbol" w:hint="default"/>
      </w:rPr>
    </w:lvl>
    <w:lvl w:ilvl="1" w:tplc="08160003" w:tentative="1">
      <w:start w:val="1"/>
      <w:numFmt w:val="bullet"/>
      <w:lvlText w:val="o"/>
      <w:lvlJc w:val="left"/>
      <w:pPr>
        <w:tabs>
          <w:tab w:val="num" w:pos="2007"/>
        </w:tabs>
        <w:ind w:left="2007" w:hanging="360"/>
      </w:pPr>
      <w:rPr>
        <w:rFonts w:ascii="Courier New" w:hAnsi="Courier New" w:cs="Courier New" w:hint="default"/>
      </w:rPr>
    </w:lvl>
    <w:lvl w:ilvl="2" w:tplc="08160005" w:tentative="1">
      <w:start w:val="1"/>
      <w:numFmt w:val="bullet"/>
      <w:lvlText w:val=""/>
      <w:lvlJc w:val="left"/>
      <w:pPr>
        <w:tabs>
          <w:tab w:val="num" w:pos="2727"/>
        </w:tabs>
        <w:ind w:left="2727" w:hanging="360"/>
      </w:pPr>
      <w:rPr>
        <w:rFonts w:ascii="Wingdings" w:hAnsi="Wingdings" w:hint="default"/>
      </w:rPr>
    </w:lvl>
    <w:lvl w:ilvl="3" w:tplc="08160001" w:tentative="1">
      <w:start w:val="1"/>
      <w:numFmt w:val="bullet"/>
      <w:lvlText w:val=""/>
      <w:lvlJc w:val="left"/>
      <w:pPr>
        <w:tabs>
          <w:tab w:val="num" w:pos="3447"/>
        </w:tabs>
        <w:ind w:left="3447" w:hanging="360"/>
      </w:pPr>
      <w:rPr>
        <w:rFonts w:ascii="Symbol" w:hAnsi="Symbol" w:hint="default"/>
      </w:rPr>
    </w:lvl>
    <w:lvl w:ilvl="4" w:tplc="08160003" w:tentative="1">
      <w:start w:val="1"/>
      <w:numFmt w:val="bullet"/>
      <w:lvlText w:val="o"/>
      <w:lvlJc w:val="left"/>
      <w:pPr>
        <w:tabs>
          <w:tab w:val="num" w:pos="4167"/>
        </w:tabs>
        <w:ind w:left="4167" w:hanging="360"/>
      </w:pPr>
      <w:rPr>
        <w:rFonts w:ascii="Courier New" w:hAnsi="Courier New" w:cs="Courier New" w:hint="default"/>
      </w:rPr>
    </w:lvl>
    <w:lvl w:ilvl="5" w:tplc="08160005" w:tentative="1">
      <w:start w:val="1"/>
      <w:numFmt w:val="bullet"/>
      <w:lvlText w:val=""/>
      <w:lvlJc w:val="left"/>
      <w:pPr>
        <w:tabs>
          <w:tab w:val="num" w:pos="4887"/>
        </w:tabs>
        <w:ind w:left="4887" w:hanging="360"/>
      </w:pPr>
      <w:rPr>
        <w:rFonts w:ascii="Wingdings" w:hAnsi="Wingdings" w:hint="default"/>
      </w:rPr>
    </w:lvl>
    <w:lvl w:ilvl="6" w:tplc="08160001" w:tentative="1">
      <w:start w:val="1"/>
      <w:numFmt w:val="bullet"/>
      <w:lvlText w:val=""/>
      <w:lvlJc w:val="left"/>
      <w:pPr>
        <w:tabs>
          <w:tab w:val="num" w:pos="5607"/>
        </w:tabs>
        <w:ind w:left="5607" w:hanging="360"/>
      </w:pPr>
      <w:rPr>
        <w:rFonts w:ascii="Symbol" w:hAnsi="Symbol" w:hint="default"/>
      </w:rPr>
    </w:lvl>
    <w:lvl w:ilvl="7" w:tplc="08160003" w:tentative="1">
      <w:start w:val="1"/>
      <w:numFmt w:val="bullet"/>
      <w:lvlText w:val="o"/>
      <w:lvlJc w:val="left"/>
      <w:pPr>
        <w:tabs>
          <w:tab w:val="num" w:pos="6327"/>
        </w:tabs>
        <w:ind w:left="6327" w:hanging="360"/>
      </w:pPr>
      <w:rPr>
        <w:rFonts w:ascii="Courier New" w:hAnsi="Courier New" w:cs="Courier New" w:hint="default"/>
      </w:rPr>
    </w:lvl>
    <w:lvl w:ilvl="8" w:tplc="0816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1F57C74"/>
    <w:multiLevelType w:val="hybridMultilevel"/>
    <w:tmpl w:val="990E5C4C"/>
    <w:lvl w:ilvl="0" w:tplc="AEA8FB60">
      <w:start w:val="1"/>
      <w:numFmt w:val="bullet"/>
      <w:pStyle w:val="NormalBulleted"/>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54550"/>
    <w:multiLevelType w:val="multilevel"/>
    <w:tmpl w:val="756E56F8"/>
    <w:lvl w:ilvl="0">
      <w:start w:val="1"/>
      <w:numFmt w:val="decimal"/>
      <w:pStyle w:val="Heading1"/>
      <w:lvlText w:val="%1."/>
      <w:lvlJc w:val="left"/>
      <w:pPr>
        <w:tabs>
          <w:tab w:val="num" w:pos="113"/>
        </w:tabs>
        <w:ind w:left="340" w:hanging="340"/>
      </w:pPr>
      <w:rPr>
        <w:rFonts w:hint="default"/>
      </w:rPr>
    </w:lvl>
    <w:lvl w:ilvl="1">
      <w:start w:val="1"/>
      <w:numFmt w:val="decimal"/>
      <w:pStyle w:val="Heading2"/>
      <w:lvlText w:val="%1.%2."/>
      <w:lvlJc w:val="left"/>
      <w:pPr>
        <w:tabs>
          <w:tab w:val="num" w:pos="397"/>
        </w:tabs>
        <w:ind w:left="849" w:hanging="565"/>
      </w:pPr>
      <w:rPr>
        <w:rFonts w:hint="default"/>
      </w:rPr>
    </w:lvl>
    <w:lvl w:ilvl="2">
      <w:start w:val="1"/>
      <w:numFmt w:val="decimal"/>
      <w:pStyle w:val="Heading3"/>
      <w:lvlText w:val="%1.%2.%3."/>
      <w:lvlJc w:val="left"/>
      <w:pPr>
        <w:tabs>
          <w:tab w:val="num" w:pos="737"/>
        </w:tabs>
        <w:ind w:left="1757" w:hanging="1190"/>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566ED3"/>
    <w:multiLevelType w:val="hybridMultilevel"/>
    <w:tmpl w:val="E94A5800"/>
    <w:lvl w:ilvl="0" w:tplc="83B2AB2C">
      <w:start w:val="1"/>
      <w:numFmt w:val="bullet"/>
      <w:pStyle w:val="Normal3Bulleted"/>
      <w:lvlText w:val=""/>
      <w:lvlJc w:val="left"/>
      <w:pPr>
        <w:tabs>
          <w:tab w:val="num" w:pos="1174"/>
        </w:tabs>
        <w:ind w:left="1174" w:hanging="360"/>
      </w:pPr>
      <w:rPr>
        <w:rFonts w:ascii="Symbol" w:hAnsi="Symbol" w:hint="default"/>
      </w:rPr>
    </w:lvl>
    <w:lvl w:ilvl="1" w:tplc="08160003" w:tentative="1">
      <w:start w:val="1"/>
      <w:numFmt w:val="bullet"/>
      <w:lvlText w:val="o"/>
      <w:lvlJc w:val="left"/>
      <w:pPr>
        <w:tabs>
          <w:tab w:val="num" w:pos="1894"/>
        </w:tabs>
        <w:ind w:left="1894" w:hanging="360"/>
      </w:pPr>
      <w:rPr>
        <w:rFonts w:ascii="Courier New" w:hAnsi="Courier New" w:cs="Courier New" w:hint="default"/>
      </w:rPr>
    </w:lvl>
    <w:lvl w:ilvl="2" w:tplc="08160005" w:tentative="1">
      <w:start w:val="1"/>
      <w:numFmt w:val="bullet"/>
      <w:lvlText w:val=""/>
      <w:lvlJc w:val="left"/>
      <w:pPr>
        <w:tabs>
          <w:tab w:val="num" w:pos="2614"/>
        </w:tabs>
        <w:ind w:left="2614" w:hanging="360"/>
      </w:pPr>
      <w:rPr>
        <w:rFonts w:ascii="Wingdings" w:hAnsi="Wingdings" w:hint="default"/>
      </w:rPr>
    </w:lvl>
    <w:lvl w:ilvl="3" w:tplc="08160001" w:tentative="1">
      <w:start w:val="1"/>
      <w:numFmt w:val="bullet"/>
      <w:lvlText w:val=""/>
      <w:lvlJc w:val="left"/>
      <w:pPr>
        <w:tabs>
          <w:tab w:val="num" w:pos="3334"/>
        </w:tabs>
        <w:ind w:left="3334" w:hanging="360"/>
      </w:pPr>
      <w:rPr>
        <w:rFonts w:ascii="Symbol" w:hAnsi="Symbol" w:hint="default"/>
      </w:rPr>
    </w:lvl>
    <w:lvl w:ilvl="4" w:tplc="08160003" w:tentative="1">
      <w:start w:val="1"/>
      <w:numFmt w:val="bullet"/>
      <w:lvlText w:val="o"/>
      <w:lvlJc w:val="left"/>
      <w:pPr>
        <w:tabs>
          <w:tab w:val="num" w:pos="4054"/>
        </w:tabs>
        <w:ind w:left="4054" w:hanging="360"/>
      </w:pPr>
      <w:rPr>
        <w:rFonts w:ascii="Courier New" w:hAnsi="Courier New" w:cs="Courier New" w:hint="default"/>
      </w:rPr>
    </w:lvl>
    <w:lvl w:ilvl="5" w:tplc="08160005" w:tentative="1">
      <w:start w:val="1"/>
      <w:numFmt w:val="bullet"/>
      <w:lvlText w:val=""/>
      <w:lvlJc w:val="left"/>
      <w:pPr>
        <w:tabs>
          <w:tab w:val="num" w:pos="4774"/>
        </w:tabs>
        <w:ind w:left="4774" w:hanging="360"/>
      </w:pPr>
      <w:rPr>
        <w:rFonts w:ascii="Wingdings" w:hAnsi="Wingdings" w:hint="default"/>
      </w:rPr>
    </w:lvl>
    <w:lvl w:ilvl="6" w:tplc="08160001" w:tentative="1">
      <w:start w:val="1"/>
      <w:numFmt w:val="bullet"/>
      <w:lvlText w:val=""/>
      <w:lvlJc w:val="left"/>
      <w:pPr>
        <w:tabs>
          <w:tab w:val="num" w:pos="5494"/>
        </w:tabs>
        <w:ind w:left="5494" w:hanging="360"/>
      </w:pPr>
      <w:rPr>
        <w:rFonts w:ascii="Symbol" w:hAnsi="Symbol" w:hint="default"/>
      </w:rPr>
    </w:lvl>
    <w:lvl w:ilvl="7" w:tplc="08160003" w:tentative="1">
      <w:start w:val="1"/>
      <w:numFmt w:val="bullet"/>
      <w:lvlText w:val="o"/>
      <w:lvlJc w:val="left"/>
      <w:pPr>
        <w:tabs>
          <w:tab w:val="num" w:pos="6214"/>
        </w:tabs>
        <w:ind w:left="6214" w:hanging="360"/>
      </w:pPr>
      <w:rPr>
        <w:rFonts w:ascii="Courier New" w:hAnsi="Courier New" w:cs="Courier New" w:hint="default"/>
      </w:rPr>
    </w:lvl>
    <w:lvl w:ilvl="8" w:tplc="08160005" w:tentative="1">
      <w:start w:val="1"/>
      <w:numFmt w:val="bullet"/>
      <w:lvlText w:val=""/>
      <w:lvlJc w:val="left"/>
      <w:pPr>
        <w:tabs>
          <w:tab w:val="num" w:pos="6934"/>
        </w:tabs>
        <w:ind w:left="6934" w:hanging="360"/>
      </w:pPr>
      <w:rPr>
        <w:rFonts w:ascii="Wingdings" w:hAnsi="Wingdings" w:hint="default"/>
      </w:rPr>
    </w:lvl>
  </w:abstractNum>
  <w:abstractNum w:abstractNumId="4" w15:restartNumberingAfterBreak="0">
    <w:nsid w:val="3FAC6AC0"/>
    <w:multiLevelType w:val="hybridMultilevel"/>
    <w:tmpl w:val="09A2CF02"/>
    <w:lvl w:ilvl="0" w:tplc="5DBE9AB4">
      <w:start w:val="1"/>
      <w:numFmt w:val="decimal"/>
      <w:pStyle w:val="Heading2ndLevel"/>
      <w:lvlText w:val="%1."/>
      <w:lvlJc w:val="left"/>
      <w:pPr>
        <w:ind w:left="1004" w:hanging="360"/>
      </w:pPr>
      <w:rPr>
        <w:rFonts w:ascii="Arial" w:hAnsi="Arial" w:hint="default"/>
        <w:b w:val="0"/>
        <w:i w:val="0"/>
        <w:sz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41645925"/>
    <w:multiLevelType w:val="multilevel"/>
    <w:tmpl w:val="5024E114"/>
    <w:lvl w:ilvl="0">
      <w:start w:val="1"/>
      <w:numFmt w:val="upperLetter"/>
      <w:pStyle w:val="ANEXO"/>
      <w:lvlText w:val="Anexo %1."/>
      <w:lvlJc w:val="left"/>
      <w:pPr>
        <w:tabs>
          <w:tab w:val="num" w:pos="2880"/>
        </w:tabs>
        <w:ind w:left="0" w:firstLine="0"/>
      </w:pPr>
      <w:rPr>
        <w:rFonts w:hint="default"/>
      </w:rPr>
    </w:lvl>
    <w:lvl w:ilvl="1">
      <w:start w:val="1"/>
      <w:numFmt w:val="decimalZero"/>
      <w:isLgl/>
      <w:lvlText w:val="Section %1.%2"/>
      <w:lvlJc w:val="left"/>
      <w:pPr>
        <w:tabs>
          <w:tab w:val="num" w:pos="324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57157F81"/>
    <w:multiLevelType w:val="hybridMultilevel"/>
    <w:tmpl w:val="A75C13B0"/>
    <w:lvl w:ilvl="0" w:tplc="A0DC95AE">
      <w:start w:val="1"/>
      <w:numFmt w:val="decimal"/>
      <w:pStyle w:val="HeadingIstLeve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75D2334"/>
    <w:multiLevelType w:val="hybridMultilevel"/>
    <w:tmpl w:val="66C62AFA"/>
    <w:lvl w:ilvl="0" w:tplc="4B24385E">
      <w:start w:val="1"/>
      <w:numFmt w:val="bullet"/>
      <w:pStyle w:val="Normal2Bulleted"/>
      <w:lvlText w:val=""/>
      <w:lvlJc w:val="left"/>
      <w:pPr>
        <w:tabs>
          <w:tab w:val="num" w:pos="890"/>
        </w:tabs>
        <w:ind w:left="890" w:hanging="360"/>
      </w:pPr>
      <w:rPr>
        <w:rFonts w:ascii="Symbol" w:hAnsi="Symbol" w:hint="default"/>
      </w:rPr>
    </w:lvl>
    <w:lvl w:ilvl="1" w:tplc="08160003" w:tentative="1">
      <w:start w:val="1"/>
      <w:numFmt w:val="bullet"/>
      <w:lvlText w:val="o"/>
      <w:lvlJc w:val="left"/>
      <w:pPr>
        <w:tabs>
          <w:tab w:val="num" w:pos="1610"/>
        </w:tabs>
        <w:ind w:left="1610" w:hanging="360"/>
      </w:pPr>
      <w:rPr>
        <w:rFonts w:ascii="Courier New" w:hAnsi="Courier New" w:cs="Courier New" w:hint="default"/>
      </w:rPr>
    </w:lvl>
    <w:lvl w:ilvl="2" w:tplc="08160005" w:tentative="1">
      <w:start w:val="1"/>
      <w:numFmt w:val="bullet"/>
      <w:lvlText w:val=""/>
      <w:lvlJc w:val="left"/>
      <w:pPr>
        <w:tabs>
          <w:tab w:val="num" w:pos="2330"/>
        </w:tabs>
        <w:ind w:left="2330" w:hanging="360"/>
      </w:pPr>
      <w:rPr>
        <w:rFonts w:ascii="Wingdings" w:hAnsi="Wingdings" w:hint="default"/>
      </w:rPr>
    </w:lvl>
    <w:lvl w:ilvl="3" w:tplc="08160001" w:tentative="1">
      <w:start w:val="1"/>
      <w:numFmt w:val="bullet"/>
      <w:lvlText w:val=""/>
      <w:lvlJc w:val="left"/>
      <w:pPr>
        <w:tabs>
          <w:tab w:val="num" w:pos="3050"/>
        </w:tabs>
        <w:ind w:left="3050" w:hanging="360"/>
      </w:pPr>
      <w:rPr>
        <w:rFonts w:ascii="Symbol" w:hAnsi="Symbol" w:hint="default"/>
      </w:rPr>
    </w:lvl>
    <w:lvl w:ilvl="4" w:tplc="08160003" w:tentative="1">
      <w:start w:val="1"/>
      <w:numFmt w:val="bullet"/>
      <w:lvlText w:val="o"/>
      <w:lvlJc w:val="left"/>
      <w:pPr>
        <w:tabs>
          <w:tab w:val="num" w:pos="3770"/>
        </w:tabs>
        <w:ind w:left="3770" w:hanging="360"/>
      </w:pPr>
      <w:rPr>
        <w:rFonts w:ascii="Courier New" w:hAnsi="Courier New" w:cs="Courier New" w:hint="default"/>
      </w:rPr>
    </w:lvl>
    <w:lvl w:ilvl="5" w:tplc="08160005" w:tentative="1">
      <w:start w:val="1"/>
      <w:numFmt w:val="bullet"/>
      <w:lvlText w:val=""/>
      <w:lvlJc w:val="left"/>
      <w:pPr>
        <w:tabs>
          <w:tab w:val="num" w:pos="4490"/>
        </w:tabs>
        <w:ind w:left="4490" w:hanging="360"/>
      </w:pPr>
      <w:rPr>
        <w:rFonts w:ascii="Wingdings" w:hAnsi="Wingdings" w:hint="default"/>
      </w:rPr>
    </w:lvl>
    <w:lvl w:ilvl="6" w:tplc="08160001" w:tentative="1">
      <w:start w:val="1"/>
      <w:numFmt w:val="bullet"/>
      <w:lvlText w:val=""/>
      <w:lvlJc w:val="left"/>
      <w:pPr>
        <w:tabs>
          <w:tab w:val="num" w:pos="5210"/>
        </w:tabs>
        <w:ind w:left="5210" w:hanging="360"/>
      </w:pPr>
      <w:rPr>
        <w:rFonts w:ascii="Symbol" w:hAnsi="Symbol" w:hint="default"/>
      </w:rPr>
    </w:lvl>
    <w:lvl w:ilvl="7" w:tplc="08160003" w:tentative="1">
      <w:start w:val="1"/>
      <w:numFmt w:val="bullet"/>
      <w:lvlText w:val="o"/>
      <w:lvlJc w:val="left"/>
      <w:pPr>
        <w:tabs>
          <w:tab w:val="num" w:pos="5930"/>
        </w:tabs>
        <w:ind w:left="5930" w:hanging="360"/>
      </w:pPr>
      <w:rPr>
        <w:rFonts w:ascii="Courier New" w:hAnsi="Courier New" w:cs="Courier New" w:hint="default"/>
      </w:rPr>
    </w:lvl>
    <w:lvl w:ilvl="8" w:tplc="08160005" w:tentative="1">
      <w:start w:val="1"/>
      <w:numFmt w:val="bullet"/>
      <w:lvlText w:val=""/>
      <w:lvlJc w:val="left"/>
      <w:pPr>
        <w:tabs>
          <w:tab w:val="num" w:pos="6650"/>
        </w:tabs>
        <w:ind w:left="6650" w:hanging="360"/>
      </w:pPr>
      <w:rPr>
        <w:rFonts w:ascii="Wingdings" w:hAnsi="Wingdings" w:hint="default"/>
      </w:rPr>
    </w:lvl>
  </w:abstractNum>
  <w:num w:numId="1" w16cid:durableId="320499191">
    <w:abstractNumId w:val="2"/>
  </w:num>
  <w:num w:numId="2" w16cid:durableId="277687086">
    <w:abstractNumId w:val="1"/>
  </w:num>
  <w:num w:numId="3" w16cid:durableId="2036535193">
    <w:abstractNumId w:val="7"/>
  </w:num>
  <w:num w:numId="4" w16cid:durableId="609121583">
    <w:abstractNumId w:val="3"/>
  </w:num>
  <w:num w:numId="5" w16cid:durableId="363333865">
    <w:abstractNumId w:val="0"/>
  </w:num>
  <w:num w:numId="6" w16cid:durableId="621032427">
    <w:abstractNumId w:val="5"/>
  </w:num>
  <w:num w:numId="7" w16cid:durableId="1741907511">
    <w:abstractNumId w:val="6"/>
  </w:num>
  <w:num w:numId="8" w16cid:durableId="1774282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7"/>
    <w:rsid w:val="00000FA9"/>
    <w:rsid w:val="00002BA7"/>
    <w:rsid w:val="0000668F"/>
    <w:rsid w:val="00006D9E"/>
    <w:rsid w:val="00010B38"/>
    <w:rsid w:val="00010C09"/>
    <w:rsid w:val="00011F64"/>
    <w:rsid w:val="00012338"/>
    <w:rsid w:val="0001280E"/>
    <w:rsid w:val="00012824"/>
    <w:rsid w:val="000132B9"/>
    <w:rsid w:val="000132FE"/>
    <w:rsid w:val="00014998"/>
    <w:rsid w:val="00015187"/>
    <w:rsid w:val="00015C44"/>
    <w:rsid w:val="00016278"/>
    <w:rsid w:val="000170AE"/>
    <w:rsid w:val="00017627"/>
    <w:rsid w:val="00017F9D"/>
    <w:rsid w:val="000207CC"/>
    <w:rsid w:val="00021D2F"/>
    <w:rsid w:val="00021E21"/>
    <w:rsid w:val="00022B8F"/>
    <w:rsid w:val="0002352F"/>
    <w:rsid w:val="000235D7"/>
    <w:rsid w:val="00023A5C"/>
    <w:rsid w:val="00023AA4"/>
    <w:rsid w:val="00024C55"/>
    <w:rsid w:val="00025496"/>
    <w:rsid w:val="00026298"/>
    <w:rsid w:val="00026CF6"/>
    <w:rsid w:val="00027034"/>
    <w:rsid w:val="00030ADF"/>
    <w:rsid w:val="00030FF9"/>
    <w:rsid w:val="00031099"/>
    <w:rsid w:val="0003206E"/>
    <w:rsid w:val="0003385F"/>
    <w:rsid w:val="00033DC8"/>
    <w:rsid w:val="00034928"/>
    <w:rsid w:val="00035280"/>
    <w:rsid w:val="00035311"/>
    <w:rsid w:val="000360CF"/>
    <w:rsid w:val="000363BA"/>
    <w:rsid w:val="00036705"/>
    <w:rsid w:val="00036C90"/>
    <w:rsid w:val="00040777"/>
    <w:rsid w:val="0004176A"/>
    <w:rsid w:val="00041DBB"/>
    <w:rsid w:val="000427BC"/>
    <w:rsid w:val="00042884"/>
    <w:rsid w:val="00042AC0"/>
    <w:rsid w:val="00043668"/>
    <w:rsid w:val="00044F83"/>
    <w:rsid w:val="00045F44"/>
    <w:rsid w:val="000464B1"/>
    <w:rsid w:val="00046B74"/>
    <w:rsid w:val="00046CB8"/>
    <w:rsid w:val="00046D53"/>
    <w:rsid w:val="00046DF6"/>
    <w:rsid w:val="00046EAD"/>
    <w:rsid w:val="00046F6B"/>
    <w:rsid w:val="00047081"/>
    <w:rsid w:val="00047759"/>
    <w:rsid w:val="00051A61"/>
    <w:rsid w:val="00051FFF"/>
    <w:rsid w:val="0005279F"/>
    <w:rsid w:val="00052D93"/>
    <w:rsid w:val="00053023"/>
    <w:rsid w:val="00053032"/>
    <w:rsid w:val="000536E2"/>
    <w:rsid w:val="00053A8E"/>
    <w:rsid w:val="00053F15"/>
    <w:rsid w:val="00054C82"/>
    <w:rsid w:val="000553B0"/>
    <w:rsid w:val="000564F3"/>
    <w:rsid w:val="00056F7D"/>
    <w:rsid w:val="0006084B"/>
    <w:rsid w:val="000615E5"/>
    <w:rsid w:val="0006292D"/>
    <w:rsid w:val="00062B48"/>
    <w:rsid w:val="00064B7D"/>
    <w:rsid w:val="00064D98"/>
    <w:rsid w:val="00064FF6"/>
    <w:rsid w:val="0006558E"/>
    <w:rsid w:val="000658C1"/>
    <w:rsid w:val="00065D95"/>
    <w:rsid w:val="00065DCD"/>
    <w:rsid w:val="0006657C"/>
    <w:rsid w:val="00066E6E"/>
    <w:rsid w:val="00067674"/>
    <w:rsid w:val="0006785D"/>
    <w:rsid w:val="00067CBA"/>
    <w:rsid w:val="000704EB"/>
    <w:rsid w:val="00070ACC"/>
    <w:rsid w:val="00071399"/>
    <w:rsid w:val="00071768"/>
    <w:rsid w:val="00071E17"/>
    <w:rsid w:val="00072B1B"/>
    <w:rsid w:val="00073AD6"/>
    <w:rsid w:val="00073AED"/>
    <w:rsid w:val="00073DAD"/>
    <w:rsid w:val="00076EAA"/>
    <w:rsid w:val="00077B91"/>
    <w:rsid w:val="00080F74"/>
    <w:rsid w:val="000820C7"/>
    <w:rsid w:val="000822D6"/>
    <w:rsid w:val="000826EA"/>
    <w:rsid w:val="000829A9"/>
    <w:rsid w:val="00083FE3"/>
    <w:rsid w:val="000849CF"/>
    <w:rsid w:val="00084B02"/>
    <w:rsid w:val="000851CE"/>
    <w:rsid w:val="00085524"/>
    <w:rsid w:val="0008573C"/>
    <w:rsid w:val="00085C9C"/>
    <w:rsid w:val="00085E18"/>
    <w:rsid w:val="0008649A"/>
    <w:rsid w:val="000868A0"/>
    <w:rsid w:val="00087731"/>
    <w:rsid w:val="0009009F"/>
    <w:rsid w:val="000901D4"/>
    <w:rsid w:val="0009099A"/>
    <w:rsid w:val="00091C69"/>
    <w:rsid w:val="00092287"/>
    <w:rsid w:val="00092415"/>
    <w:rsid w:val="00094BA3"/>
    <w:rsid w:val="00094BB4"/>
    <w:rsid w:val="00094D95"/>
    <w:rsid w:val="000A0376"/>
    <w:rsid w:val="000A0589"/>
    <w:rsid w:val="000A0623"/>
    <w:rsid w:val="000A0A8F"/>
    <w:rsid w:val="000A0B14"/>
    <w:rsid w:val="000A1226"/>
    <w:rsid w:val="000A12E3"/>
    <w:rsid w:val="000A30D1"/>
    <w:rsid w:val="000A3746"/>
    <w:rsid w:val="000A3CE7"/>
    <w:rsid w:val="000A3D9E"/>
    <w:rsid w:val="000A3EEE"/>
    <w:rsid w:val="000A45F7"/>
    <w:rsid w:val="000A4789"/>
    <w:rsid w:val="000A4E6D"/>
    <w:rsid w:val="000A5632"/>
    <w:rsid w:val="000A5A06"/>
    <w:rsid w:val="000A61D6"/>
    <w:rsid w:val="000A6581"/>
    <w:rsid w:val="000A71E1"/>
    <w:rsid w:val="000A73A8"/>
    <w:rsid w:val="000A7D7D"/>
    <w:rsid w:val="000A7F36"/>
    <w:rsid w:val="000B0D2B"/>
    <w:rsid w:val="000B21C6"/>
    <w:rsid w:val="000B495B"/>
    <w:rsid w:val="000B4EF2"/>
    <w:rsid w:val="000B569E"/>
    <w:rsid w:val="000B59EC"/>
    <w:rsid w:val="000B5EAC"/>
    <w:rsid w:val="000B613F"/>
    <w:rsid w:val="000B6EDB"/>
    <w:rsid w:val="000B71B0"/>
    <w:rsid w:val="000B76F5"/>
    <w:rsid w:val="000B79FD"/>
    <w:rsid w:val="000C003B"/>
    <w:rsid w:val="000C02ED"/>
    <w:rsid w:val="000C031B"/>
    <w:rsid w:val="000C05FC"/>
    <w:rsid w:val="000C0C6D"/>
    <w:rsid w:val="000C0D17"/>
    <w:rsid w:val="000C0ED7"/>
    <w:rsid w:val="000C153F"/>
    <w:rsid w:val="000C252A"/>
    <w:rsid w:val="000C335B"/>
    <w:rsid w:val="000C3930"/>
    <w:rsid w:val="000C4767"/>
    <w:rsid w:val="000C4943"/>
    <w:rsid w:val="000C6BDF"/>
    <w:rsid w:val="000D0797"/>
    <w:rsid w:val="000D0A02"/>
    <w:rsid w:val="000D18AE"/>
    <w:rsid w:val="000D1F34"/>
    <w:rsid w:val="000D2003"/>
    <w:rsid w:val="000D3B51"/>
    <w:rsid w:val="000D558A"/>
    <w:rsid w:val="000D5DCF"/>
    <w:rsid w:val="000D6B49"/>
    <w:rsid w:val="000D6E92"/>
    <w:rsid w:val="000D6EBA"/>
    <w:rsid w:val="000D734A"/>
    <w:rsid w:val="000E148C"/>
    <w:rsid w:val="000E20AB"/>
    <w:rsid w:val="000E2B36"/>
    <w:rsid w:val="000E3AB6"/>
    <w:rsid w:val="000E44E4"/>
    <w:rsid w:val="000E5CAC"/>
    <w:rsid w:val="000E64DB"/>
    <w:rsid w:val="000E65E3"/>
    <w:rsid w:val="000E799C"/>
    <w:rsid w:val="000F00EB"/>
    <w:rsid w:val="000F0ECE"/>
    <w:rsid w:val="000F1108"/>
    <w:rsid w:val="000F12A9"/>
    <w:rsid w:val="000F17CF"/>
    <w:rsid w:val="000F1AD1"/>
    <w:rsid w:val="000F249F"/>
    <w:rsid w:val="000F2712"/>
    <w:rsid w:val="000F2C73"/>
    <w:rsid w:val="000F368A"/>
    <w:rsid w:val="000F3F9A"/>
    <w:rsid w:val="000F40B4"/>
    <w:rsid w:val="000F4ADF"/>
    <w:rsid w:val="000F702C"/>
    <w:rsid w:val="000F75E7"/>
    <w:rsid w:val="000F79BA"/>
    <w:rsid w:val="000F7ADD"/>
    <w:rsid w:val="000F7B15"/>
    <w:rsid w:val="000F7D2C"/>
    <w:rsid w:val="0010039B"/>
    <w:rsid w:val="001003D0"/>
    <w:rsid w:val="001007D8"/>
    <w:rsid w:val="0010189F"/>
    <w:rsid w:val="00101C86"/>
    <w:rsid w:val="001023E9"/>
    <w:rsid w:val="001035A1"/>
    <w:rsid w:val="001035B3"/>
    <w:rsid w:val="0010560A"/>
    <w:rsid w:val="00106B24"/>
    <w:rsid w:val="00107639"/>
    <w:rsid w:val="0011050D"/>
    <w:rsid w:val="00112EED"/>
    <w:rsid w:val="001138FB"/>
    <w:rsid w:val="00113BBD"/>
    <w:rsid w:val="00114A1B"/>
    <w:rsid w:val="00114B1D"/>
    <w:rsid w:val="00114FA4"/>
    <w:rsid w:val="00115487"/>
    <w:rsid w:val="001155CF"/>
    <w:rsid w:val="00115CB1"/>
    <w:rsid w:val="001179F7"/>
    <w:rsid w:val="00120198"/>
    <w:rsid w:val="00121144"/>
    <w:rsid w:val="00123BD1"/>
    <w:rsid w:val="001240B9"/>
    <w:rsid w:val="00124169"/>
    <w:rsid w:val="001245A0"/>
    <w:rsid w:val="00124C1F"/>
    <w:rsid w:val="00125411"/>
    <w:rsid w:val="0012557B"/>
    <w:rsid w:val="00126657"/>
    <w:rsid w:val="00126702"/>
    <w:rsid w:val="00127C41"/>
    <w:rsid w:val="00130AAF"/>
    <w:rsid w:val="00131162"/>
    <w:rsid w:val="001311A3"/>
    <w:rsid w:val="001312EC"/>
    <w:rsid w:val="001315BB"/>
    <w:rsid w:val="001320D6"/>
    <w:rsid w:val="0013319E"/>
    <w:rsid w:val="00133EE0"/>
    <w:rsid w:val="00134301"/>
    <w:rsid w:val="0013439D"/>
    <w:rsid w:val="00135379"/>
    <w:rsid w:val="0013672B"/>
    <w:rsid w:val="001372D9"/>
    <w:rsid w:val="00137442"/>
    <w:rsid w:val="00140146"/>
    <w:rsid w:val="001414EC"/>
    <w:rsid w:val="0014198A"/>
    <w:rsid w:val="00141C7F"/>
    <w:rsid w:val="00143E49"/>
    <w:rsid w:val="00143FC6"/>
    <w:rsid w:val="00144354"/>
    <w:rsid w:val="00144C6C"/>
    <w:rsid w:val="00144DD0"/>
    <w:rsid w:val="001453D3"/>
    <w:rsid w:val="00145711"/>
    <w:rsid w:val="001458C4"/>
    <w:rsid w:val="001470E1"/>
    <w:rsid w:val="00147E4B"/>
    <w:rsid w:val="001503B7"/>
    <w:rsid w:val="0015065E"/>
    <w:rsid w:val="0015140E"/>
    <w:rsid w:val="00153BB5"/>
    <w:rsid w:val="00153C3C"/>
    <w:rsid w:val="00153E8F"/>
    <w:rsid w:val="0015440F"/>
    <w:rsid w:val="00154D51"/>
    <w:rsid w:val="00154EFE"/>
    <w:rsid w:val="0015620F"/>
    <w:rsid w:val="00156634"/>
    <w:rsid w:val="00156DF5"/>
    <w:rsid w:val="00156E85"/>
    <w:rsid w:val="001602B7"/>
    <w:rsid w:val="00161179"/>
    <w:rsid w:val="00161B5A"/>
    <w:rsid w:val="00161C11"/>
    <w:rsid w:val="00161D6E"/>
    <w:rsid w:val="00161EEE"/>
    <w:rsid w:val="00162642"/>
    <w:rsid w:val="00162DFE"/>
    <w:rsid w:val="00162F0F"/>
    <w:rsid w:val="001631ED"/>
    <w:rsid w:val="0016419F"/>
    <w:rsid w:val="001642F4"/>
    <w:rsid w:val="00164B10"/>
    <w:rsid w:val="001650F0"/>
    <w:rsid w:val="00166DCA"/>
    <w:rsid w:val="00166FD0"/>
    <w:rsid w:val="001672F3"/>
    <w:rsid w:val="001677C6"/>
    <w:rsid w:val="00167A8B"/>
    <w:rsid w:val="00170209"/>
    <w:rsid w:val="0017093F"/>
    <w:rsid w:val="00172933"/>
    <w:rsid w:val="001730B5"/>
    <w:rsid w:val="00173C7B"/>
    <w:rsid w:val="0017430B"/>
    <w:rsid w:val="00174727"/>
    <w:rsid w:val="001751B0"/>
    <w:rsid w:val="001757A9"/>
    <w:rsid w:val="001759D6"/>
    <w:rsid w:val="00175C5A"/>
    <w:rsid w:val="00175C6A"/>
    <w:rsid w:val="00176A6D"/>
    <w:rsid w:val="001779FE"/>
    <w:rsid w:val="0018191D"/>
    <w:rsid w:val="00181981"/>
    <w:rsid w:val="00181D7C"/>
    <w:rsid w:val="00182C57"/>
    <w:rsid w:val="001839D6"/>
    <w:rsid w:val="00183E01"/>
    <w:rsid w:val="0018509F"/>
    <w:rsid w:val="00185934"/>
    <w:rsid w:val="00185D6B"/>
    <w:rsid w:val="00186215"/>
    <w:rsid w:val="001867F0"/>
    <w:rsid w:val="001905B7"/>
    <w:rsid w:val="001917D8"/>
    <w:rsid w:val="00191D0E"/>
    <w:rsid w:val="0019444C"/>
    <w:rsid w:val="00194CB9"/>
    <w:rsid w:val="00194FA6"/>
    <w:rsid w:val="00196E29"/>
    <w:rsid w:val="00196F52"/>
    <w:rsid w:val="0019704B"/>
    <w:rsid w:val="00197530"/>
    <w:rsid w:val="00197B98"/>
    <w:rsid w:val="001A08ED"/>
    <w:rsid w:val="001A18A2"/>
    <w:rsid w:val="001A1F48"/>
    <w:rsid w:val="001A25E9"/>
    <w:rsid w:val="001A2D2B"/>
    <w:rsid w:val="001A33EC"/>
    <w:rsid w:val="001A3710"/>
    <w:rsid w:val="001A39D0"/>
    <w:rsid w:val="001A53EB"/>
    <w:rsid w:val="001A5571"/>
    <w:rsid w:val="001A5F55"/>
    <w:rsid w:val="001A669B"/>
    <w:rsid w:val="001A687D"/>
    <w:rsid w:val="001A6AC9"/>
    <w:rsid w:val="001A6C04"/>
    <w:rsid w:val="001A755C"/>
    <w:rsid w:val="001A75D2"/>
    <w:rsid w:val="001B03DD"/>
    <w:rsid w:val="001B03E2"/>
    <w:rsid w:val="001B0A0C"/>
    <w:rsid w:val="001B148F"/>
    <w:rsid w:val="001B1D05"/>
    <w:rsid w:val="001B28D9"/>
    <w:rsid w:val="001B31CC"/>
    <w:rsid w:val="001B3424"/>
    <w:rsid w:val="001B3970"/>
    <w:rsid w:val="001B3C59"/>
    <w:rsid w:val="001B4267"/>
    <w:rsid w:val="001B4D40"/>
    <w:rsid w:val="001B552D"/>
    <w:rsid w:val="001B57B0"/>
    <w:rsid w:val="001B5EFA"/>
    <w:rsid w:val="001B6CC2"/>
    <w:rsid w:val="001B6CFA"/>
    <w:rsid w:val="001B7147"/>
    <w:rsid w:val="001B7CEB"/>
    <w:rsid w:val="001C08D8"/>
    <w:rsid w:val="001C0A02"/>
    <w:rsid w:val="001C1450"/>
    <w:rsid w:val="001C1E09"/>
    <w:rsid w:val="001C2F82"/>
    <w:rsid w:val="001C30D8"/>
    <w:rsid w:val="001C32FC"/>
    <w:rsid w:val="001C36CF"/>
    <w:rsid w:val="001C3BB8"/>
    <w:rsid w:val="001C4E32"/>
    <w:rsid w:val="001C51E7"/>
    <w:rsid w:val="001C5806"/>
    <w:rsid w:val="001C60D4"/>
    <w:rsid w:val="001C6848"/>
    <w:rsid w:val="001D0710"/>
    <w:rsid w:val="001D08B4"/>
    <w:rsid w:val="001D10FC"/>
    <w:rsid w:val="001D153F"/>
    <w:rsid w:val="001D187F"/>
    <w:rsid w:val="001D1C77"/>
    <w:rsid w:val="001D1FC7"/>
    <w:rsid w:val="001D2128"/>
    <w:rsid w:val="001D23F8"/>
    <w:rsid w:val="001D2F87"/>
    <w:rsid w:val="001D346C"/>
    <w:rsid w:val="001D3F17"/>
    <w:rsid w:val="001D4A44"/>
    <w:rsid w:val="001D524E"/>
    <w:rsid w:val="001D5381"/>
    <w:rsid w:val="001E0286"/>
    <w:rsid w:val="001E1F8D"/>
    <w:rsid w:val="001E2BE4"/>
    <w:rsid w:val="001E3FB6"/>
    <w:rsid w:val="001E4061"/>
    <w:rsid w:val="001E5918"/>
    <w:rsid w:val="001E5CE1"/>
    <w:rsid w:val="001F0209"/>
    <w:rsid w:val="001F13F7"/>
    <w:rsid w:val="001F1D6D"/>
    <w:rsid w:val="001F2888"/>
    <w:rsid w:val="001F2D58"/>
    <w:rsid w:val="001F2F61"/>
    <w:rsid w:val="001F6EB0"/>
    <w:rsid w:val="0020032E"/>
    <w:rsid w:val="00200C1A"/>
    <w:rsid w:val="00202D70"/>
    <w:rsid w:val="00203188"/>
    <w:rsid w:val="00203EFA"/>
    <w:rsid w:val="002049F6"/>
    <w:rsid w:val="00204D73"/>
    <w:rsid w:val="00204F29"/>
    <w:rsid w:val="0020521E"/>
    <w:rsid w:val="0020550E"/>
    <w:rsid w:val="00205900"/>
    <w:rsid w:val="00205996"/>
    <w:rsid w:val="0020723F"/>
    <w:rsid w:val="00210C65"/>
    <w:rsid w:val="00210F76"/>
    <w:rsid w:val="00211366"/>
    <w:rsid w:val="00212298"/>
    <w:rsid w:val="002131DB"/>
    <w:rsid w:val="00213B3C"/>
    <w:rsid w:val="00214B0F"/>
    <w:rsid w:val="00214FFD"/>
    <w:rsid w:val="00215476"/>
    <w:rsid w:val="00215B11"/>
    <w:rsid w:val="00215BF8"/>
    <w:rsid w:val="00215F19"/>
    <w:rsid w:val="00216833"/>
    <w:rsid w:val="00216C64"/>
    <w:rsid w:val="002173D2"/>
    <w:rsid w:val="002175CA"/>
    <w:rsid w:val="00217A1B"/>
    <w:rsid w:val="00217BEE"/>
    <w:rsid w:val="0022051C"/>
    <w:rsid w:val="00220599"/>
    <w:rsid w:val="0022126A"/>
    <w:rsid w:val="0022179D"/>
    <w:rsid w:val="00222AC9"/>
    <w:rsid w:val="00223271"/>
    <w:rsid w:val="002237DA"/>
    <w:rsid w:val="002238DD"/>
    <w:rsid w:val="00223EB7"/>
    <w:rsid w:val="002265CB"/>
    <w:rsid w:val="00226837"/>
    <w:rsid w:val="00227819"/>
    <w:rsid w:val="00227AC5"/>
    <w:rsid w:val="00230FCE"/>
    <w:rsid w:val="00231174"/>
    <w:rsid w:val="0023187F"/>
    <w:rsid w:val="002319D0"/>
    <w:rsid w:val="00232717"/>
    <w:rsid w:val="00232B1D"/>
    <w:rsid w:val="00232C16"/>
    <w:rsid w:val="0023389B"/>
    <w:rsid w:val="00233AFF"/>
    <w:rsid w:val="002356E8"/>
    <w:rsid w:val="00235B4B"/>
    <w:rsid w:val="00236B8C"/>
    <w:rsid w:val="00237FB0"/>
    <w:rsid w:val="002408A2"/>
    <w:rsid w:val="00240BB6"/>
    <w:rsid w:val="0024334C"/>
    <w:rsid w:val="002439F1"/>
    <w:rsid w:val="00243D1A"/>
    <w:rsid w:val="002450DD"/>
    <w:rsid w:val="00245504"/>
    <w:rsid w:val="002455A2"/>
    <w:rsid w:val="0024575D"/>
    <w:rsid w:val="00247AB2"/>
    <w:rsid w:val="00250BE4"/>
    <w:rsid w:val="002515FB"/>
    <w:rsid w:val="002520B2"/>
    <w:rsid w:val="00253421"/>
    <w:rsid w:val="0025386B"/>
    <w:rsid w:val="00253B5E"/>
    <w:rsid w:val="00253CAC"/>
    <w:rsid w:val="00254DA7"/>
    <w:rsid w:val="00256A3C"/>
    <w:rsid w:val="00256FC2"/>
    <w:rsid w:val="0026033B"/>
    <w:rsid w:val="00260ACA"/>
    <w:rsid w:val="00261068"/>
    <w:rsid w:val="002626A1"/>
    <w:rsid w:val="002628CB"/>
    <w:rsid w:val="00263DE9"/>
    <w:rsid w:val="00264A5D"/>
    <w:rsid w:val="00264E7B"/>
    <w:rsid w:val="00265377"/>
    <w:rsid w:val="002657A2"/>
    <w:rsid w:val="00265802"/>
    <w:rsid w:val="002659C4"/>
    <w:rsid w:val="00266042"/>
    <w:rsid w:val="002666D1"/>
    <w:rsid w:val="00266E36"/>
    <w:rsid w:val="00266F7E"/>
    <w:rsid w:val="00270068"/>
    <w:rsid w:val="0027128E"/>
    <w:rsid w:val="00271F66"/>
    <w:rsid w:val="00273E95"/>
    <w:rsid w:val="00274AA7"/>
    <w:rsid w:val="002756C2"/>
    <w:rsid w:val="00276848"/>
    <w:rsid w:val="00276B3A"/>
    <w:rsid w:val="002805E9"/>
    <w:rsid w:val="00280D4C"/>
    <w:rsid w:val="002815AF"/>
    <w:rsid w:val="0028302A"/>
    <w:rsid w:val="00283388"/>
    <w:rsid w:val="0028467E"/>
    <w:rsid w:val="00284A59"/>
    <w:rsid w:val="002850F7"/>
    <w:rsid w:val="00285B07"/>
    <w:rsid w:val="002865EA"/>
    <w:rsid w:val="0028687A"/>
    <w:rsid w:val="00286935"/>
    <w:rsid w:val="00286C7D"/>
    <w:rsid w:val="00287A78"/>
    <w:rsid w:val="00290A40"/>
    <w:rsid w:val="002922CE"/>
    <w:rsid w:val="00292C41"/>
    <w:rsid w:val="00293565"/>
    <w:rsid w:val="002935B8"/>
    <w:rsid w:val="00293998"/>
    <w:rsid w:val="0029549A"/>
    <w:rsid w:val="0029575D"/>
    <w:rsid w:val="00295DCB"/>
    <w:rsid w:val="00296252"/>
    <w:rsid w:val="0029627B"/>
    <w:rsid w:val="00296379"/>
    <w:rsid w:val="0029736F"/>
    <w:rsid w:val="00297AFB"/>
    <w:rsid w:val="002A1149"/>
    <w:rsid w:val="002A1274"/>
    <w:rsid w:val="002A129D"/>
    <w:rsid w:val="002A30A9"/>
    <w:rsid w:val="002A442C"/>
    <w:rsid w:val="002A45B4"/>
    <w:rsid w:val="002A472D"/>
    <w:rsid w:val="002A4D11"/>
    <w:rsid w:val="002A4DE1"/>
    <w:rsid w:val="002A59B2"/>
    <w:rsid w:val="002A6142"/>
    <w:rsid w:val="002A6314"/>
    <w:rsid w:val="002A6338"/>
    <w:rsid w:val="002A6647"/>
    <w:rsid w:val="002A7196"/>
    <w:rsid w:val="002B09B0"/>
    <w:rsid w:val="002B0C2A"/>
    <w:rsid w:val="002B23A9"/>
    <w:rsid w:val="002B2ECF"/>
    <w:rsid w:val="002B39DD"/>
    <w:rsid w:val="002B44B9"/>
    <w:rsid w:val="002B5EE9"/>
    <w:rsid w:val="002B604C"/>
    <w:rsid w:val="002B6EA9"/>
    <w:rsid w:val="002B6F1E"/>
    <w:rsid w:val="002B730B"/>
    <w:rsid w:val="002B764E"/>
    <w:rsid w:val="002B7F0D"/>
    <w:rsid w:val="002C134C"/>
    <w:rsid w:val="002C2036"/>
    <w:rsid w:val="002C28F1"/>
    <w:rsid w:val="002C2E53"/>
    <w:rsid w:val="002C40AC"/>
    <w:rsid w:val="002C450E"/>
    <w:rsid w:val="002C590D"/>
    <w:rsid w:val="002C64A8"/>
    <w:rsid w:val="002D0695"/>
    <w:rsid w:val="002D1400"/>
    <w:rsid w:val="002D29AA"/>
    <w:rsid w:val="002D3632"/>
    <w:rsid w:val="002D3B39"/>
    <w:rsid w:val="002D454D"/>
    <w:rsid w:val="002D49D0"/>
    <w:rsid w:val="002D4FE6"/>
    <w:rsid w:val="002D5A85"/>
    <w:rsid w:val="002D750F"/>
    <w:rsid w:val="002D7F29"/>
    <w:rsid w:val="002E01CF"/>
    <w:rsid w:val="002E0268"/>
    <w:rsid w:val="002E0F6C"/>
    <w:rsid w:val="002E17EE"/>
    <w:rsid w:val="002E2DA7"/>
    <w:rsid w:val="002E3221"/>
    <w:rsid w:val="002E363F"/>
    <w:rsid w:val="002E37E2"/>
    <w:rsid w:val="002E45FF"/>
    <w:rsid w:val="002E4C46"/>
    <w:rsid w:val="002E5FAE"/>
    <w:rsid w:val="002E617C"/>
    <w:rsid w:val="002E6ADF"/>
    <w:rsid w:val="002F00D4"/>
    <w:rsid w:val="002F07EF"/>
    <w:rsid w:val="002F0D21"/>
    <w:rsid w:val="002F1144"/>
    <w:rsid w:val="002F129E"/>
    <w:rsid w:val="002F1D51"/>
    <w:rsid w:val="002F220E"/>
    <w:rsid w:val="002F3936"/>
    <w:rsid w:val="002F39E1"/>
    <w:rsid w:val="002F3CF2"/>
    <w:rsid w:val="002F3DD4"/>
    <w:rsid w:val="002F3F98"/>
    <w:rsid w:val="002F4491"/>
    <w:rsid w:val="002F456B"/>
    <w:rsid w:val="002F4F0E"/>
    <w:rsid w:val="002F5BAF"/>
    <w:rsid w:val="002F5DD6"/>
    <w:rsid w:val="002F7CF0"/>
    <w:rsid w:val="00300007"/>
    <w:rsid w:val="00300798"/>
    <w:rsid w:val="00300C52"/>
    <w:rsid w:val="00301F8B"/>
    <w:rsid w:val="00302322"/>
    <w:rsid w:val="00303564"/>
    <w:rsid w:val="00303A91"/>
    <w:rsid w:val="00303BA3"/>
    <w:rsid w:val="0030408E"/>
    <w:rsid w:val="0030633A"/>
    <w:rsid w:val="00306F05"/>
    <w:rsid w:val="003071D3"/>
    <w:rsid w:val="003101B0"/>
    <w:rsid w:val="0031093B"/>
    <w:rsid w:val="003111A0"/>
    <w:rsid w:val="00311239"/>
    <w:rsid w:val="003117DA"/>
    <w:rsid w:val="0031375E"/>
    <w:rsid w:val="0031394F"/>
    <w:rsid w:val="003140A2"/>
    <w:rsid w:val="00314D87"/>
    <w:rsid w:val="00315BAB"/>
    <w:rsid w:val="00316553"/>
    <w:rsid w:val="00316CD9"/>
    <w:rsid w:val="00316D0D"/>
    <w:rsid w:val="00317845"/>
    <w:rsid w:val="0032025A"/>
    <w:rsid w:val="003206AA"/>
    <w:rsid w:val="0032075C"/>
    <w:rsid w:val="00320DA4"/>
    <w:rsid w:val="00321E1E"/>
    <w:rsid w:val="0032207B"/>
    <w:rsid w:val="003237A5"/>
    <w:rsid w:val="003253C6"/>
    <w:rsid w:val="00325E2B"/>
    <w:rsid w:val="00325E37"/>
    <w:rsid w:val="0032610E"/>
    <w:rsid w:val="0032734D"/>
    <w:rsid w:val="00327372"/>
    <w:rsid w:val="003276BB"/>
    <w:rsid w:val="00327A27"/>
    <w:rsid w:val="0033158B"/>
    <w:rsid w:val="00332DA7"/>
    <w:rsid w:val="00332E26"/>
    <w:rsid w:val="00333488"/>
    <w:rsid w:val="003337B4"/>
    <w:rsid w:val="00333DB2"/>
    <w:rsid w:val="00334129"/>
    <w:rsid w:val="00334DCF"/>
    <w:rsid w:val="003357A0"/>
    <w:rsid w:val="003357AA"/>
    <w:rsid w:val="00335846"/>
    <w:rsid w:val="00335E49"/>
    <w:rsid w:val="003364E4"/>
    <w:rsid w:val="00336962"/>
    <w:rsid w:val="003371BD"/>
    <w:rsid w:val="0033761B"/>
    <w:rsid w:val="00337A91"/>
    <w:rsid w:val="00337C3E"/>
    <w:rsid w:val="00337F8E"/>
    <w:rsid w:val="00337FAC"/>
    <w:rsid w:val="00340F81"/>
    <w:rsid w:val="00341504"/>
    <w:rsid w:val="0034191C"/>
    <w:rsid w:val="00343025"/>
    <w:rsid w:val="00343087"/>
    <w:rsid w:val="00343D6B"/>
    <w:rsid w:val="00344000"/>
    <w:rsid w:val="0034437D"/>
    <w:rsid w:val="003445C1"/>
    <w:rsid w:val="003449DE"/>
    <w:rsid w:val="00344A7C"/>
    <w:rsid w:val="0034581B"/>
    <w:rsid w:val="003461F0"/>
    <w:rsid w:val="00347DCF"/>
    <w:rsid w:val="00347E70"/>
    <w:rsid w:val="00351A47"/>
    <w:rsid w:val="00351C32"/>
    <w:rsid w:val="003525AE"/>
    <w:rsid w:val="00352656"/>
    <w:rsid w:val="003526EB"/>
    <w:rsid w:val="003527D9"/>
    <w:rsid w:val="003529EA"/>
    <w:rsid w:val="00353C64"/>
    <w:rsid w:val="0035458E"/>
    <w:rsid w:val="00354F9D"/>
    <w:rsid w:val="0035575C"/>
    <w:rsid w:val="00356BFC"/>
    <w:rsid w:val="00356E69"/>
    <w:rsid w:val="00357B36"/>
    <w:rsid w:val="003600C1"/>
    <w:rsid w:val="0036082E"/>
    <w:rsid w:val="00361D4F"/>
    <w:rsid w:val="00362A5B"/>
    <w:rsid w:val="00363E92"/>
    <w:rsid w:val="0036412A"/>
    <w:rsid w:val="00364775"/>
    <w:rsid w:val="003653FC"/>
    <w:rsid w:val="00365881"/>
    <w:rsid w:val="00366066"/>
    <w:rsid w:val="003665B1"/>
    <w:rsid w:val="00367125"/>
    <w:rsid w:val="0036733F"/>
    <w:rsid w:val="0036DEC8"/>
    <w:rsid w:val="003708F5"/>
    <w:rsid w:val="00370DCB"/>
    <w:rsid w:val="003710D0"/>
    <w:rsid w:val="00371144"/>
    <w:rsid w:val="0037202C"/>
    <w:rsid w:val="00372CD5"/>
    <w:rsid w:val="00374BA4"/>
    <w:rsid w:val="0037561D"/>
    <w:rsid w:val="00375A2B"/>
    <w:rsid w:val="00375AB7"/>
    <w:rsid w:val="00376120"/>
    <w:rsid w:val="00376B22"/>
    <w:rsid w:val="00376E1C"/>
    <w:rsid w:val="003776F8"/>
    <w:rsid w:val="00377E99"/>
    <w:rsid w:val="00380064"/>
    <w:rsid w:val="003805D3"/>
    <w:rsid w:val="0038143B"/>
    <w:rsid w:val="00381FBE"/>
    <w:rsid w:val="0038298E"/>
    <w:rsid w:val="003832F8"/>
    <w:rsid w:val="00384031"/>
    <w:rsid w:val="003844C1"/>
    <w:rsid w:val="00384588"/>
    <w:rsid w:val="00384C3B"/>
    <w:rsid w:val="003865A5"/>
    <w:rsid w:val="00386FD9"/>
    <w:rsid w:val="0038704C"/>
    <w:rsid w:val="003872C7"/>
    <w:rsid w:val="00390942"/>
    <w:rsid w:val="00391712"/>
    <w:rsid w:val="00391CE9"/>
    <w:rsid w:val="003939A8"/>
    <w:rsid w:val="00393CA2"/>
    <w:rsid w:val="00393DFA"/>
    <w:rsid w:val="00394156"/>
    <w:rsid w:val="00394342"/>
    <w:rsid w:val="00394BBC"/>
    <w:rsid w:val="00394F5F"/>
    <w:rsid w:val="00394F93"/>
    <w:rsid w:val="003A081B"/>
    <w:rsid w:val="003A16EF"/>
    <w:rsid w:val="003A1C6B"/>
    <w:rsid w:val="003A212B"/>
    <w:rsid w:val="003A2649"/>
    <w:rsid w:val="003A277B"/>
    <w:rsid w:val="003A2889"/>
    <w:rsid w:val="003A40F4"/>
    <w:rsid w:val="003A4257"/>
    <w:rsid w:val="003A4F8C"/>
    <w:rsid w:val="003A51C5"/>
    <w:rsid w:val="003A7859"/>
    <w:rsid w:val="003A7B6B"/>
    <w:rsid w:val="003B1E39"/>
    <w:rsid w:val="003B2165"/>
    <w:rsid w:val="003B24C4"/>
    <w:rsid w:val="003B25F1"/>
    <w:rsid w:val="003B296C"/>
    <w:rsid w:val="003B373A"/>
    <w:rsid w:val="003B449D"/>
    <w:rsid w:val="003B5502"/>
    <w:rsid w:val="003B7061"/>
    <w:rsid w:val="003C0F09"/>
    <w:rsid w:val="003C1689"/>
    <w:rsid w:val="003C3460"/>
    <w:rsid w:val="003C4202"/>
    <w:rsid w:val="003C48F6"/>
    <w:rsid w:val="003C4D27"/>
    <w:rsid w:val="003C6A0B"/>
    <w:rsid w:val="003C6FE3"/>
    <w:rsid w:val="003C7CEE"/>
    <w:rsid w:val="003D07A1"/>
    <w:rsid w:val="003D0B35"/>
    <w:rsid w:val="003D12E2"/>
    <w:rsid w:val="003D15CE"/>
    <w:rsid w:val="003D1CC2"/>
    <w:rsid w:val="003D1F1B"/>
    <w:rsid w:val="003D1F66"/>
    <w:rsid w:val="003D234C"/>
    <w:rsid w:val="003D294A"/>
    <w:rsid w:val="003D2995"/>
    <w:rsid w:val="003D31EA"/>
    <w:rsid w:val="003D556F"/>
    <w:rsid w:val="003D576B"/>
    <w:rsid w:val="003D5D50"/>
    <w:rsid w:val="003D6559"/>
    <w:rsid w:val="003D6C4B"/>
    <w:rsid w:val="003D6F8F"/>
    <w:rsid w:val="003D700A"/>
    <w:rsid w:val="003D771B"/>
    <w:rsid w:val="003D7720"/>
    <w:rsid w:val="003E0357"/>
    <w:rsid w:val="003E06E9"/>
    <w:rsid w:val="003E0B3F"/>
    <w:rsid w:val="003E0C30"/>
    <w:rsid w:val="003E2E8D"/>
    <w:rsid w:val="003E3002"/>
    <w:rsid w:val="003E405F"/>
    <w:rsid w:val="003E4503"/>
    <w:rsid w:val="003E45B4"/>
    <w:rsid w:val="003E4824"/>
    <w:rsid w:val="003E4969"/>
    <w:rsid w:val="003E5D78"/>
    <w:rsid w:val="003E68EC"/>
    <w:rsid w:val="003E7096"/>
    <w:rsid w:val="003E7BFD"/>
    <w:rsid w:val="003F0677"/>
    <w:rsid w:val="003F1689"/>
    <w:rsid w:val="003F22DA"/>
    <w:rsid w:val="003F2555"/>
    <w:rsid w:val="003F3473"/>
    <w:rsid w:val="003F42C1"/>
    <w:rsid w:val="003F4738"/>
    <w:rsid w:val="003F4D6B"/>
    <w:rsid w:val="003F59D6"/>
    <w:rsid w:val="003F6440"/>
    <w:rsid w:val="00400F9C"/>
    <w:rsid w:val="004011F3"/>
    <w:rsid w:val="004012C5"/>
    <w:rsid w:val="0040167A"/>
    <w:rsid w:val="00401ECD"/>
    <w:rsid w:val="004026A4"/>
    <w:rsid w:val="004047E7"/>
    <w:rsid w:val="0040526D"/>
    <w:rsid w:val="004054B9"/>
    <w:rsid w:val="004060D8"/>
    <w:rsid w:val="00406113"/>
    <w:rsid w:val="00407399"/>
    <w:rsid w:val="0041032D"/>
    <w:rsid w:val="004107C2"/>
    <w:rsid w:val="004111AD"/>
    <w:rsid w:val="00411444"/>
    <w:rsid w:val="00411982"/>
    <w:rsid w:val="0041280E"/>
    <w:rsid w:val="00412953"/>
    <w:rsid w:val="00412B2E"/>
    <w:rsid w:val="00413FF6"/>
    <w:rsid w:val="00415974"/>
    <w:rsid w:val="00415D6F"/>
    <w:rsid w:val="0041625E"/>
    <w:rsid w:val="00416775"/>
    <w:rsid w:val="004172FA"/>
    <w:rsid w:val="004173C2"/>
    <w:rsid w:val="00417457"/>
    <w:rsid w:val="00417600"/>
    <w:rsid w:val="00420023"/>
    <w:rsid w:val="0042009A"/>
    <w:rsid w:val="00420514"/>
    <w:rsid w:val="00420EF1"/>
    <w:rsid w:val="004211BC"/>
    <w:rsid w:val="00421596"/>
    <w:rsid w:val="004216B5"/>
    <w:rsid w:val="00421A59"/>
    <w:rsid w:val="00421AE4"/>
    <w:rsid w:val="00421CA3"/>
    <w:rsid w:val="0042242A"/>
    <w:rsid w:val="00422511"/>
    <w:rsid w:val="00422816"/>
    <w:rsid w:val="00422973"/>
    <w:rsid w:val="00423F81"/>
    <w:rsid w:val="004244B9"/>
    <w:rsid w:val="0042487E"/>
    <w:rsid w:val="00425569"/>
    <w:rsid w:val="00425A1D"/>
    <w:rsid w:val="004306F4"/>
    <w:rsid w:val="004309CF"/>
    <w:rsid w:val="00430A28"/>
    <w:rsid w:val="00432B7C"/>
    <w:rsid w:val="00432D67"/>
    <w:rsid w:val="004343C4"/>
    <w:rsid w:val="004344E2"/>
    <w:rsid w:val="0043665C"/>
    <w:rsid w:val="004367D1"/>
    <w:rsid w:val="00436995"/>
    <w:rsid w:val="00436CFF"/>
    <w:rsid w:val="0043754C"/>
    <w:rsid w:val="00437B99"/>
    <w:rsid w:val="004405D4"/>
    <w:rsid w:val="00440BD2"/>
    <w:rsid w:val="00440C57"/>
    <w:rsid w:val="00441C11"/>
    <w:rsid w:val="004421C7"/>
    <w:rsid w:val="00442920"/>
    <w:rsid w:val="00442FB9"/>
    <w:rsid w:val="00444DAD"/>
    <w:rsid w:val="004453B9"/>
    <w:rsid w:val="0044560C"/>
    <w:rsid w:val="00445645"/>
    <w:rsid w:val="004460FE"/>
    <w:rsid w:val="00446253"/>
    <w:rsid w:val="00447B14"/>
    <w:rsid w:val="00450745"/>
    <w:rsid w:val="004509C9"/>
    <w:rsid w:val="00451046"/>
    <w:rsid w:val="004510F5"/>
    <w:rsid w:val="00451794"/>
    <w:rsid w:val="00454900"/>
    <w:rsid w:val="00454F4E"/>
    <w:rsid w:val="004556FC"/>
    <w:rsid w:val="00455FE0"/>
    <w:rsid w:val="00456627"/>
    <w:rsid w:val="00456CF9"/>
    <w:rsid w:val="00457D5A"/>
    <w:rsid w:val="004604A9"/>
    <w:rsid w:val="00461916"/>
    <w:rsid w:val="004621EF"/>
    <w:rsid w:val="00462435"/>
    <w:rsid w:val="004631CF"/>
    <w:rsid w:val="004640CF"/>
    <w:rsid w:val="00465864"/>
    <w:rsid w:val="00470251"/>
    <w:rsid w:val="004702D2"/>
    <w:rsid w:val="00470E9B"/>
    <w:rsid w:val="00471780"/>
    <w:rsid w:val="00472BBE"/>
    <w:rsid w:val="00472F25"/>
    <w:rsid w:val="00473BED"/>
    <w:rsid w:val="00473DA4"/>
    <w:rsid w:val="00474DB8"/>
    <w:rsid w:val="004755FE"/>
    <w:rsid w:val="0047626B"/>
    <w:rsid w:val="00477C57"/>
    <w:rsid w:val="00477FDA"/>
    <w:rsid w:val="00481005"/>
    <w:rsid w:val="00481307"/>
    <w:rsid w:val="004816C2"/>
    <w:rsid w:val="0048203F"/>
    <w:rsid w:val="004827B4"/>
    <w:rsid w:val="00482C4B"/>
    <w:rsid w:val="00482CC7"/>
    <w:rsid w:val="004846DA"/>
    <w:rsid w:val="0048478A"/>
    <w:rsid w:val="00485E4E"/>
    <w:rsid w:val="00487563"/>
    <w:rsid w:val="004876FB"/>
    <w:rsid w:val="00487991"/>
    <w:rsid w:val="00487C6B"/>
    <w:rsid w:val="00490B85"/>
    <w:rsid w:val="00490E53"/>
    <w:rsid w:val="004910BD"/>
    <w:rsid w:val="00491D54"/>
    <w:rsid w:val="00491DE2"/>
    <w:rsid w:val="00491E3C"/>
    <w:rsid w:val="00492D57"/>
    <w:rsid w:val="004940BC"/>
    <w:rsid w:val="00495CC2"/>
    <w:rsid w:val="00497180"/>
    <w:rsid w:val="00497912"/>
    <w:rsid w:val="00497B5A"/>
    <w:rsid w:val="004A08DC"/>
    <w:rsid w:val="004A0A25"/>
    <w:rsid w:val="004A0F5B"/>
    <w:rsid w:val="004A120F"/>
    <w:rsid w:val="004A1477"/>
    <w:rsid w:val="004A2E4D"/>
    <w:rsid w:val="004A46EB"/>
    <w:rsid w:val="004A5577"/>
    <w:rsid w:val="004A5653"/>
    <w:rsid w:val="004A598E"/>
    <w:rsid w:val="004B03FB"/>
    <w:rsid w:val="004B1223"/>
    <w:rsid w:val="004B1728"/>
    <w:rsid w:val="004B193C"/>
    <w:rsid w:val="004B1B4B"/>
    <w:rsid w:val="004B1C05"/>
    <w:rsid w:val="004B1D16"/>
    <w:rsid w:val="004B2E75"/>
    <w:rsid w:val="004B3890"/>
    <w:rsid w:val="004B4592"/>
    <w:rsid w:val="004B4E17"/>
    <w:rsid w:val="004B547A"/>
    <w:rsid w:val="004B55D4"/>
    <w:rsid w:val="004B5625"/>
    <w:rsid w:val="004B5EFA"/>
    <w:rsid w:val="004B6FBD"/>
    <w:rsid w:val="004C10A2"/>
    <w:rsid w:val="004C1151"/>
    <w:rsid w:val="004C22DE"/>
    <w:rsid w:val="004C298D"/>
    <w:rsid w:val="004C301D"/>
    <w:rsid w:val="004C57CB"/>
    <w:rsid w:val="004C5A19"/>
    <w:rsid w:val="004C5AC5"/>
    <w:rsid w:val="004C69D1"/>
    <w:rsid w:val="004C7207"/>
    <w:rsid w:val="004C7637"/>
    <w:rsid w:val="004C7FD1"/>
    <w:rsid w:val="004D0794"/>
    <w:rsid w:val="004D19A9"/>
    <w:rsid w:val="004D1EE0"/>
    <w:rsid w:val="004D2800"/>
    <w:rsid w:val="004D3170"/>
    <w:rsid w:val="004D3BA0"/>
    <w:rsid w:val="004D4F9E"/>
    <w:rsid w:val="004D5691"/>
    <w:rsid w:val="004D603A"/>
    <w:rsid w:val="004D64B2"/>
    <w:rsid w:val="004D64B3"/>
    <w:rsid w:val="004D6D76"/>
    <w:rsid w:val="004D70AB"/>
    <w:rsid w:val="004D73B2"/>
    <w:rsid w:val="004D7546"/>
    <w:rsid w:val="004D770E"/>
    <w:rsid w:val="004E09ED"/>
    <w:rsid w:val="004E0F98"/>
    <w:rsid w:val="004E14E7"/>
    <w:rsid w:val="004E1508"/>
    <w:rsid w:val="004E217C"/>
    <w:rsid w:val="004E267F"/>
    <w:rsid w:val="004E2E31"/>
    <w:rsid w:val="004E3EF6"/>
    <w:rsid w:val="004E63AE"/>
    <w:rsid w:val="004E7234"/>
    <w:rsid w:val="004E7942"/>
    <w:rsid w:val="004E7C9D"/>
    <w:rsid w:val="004F04CF"/>
    <w:rsid w:val="004F0586"/>
    <w:rsid w:val="004F0D2C"/>
    <w:rsid w:val="004F192E"/>
    <w:rsid w:val="004F21C1"/>
    <w:rsid w:val="004F2B1C"/>
    <w:rsid w:val="004F2D2E"/>
    <w:rsid w:val="004F2D47"/>
    <w:rsid w:val="004F3406"/>
    <w:rsid w:val="004F34F3"/>
    <w:rsid w:val="004F428C"/>
    <w:rsid w:val="004F709F"/>
    <w:rsid w:val="004F78E1"/>
    <w:rsid w:val="004F7ECE"/>
    <w:rsid w:val="00500469"/>
    <w:rsid w:val="0050094E"/>
    <w:rsid w:val="00500B9A"/>
    <w:rsid w:val="00500E66"/>
    <w:rsid w:val="00500E8C"/>
    <w:rsid w:val="00501AFA"/>
    <w:rsid w:val="00501E3E"/>
    <w:rsid w:val="00502788"/>
    <w:rsid w:val="005027DD"/>
    <w:rsid w:val="00503FA0"/>
    <w:rsid w:val="0050432D"/>
    <w:rsid w:val="00504FBE"/>
    <w:rsid w:val="00505CE1"/>
    <w:rsid w:val="00506334"/>
    <w:rsid w:val="00506EEA"/>
    <w:rsid w:val="00510AC1"/>
    <w:rsid w:val="00512880"/>
    <w:rsid w:val="00512E54"/>
    <w:rsid w:val="00512F35"/>
    <w:rsid w:val="0051340E"/>
    <w:rsid w:val="00513B5B"/>
    <w:rsid w:val="00513D06"/>
    <w:rsid w:val="005148C3"/>
    <w:rsid w:val="00514EC4"/>
    <w:rsid w:val="00515858"/>
    <w:rsid w:val="00516EB2"/>
    <w:rsid w:val="005179FA"/>
    <w:rsid w:val="00517EA8"/>
    <w:rsid w:val="00517FB5"/>
    <w:rsid w:val="00520574"/>
    <w:rsid w:val="00522790"/>
    <w:rsid w:val="00522ECD"/>
    <w:rsid w:val="005241F2"/>
    <w:rsid w:val="00524BEE"/>
    <w:rsid w:val="005251ED"/>
    <w:rsid w:val="00526122"/>
    <w:rsid w:val="00527697"/>
    <w:rsid w:val="00530832"/>
    <w:rsid w:val="00530F2D"/>
    <w:rsid w:val="00531866"/>
    <w:rsid w:val="00531CB9"/>
    <w:rsid w:val="0053240D"/>
    <w:rsid w:val="0053299A"/>
    <w:rsid w:val="005338C9"/>
    <w:rsid w:val="00533AB5"/>
    <w:rsid w:val="005343F6"/>
    <w:rsid w:val="00534D54"/>
    <w:rsid w:val="005350F3"/>
    <w:rsid w:val="005352B1"/>
    <w:rsid w:val="0053566F"/>
    <w:rsid w:val="00535D3D"/>
    <w:rsid w:val="00536AE4"/>
    <w:rsid w:val="00536CB8"/>
    <w:rsid w:val="005375A2"/>
    <w:rsid w:val="00537D4A"/>
    <w:rsid w:val="00537D5E"/>
    <w:rsid w:val="00537FC5"/>
    <w:rsid w:val="00540D95"/>
    <w:rsid w:val="0054233C"/>
    <w:rsid w:val="00543425"/>
    <w:rsid w:val="0054364F"/>
    <w:rsid w:val="005441DC"/>
    <w:rsid w:val="0054429A"/>
    <w:rsid w:val="00544869"/>
    <w:rsid w:val="0054591C"/>
    <w:rsid w:val="00545FEC"/>
    <w:rsid w:val="005461B6"/>
    <w:rsid w:val="00546E06"/>
    <w:rsid w:val="00547002"/>
    <w:rsid w:val="00547D54"/>
    <w:rsid w:val="00550AAB"/>
    <w:rsid w:val="00550E6E"/>
    <w:rsid w:val="00552934"/>
    <w:rsid w:val="00553003"/>
    <w:rsid w:val="005535DB"/>
    <w:rsid w:val="00553B70"/>
    <w:rsid w:val="00553FB5"/>
    <w:rsid w:val="00554576"/>
    <w:rsid w:val="00554708"/>
    <w:rsid w:val="005553C4"/>
    <w:rsid w:val="00555CDD"/>
    <w:rsid w:val="005561C4"/>
    <w:rsid w:val="00556761"/>
    <w:rsid w:val="00556D67"/>
    <w:rsid w:val="00556E6E"/>
    <w:rsid w:val="0055727C"/>
    <w:rsid w:val="00560153"/>
    <w:rsid w:val="005604B6"/>
    <w:rsid w:val="005606D5"/>
    <w:rsid w:val="00560AC0"/>
    <w:rsid w:val="00560CAF"/>
    <w:rsid w:val="0056114E"/>
    <w:rsid w:val="0056124F"/>
    <w:rsid w:val="0056154B"/>
    <w:rsid w:val="00561831"/>
    <w:rsid w:val="00562001"/>
    <w:rsid w:val="005622F7"/>
    <w:rsid w:val="00562598"/>
    <w:rsid w:val="00563E04"/>
    <w:rsid w:val="0056466E"/>
    <w:rsid w:val="005648E7"/>
    <w:rsid w:val="005651FD"/>
    <w:rsid w:val="00565651"/>
    <w:rsid w:val="00565A21"/>
    <w:rsid w:val="00565FA6"/>
    <w:rsid w:val="00566403"/>
    <w:rsid w:val="00566726"/>
    <w:rsid w:val="00566FC7"/>
    <w:rsid w:val="005678E9"/>
    <w:rsid w:val="00567FD2"/>
    <w:rsid w:val="005702F7"/>
    <w:rsid w:val="005705E2"/>
    <w:rsid w:val="00570AB4"/>
    <w:rsid w:val="00570CCF"/>
    <w:rsid w:val="00572826"/>
    <w:rsid w:val="005729A5"/>
    <w:rsid w:val="00573844"/>
    <w:rsid w:val="00573F7F"/>
    <w:rsid w:val="00574939"/>
    <w:rsid w:val="00574CBE"/>
    <w:rsid w:val="00575B22"/>
    <w:rsid w:val="00575B44"/>
    <w:rsid w:val="00575EF5"/>
    <w:rsid w:val="0057776C"/>
    <w:rsid w:val="005779D5"/>
    <w:rsid w:val="005812C1"/>
    <w:rsid w:val="00582288"/>
    <w:rsid w:val="00582D79"/>
    <w:rsid w:val="005836C4"/>
    <w:rsid w:val="00584C3B"/>
    <w:rsid w:val="00585230"/>
    <w:rsid w:val="0058618C"/>
    <w:rsid w:val="0058625B"/>
    <w:rsid w:val="005875D0"/>
    <w:rsid w:val="00590AB2"/>
    <w:rsid w:val="00591478"/>
    <w:rsid w:val="005919E6"/>
    <w:rsid w:val="005939C0"/>
    <w:rsid w:val="00593D09"/>
    <w:rsid w:val="00595777"/>
    <w:rsid w:val="0059589C"/>
    <w:rsid w:val="005958B5"/>
    <w:rsid w:val="005958F7"/>
    <w:rsid w:val="00596E31"/>
    <w:rsid w:val="00597C34"/>
    <w:rsid w:val="00597E20"/>
    <w:rsid w:val="005A0871"/>
    <w:rsid w:val="005A2DC6"/>
    <w:rsid w:val="005A38E0"/>
    <w:rsid w:val="005A396E"/>
    <w:rsid w:val="005A3A71"/>
    <w:rsid w:val="005A4113"/>
    <w:rsid w:val="005A416B"/>
    <w:rsid w:val="005A4664"/>
    <w:rsid w:val="005A476E"/>
    <w:rsid w:val="005A4D1C"/>
    <w:rsid w:val="005A4E85"/>
    <w:rsid w:val="005A566A"/>
    <w:rsid w:val="005A5BBF"/>
    <w:rsid w:val="005A66FA"/>
    <w:rsid w:val="005A692A"/>
    <w:rsid w:val="005A6983"/>
    <w:rsid w:val="005B0519"/>
    <w:rsid w:val="005B081F"/>
    <w:rsid w:val="005B1205"/>
    <w:rsid w:val="005B16F0"/>
    <w:rsid w:val="005B1F02"/>
    <w:rsid w:val="005B2B9C"/>
    <w:rsid w:val="005B2DEA"/>
    <w:rsid w:val="005B4132"/>
    <w:rsid w:val="005B4CE4"/>
    <w:rsid w:val="005B669D"/>
    <w:rsid w:val="005B7A6D"/>
    <w:rsid w:val="005C0220"/>
    <w:rsid w:val="005C121D"/>
    <w:rsid w:val="005C133B"/>
    <w:rsid w:val="005C1690"/>
    <w:rsid w:val="005C1692"/>
    <w:rsid w:val="005C1BBF"/>
    <w:rsid w:val="005C1DA4"/>
    <w:rsid w:val="005C20DB"/>
    <w:rsid w:val="005C2E97"/>
    <w:rsid w:val="005C3427"/>
    <w:rsid w:val="005C3FF1"/>
    <w:rsid w:val="005C41B6"/>
    <w:rsid w:val="005C47AA"/>
    <w:rsid w:val="005C49B8"/>
    <w:rsid w:val="005C4AC0"/>
    <w:rsid w:val="005C5757"/>
    <w:rsid w:val="005C6133"/>
    <w:rsid w:val="005C6952"/>
    <w:rsid w:val="005C6FF1"/>
    <w:rsid w:val="005C76C3"/>
    <w:rsid w:val="005C7BD4"/>
    <w:rsid w:val="005D1377"/>
    <w:rsid w:val="005D2601"/>
    <w:rsid w:val="005D3486"/>
    <w:rsid w:val="005D3911"/>
    <w:rsid w:val="005D47CC"/>
    <w:rsid w:val="005D4AD2"/>
    <w:rsid w:val="005D4F49"/>
    <w:rsid w:val="005D55F0"/>
    <w:rsid w:val="005D58FC"/>
    <w:rsid w:val="005D736B"/>
    <w:rsid w:val="005E1DDD"/>
    <w:rsid w:val="005E201F"/>
    <w:rsid w:val="005E2D51"/>
    <w:rsid w:val="005E2E3B"/>
    <w:rsid w:val="005E31A3"/>
    <w:rsid w:val="005E37AD"/>
    <w:rsid w:val="005E6243"/>
    <w:rsid w:val="005E65FA"/>
    <w:rsid w:val="005E6DBD"/>
    <w:rsid w:val="005E7DAE"/>
    <w:rsid w:val="005F044A"/>
    <w:rsid w:val="005F2929"/>
    <w:rsid w:val="005F36F8"/>
    <w:rsid w:val="005F431E"/>
    <w:rsid w:val="005F43D1"/>
    <w:rsid w:val="005F5153"/>
    <w:rsid w:val="005F7266"/>
    <w:rsid w:val="005F75EA"/>
    <w:rsid w:val="005F764F"/>
    <w:rsid w:val="005F7998"/>
    <w:rsid w:val="006001A9"/>
    <w:rsid w:val="006005A6"/>
    <w:rsid w:val="00600724"/>
    <w:rsid w:val="006018C6"/>
    <w:rsid w:val="006028F4"/>
    <w:rsid w:val="0060299C"/>
    <w:rsid w:val="0060321F"/>
    <w:rsid w:val="00603531"/>
    <w:rsid w:val="00603C8C"/>
    <w:rsid w:val="00604D2C"/>
    <w:rsid w:val="0060603C"/>
    <w:rsid w:val="00606173"/>
    <w:rsid w:val="006061CA"/>
    <w:rsid w:val="006072DE"/>
    <w:rsid w:val="006073E8"/>
    <w:rsid w:val="0061120B"/>
    <w:rsid w:val="006115D7"/>
    <w:rsid w:val="00611784"/>
    <w:rsid w:val="00613186"/>
    <w:rsid w:val="0061321B"/>
    <w:rsid w:val="00613F31"/>
    <w:rsid w:val="00614D20"/>
    <w:rsid w:val="00614EAC"/>
    <w:rsid w:val="0061511A"/>
    <w:rsid w:val="00615566"/>
    <w:rsid w:val="00616427"/>
    <w:rsid w:val="00616F08"/>
    <w:rsid w:val="006173FF"/>
    <w:rsid w:val="00617776"/>
    <w:rsid w:val="00620CB2"/>
    <w:rsid w:val="0062141D"/>
    <w:rsid w:val="0062170A"/>
    <w:rsid w:val="0062205C"/>
    <w:rsid w:val="00622839"/>
    <w:rsid w:val="00622D18"/>
    <w:rsid w:val="0062317D"/>
    <w:rsid w:val="00623F54"/>
    <w:rsid w:val="00625B7D"/>
    <w:rsid w:val="00625ECD"/>
    <w:rsid w:val="00626801"/>
    <w:rsid w:val="00626925"/>
    <w:rsid w:val="006269EC"/>
    <w:rsid w:val="00626DF5"/>
    <w:rsid w:val="006279FB"/>
    <w:rsid w:val="00630AAE"/>
    <w:rsid w:val="00630DC6"/>
    <w:rsid w:val="00631A8D"/>
    <w:rsid w:val="00631D83"/>
    <w:rsid w:val="00631E7B"/>
    <w:rsid w:val="00632DA8"/>
    <w:rsid w:val="0063336C"/>
    <w:rsid w:val="00635458"/>
    <w:rsid w:val="00635C02"/>
    <w:rsid w:val="00635E5A"/>
    <w:rsid w:val="006404D1"/>
    <w:rsid w:val="0064055C"/>
    <w:rsid w:val="00640E01"/>
    <w:rsid w:val="00641E1A"/>
    <w:rsid w:val="00641FD5"/>
    <w:rsid w:val="00643C5F"/>
    <w:rsid w:val="0064434F"/>
    <w:rsid w:val="00644361"/>
    <w:rsid w:val="006449C4"/>
    <w:rsid w:val="00644C91"/>
    <w:rsid w:val="00646C38"/>
    <w:rsid w:val="006475C9"/>
    <w:rsid w:val="00647847"/>
    <w:rsid w:val="0064798A"/>
    <w:rsid w:val="00650503"/>
    <w:rsid w:val="00650F2C"/>
    <w:rsid w:val="00651512"/>
    <w:rsid w:val="006518FE"/>
    <w:rsid w:val="0065238D"/>
    <w:rsid w:val="00652444"/>
    <w:rsid w:val="00652931"/>
    <w:rsid w:val="00652A66"/>
    <w:rsid w:val="00652DCC"/>
    <w:rsid w:val="006545F3"/>
    <w:rsid w:val="006551DE"/>
    <w:rsid w:val="00655A2E"/>
    <w:rsid w:val="0065648A"/>
    <w:rsid w:val="00657DB7"/>
    <w:rsid w:val="00657F2D"/>
    <w:rsid w:val="006609D7"/>
    <w:rsid w:val="0066178C"/>
    <w:rsid w:val="00663DBC"/>
    <w:rsid w:val="00665EDC"/>
    <w:rsid w:val="006664D5"/>
    <w:rsid w:val="00666568"/>
    <w:rsid w:val="0066704E"/>
    <w:rsid w:val="006707CC"/>
    <w:rsid w:val="00670B46"/>
    <w:rsid w:val="00670BF9"/>
    <w:rsid w:val="006713CC"/>
    <w:rsid w:val="00671F0C"/>
    <w:rsid w:val="00672003"/>
    <w:rsid w:val="00672771"/>
    <w:rsid w:val="00672F76"/>
    <w:rsid w:val="00672FF6"/>
    <w:rsid w:val="00673AE3"/>
    <w:rsid w:val="006742E3"/>
    <w:rsid w:val="00674363"/>
    <w:rsid w:val="00674C3A"/>
    <w:rsid w:val="006752FF"/>
    <w:rsid w:val="006753C5"/>
    <w:rsid w:val="006760B2"/>
    <w:rsid w:val="00677673"/>
    <w:rsid w:val="00680456"/>
    <w:rsid w:val="006807ED"/>
    <w:rsid w:val="0068313D"/>
    <w:rsid w:val="006838D6"/>
    <w:rsid w:val="00684B02"/>
    <w:rsid w:val="00684C1B"/>
    <w:rsid w:val="00684FAB"/>
    <w:rsid w:val="00684FF4"/>
    <w:rsid w:val="00685F79"/>
    <w:rsid w:val="00686816"/>
    <w:rsid w:val="00687008"/>
    <w:rsid w:val="00687377"/>
    <w:rsid w:val="00687792"/>
    <w:rsid w:val="006879DB"/>
    <w:rsid w:val="00691895"/>
    <w:rsid w:val="00692039"/>
    <w:rsid w:val="006922D0"/>
    <w:rsid w:val="00692E35"/>
    <w:rsid w:val="00693A24"/>
    <w:rsid w:val="00694874"/>
    <w:rsid w:val="00694B58"/>
    <w:rsid w:val="0069588D"/>
    <w:rsid w:val="00696CED"/>
    <w:rsid w:val="006A019F"/>
    <w:rsid w:val="006A0EBF"/>
    <w:rsid w:val="006A1491"/>
    <w:rsid w:val="006A150C"/>
    <w:rsid w:val="006A1B0A"/>
    <w:rsid w:val="006A1C2E"/>
    <w:rsid w:val="006A2122"/>
    <w:rsid w:val="006A289A"/>
    <w:rsid w:val="006A28EA"/>
    <w:rsid w:val="006A3DCD"/>
    <w:rsid w:val="006A3FE7"/>
    <w:rsid w:val="006A48EB"/>
    <w:rsid w:val="006A608A"/>
    <w:rsid w:val="006A61F7"/>
    <w:rsid w:val="006A63AE"/>
    <w:rsid w:val="006A681F"/>
    <w:rsid w:val="006A6924"/>
    <w:rsid w:val="006A7156"/>
    <w:rsid w:val="006A7C23"/>
    <w:rsid w:val="006B061E"/>
    <w:rsid w:val="006B0678"/>
    <w:rsid w:val="006B0D6F"/>
    <w:rsid w:val="006B0E95"/>
    <w:rsid w:val="006B1AC5"/>
    <w:rsid w:val="006B239F"/>
    <w:rsid w:val="006B297F"/>
    <w:rsid w:val="006B36B9"/>
    <w:rsid w:val="006B3AA1"/>
    <w:rsid w:val="006B3ADC"/>
    <w:rsid w:val="006B420A"/>
    <w:rsid w:val="006B43B6"/>
    <w:rsid w:val="006B5004"/>
    <w:rsid w:val="006B5310"/>
    <w:rsid w:val="006B5EAD"/>
    <w:rsid w:val="006B6D99"/>
    <w:rsid w:val="006B7C14"/>
    <w:rsid w:val="006B7E27"/>
    <w:rsid w:val="006C0282"/>
    <w:rsid w:val="006C1687"/>
    <w:rsid w:val="006C21A8"/>
    <w:rsid w:val="006C25F5"/>
    <w:rsid w:val="006C29B6"/>
    <w:rsid w:val="006C2E17"/>
    <w:rsid w:val="006C3AC4"/>
    <w:rsid w:val="006C3AFF"/>
    <w:rsid w:val="006C3D12"/>
    <w:rsid w:val="006C3DAE"/>
    <w:rsid w:val="006C4942"/>
    <w:rsid w:val="006C4DC1"/>
    <w:rsid w:val="006C5883"/>
    <w:rsid w:val="006C6B65"/>
    <w:rsid w:val="006D0115"/>
    <w:rsid w:val="006D072A"/>
    <w:rsid w:val="006D0964"/>
    <w:rsid w:val="006D1366"/>
    <w:rsid w:val="006D14EA"/>
    <w:rsid w:val="006D161F"/>
    <w:rsid w:val="006D16B0"/>
    <w:rsid w:val="006D17BC"/>
    <w:rsid w:val="006D1DC3"/>
    <w:rsid w:val="006D208B"/>
    <w:rsid w:val="006D2771"/>
    <w:rsid w:val="006D314F"/>
    <w:rsid w:val="006D3298"/>
    <w:rsid w:val="006D3EFC"/>
    <w:rsid w:val="006D4741"/>
    <w:rsid w:val="006D4902"/>
    <w:rsid w:val="006D49B3"/>
    <w:rsid w:val="006D5011"/>
    <w:rsid w:val="006D59B2"/>
    <w:rsid w:val="006D5E54"/>
    <w:rsid w:val="006D6414"/>
    <w:rsid w:val="006D693C"/>
    <w:rsid w:val="006D7BB4"/>
    <w:rsid w:val="006E0073"/>
    <w:rsid w:val="006E0B96"/>
    <w:rsid w:val="006E13E6"/>
    <w:rsid w:val="006E2AF6"/>
    <w:rsid w:val="006E34E6"/>
    <w:rsid w:val="006E3598"/>
    <w:rsid w:val="006E35AF"/>
    <w:rsid w:val="006E3CDA"/>
    <w:rsid w:val="006E4BB9"/>
    <w:rsid w:val="006E51D7"/>
    <w:rsid w:val="006E60E6"/>
    <w:rsid w:val="006E6A05"/>
    <w:rsid w:val="006E7A0D"/>
    <w:rsid w:val="006F05F4"/>
    <w:rsid w:val="006F0792"/>
    <w:rsid w:val="006F1A6F"/>
    <w:rsid w:val="006F2387"/>
    <w:rsid w:val="006F24E5"/>
    <w:rsid w:val="006F3BDF"/>
    <w:rsid w:val="006F40D2"/>
    <w:rsid w:val="006F4543"/>
    <w:rsid w:val="006F4AD8"/>
    <w:rsid w:val="006F5721"/>
    <w:rsid w:val="006F6921"/>
    <w:rsid w:val="007006A4"/>
    <w:rsid w:val="00700F9D"/>
    <w:rsid w:val="0070151D"/>
    <w:rsid w:val="0070157B"/>
    <w:rsid w:val="00701D6D"/>
    <w:rsid w:val="00702191"/>
    <w:rsid w:val="007026A7"/>
    <w:rsid w:val="00702B29"/>
    <w:rsid w:val="00703844"/>
    <w:rsid w:val="00703AF5"/>
    <w:rsid w:val="00704981"/>
    <w:rsid w:val="00704C66"/>
    <w:rsid w:val="00705005"/>
    <w:rsid w:val="0070537C"/>
    <w:rsid w:val="00705FC4"/>
    <w:rsid w:val="00706DB9"/>
    <w:rsid w:val="00706E74"/>
    <w:rsid w:val="007076D1"/>
    <w:rsid w:val="00707B1A"/>
    <w:rsid w:val="00707D73"/>
    <w:rsid w:val="00710215"/>
    <w:rsid w:val="007107BB"/>
    <w:rsid w:val="0071139E"/>
    <w:rsid w:val="0071180F"/>
    <w:rsid w:val="007119F2"/>
    <w:rsid w:val="00711AB0"/>
    <w:rsid w:val="00711F49"/>
    <w:rsid w:val="00713D37"/>
    <w:rsid w:val="00714081"/>
    <w:rsid w:val="00714EDF"/>
    <w:rsid w:val="00714F81"/>
    <w:rsid w:val="007151FD"/>
    <w:rsid w:val="00715A01"/>
    <w:rsid w:val="007168F5"/>
    <w:rsid w:val="00716942"/>
    <w:rsid w:val="0071785B"/>
    <w:rsid w:val="00717AAE"/>
    <w:rsid w:val="007203A0"/>
    <w:rsid w:val="00722A7A"/>
    <w:rsid w:val="00722E5D"/>
    <w:rsid w:val="0072438B"/>
    <w:rsid w:val="00724BCB"/>
    <w:rsid w:val="00725151"/>
    <w:rsid w:val="007257EB"/>
    <w:rsid w:val="00725F10"/>
    <w:rsid w:val="00726C71"/>
    <w:rsid w:val="00727489"/>
    <w:rsid w:val="007277EA"/>
    <w:rsid w:val="007279E1"/>
    <w:rsid w:val="00727C6C"/>
    <w:rsid w:val="00727D52"/>
    <w:rsid w:val="00727DA6"/>
    <w:rsid w:val="00731121"/>
    <w:rsid w:val="007315F6"/>
    <w:rsid w:val="00732AE3"/>
    <w:rsid w:val="00733C06"/>
    <w:rsid w:val="00733F8E"/>
    <w:rsid w:val="007342FE"/>
    <w:rsid w:val="007348B2"/>
    <w:rsid w:val="007360E3"/>
    <w:rsid w:val="0073631C"/>
    <w:rsid w:val="00737148"/>
    <w:rsid w:val="00737171"/>
    <w:rsid w:val="007376DB"/>
    <w:rsid w:val="00737CB3"/>
    <w:rsid w:val="0074023E"/>
    <w:rsid w:val="00740FF2"/>
    <w:rsid w:val="0074152F"/>
    <w:rsid w:val="007425DC"/>
    <w:rsid w:val="0074346A"/>
    <w:rsid w:val="00743513"/>
    <w:rsid w:val="00743B58"/>
    <w:rsid w:val="0074416D"/>
    <w:rsid w:val="0074436D"/>
    <w:rsid w:val="00744F2E"/>
    <w:rsid w:val="007450B8"/>
    <w:rsid w:val="00747F8E"/>
    <w:rsid w:val="007500DE"/>
    <w:rsid w:val="0075094E"/>
    <w:rsid w:val="00751697"/>
    <w:rsid w:val="00752924"/>
    <w:rsid w:val="007534B9"/>
    <w:rsid w:val="00754101"/>
    <w:rsid w:val="00754783"/>
    <w:rsid w:val="00754D33"/>
    <w:rsid w:val="00757C0F"/>
    <w:rsid w:val="0076011D"/>
    <w:rsid w:val="00760664"/>
    <w:rsid w:val="0076151A"/>
    <w:rsid w:val="0076250C"/>
    <w:rsid w:val="00762BF5"/>
    <w:rsid w:val="007632A7"/>
    <w:rsid w:val="00764614"/>
    <w:rsid w:val="00764A6C"/>
    <w:rsid w:val="00765BA4"/>
    <w:rsid w:val="00765D1F"/>
    <w:rsid w:val="00766615"/>
    <w:rsid w:val="00766936"/>
    <w:rsid w:val="00766BF0"/>
    <w:rsid w:val="00766FFC"/>
    <w:rsid w:val="00770AFF"/>
    <w:rsid w:val="00770BF3"/>
    <w:rsid w:val="007711BA"/>
    <w:rsid w:val="007717F1"/>
    <w:rsid w:val="00771876"/>
    <w:rsid w:val="00772576"/>
    <w:rsid w:val="00772659"/>
    <w:rsid w:val="00773DFF"/>
    <w:rsid w:val="007755CD"/>
    <w:rsid w:val="00776394"/>
    <w:rsid w:val="00777422"/>
    <w:rsid w:val="00777FF1"/>
    <w:rsid w:val="007804B7"/>
    <w:rsid w:val="00780BD8"/>
    <w:rsid w:val="00780EE2"/>
    <w:rsid w:val="00780FA1"/>
    <w:rsid w:val="0078167A"/>
    <w:rsid w:val="00782638"/>
    <w:rsid w:val="00782A22"/>
    <w:rsid w:val="00782E5C"/>
    <w:rsid w:val="00783C5F"/>
    <w:rsid w:val="007842AB"/>
    <w:rsid w:val="00785A2E"/>
    <w:rsid w:val="00785D17"/>
    <w:rsid w:val="00785F0E"/>
    <w:rsid w:val="00786AB6"/>
    <w:rsid w:val="00790159"/>
    <w:rsid w:val="007903EF"/>
    <w:rsid w:val="0079064F"/>
    <w:rsid w:val="007908DA"/>
    <w:rsid w:val="0079142E"/>
    <w:rsid w:val="00791C72"/>
    <w:rsid w:val="007920B3"/>
    <w:rsid w:val="00792316"/>
    <w:rsid w:val="00792EB1"/>
    <w:rsid w:val="007936B8"/>
    <w:rsid w:val="00793C16"/>
    <w:rsid w:val="00793FC6"/>
    <w:rsid w:val="007953AF"/>
    <w:rsid w:val="00795AFA"/>
    <w:rsid w:val="007966A9"/>
    <w:rsid w:val="00796A86"/>
    <w:rsid w:val="007A1C12"/>
    <w:rsid w:val="007A2BC0"/>
    <w:rsid w:val="007A373E"/>
    <w:rsid w:val="007A37D8"/>
    <w:rsid w:val="007A5103"/>
    <w:rsid w:val="007A5935"/>
    <w:rsid w:val="007A5D83"/>
    <w:rsid w:val="007A7506"/>
    <w:rsid w:val="007B05D8"/>
    <w:rsid w:val="007B0B6B"/>
    <w:rsid w:val="007B0DB3"/>
    <w:rsid w:val="007B146F"/>
    <w:rsid w:val="007B1537"/>
    <w:rsid w:val="007B19C7"/>
    <w:rsid w:val="007B1A06"/>
    <w:rsid w:val="007B1D42"/>
    <w:rsid w:val="007B233E"/>
    <w:rsid w:val="007B3E53"/>
    <w:rsid w:val="007B4620"/>
    <w:rsid w:val="007B4AC1"/>
    <w:rsid w:val="007B4B07"/>
    <w:rsid w:val="007B5728"/>
    <w:rsid w:val="007B582B"/>
    <w:rsid w:val="007B58BC"/>
    <w:rsid w:val="007B5A40"/>
    <w:rsid w:val="007B5A88"/>
    <w:rsid w:val="007B5AC7"/>
    <w:rsid w:val="007B60E1"/>
    <w:rsid w:val="007B6237"/>
    <w:rsid w:val="007B6575"/>
    <w:rsid w:val="007B6FD0"/>
    <w:rsid w:val="007B76ED"/>
    <w:rsid w:val="007C0072"/>
    <w:rsid w:val="007C02EF"/>
    <w:rsid w:val="007C0527"/>
    <w:rsid w:val="007C0F2C"/>
    <w:rsid w:val="007C1110"/>
    <w:rsid w:val="007C19F3"/>
    <w:rsid w:val="007C1ECB"/>
    <w:rsid w:val="007C215C"/>
    <w:rsid w:val="007C2228"/>
    <w:rsid w:val="007C379B"/>
    <w:rsid w:val="007C429E"/>
    <w:rsid w:val="007C53D5"/>
    <w:rsid w:val="007C5463"/>
    <w:rsid w:val="007C5526"/>
    <w:rsid w:val="007C593F"/>
    <w:rsid w:val="007C5B0D"/>
    <w:rsid w:val="007C5E07"/>
    <w:rsid w:val="007C5FF5"/>
    <w:rsid w:val="007C64A2"/>
    <w:rsid w:val="007C69FC"/>
    <w:rsid w:val="007C6FAC"/>
    <w:rsid w:val="007C7198"/>
    <w:rsid w:val="007C7E72"/>
    <w:rsid w:val="007D02B6"/>
    <w:rsid w:val="007D09F2"/>
    <w:rsid w:val="007D0FAA"/>
    <w:rsid w:val="007D1156"/>
    <w:rsid w:val="007D1646"/>
    <w:rsid w:val="007D2247"/>
    <w:rsid w:val="007D3076"/>
    <w:rsid w:val="007D5E35"/>
    <w:rsid w:val="007D5F62"/>
    <w:rsid w:val="007D61F8"/>
    <w:rsid w:val="007D6275"/>
    <w:rsid w:val="007D629A"/>
    <w:rsid w:val="007D6A03"/>
    <w:rsid w:val="007D6EEE"/>
    <w:rsid w:val="007E09EB"/>
    <w:rsid w:val="007E1FDF"/>
    <w:rsid w:val="007E3598"/>
    <w:rsid w:val="007E37B0"/>
    <w:rsid w:val="007E4B46"/>
    <w:rsid w:val="007E5B7C"/>
    <w:rsid w:val="007E5BC4"/>
    <w:rsid w:val="007E6D8A"/>
    <w:rsid w:val="007E7272"/>
    <w:rsid w:val="007E79BB"/>
    <w:rsid w:val="007E7C5E"/>
    <w:rsid w:val="007F1963"/>
    <w:rsid w:val="007F2930"/>
    <w:rsid w:val="007F29FB"/>
    <w:rsid w:val="007F2A1E"/>
    <w:rsid w:val="007F2F34"/>
    <w:rsid w:val="007F2FBF"/>
    <w:rsid w:val="007F4A76"/>
    <w:rsid w:val="007F4CD4"/>
    <w:rsid w:val="007F4D9F"/>
    <w:rsid w:val="007F6233"/>
    <w:rsid w:val="007F623F"/>
    <w:rsid w:val="007F6AF9"/>
    <w:rsid w:val="007F7307"/>
    <w:rsid w:val="007F778F"/>
    <w:rsid w:val="00800894"/>
    <w:rsid w:val="00801C17"/>
    <w:rsid w:val="00803EAE"/>
    <w:rsid w:val="00804123"/>
    <w:rsid w:val="008042FB"/>
    <w:rsid w:val="008046EC"/>
    <w:rsid w:val="008059B7"/>
    <w:rsid w:val="00805FD2"/>
    <w:rsid w:val="00806259"/>
    <w:rsid w:val="00806525"/>
    <w:rsid w:val="0080741E"/>
    <w:rsid w:val="008075A8"/>
    <w:rsid w:val="0080791C"/>
    <w:rsid w:val="00807F3A"/>
    <w:rsid w:val="00810DA0"/>
    <w:rsid w:val="00811633"/>
    <w:rsid w:val="00811B7B"/>
    <w:rsid w:val="00812108"/>
    <w:rsid w:val="0081216B"/>
    <w:rsid w:val="00812AE0"/>
    <w:rsid w:val="00812E45"/>
    <w:rsid w:val="0081338D"/>
    <w:rsid w:val="00814134"/>
    <w:rsid w:val="00814C67"/>
    <w:rsid w:val="0081602F"/>
    <w:rsid w:val="0081660E"/>
    <w:rsid w:val="00816614"/>
    <w:rsid w:val="00816A25"/>
    <w:rsid w:val="00816F96"/>
    <w:rsid w:val="00820BA3"/>
    <w:rsid w:val="0082151D"/>
    <w:rsid w:val="00821B2B"/>
    <w:rsid w:val="00821ECD"/>
    <w:rsid w:val="00822B54"/>
    <w:rsid w:val="008244F0"/>
    <w:rsid w:val="008247E7"/>
    <w:rsid w:val="00824CAE"/>
    <w:rsid w:val="0082555A"/>
    <w:rsid w:val="008257D9"/>
    <w:rsid w:val="008262E9"/>
    <w:rsid w:val="00827750"/>
    <w:rsid w:val="0083045E"/>
    <w:rsid w:val="00830BD6"/>
    <w:rsid w:val="00831152"/>
    <w:rsid w:val="00831558"/>
    <w:rsid w:val="0083159E"/>
    <w:rsid w:val="00831AB9"/>
    <w:rsid w:val="00831FBF"/>
    <w:rsid w:val="0083252D"/>
    <w:rsid w:val="00832970"/>
    <w:rsid w:val="00833D76"/>
    <w:rsid w:val="00834555"/>
    <w:rsid w:val="00834EB4"/>
    <w:rsid w:val="00835402"/>
    <w:rsid w:val="008355A7"/>
    <w:rsid w:val="008357D9"/>
    <w:rsid w:val="00835C57"/>
    <w:rsid w:val="00836EFA"/>
    <w:rsid w:val="0083708F"/>
    <w:rsid w:val="00837967"/>
    <w:rsid w:val="0084031E"/>
    <w:rsid w:val="008411F2"/>
    <w:rsid w:val="0084134C"/>
    <w:rsid w:val="00841E37"/>
    <w:rsid w:val="00841ED3"/>
    <w:rsid w:val="00842C69"/>
    <w:rsid w:val="00843876"/>
    <w:rsid w:val="00843FF2"/>
    <w:rsid w:val="0084446F"/>
    <w:rsid w:val="00844FC4"/>
    <w:rsid w:val="00845591"/>
    <w:rsid w:val="008470EF"/>
    <w:rsid w:val="00847F80"/>
    <w:rsid w:val="00850CFE"/>
    <w:rsid w:val="008524AF"/>
    <w:rsid w:val="00853C5A"/>
    <w:rsid w:val="00853D1A"/>
    <w:rsid w:val="008541B3"/>
    <w:rsid w:val="008543F9"/>
    <w:rsid w:val="008545F5"/>
    <w:rsid w:val="00854D82"/>
    <w:rsid w:val="008557AD"/>
    <w:rsid w:val="008560DA"/>
    <w:rsid w:val="0085621B"/>
    <w:rsid w:val="008564CB"/>
    <w:rsid w:val="00856A0A"/>
    <w:rsid w:val="00856EEF"/>
    <w:rsid w:val="00856FA9"/>
    <w:rsid w:val="0086075C"/>
    <w:rsid w:val="00860AAD"/>
    <w:rsid w:val="00860F5A"/>
    <w:rsid w:val="00862450"/>
    <w:rsid w:val="00862C15"/>
    <w:rsid w:val="00862ECE"/>
    <w:rsid w:val="00863F73"/>
    <w:rsid w:val="00865367"/>
    <w:rsid w:val="008653C7"/>
    <w:rsid w:val="008664C5"/>
    <w:rsid w:val="00866512"/>
    <w:rsid w:val="008678F4"/>
    <w:rsid w:val="0087000E"/>
    <w:rsid w:val="00870116"/>
    <w:rsid w:val="00870224"/>
    <w:rsid w:val="00870866"/>
    <w:rsid w:val="0087089D"/>
    <w:rsid w:val="0087091C"/>
    <w:rsid w:val="00871270"/>
    <w:rsid w:val="00871DF5"/>
    <w:rsid w:val="00873640"/>
    <w:rsid w:val="008736E9"/>
    <w:rsid w:val="0087392E"/>
    <w:rsid w:val="00873B26"/>
    <w:rsid w:val="0087427C"/>
    <w:rsid w:val="0087529D"/>
    <w:rsid w:val="00876E68"/>
    <w:rsid w:val="00877700"/>
    <w:rsid w:val="00877CEE"/>
    <w:rsid w:val="0088067E"/>
    <w:rsid w:val="008812A2"/>
    <w:rsid w:val="0088271A"/>
    <w:rsid w:val="00882C8C"/>
    <w:rsid w:val="00883156"/>
    <w:rsid w:val="00883DD0"/>
    <w:rsid w:val="00884469"/>
    <w:rsid w:val="0088456D"/>
    <w:rsid w:val="00884F3A"/>
    <w:rsid w:val="0088546B"/>
    <w:rsid w:val="00885602"/>
    <w:rsid w:val="0088563E"/>
    <w:rsid w:val="00887452"/>
    <w:rsid w:val="00887827"/>
    <w:rsid w:val="008900AD"/>
    <w:rsid w:val="008904BF"/>
    <w:rsid w:val="00890517"/>
    <w:rsid w:val="008906C8"/>
    <w:rsid w:val="008917E2"/>
    <w:rsid w:val="008917E9"/>
    <w:rsid w:val="00891EC0"/>
    <w:rsid w:val="0089300A"/>
    <w:rsid w:val="00893135"/>
    <w:rsid w:val="00893381"/>
    <w:rsid w:val="00893BB8"/>
    <w:rsid w:val="00894D80"/>
    <w:rsid w:val="008956BA"/>
    <w:rsid w:val="008961D3"/>
    <w:rsid w:val="008965D4"/>
    <w:rsid w:val="00897970"/>
    <w:rsid w:val="008A00F2"/>
    <w:rsid w:val="008A08D2"/>
    <w:rsid w:val="008A09FF"/>
    <w:rsid w:val="008A1DC6"/>
    <w:rsid w:val="008A23AE"/>
    <w:rsid w:val="008A267D"/>
    <w:rsid w:val="008A279C"/>
    <w:rsid w:val="008A2F8E"/>
    <w:rsid w:val="008A371B"/>
    <w:rsid w:val="008A427C"/>
    <w:rsid w:val="008A4D1C"/>
    <w:rsid w:val="008A54C9"/>
    <w:rsid w:val="008A5E57"/>
    <w:rsid w:val="008A6050"/>
    <w:rsid w:val="008A670D"/>
    <w:rsid w:val="008A74AC"/>
    <w:rsid w:val="008A74CB"/>
    <w:rsid w:val="008A7CBD"/>
    <w:rsid w:val="008A7F9C"/>
    <w:rsid w:val="008B0E6D"/>
    <w:rsid w:val="008B1125"/>
    <w:rsid w:val="008B1A73"/>
    <w:rsid w:val="008B2BD9"/>
    <w:rsid w:val="008B3156"/>
    <w:rsid w:val="008B31F9"/>
    <w:rsid w:val="008B3641"/>
    <w:rsid w:val="008B5C7C"/>
    <w:rsid w:val="008B69DA"/>
    <w:rsid w:val="008B69EB"/>
    <w:rsid w:val="008B6C55"/>
    <w:rsid w:val="008B6F3C"/>
    <w:rsid w:val="008B78DB"/>
    <w:rsid w:val="008B7902"/>
    <w:rsid w:val="008B7D97"/>
    <w:rsid w:val="008C0A6E"/>
    <w:rsid w:val="008C1C1E"/>
    <w:rsid w:val="008C1C35"/>
    <w:rsid w:val="008C245F"/>
    <w:rsid w:val="008C3892"/>
    <w:rsid w:val="008C42F0"/>
    <w:rsid w:val="008C460F"/>
    <w:rsid w:val="008C6292"/>
    <w:rsid w:val="008D06DA"/>
    <w:rsid w:val="008D0B44"/>
    <w:rsid w:val="008D1870"/>
    <w:rsid w:val="008D24E8"/>
    <w:rsid w:val="008D275E"/>
    <w:rsid w:val="008D290D"/>
    <w:rsid w:val="008D2E6C"/>
    <w:rsid w:val="008D477F"/>
    <w:rsid w:val="008D48EC"/>
    <w:rsid w:val="008D53FC"/>
    <w:rsid w:val="008D6F37"/>
    <w:rsid w:val="008DC235"/>
    <w:rsid w:val="008E0423"/>
    <w:rsid w:val="008E0952"/>
    <w:rsid w:val="008E0D68"/>
    <w:rsid w:val="008E1D35"/>
    <w:rsid w:val="008E2631"/>
    <w:rsid w:val="008E26DC"/>
    <w:rsid w:val="008E2E78"/>
    <w:rsid w:val="008E30F2"/>
    <w:rsid w:val="008E3309"/>
    <w:rsid w:val="008E35D5"/>
    <w:rsid w:val="008E4759"/>
    <w:rsid w:val="008E4926"/>
    <w:rsid w:val="008E5498"/>
    <w:rsid w:val="008E5989"/>
    <w:rsid w:val="008E5DDA"/>
    <w:rsid w:val="008E66C4"/>
    <w:rsid w:val="008E67AD"/>
    <w:rsid w:val="008E7E4A"/>
    <w:rsid w:val="008F019D"/>
    <w:rsid w:val="008F1531"/>
    <w:rsid w:val="008F1BF2"/>
    <w:rsid w:val="008F1F77"/>
    <w:rsid w:val="008F2A3F"/>
    <w:rsid w:val="008F2BCA"/>
    <w:rsid w:val="008F3882"/>
    <w:rsid w:val="008F3F0B"/>
    <w:rsid w:val="008F463D"/>
    <w:rsid w:val="008F4F8E"/>
    <w:rsid w:val="008F576C"/>
    <w:rsid w:val="008F63DB"/>
    <w:rsid w:val="008F6B49"/>
    <w:rsid w:val="008F785F"/>
    <w:rsid w:val="008F7900"/>
    <w:rsid w:val="009009F4"/>
    <w:rsid w:val="00901315"/>
    <w:rsid w:val="0090192B"/>
    <w:rsid w:val="00902606"/>
    <w:rsid w:val="00903BDD"/>
    <w:rsid w:val="00904177"/>
    <w:rsid w:val="009043D7"/>
    <w:rsid w:val="00904518"/>
    <w:rsid w:val="00905312"/>
    <w:rsid w:val="009073AB"/>
    <w:rsid w:val="00910D56"/>
    <w:rsid w:val="00911A84"/>
    <w:rsid w:val="00911BDA"/>
    <w:rsid w:val="00911D81"/>
    <w:rsid w:val="00913059"/>
    <w:rsid w:val="00913C84"/>
    <w:rsid w:val="0091425D"/>
    <w:rsid w:val="00915246"/>
    <w:rsid w:val="00916246"/>
    <w:rsid w:val="00917419"/>
    <w:rsid w:val="00920636"/>
    <w:rsid w:val="009207C4"/>
    <w:rsid w:val="00920EB5"/>
    <w:rsid w:val="00921DD7"/>
    <w:rsid w:val="00925AD7"/>
    <w:rsid w:val="00925DB8"/>
    <w:rsid w:val="009267C4"/>
    <w:rsid w:val="00926F8E"/>
    <w:rsid w:val="009271D0"/>
    <w:rsid w:val="009307F4"/>
    <w:rsid w:val="00931499"/>
    <w:rsid w:val="009315E1"/>
    <w:rsid w:val="00932793"/>
    <w:rsid w:val="00933436"/>
    <w:rsid w:val="009334A0"/>
    <w:rsid w:val="0093379F"/>
    <w:rsid w:val="00933A54"/>
    <w:rsid w:val="00934629"/>
    <w:rsid w:val="009349F1"/>
    <w:rsid w:val="00934B47"/>
    <w:rsid w:val="00934E38"/>
    <w:rsid w:val="00935198"/>
    <w:rsid w:val="00935F97"/>
    <w:rsid w:val="0093649D"/>
    <w:rsid w:val="00936FB2"/>
    <w:rsid w:val="00937046"/>
    <w:rsid w:val="00937647"/>
    <w:rsid w:val="00937FB6"/>
    <w:rsid w:val="009414B6"/>
    <w:rsid w:val="009419D4"/>
    <w:rsid w:val="00941E18"/>
    <w:rsid w:val="00942D79"/>
    <w:rsid w:val="009431E4"/>
    <w:rsid w:val="00945AE5"/>
    <w:rsid w:val="009462DB"/>
    <w:rsid w:val="009464D3"/>
    <w:rsid w:val="0094710B"/>
    <w:rsid w:val="00950EFA"/>
    <w:rsid w:val="00951180"/>
    <w:rsid w:val="00951750"/>
    <w:rsid w:val="00952394"/>
    <w:rsid w:val="00952841"/>
    <w:rsid w:val="0095325A"/>
    <w:rsid w:val="00953325"/>
    <w:rsid w:val="009545D4"/>
    <w:rsid w:val="00954D9C"/>
    <w:rsid w:val="00956575"/>
    <w:rsid w:val="00956783"/>
    <w:rsid w:val="00957BD4"/>
    <w:rsid w:val="00957DCC"/>
    <w:rsid w:val="00960044"/>
    <w:rsid w:val="009602D8"/>
    <w:rsid w:val="00960A49"/>
    <w:rsid w:val="0096177B"/>
    <w:rsid w:val="00961ED7"/>
    <w:rsid w:val="00962043"/>
    <w:rsid w:val="00962623"/>
    <w:rsid w:val="00962B3C"/>
    <w:rsid w:val="009635ED"/>
    <w:rsid w:val="00964A58"/>
    <w:rsid w:val="0096591F"/>
    <w:rsid w:val="00965F98"/>
    <w:rsid w:val="009665D3"/>
    <w:rsid w:val="0096661E"/>
    <w:rsid w:val="00967FC5"/>
    <w:rsid w:val="009705EC"/>
    <w:rsid w:val="00971628"/>
    <w:rsid w:val="00971EC9"/>
    <w:rsid w:val="0097273C"/>
    <w:rsid w:val="009736F8"/>
    <w:rsid w:val="00973D95"/>
    <w:rsid w:val="00975152"/>
    <w:rsid w:val="00975320"/>
    <w:rsid w:val="009758B1"/>
    <w:rsid w:val="00975B36"/>
    <w:rsid w:val="00975B5F"/>
    <w:rsid w:val="00975D22"/>
    <w:rsid w:val="00976346"/>
    <w:rsid w:val="009766C5"/>
    <w:rsid w:val="00976D78"/>
    <w:rsid w:val="0097741E"/>
    <w:rsid w:val="009813E1"/>
    <w:rsid w:val="009817BB"/>
    <w:rsid w:val="00982014"/>
    <w:rsid w:val="00984CC6"/>
    <w:rsid w:val="009851BD"/>
    <w:rsid w:val="009855D5"/>
    <w:rsid w:val="0098580A"/>
    <w:rsid w:val="00986AA6"/>
    <w:rsid w:val="00987EA4"/>
    <w:rsid w:val="009925A1"/>
    <w:rsid w:val="00993381"/>
    <w:rsid w:val="00993C0B"/>
    <w:rsid w:val="00995B57"/>
    <w:rsid w:val="00995E94"/>
    <w:rsid w:val="00997359"/>
    <w:rsid w:val="00997E67"/>
    <w:rsid w:val="00997EF2"/>
    <w:rsid w:val="009A0660"/>
    <w:rsid w:val="009A0F11"/>
    <w:rsid w:val="009A159D"/>
    <w:rsid w:val="009A350D"/>
    <w:rsid w:val="009A39C8"/>
    <w:rsid w:val="009A469D"/>
    <w:rsid w:val="009A56E3"/>
    <w:rsid w:val="009A5803"/>
    <w:rsid w:val="009A6728"/>
    <w:rsid w:val="009A71F8"/>
    <w:rsid w:val="009A7694"/>
    <w:rsid w:val="009B2C0F"/>
    <w:rsid w:val="009B3FB8"/>
    <w:rsid w:val="009B422D"/>
    <w:rsid w:val="009B61AE"/>
    <w:rsid w:val="009B6DC4"/>
    <w:rsid w:val="009B72D7"/>
    <w:rsid w:val="009B783F"/>
    <w:rsid w:val="009C0A2E"/>
    <w:rsid w:val="009C0AD6"/>
    <w:rsid w:val="009C18F8"/>
    <w:rsid w:val="009C2F2F"/>
    <w:rsid w:val="009C3345"/>
    <w:rsid w:val="009C40E8"/>
    <w:rsid w:val="009C502A"/>
    <w:rsid w:val="009C574F"/>
    <w:rsid w:val="009C5946"/>
    <w:rsid w:val="009C6606"/>
    <w:rsid w:val="009C6C80"/>
    <w:rsid w:val="009C6C9B"/>
    <w:rsid w:val="009C7735"/>
    <w:rsid w:val="009C7BD2"/>
    <w:rsid w:val="009C7CFE"/>
    <w:rsid w:val="009D0162"/>
    <w:rsid w:val="009D0D8E"/>
    <w:rsid w:val="009D186D"/>
    <w:rsid w:val="009D254B"/>
    <w:rsid w:val="009D41FB"/>
    <w:rsid w:val="009D42CB"/>
    <w:rsid w:val="009D4535"/>
    <w:rsid w:val="009D4CFE"/>
    <w:rsid w:val="009D5A88"/>
    <w:rsid w:val="009D6A4E"/>
    <w:rsid w:val="009D6BAB"/>
    <w:rsid w:val="009D7FBF"/>
    <w:rsid w:val="009E03EA"/>
    <w:rsid w:val="009E0A1E"/>
    <w:rsid w:val="009E1729"/>
    <w:rsid w:val="009E329F"/>
    <w:rsid w:val="009E387B"/>
    <w:rsid w:val="009E3C35"/>
    <w:rsid w:val="009E4C1C"/>
    <w:rsid w:val="009E58C5"/>
    <w:rsid w:val="009E5CAF"/>
    <w:rsid w:val="009E64C9"/>
    <w:rsid w:val="009E718F"/>
    <w:rsid w:val="009F0620"/>
    <w:rsid w:val="009F0C09"/>
    <w:rsid w:val="009F2203"/>
    <w:rsid w:val="009F42CF"/>
    <w:rsid w:val="009F4C88"/>
    <w:rsid w:val="009F4C8F"/>
    <w:rsid w:val="009F5BEB"/>
    <w:rsid w:val="009F6A6E"/>
    <w:rsid w:val="00A007B0"/>
    <w:rsid w:val="00A014BE"/>
    <w:rsid w:val="00A016CA"/>
    <w:rsid w:val="00A016F9"/>
    <w:rsid w:val="00A01A5B"/>
    <w:rsid w:val="00A01AB9"/>
    <w:rsid w:val="00A025B9"/>
    <w:rsid w:val="00A0334E"/>
    <w:rsid w:val="00A03EAC"/>
    <w:rsid w:val="00A04237"/>
    <w:rsid w:val="00A0442B"/>
    <w:rsid w:val="00A056EE"/>
    <w:rsid w:val="00A062D5"/>
    <w:rsid w:val="00A06C33"/>
    <w:rsid w:val="00A073E7"/>
    <w:rsid w:val="00A077A3"/>
    <w:rsid w:val="00A07949"/>
    <w:rsid w:val="00A10B5D"/>
    <w:rsid w:val="00A10DE8"/>
    <w:rsid w:val="00A10EF5"/>
    <w:rsid w:val="00A113BE"/>
    <w:rsid w:val="00A11BFD"/>
    <w:rsid w:val="00A11C4C"/>
    <w:rsid w:val="00A12814"/>
    <w:rsid w:val="00A12F7A"/>
    <w:rsid w:val="00A13676"/>
    <w:rsid w:val="00A13EAF"/>
    <w:rsid w:val="00A142F3"/>
    <w:rsid w:val="00A14A8A"/>
    <w:rsid w:val="00A15DC1"/>
    <w:rsid w:val="00A16BC5"/>
    <w:rsid w:val="00A16DC1"/>
    <w:rsid w:val="00A17837"/>
    <w:rsid w:val="00A20685"/>
    <w:rsid w:val="00A207F7"/>
    <w:rsid w:val="00A210FD"/>
    <w:rsid w:val="00A213EC"/>
    <w:rsid w:val="00A214FF"/>
    <w:rsid w:val="00A23115"/>
    <w:rsid w:val="00A24319"/>
    <w:rsid w:val="00A25218"/>
    <w:rsid w:val="00A25A7C"/>
    <w:rsid w:val="00A25AF2"/>
    <w:rsid w:val="00A26138"/>
    <w:rsid w:val="00A2748C"/>
    <w:rsid w:val="00A277DE"/>
    <w:rsid w:val="00A30765"/>
    <w:rsid w:val="00A31874"/>
    <w:rsid w:val="00A31CFE"/>
    <w:rsid w:val="00A32C10"/>
    <w:rsid w:val="00A32F15"/>
    <w:rsid w:val="00A3398F"/>
    <w:rsid w:val="00A34726"/>
    <w:rsid w:val="00A34F9D"/>
    <w:rsid w:val="00A359E0"/>
    <w:rsid w:val="00A37539"/>
    <w:rsid w:val="00A37F90"/>
    <w:rsid w:val="00A421CC"/>
    <w:rsid w:val="00A429B7"/>
    <w:rsid w:val="00A45F1A"/>
    <w:rsid w:val="00A469C0"/>
    <w:rsid w:val="00A46E24"/>
    <w:rsid w:val="00A47CFB"/>
    <w:rsid w:val="00A50EB9"/>
    <w:rsid w:val="00A521B6"/>
    <w:rsid w:val="00A524B2"/>
    <w:rsid w:val="00A54FB3"/>
    <w:rsid w:val="00A551EC"/>
    <w:rsid w:val="00A55300"/>
    <w:rsid w:val="00A55496"/>
    <w:rsid w:val="00A558ED"/>
    <w:rsid w:val="00A55E97"/>
    <w:rsid w:val="00A566A1"/>
    <w:rsid w:val="00A57761"/>
    <w:rsid w:val="00A606EF"/>
    <w:rsid w:val="00A60987"/>
    <w:rsid w:val="00A61AF6"/>
    <w:rsid w:val="00A61F97"/>
    <w:rsid w:val="00A62932"/>
    <w:rsid w:val="00A63207"/>
    <w:rsid w:val="00A63CCC"/>
    <w:rsid w:val="00A642EB"/>
    <w:rsid w:val="00A64889"/>
    <w:rsid w:val="00A64985"/>
    <w:rsid w:val="00A65A19"/>
    <w:rsid w:val="00A66028"/>
    <w:rsid w:val="00A6607B"/>
    <w:rsid w:val="00A66FDC"/>
    <w:rsid w:val="00A67133"/>
    <w:rsid w:val="00A6743B"/>
    <w:rsid w:val="00A7177B"/>
    <w:rsid w:val="00A7199B"/>
    <w:rsid w:val="00A71EEB"/>
    <w:rsid w:val="00A7226B"/>
    <w:rsid w:val="00A72703"/>
    <w:rsid w:val="00A7278C"/>
    <w:rsid w:val="00A72E27"/>
    <w:rsid w:val="00A72F26"/>
    <w:rsid w:val="00A73464"/>
    <w:rsid w:val="00A73BC1"/>
    <w:rsid w:val="00A74501"/>
    <w:rsid w:val="00A746B2"/>
    <w:rsid w:val="00A74A77"/>
    <w:rsid w:val="00A76381"/>
    <w:rsid w:val="00A76D4D"/>
    <w:rsid w:val="00A775F1"/>
    <w:rsid w:val="00A77BBA"/>
    <w:rsid w:val="00A8018F"/>
    <w:rsid w:val="00A80281"/>
    <w:rsid w:val="00A8082D"/>
    <w:rsid w:val="00A81D31"/>
    <w:rsid w:val="00A8244D"/>
    <w:rsid w:val="00A82531"/>
    <w:rsid w:val="00A832E4"/>
    <w:rsid w:val="00A83802"/>
    <w:rsid w:val="00A83CBD"/>
    <w:rsid w:val="00A83FF3"/>
    <w:rsid w:val="00A845E4"/>
    <w:rsid w:val="00A848B8"/>
    <w:rsid w:val="00A84F86"/>
    <w:rsid w:val="00A8554B"/>
    <w:rsid w:val="00A85922"/>
    <w:rsid w:val="00A85C33"/>
    <w:rsid w:val="00A85DB6"/>
    <w:rsid w:val="00A8620B"/>
    <w:rsid w:val="00A86E5B"/>
    <w:rsid w:val="00A86F9E"/>
    <w:rsid w:val="00A86FA2"/>
    <w:rsid w:val="00A8777C"/>
    <w:rsid w:val="00A90195"/>
    <w:rsid w:val="00A902CD"/>
    <w:rsid w:val="00A909A4"/>
    <w:rsid w:val="00A90E53"/>
    <w:rsid w:val="00A90EC4"/>
    <w:rsid w:val="00A91231"/>
    <w:rsid w:val="00A91E66"/>
    <w:rsid w:val="00A920D4"/>
    <w:rsid w:val="00A93B45"/>
    <w:rsid w:val="00A945C0"/>
    <w:rsid w:val="00A9477F"/>
    <w:rsid w:val="00A953A3"/>
    <w:rsid w:val="00A96AC3"/>
    <w:rsid w:val="00A96AFC"/>
    <w:rsid w:val="00A96B03"/>
    <w:rsid w:val="00A96C12"/>
    <w:rsid w:val="00A97497"/>
    <w:rsid w:val="00A97797"/>
    <w:rsid w:val="00A9788A"/>
    <w:rsid w:val="00A97F0C"/>
    <w:rsid w:val="00A97F17"/>
    <w:rsid w:val="00AA056A"/>
    <w:rsid w:val="00AA0D2D"/>
    <w:rsid w:val="00AA11F2"/>
    <w:rsid w:val="00AA1451"/>
    <w:rsid w:val="00AA27D6"/>
    <w:rsid w:val="00AA2B2C"/>
    <w:rsid w:val="00AA350B"/>
    <w:rsid w:val="00AA4ED8"/>
    <w:rsid w:val="00AA54A0"/>
    <w:rsid w:val="00AA568A"/>
    <w:rsid w:val="00AA5B1F"/>
    <w:rsid w:val="00AA5F22"/>
    <w:rsid w:val="00AA6064"/>
    <w:rsid w:val="00AA6AD3"/>
    <w:rsid w:val="00AB19AC"/>
    <w:rsid w:val="00AB2045"/>
    <w:rsid w:val="00AB2441"/>
    <w:rsid w:val="00AB33E2"/>
    <w:rsid w:val="00AB5BBB"/>
    <w:rsid w:val="00AB63AF"/>
    <w:rsid w:val="00AB70A8"/>
    <w:rsid w:val="00AB70FA"/>
    <w:rsid w:val="00AB7932"/>
    <w:rsid w:val="00AC0030"/>
    <w:rsid w:val="00AC0662"/>
    <w:rsid w:val="00AC19D8"/>
    <w:rsid w:val="00AC2A98"/>
    <w:rsid w:val="00AC3FF1"/>
    <w:rsid w:val="00AC42B7"/>
    <w:rsid w:val="00AC42DF"/>
    <w:rsid w:val="00AC459E"/>
    <w:rsid w:val="00AC53A5"/>
    <w:rsid w:val="00AC54D0"/>
    <w:rsid w:val="00AC55E0"/>
    <w:rsid w:val="00AC56AE"/>
    <w:rsid w:val="00AC583D"/>
    <w:rsid w:val="00AC58C8"/>
    <w:rsid w:val="00AC59A3"/>
    <w:rsid w:val="00AC604E"/>
    <w:rsid w:val="00AC6402"/>
    <w:rsid w:val="00AD0838"/>
    <w:rsid w:val="00AD08B3"/>
    <w:rsid w:val="00AD1429"/>
    <w:rsid w:val="00AD1D82"/>
    <w:rsid w:val="00AD2252"/>
    <w:rsid w:val="00AD250F"/>
    <w:rsid w:val="00AD2784"/>
    <w:rsid w:val="00AD3024"/>
    <w:rsid w:val="00AD36F4"/>
    <w:rsid w:val="00AD50CE"/>
    <w:rsid w:val="00AD63B5"/>
    <w:rsid w:val="00AD6F6D"/>
    <w:rsid w:val="00AD7E5C"/>
    <w:rsid w:val="00AE043B"/>
    <w:rsid w:val="00AE07E7"/>
    <w:rsid w:val="00AE0D46"/>
    <w:rsid w:val="00AE1DE1"/>
    <w:rsid w:val="00AE2293"/>
    <w:rsid w:val="00AE2ECD"/>
    <w:rsid w:val="00AE5079"/>
    <w:rsid w:val="00AE56D4"/>
    <w:rsid w:val="00AE7645"/>
    <w:rsid w:val="00AE7694"/>
    <w:rsid w:val="00AF13BF"/>
    <w:rsid w:val="00AF1E34"/>
    <w:rsid w:val="00AF2570"/>
    <w:rsid w:val="00AF397A"/>
    <w:rsid w:val="00AF3B98"/>
    <w:rsid w:val="00AF3DAE"/>
    <w:rsid w:val="00AF41AC"/>
    <w:rsid w:val="00AF5C16"/>
    <w:rsid w:val="00AF5E52"/>
    <w:rsid w:val="00AF7D2F"/>
    <w:rsid w:val="00AF7E69"/>
    <w:rsid w:val="00B00880"/>
    <w:rsid w:val="00B00BCF"/>
    <w:rsid w:val="00B00E98"/>
    <w:rsid w:val="00B030EC"/>
    <w:rsid w:val="00B038DA"/>
    <w:rsid w:val="00B04446"/>
    <w:rsid w:val="00B0447D"/>
    <w:rsid w:val="00B04A62"/>
    <w:rsid w:val="00B05B37"/>
    <w:rsid w:val="00B06777"/>
    <w:rsid w:val="00B06ACF"/>
    <w:rsid w:val="00B06CD7"/>
    <w:rsid w:val="00B07315"/>
    <w:rsid w:val="00B07754"/>
    <w:rsid w:val="00B0BFC4"/>
    <w:rsid w:val="00B108A2"/>
    <w:rsid w:val="00B10C28"/>
    <w:rsid w:val="00B123F2"/>
    <w:rsid w:val="00B13024"/>
    <w:rsid w:val="00B133C6"/>
    <w:rsid w:val="00B13A2C"/>
    <w:rsid w:val="00B13ECE"/>
    <w:rsid w:val="00B13F46"/>
    <w:rsid w:val="00B145E0"/>
    <w:rsid w:val="00B147D5"/>
    <w:rsid w:val="00B1629F"/>
    <w:rsid w:val="00B16BE7"/>
    <w:rsid w:val="00B16C23"/>
    <w:rsid w:val="00B17574"/>
    <w:rsid w:val="00B1766E"/>
    <w:rsid w:val="00B17E87"/>
    <w:rsid w:val="00B2225D"/>
    <w:rsid w:val="00B2327E"/>
    <w:rsid w:val="00B237DE"/>
    <w:rsid w:val="00B23F1C"/>
    <w:rsid w:val="00B2421D"/>
    <w:rsid w:val="00B257AF"/>
    <w:rsid w:val="00B26137"/>
    <w:rsid w:val="00B27EC5"/>
    <w:rsid w:val="00B301D5"/>
    <w:rsid w:val="00B32135"/>
    <w:rsid w:val="00B32C49"/>
    <w:rsid w:val="00B34467"/>
    <w:rsid w:val="00B3531B"/>
    <w:rsid w:val="00B36786"/>
    <w:rsid w:val="00B36AF3"/>
    <w:rsid w:val="00B36DA8"/>
    <w:rsid w:val="00B3792E"/>
    <w:rsid w:val="00B37A74"/>
    <w:rsid w:val="00B37C9E"/>
    <w:rsid w:val="00B37FA6"/>
    <w:rsid w:val="00B40014"/>
    <w:rsid w:val="00B4069E"/>
    <w:rsid w:val="00B40C6D"/>
    <w:rsid w:val="00B40C93"/>
    <w:rsid w:val="00B41E58"/>
    <w:rsid w:val="00B41FD2"/>
    <w:rsid w:val="00B42A36"/>
    <w:rsid w:val="00B43FE0"/>
    <w:rsid w:val="00B44698"/>
    <w:rsid w:val="00B45B40"/>
    <w:rsid w:val="00B46257"/>
    <w:rsid w:val="00B46B91"/>
    <w:rsid w:val="00B51F61"/>
    <w:rsid w:val="00B524C3"/>
    <w:rsid w:val="00B5278F"/>
    <w:rsid w:val="00B52A3E"/>
    <w:rsid w:val="00B5346E"/>
    <w:rsid w:val="00B534E1"/>
    <w:rsid w:val="00B53F75"/>
    <w:rsid w:val="00B54496"/>
    <w:rsid w:val="00B60F54"/>
    <w:rsid w:val="00B61660"/>
    <w:rsid w:val="00B62C5F"/>
    <w:rsid w:val="00B6356C"/>
    <w:rsid w:val="00B637CA"/>
    <w:rsid w:val="00B63F8C"/>
    <w:rsid w:val="00B64FD1"/>
    <w:rsid w:val="00B653C9"/>
    <w:rsid w:val="00B661C5"/>
    <w:rsid w:val="00B66BC2"/>
    <w:rsid w:val="00B66C78"/>
    <w:rsid w:val="00B67D18"/>
    <w:rsid w:val="00B67E3C"/>
    <w:rsid w:val="00B707D5"/>
    <w:rsid w:val="00B7084A"/>
    <w:rsid w:val="00B70B02"/>
    <w:rsid w:val="00B71C12"/>
    <w:rsid w:val="00B720F3"/>
    <w:rsid w:val="00B7242F"/>
    <w:rsid w:val="00B72DE5"/>
    <w:rsid w:val="00B72FD0"/>
    <w:rsid w:val="00B7414D"/>
    <w:rsid w:val="00B749B0"/>
    <w:rsid w:val="00B751BB"/>
    <w:rsid w:val="00B7523D"/>
    <w:rsid w:val="00B758EF"/>
    <w:rsid w:val="00B7612F"/>
    <w:rsid w:val="00B765B1"/>
    <w:rsid w:val="00B7686D"/>
    <w:rsid w:val="00B77108"/>
    <w:rsid w:val="00B77466"/>
    <w:rsid w:val="00B80305"/>
    <w:rsid w:val="00B80AFE"/>
    <w:rsid w:val="00B80BA9"/>
    <w:rsid w:val="00B80E2F"/>
    <w:rsid w:val="00B81D00"/>
    <w:rsid w:val="00B8240F"/>
    <w:rsid w:val="00B828C5"/>
    <w:rsid w:val="00B855D3"/>
    <w:rsid w:val="00B85639"/>
    <w:rsid w:val="00B85C5B"/>
    <w:rsid w:val="00B85C63"/>
    <w:rsid w:val="00B87365"/>
    <w:rsid w:val="00B87450"/>
    <w:rsid w:val="00B87CCB"/>
    <w:rsid w:val="00B9059C"/>
    <w:rsid w:val="00B90C8C"/>
    <w:rsid w:val="00B90CCC"/>
    <w:rsid w:val="00B91221"/>
    <w:rsid w:val="00B91BC6"/>
    <w:rsid w:val="00B93251"/>
    <w:rsid w:val="00B94F7A"/>
    <w:rsid w:val="00B952E7"/>
    <w:rsid w:val="00B9705E"/>
    <w:rsid w:val="00BA00F5"/>
    <w:rsid w:val="00BA1A7E"/>
    <w:rsid w:val="00BA1A8E"/>
    <w:rsid w:val="00BA2215"/>
    <w:rsid w:val="00BA31F7"/>
    <w:rsid w:val="00BA37E5"/>
    <w:rsid w:val="00BA47C7"/>
    <w:rsid w:val="00BA51B9"/>
    <w:rsid w:val="00BA53A2"/>
    <w:rsid w:val="00BA56E7"/>
    <w:rsid w:val="00BA6D7E"/>
    <w:rsid w:val="00BA7725"/>
    <w:rsid w:val="00BA7B62"/>
    <w:rsid w:val="00BB0212"/>
    <w:rsid w:val="00BB0261"/>
    <w:rsid w:val="00BB0515"/>
    <w:rsid w:val="00BB0830"/>
    <w:rsid w:val="00BB10AA"/>
    <w:rsid w:val="00BB11A5"/>
    <w:rsid w:val="00BB3B46"/>
    <w:rsid w:val="00BC01A9"/>
    <w:rsid w:val="00BC0616"/>
    <w:rsid w:val="00BC0D63"/>
    <w:rsid w:val="00BC1837"/>
    <w:rsid w:val="00BC18D5"/>
    <w:rsid w:val="00BC1F8B"/>
    <w:rsid w:val="00BC2BD1"/>
    <w:rsid w:val="00BC3326"/>
    <w:rsid w:val="00BC387D"/>
    <w:rsid w:val="00BC4799"/>
    <w:rsid w:val="00BC59C5"/>
    <w:rsid w:val="00BC5FE1"/>
    <w:rsid w:val="00BC623B"/>
    <w:rsid w:val="00BC636E"/>
    <w:rsid w:val="00BC660C"/>
    <w:rsid w:val="00BC7584"/>
    <w:rsid w:val="00BC7D88"/>
    <w:rsid w:val="00BCFCD4"/>
    <w:rsid w:val="00BD03F7"/>
    <w:rsid w:val="00BD0D9C"/>
    <w:rsid w:val="00BD19A9"/>
    <w:rsid w:val="00BD1EEC"/>
    <w:rsid w:val="00BD1F0A"/>
    <w:rsid w:val="00BD2004"/>
    <w:rsid w:val="00BD2A60"/>
    <w:rsid w:val="00BD2BCF"/>
    <w:rsid w:val="00BD35DA"/>
    <w:rsid w:val="00BD3C8D"/>
    <w:rsid w:val="00BD3F84"/>
    <w:rsid w:val="00BD57A5"/>
    <w:rsid w:val="00BD5B63"/>
    <w:rsid w:val="00BD63AB"/>
    <w:rsid w:val="00BD6718"/>
    <w:rsid w:val="00BD6E2D"/>
    <w:rsid w:val="00BD7143"/>
    <w:rsid w:val="00BE0232"/>
    <w:rsid w:val="00BE0983"/>
    <w:rsid w:val="00BE1F9C"/>
    <w:rsid w:val="00BE2D1B"/>
    <w:rsid w:val="00BE3FA6"/>
    <w:rsid w:val="00BE47ED"/>
    <w:rsid w:val="00BE4E3E"/>
    <w:rsid w:val="00BE6024"/>
    <w:rsid w:val="00BE6041"/>
    <w:rsid w:val="00BE653E"/>
    <w:rsid w:val="00BE66BD"/>
    <w:rsid w:val="00BE66E7"/>
    <w:rsid w:val="00BE72CE"/>
    <w:rsid w:val="00BF02AB"/>
    <w:rsid w:val="00BF0875"/>
    <w:rsid w:val="00BF0B3D"/>
    <w:rsid w:val="00BF0EA5"/>
    <w:rsid w:val="00BF125C"/>
    <w:rsid w:val="00BF14A8"/>
    <w:rsid w:val="00BF23DA"/>
    <w:rsid w:val="00BF27FB"/>
    <w:rsid w:val="00BF2928"/>
    <w:rsid w:val="00BF2A27"/>
    <w:rsid w:val="00BF2FD0"/>
    <w:rsid w:val="00BF3AB6"/>
    <w:rsid w:val="00BF4195"/>
    <w:rsid w:val="00BF426B"/>
    <w:rsid w:val="00BF46EC"/>
    <w:rsid w:val="00BF5282"/>
    <w:rsid w:val="00BF6A63"/>
    <w:rsid w:val="00BF7523"/>
    <w:rsid w:val="00BF7605"/>
    <w:rsid w:val="00C00423"/>
    <w:rsid w:val="00C006EF"/>
    <w:rsid w:val="00C00C11"/>
    <w:rsid w:val="00C01A0D"/>
    <w:rsid w:val="00C02761"/>
    <w:rsid w:val="00C02988"/>
    <w:rsid w:val="00C03DBD"/>
    <w:rsid w:val="00C03E73"/>
    <w:rsid w:val="00C044F7"/>
    <w:rsid w:val="00C04F76"/>
    <w:rsid w:val="00C04FAD"/>
    <w:rsid w:val="00C05117"/>
    <w:rsid w:val="00C051E6"/>
    <w:rsid w:val="00C06563"/>
    <w:rsid w:val="00C06787"/>
    <w:rsid w:val="00C07D15"/>
    <w:rsid w:val="00C100C9"/>
    <w:rsid w:val="00C104D7"/>
    <w:rsid w:val="00C108C1"/>
    <w:rsid w:val="00C10D3A"/>
    <w:rsid w:val="00C118CA"/>
    <w:rsid w:val="00C12A61"/>
    <w:rsid w:val="00C134D6"/>
    <w:rsid w:val="00C13FB8"/>
    <w:rsid w:val="00C152A6"/>
    <w:rsid w:val="00C15ECE"/>
    <w:rsid w:val="00C1681D"/>
    <w:rsid w:val="00C175F1"/>
    <w:rsid w:val="00C17F5A"/>
    <w:rsid w:val="00C20150"/>
    <w:rsid w:val="00C2031A"/>
    <w:rsid w:val="00C20AED"/>
    <w:rsid w:val="00C21A15"/>
    <w:rsid w:val="00C22814"/>
    <w:rsid w:val="00C23C27"/>
    <w:rsid w:val="00C258A1"/>
    <w:rsid w:val="00C26101"/>
    <w:rsid w:val="00C262CE"/>
    <w:rsid w:val="00C263BB"/>
    <w:rsid w:val="00C26D4B"/>
    <w:rsid w:val="00C27045"/>
    <w:rsid w:val="00C30B83"/>
    <w:rsid w:val="00C32403"/>
    <w:rsid w:val="00C32411"/>
    <w:rsid w:val="00C3265F"/>
    <w:rsid w:val="00C32C15"/>
    <w:rsid w:val="00C33330"/>
    <w:rsid w:val="00C33634"/>
    <w:rsid w:val="00C33794"/>
    <w:rsid w:val="00C33AC1"/>
    <w:rsid w:val="00C33E8C"/>
    <w:rsid w:val="00C345DC"/>
    <w:rsid w:val="00C35297"/>
    <w:rsid w:val="00C355CE"/>
    <w:rsid w:val="00C35E14"/>
    <w:rsid w:val="00C360C9"/>
    <w:rsid w:val="00C36D11"/>
    <w:rsid w:val="00C37128"/>
    <w:rsid w:val="00C37A5E"/>
    <w:rsid w:val="00C426C9"/>
    <w:rsid w:val="00C4455B"/>
    <w:rsid w:val="00C4541E"/>
    <w:rsid w:val="00C4598C"/>
    <w:rsid w:val="00C477B3"/>
    <w:rsid w:val="00C50700"/>
    <w:rsid w:val="00C50BC5"/>
    <w:rsid w:val="00C50CB3"/>
    <w:rsid w:val="00C50E61"/>
    <w:rsid w:val="00C51B65"/>
    <w:rsid w:val="00C524BE"/>
    <w:rsid w:val="00C52602"/>
    <w:rsid w:val="00C5322B"/>
    <w:rsid w:val="00C53782"/>
    <w:rsid w:val="00C54102"/>
    <w:rsid w:val="00C5428C"/>
    <w:rsid w:val="00C546D2"/>
    <w:rsid w:val="00C55C10"/>
    <w:rsid w:val="00C55FC5"/>
    <w:rsid w:val="00C56779"/>
    <w:rsid w:val="00C56CE4"/>
    <w:rsid w:val="00C57C86"/>
    <w:rsid w:val="00C57E08"/>
    <w:rsid w:val="00C60780"/>
    <w:rsid w:val="00C6092B"/>
    <w:rsid w:val="00C61223"/>
    <w:rsid w:val="00C61261"/>
    <w:rsid w:val="00C617D8"/>
    <w:rsid w:val="00C6195D"/>
    <w:rsid w:val="00C6296A"/>
    <w:rsid w:val="00C63A9E"/>
    <w:rsid w:val="00C63CAA"/>
    <w:rsid w:val="00C648C8"/>
    <w:rsid w:val="00C65BDF"/>
    <w:rsid w:val="00C65E7A"/>
    <w:rsid w:val="00C6754C"/>
    <w:rsid w:val="00C71EB6"/>
    <w:rsid w:val="00C72311"/>
    <w:rsid w:val="00C72355"/>
    <w:rsid w:val="00C72ED6"/>
    <w:rsid w:val="00C7302A"/>
    <w:rsid w:val="00C7520F"/>
    <w:rsid w:val="00C760FD"/>
    <w:rsid w:val="00C7674F"/>
    <w:rsid w:val="00C7684A"/>
    <w:rsid w:val="00C76AC3"/>
    <w:rsid w:val="00C76FD3"/>
    <w:rsid w:val="00C77104"/>
    <w:rsid w:val="00C808A3"/>
    <w:rsid w:val="00C80C0A"/>
    <w:rsid w:val="00C80CAC"/>
    <w:rsid w:val="00C81705"/>
    <w:rsid w:val="00C81B2D"/>
    <w:rsid w:val="00C83362"/>
    <w:rsid w:val="00C846FE"/>
    <w:rsid w:val="00C84FF1"/>
    <w:rsid w:val="00C859F3"/>
    <w:rsid w:val="00C85F0D"/>
    <w:rsid w:val="00C860D1"/>
    <w:rsid w:val="00C8673F"/>
    <w:rsid w:val="00C86812"/>
    <w:rsid w:val="00C87415"/>
    <w:rsid w:val="00C907AF"/>
    <w:rsid w:val="00C91919"/>
    <w:rsid w:val="00C92711"/>
    <w:rsid w:val="00C93981"/>
    <w:rsid w:val="00C94906"/>
    <w:rsid w:val="00C94E66"/>
    <w:rsid w:val="00C953EB"/>
    <w:rsid w:val="00C95AAA"/>
    <w:rsid w:val="00C95B30"/>
    <w:rsid w:val="00C96100"/>
    <w:rsid w:val="00C972C6"/>
    <w:rsid w:val="00C97508"/>
    <w:rsid w:val="00C97AE9"/>
    <w:rsid w:val="00CA16EF"/>
    <w:rsid w:val="00CA4503"/>
    <w:rsid w:val="00CA57D1"/>
    <w:rsid w:val="00CA6540"/>
    <w:rsid w:val="00CA7CF7"/>
    <w:rsid w:val="00CB025C"/>
    <w:rsid w:val="00CB0BA8"/>
    <w:rsid w:val="00CB0BF3"/>
    <w:rsid w:val="00CB10BA"/>
    <w:rsid w:val="00CB11D7"/>
    <w:rsid w:val="00CB202C"/>
    <w:rsid w:val="00CB30C5"/>
    <w:rsid w:val="00CB3A39"/>
    <w:rsid w:val="00CB4070"/>
    <w:rsid w:val="00CB4954"/>
    <w:rsid w:val="00CB53F2"/>
    <w:rsid w:val="00CB5605"/>
    <w:rsid w:val="00CB5640"/>
    <w:rsid w:val="00CB596A"/>
    <w:rsid w:val="00CB5B04"/>
    <w:rsid w:val="00CB675A"/>
    <w:rsid w:val="00CB7756"/>
    <w:rsid w:val="00CC0439"/>
    <w:rsid w:val="00CC073B"/>
    <w:rsid w:val="00CC0E33"/>
    <w:rsid w:val="00CC2A37"/>
    <w:rsid w:val="00CC3440"/>
    <w:rsid w:val="00CC3603"/>
    <w:rsid w:val="00CC38E3"/>
    <w:rsid w:val="00CC53EC"/>
    <w:rsid w:val="00CC5513"/>
    <w:rsid w:val="00CC5AF1"/>
    <w:rsid w:val="00CD12B0"/>
    <w:rsid w:val="00CD15C6"/>
    <w:rsid w:val="00CD1C2C"/>
    <w:rsid w:val="00CD27FD"/>
    <w:rsid w:val="00CD354F"/>
    <w:rsid w:val="00CD39F7"/>
    <w:rsid w:val="00CD3CEE"/>
    <w:rsid w:val="00CD4A6D"/>
    <w:rsid w:val="00CD5267"/>
    <w:rsid w:val="00CD71E2"/>
    <w:rsid w:val="00CE19E4"/>
    <w:rsid w:val="00CE2058"/>
    <w:rsid w:val="00CE2065"/>
    <w:rsid w:val="00CE21FC"/>
    <w:rsid w:val="00CE267E"/>
    <w:rsid w:val="00CE47FB"/>
    <w:rsid w:val="00CE48BD"/>
    <w:rsid w:val="00CE4ADE"/>
    <w:rsid w:val="00CE4DC9"/>
    <w:rsid w:val="00CE58F0"/>
    <w:rsid w:val="00CE6A10"/>
    <w:rsid w:val="00CE712F"/>
    <w:rsid w:val="00CE7ABE"/>
    <w:rsid w:val="00CF05CB"/>
    <w:rsid w:val="00CF0C47"/>
    <w:rsid w:val="00CF11B8"/>
    <w:rsid w:val="00CF13A1"/>
    <w:rsid w:val="00CF18BA"/>
    <w:rsid w:val="00CF2509"/>
    <w:rsid w:val="00CF377E"/>
    <w:rsid w:val="00CF5714"/>
    <w:rsid w:val="00CF57E7"/>
    <w:rsid w:val="00CF605B"/>
    <w:rsid w:val="00CF6285"/>
    <w:rsid w:val="00CF6BE3"/>
    <w:rsid w:val="00D008AB"/>
    <w:rsid w:val="00D0189B"/>
    <w:rsid w:val="00D01D9C"/>
    <w:rsid w:val="00D029E6"/>
    <w:rsid w:val="00D02A89"/>
    <w:rsid w:val="00D02C1E"/>
    <w:rsid w:val="00D03020"/>
    <w:rsid w:val="00D03052"/>
    <w:rsid w:val="00D0474B"/>
    <w:rsid w:val="00D0484A"/>
    <w:rsid w:val="00D04A11"/>
    <w:rsid w:val="00D05C0C"/>
    <w:rsid w:val="00D05D35"/>
    <w:rsid w:val="00D05EB7"/>
    <w:rsid w:val="00D06735"/>
    <w:rsid w:val="00D069C8"/>
    <w:rsid w:val="00D06DAF"/>
    <w:rsid w:val="00D07192"/>
    <w:rsid w:val="00D0733D"/>
    <w:rsid w:val="00D077C1"/>
    <w:rsid w:val="00D0DEB6"/>
    <w:rsid w:val="00D10145"/>
    <w:rsid w:val="00D10848"/>
    <w:rsid w:val="00D11CC0"/>
    <w:rsid w:val="00D11F88"/>
    <w:rsid w:val="00D12077"/>
    <w:rsid w:val="00D12636"/>
    <w:rsid w:val="00D12867"/>
    <w:rsid w:val="00D132F2"/>
    <w:rsid w:val="00D1342B"/>
    <w:rsid w:val="00D13ABD"/>
    <w:rsid w:val="00D14073"/>
    <w:rsid w:val="00D1475F"/>
    <w:rsid w:val="00D14C62"/>
    <w:rsid w:val="00D15105"/>
    <w:rsid w:val="00D16459"/>
    <w:rsid w:val="00D20FAA"/>
    <w:rsid w:val="00D212A0"/>
    <w:rsid w:val="00D21505"/>
    <w:rsid w:val="00D21BAE"/>
    <w:rsid w:val="00D21E89"/>
    <w:rsid w:val="00D227B7"/>
    <w:rsid w:val="00D22B23"/>
    <w:rsid w:val="00D2393E"/>
    <w:rsid w:val="00D256C7"/>
    <w:rsid w:val="00D25E9B"/>
    <w:rsid w:val="00D26073"/>
    <w:rsid w:val="00D2701E"/>
    <w:rsid w:val="00D3098A"/>
    <w:rsid w:val="00D31751"/>
    <w:rsid w:val="00D31777"/>
    <w:rsid w:val="00D31CE5"/>
    <w:rsid w:val="00D323EF"/>
    <w:rsid w:val="00D32F1C"/>
    <w:rsid w:val="00D33165"/>
    <w:rsid w:val="00D33A46"/>
    <w:rsid w:val="00D347A0"/>
    <w:rsid w:val="00D34954"/>
    <w:rsid w:val="00D4235B"/>
    <w:rsid w:val="00D4314C"/>
    <w:rsid w:val="00D44B08"/>
    <w:rsid w:val="00D44FE8"/>
    <w:rsid w:val="00D453C5"/>
    <w:rsid w:val="00D45500"/>
    <w:rsid w:val="00D45602"/>
    <w:rsid w:val="00D45922"/>
    <w:rsid w:val="00D45DC6"/>
    <w:rsid w:val="00D45F6D"/>
    <w:rsid w:val="00D46407"/>
    <w:rsid w:val="00D4764D"/>
    <w:rsid w:val="00D48AB6"/>
    <w:rsid w:val="00D50368"/>
    <w:rsid w:val="00D509C4"/>
    <w:rsid w:val="00D50F2C"/>
    <w:rsid w:val="00D514A5"/>
    <w:rsid w:val="00D518D3"/>
    <w:rsid w:val="00D51901"/>
    <w:rsid w:val="00D5252A"/>
    <w:rsid w:val="00D52A41"/>
    <w:rsid w:val="00D545CB"/>
    <w:rsid w:val="00D55684"/>
    <w:rsid w:val="00D5578D"/>
    <w:rsid w:val="00D56953"/>
    <w:rsid w:val="00D56B89"/>
    <w:rsid w:val="00D56BC0"/>
    <w:rsid w:val="00D56CE2"/>
    <w:rsid w:val="00D56E6C"/>
    <w:rsid w:val="00D575D2"/>
    <w:rsid w:val="00D6090F"/>
    <w:rsid w:val="00D61248"/>
    <w:rsid w:val="00D61AB8"/>
    <w:rsid w:val="00D623C6"/>
    <w:rsid w:val="00D62529"/>
    <w:rsid w:val="00D625D1"/>
    <w:rsid w:val="00D63787"/>
    <w:rsid w:val="00D63BD4"/>
    <w:rsid w:val="00D64E1A"/>
    <w:rsid w:val="00D654E6"/>
    <w:rsid w:val="00D65D7C"/>
    <w:rsid w:val="00D66643"/>
    <w:rsid w:val="00D66C01"/>
    <w:rsid w:val="00D704AA"/>
    <w:rsid w:val="00D70827"/>
    <w:rsid w:val="00D71E20"/>
    <w:rsid w:val="00D7200F"/>
    <w:rsid w:val="00D724B4"/>
    <w:rsid w:val="00D7255F"/>
    <w:rsid w:val="00D728A2"/>
    <w:rsid w:val="00D7331B"/>
    <w:rsid w:val="00D73987"/>
    <w:rsid w:val="00D73996"/>
    <w:rsid w:val="00D73F8E"/>
    <w:rsid w:val="00D74D44"/>
    <w:rsid w:val="00D75539"/>
    <w:rsid w:val="00D75563"/>
    <w:rsid w:val="00D76167"/>
    <w:rsid w:val="00D765CA"/>
    <w:rsid w:val="00D76845"/>
    <w:rsid w:val="00D76E5B"/>
    <w:rsid w:val="00D801C5"/>
    <w:rsid w:val="00D80CF3"/>
    <w:rsid w:val="00D81561"/>
    <w:rsid w:val="00D820E1"/>
    <w:rsid w:val="00D82C4A"/>
    <w:rsid w:val="00D83300"/>
    <w:rsid w:val="00D835C7"/>
    <w:rsid w:val="00D83B1F"/>
    <w:rsid w:val="00D83FC4"/>
    <w:rsid w:val="00D84D24"/>
    <w:rsid w:val="00D8532C"/>
    <w:rsid w:val="00D853FC"/>
    <w:rsid w:val="00D85E08"/>
    <w:rsid w:val="00D8765C"/>
    <w:rsid w:val="00D87B68"/>
    <w:rsid w:val="00D91170"/>
    <w:rsid w:val="00D91189"/>
    <w:rsid w:val="00D914AD"/>
    <w:rsid w:val="00D91661"/>
    <w:rsid w:val="00D91945"/>
    <w:rsid w:val="00D91956"/>
    <w:rsid w:val="00D91F16"/>
    <w:rsid w:val="00D92E9F"/>
    <w:rsid w:val="00D92F50"/>
    <w:rsid w:val="00D93DB3"/>
    <w:rsid w:val="00D94479"/>
    <w:rsid w:val="00D94991"/>
    <w:rsid w:val="00D95835"/>
    <w:rsid w:val="00D95AC7"/>
    <w:rsid w:val="00D95C1E"/>
    <w:rsid w:val="00D97230"/>
    <w:rsid w:val="00D97515"/>
    <w:rsid w:val="00D9775E"/>
    <w:rsid w:val="00DA0437"/>
    <w:rsid w:val="00DA07C1"/>
    <w:rsid w:val="00DA13CA"/>
    <w:rsid w:val="00DA1AAA"/>
    <w:rsid w:val="00DA1B59"/>
    <w:rsid w:val="00DA1BBB"/>
    <w:rsid w:val="00DA31B1"/>
    <w:rsid w:val="00DA4185"/>
    <w:rsid w:val="00DA550C"/>
    <w:rsid w:val="00DA5543"/>
    <w:rsid w:val="00DA5EAA"/>
    <w:rsid w:val="00DA6AA0"/>
    <w:rsid w:val="00DA6F94"/>
    <w:rsid w:val="00DA72F3"/>
    <w:rsid w:val="00DA733C"/>
    <w:rsid w:val="00DA7401"/>
    <w:rsid w:val="00DA7BF9"/>
    <w:rsid w:val="00DA7FB7"/>
    <w:rsid w:val="00DA7FD9"/>
    <w:rsid w:val="00DB0C77"/>
    <w:rsid w:val="00DB1634"/>
    <w:rsid w:val="00DB1E9D"/>
    <w:rsid w:val="00DB2020"/>
    <w:rsid w:val="00DB2549"/>
    <w:rsid w:val="00DB2A47"/>
    <w:rsid w:val="00DB2EDD"/>
    <w:rsid w:val="00DB36B0"/>
    <w:rsid w:val="00DB3FD9"/>
    <w:rsid w:val="00DB41C2"/>
    <w:rsid w:val="00DB4719"/>
    <w:rsid w:val="00DB51EC"/>
    <w:rsid w:val="00DB5CE6"/>
    <w:rsid w:val="00DB5FFB"/>
    <w:rsid w:val="00DB6103"/>
    <w:rsid w:val="00DB620C"/>
    <w:rsid w:val="00DB69E9"/>
    <w:rsid w:val="00DB6D2F"/>
    <w:rsid w:val="00DB6DD1"/>
    <w:rsid w:val="00DB7960"/>
    <w:rsid w:val="00DC1429"/>
    <w:rsid w:val="00DC1663"/>
    <w:rsid w:val="00DC17CC"/>
    <w:rsid w:val="00DC22FC"/>
    <w:rsid w:val="00DC23A6"/>
    <w:rsid w:val="00DC2AC6"/>
    <w:rsid w:val="00DC367F"/>
    <w:rsid w:val="00DC4AC8"/>
    <w:rsid w:val="00DC52E0"/>
    <w:rsid w:val="00DC61B8"/>
    <w:rsid w:val="00DC6B66"/>
    <w:rsid w:val="00DC711E"/>
    <w:rsid w:val="00DC72CD"/>
    <w:rsid w:val="00DC74E6"/>
    <w:rsid w:val="00DC789C"/>
    <w:rsid w:val="00DC78F8"/>
    <w:rsid w:val="00DD19C2"/>
    <w:rsid w:val="00DD1BF7"/>
    <w:rsid w:val="00DD2552"/>
    <w:rsid w:val="00DD2B0A"/>
    <w:rsid w:val="00DD4800"/>
    <w:rsid w:val="00DD4870"/>
    <w:rsid w:val="00DD49DF"/>
    <w:rsid w:val="00DD4C17"/>
    <w:rsid w:val="00DD53BE"/>
    <w:rsid w:val="00DD57D3"/>
    <w:rsid w:val="00DD68B9"/>
    <w:rsid w:val="00DD6C9F"/>
    <w:rsid w:val="00DD717B"/>
    <w:rsid w:val="00DE0432"/>
    <w:rsid w:val="00DE057F"/>
    <w:rsid w:val="00DE0F43"/>
    <w:rsid w:val="00DE113F"/>
    <w:rsid w:val="00DE1EB4"/>
    <w:rsid w:val="00DE22E7"/>
    <w:rsid w:val="00DE2782"/>
    <w:rsid w:val="00DE297D"/>
    <w:rsid w:val="00DE377A"/>
    <w:rsid w:val="00DE444B"/>
    <w:rsid w:val="00DE48DD"/>
    <w:rsid w:val="00DE517D"/>
    <w:rsid w:val="00DE57CF"/>
    <w:rsid w:val="00DE58D2"/>
    <w:rsid w:val="00DE6104"/>
    <w:rsid w:val="00DE6590"/>
    <w:rsid w:val="00DE7AF0"/>
    <w:rsid w:val="00DF05B3"/>
    <w:rsid w:val="00DF05F6"/>
    <w:rsid w:val="00DF0906"/>
    <w:rsid w:val="00DF0933"/>
    <w:rsid w:val="00DF0E43"/>
    <w:rsid w:val="00DF18F6"/>
    <w:rsid w:val="00DF2775"/>
    <w:rsid w:val="00DF281E"/>
    <w:rsid w:val="00DF283F"/>
    <w:rsid w:val="00DF3175"/>
    <w:rsid w:val="00DF39BC"/>
    <w:rsid w:val="00DF4E99"/>
    <w:rsid w:val="00DF5D55"/>
    <w:rsid w:val="00DF5FF1"/>
    <w:rsid w:val="00DF6F63"/>
    <w:rsid w:val="00DF73ED"/>
    <w:rsid w:val="00DF7961"/>
    <w:rsid w:val="00DF7A06"/>
    <w:rsid w:val="00E02EA9"/>
    <w:rsid w:val="00E03126"/>
    <w:rsid w:val="00E032C2"/>
    <w:rsid w:val="00E03C7A"/>
    <w:rsid w:val="00E04235"/>
    <w:rsid w:val="00E050B6"/>
    <w:rsid w:val="00E051A1"/>
    <w:rsid w:val="00E051E9"/>
    <w:rsid w:val="00E05833"/>
    <w:rsid w:val="00E058A7"/>
    <w:rsid w:val="00E06371"/>
    <w:rsid w:val="00E10684"/>
    <w:rsid w:val="00E11251"/>
    <w:rsid w:val="00E11314"/>
    <w:rsid w:val="00E1169A"/>
    <w:rsid w:val="00E12540"/>
    <w:rsid w:val="00E13910"/>
    <w:rsid w:val="00E14B71"/>
    <w:rsid w:val="00E14EB6"/>
    <w:rsid w:val="00E1549D"/>
    <w:rsid w:val="00E15DFA"/>
    <w:rsid w:val="00E1681D"/>
    <w:rsid w:val="00E17471"/>
    <w:rsid w:val="00E17BF7"/>
    <w:rsid w:val="00E17E2E"/>
    <w:rsid w:val="00E20C1A"/>
    <w:rsid w:val="00E20C78"/>
    <w:rsid w:val="00E20D81"/>
    <w:rsid w:val="00E212E5"/>
    <w:rsid w:val="00E21421"/>
    <w:rsid w:val="00E218B8"/>
    <w:rsid w:val="00E22625"/>
    <w:rsid w:val="00E2427B"/>
    <w:rsid w:val="00E24930"/>
    <w:rsid w:val="00E24D51"/>
    <w:rsid w:val="00E25440"/>
    <w:rsid w:val="00E25912"/>
    <w:rsid w:val="00E26A3F"/>
    <w:rsid w:val="00E27DAE"/>
    <w:rsid w:val="00E27DDC"/>
    <w:rsid w:val="00E301D9"/>
    <w:rsid w:val="00E30207"/>
    <w:rsid w:val="00E3076F"/>
    <w:rsid w:val="00E30FFD"/>
    <w:rsid w:val="00E31FB4"/>
    <w:rsid w:val="00E321CC"/>
    <w:rsid w:val="00E32798"/>
    <w:rsid w:val="00E332EC"/>
    <w:rsid w:val="00E3332E"/>
    <w:rsid w:val="00E3451A"/>
    <w:rsid w:val="00E347AF"/>
    <w:rsid w:val="00E34AF0"/>
    <w:rsid w:val="00E36483"/>
    <w:rsid w:val="00E36F1C"/>
    <w:rsid w:val="00E373E1"/>
    <w:rsid w:val="00E3740E"/>
    <w:rsid w:val="00E40FE5"/>
    <w:rsid w:val="00E4103D"/>
    <w:rsid w:val="00E41268"/>
    <w:rsid w:val="00E420EC"/>
    <w:rsid w:val="00E42663"/>
    <w:rsid w:val="00E428F4"/>
    <w:rsid w:val="00E42BC1"/>
    <w:rsid w:val="00E42CA8"/>
    <w:rsid w:val="00E42E1C"/>
    <w:rsid w:val="00E43205"/>
    <w:rsid w:val="00E44F19"/>
    <w:rsid w:val="00E45642"/>
    <w:rsid w:val="00E45DE9"/>
    <w:rsid w:val="00E4606C"/>
    <w:rsid w:val="00E4712C"/>
    <w:rsid w:val="00E50231"/>
    <w:rsid w:val="00E50477"/>
    <w:rsid w:val="00E50C35"/>
    <w:rsid w:val="00E51505"/>
    <w:rsid w:val="00E51FCD"/>
    <w:rsid w:val="00E52042"/>
    <w:rsid w:val="00E52D2B"/>
    <w:rsid w:val="00E54370"/>
    <w:rsid w:val="00E55C4F"/>
    <w:rsid w:val="00E56200"/>
    <w:rsid w:val="00E563C7"/>
    <w:rsid w:val="00E56A75"/>
    <w:rsid w:val="00E56DE4"/>
    <w:rsid w:val="00E579AC"/>
    <w:rsid w:val="00E6081F"/>
    <w:rsid w:val="00E6100C"/>
    <w:rsid w:val="00E61FFA"/>
    <w:rsid w:val="00E62731"/>
    <w:rsid w:val="00E63775"/>
    <w:rsid w:val="00E64BCA"/>
    <w:rsid w:val="00E6520F"/>
    <w:rsid w:val="00E65C5A"/>
    <w:rsid w:val="00E67085"/>
    <w:rsid w:val="00E67737"/>
    <w:rsid w:val="00E67F0F"/>
    <w:rsid w:val="00E708B4"/>
    <w:rsid w:val="00E7097B"/>
    <w:rsid w:val="00E70D3A"/>
    <w:rsid w:val="00E72A86"/>
    <w:rsid w:val="00E72BF2"/>
    <w:rsid w:val="00E73782"/>
    <w:rsid w:val="00E73880"/>
    <w:rsid w:val="00E73B24"/>
    <w:rsid w:val="00E758D9"/>
    <w:rsid w:val="00E758F8"/>
    <w:rsid w:val="00E76428"/>
    <w:rsid w:val="00E777CA"/>
    <w:rsid w:val="00E77F27"/>
    <w:rsid w:val="00E80A0A"/>
    <w:rsid w:val="00E81D45"/>
    <w:rsid w:val="00E81F7E"/>
    <w:rsid w:val="00E82E98"/>
    <w:rsid w:val="00E8325E"/>
    <w:rsid w:val="00E83629"/>
    <w:rsid w:val="00E83643"/>
    <w:rsid w:val="00E83A58"/>
    <w:rsid w:val="00E83BCC"/>
    <w:rsid w:val="00E83CF7"/>
    <w:rsid w:val="00E8423A"/>
    <w:rsid w:val="00E8465F"/>
    <w:rsid w:val="00E84F99"/>
    <w:rsid w:val="00E85622"/>
    <w:rsid w:val="00E85A25"/>
    <w:rsid w:val="00E86477"/>
    <w:rsid w:val="00E8721D"/>
    <w:rsid w:val="00E87629"/>
    <w:rsid w:val="00E87A88"/>
    <w:rsid w:val="00E91727"/>
    <w:rsid w:val="00E942D1"/>
    <w:rsid w:val="00E94398"/>
    <w:rsid w:val="00E94867"/>
    <w:rsid w:val="00E94DFA"/>
    <w:rsid w:val="00E95B2A"/>
    <w:rsid w:val="00E96597"/>
    <w:rsid w:val="00E97D49"/>
    <w:rsid w:val="00EA01D4"/>
    <w:rsid w:val="00EA0657"/>
    <w:rsid w:val="00EA0D0F"/>
    <w:rsid w:val="00EA184E"/>
    <w:rsid w:val="00EA3015"/>
    <w:rsid w:val="00EA3BB7"/>
    <w:rsid w:val="00EA4360"/>
    <w:rsid w:val="00EA4B94"/>
    <w:rsid w:val="00EA4FA2"/>
    <w:rsid w:val="00EA5E4C"/>
    <w:rsid w:val="00EA6401"/>
    <w:rsid w:val="00EA7CD8"/>
    <w:rsid w:val="00EB036B"/>
    <w:rsid w:val="00EB06D3"/>
    <w:rsid w:val="00EB0C8D"/>
    <w:rsid w:val="00EB1EC0"/>
    <w:rsid w:val="00EB2694"/>
    <w:rsid w:val="00EB3381"/>
    <w:rsid w:val="00EB3AD9"/>
    <w:rsid w:val="00EB4940"/>
    <w:rsid w:val="00EB5237"/>
    <w:rsid w:val="00EB5D60"/>
    <w:rsid w:val="00EB64A3"/>
    <w:rsid w:val="00EB7507"/>
    <w:rsid w:val="00EB7F26"/>
    <w:rsid w:val="00EC029A"/>
    <w:rsid w:val="00EC119C"/>
    <w:rsid w:val="00EC1261"/>
    <w:rsid w:val="00EC1C87"/>
    <w:rsid w:val="00EC2104"/>
    <w:rsid w:val="00EC2CA6"/>
    <w:rsid w:val="00EC31B5"/>
    <w:rsid w:val="00EC34D0"/>
    <w:rsid w:val="00EC398D"/>
    <w:rsid w:val="00EC42EE"/>
    <w:rsid w:val="00EC4772"/>
    <w:rsid w:val="00EC4DA0"/>
    <w:rsid w:val="00EC53EB"/>
    <w:rsid w:val="00EC59F6"/>
    <w:rsid w:val="00EC5EBD"/>
    <w:rsid w:val="00EC6319"/>
    <w:rsid w:val="00EC6C50"/>
    <w:rsid w:val="00EC703E"/>
    <w:rsid w:val="00ED17FF"/>
    <w:rsid w:val="00ED27AA"/>
    <w:rsid w:val="00ED32B8"/>
    <w:rsid w:val="00ED3BBD"/>
    <w:rsid w:val="00ED5E01"/>
    <w:rsid w:val="00ED69C2"/>
    <w:rsid w:val="00ED6CC9"/>
    <w:rsid w:val="00EE0291"/>
    <w:rsid w:val="00EE09E9"/>
    <w:rsid w:val="00EE0BAB"/>
    <w:rsid w:val="00EE0C2B"/>
    <w:rsid w:val="00EE1161"/>
    <w:rsid w:val="00EE1CA9"/>
    <w:rsid w:val="00EE22F5"/>
    <w:rsid w:val="00EE2383"/>
    <w:rsid w:val="00EE2494"/>
    <w:rsid w:val="00EE372F"/>
    <w:rsid w:val="00EE3EE9"/>
    <w:rsid w:val="00EE4C38"/>
    <w:rsid w:val="00EE4F40"/>
    <w:rsid w:val="00EE5247"/>
    <w:rsid w:val="00EE6560"/>
    <w:rsid w:val="00EE73E3"/>
    <w:rsid w:val="00EE7E66"/>
    <w:rsid w:val="00EE7E92"/>
    <w:rsid w:val="00EF005D"/>
    <w:rsid w:val="00EF0A44"/>
    <w:rsid w:val="00EF23E7"/>
    <w:rsid w:val="00EF2436"/>
    <w:rsid w:val="00EF2841"/>
    <w:rsid w:val="00EF2895"/>
    <w:rsid w:val="00EF311F"/>
    <w:rsid w:val="00EF43DC"/>
    <w:rsid w:val="00EF4494"/>
    <w:rsid w:val="00EF4D86"/>
    <w:rsid w:val="00EF50B9"/>
    <w:rsid w:val="00EF5D6E"/>
    <w:rsid w:val="00EF6646"/>
    <w:rsid w:val="00F003BF"/>
    <w:rsid w:val="00F0047C"/>
    <w:rsid w:val="00F04301"/>
    <w:rsid w:val="00F046C6"/>
    <w:rsid w:val="00F04C14"/>
    <w:rsid w:val="00F051E7"/>
    <w:rsid w:val="00F051FA"/>
    <w:rsid w:val="00F05221"/>
    <w:rsid w:val="00F05955"/>
    <w:rsid w:val="00F077B5"/>
    <w:rsid w:val="00F109A7"/>
    <w:rsid w:val="00F10A3B"/>
    <w:rsid w:val="00F10CBA"/>
    <w:rsid w:val="00F12254"/>
    <w:rsid w:val="00F12DB8"/>
    <w:rsid w:val="00F12FCB"/>
    <w:rsid w:val="00F132C3"/>
    <w:rsid w:val="00F13B1A"/>
    <w:rsid w:val="00F13BC3"/>
    <w:rsid w:val="00F13D35"/>
    <w:rsid w:val="00F13D8A"/>
    <w:rsid w:val="00F1409B"/>
    <w:rsid w:val="00F15295"/>
    <w:rsid w:val="00F168FF"/>
    <w:rsid w:val="00F169A4"/>
    <w:rsid w:val="00F1715A"/>
    <w:rsid w:val="00F17CE9"/>
    <w:rsid w:val="00F207D6"/>
    <w:rsid w:val="00F20927"/>
    <w:rsid w:val="00F209E2"/>
    <w:rsid w:val="00F215D3"/>
    <w:rsid w:val="00F227AF"/>
    <w:rsid w:val="00F22A00"/>
    <w:rsid w:val="00F22A74"/>
    <w:rsid w:val="00F22EC8"/>
    <w:rsid w:val="00F23BA2"/>
    <w:rsid w:val="00F24063"/>
    <w:rsid w:val="00F240CE"/>
    <w:rsid w:val="00F26E6A"/>
    <w:rsid w:val="00F277A1"/>
    <w:rsid w:val="00F27E49"/>
    <w:rsid w:val="00F300EE"/>
    <w:rsid w:val="00F30DBD"/>
    <w:rsid w:val="00F31517"/>
    <w:rsid w:val="00F3168D"/>
    <w:rsid w:val="00F33347"/>
    <w:rsid w:val="00F34F90"/>
    <w:rsid w:val="00F36597"/>
    <w:rsid w:val="00F37F20"/>
    <w:rsid w:val="00F414B4"/>
    <w:rsid w:val="00F419F7"/>
    <w:rsid w:val="00F420E5"/>
    <w:rsid w:val="00F4282B"/>
    <w:rsid w:val="00F42F49"/>
    <w:rsid w:val="00F4306B"/>
    <w:rsid w:val="00F433D0"/>
    <w:rsid w:val="00F43448"/>
    <w:rsid w:val="00F4407E"/>
    <w:rsid w:val="00F46323"/>
    <w:rsid w:val="00F4638D"/>
    <w:rsid w:val="00F466A4"/>
    <w:rsid w:val="00F477F2"/>
    <w:rsid w:val="00F4799D"/>
    <w:rsid w:val="00F47F5D"/>
    <w:rsid w:val="00F500C9"/>
    <w:rsid w:val="00F5098F"/>
    <w:rsid w:val="00F518F3"/>
    <w:rsid w:val="00F51FD1"/>
    <w:rsid w:val="00F52607"/>
    <w:rsid w:val="00F5264E"/>
    <w:rsid w:val="00F534BB"/>
    <w:rsid w:val="00F53C32"/>
    <w:rsid w:val="00F53D7D"/>
    <w:rsid w:val="00F5405C"/>
    <w:rsid w:val="00F54576"/>
    <w:rsid w:val="00F5458E"/>
    <w:rsid w:val="00F5498F"/>
    <w:rsid w:val="00F56082"/>
    <w:rsid w:val="00F5612A"/>
    <w:rsid w:val="00F5621E"/>
    <w:rsid w:val="00F6001A"/>
    <w:rsid w:val="00F607CE"/>
    <w:rsid w:val="00F631CE"/>
    <w:rsid w:val="00F64591"/>
    <w:rsid w:val="00F64CDD"/>
    <w:rsid w:val="00F65AE0"/>
    <w:rsid w:val="00F66304"/>
    <w:rsid w:val="00F70DAC"/>
    <w:rsid w:val="00F71186"/>
    <w:rsid w:val="00F71332"/>
    <w:rsid w:val="00F72E48"/>
    <w:rsid w:val="00F7392F"/>
    <w:rsid w:val="00F73D0B"/>
    <w:rsid w:val="00F73D89"/>
    <w:rsid w:val="00F74336"/>
    <w:rsid w:val="00F752DF"/>
    <w:rsid w:val="00F757CC"/>
    <w:rsid w:val="00F766AB"/>
    <w:rsid w:val="00F77916"/>
    <w:rsid w:val="00F80D7B"/>
    <w:rsid w:val="00F8173D"/>
    <w:rsid w:val="00F82216"/>
    <w:rsid w:val="00F8236C"/>
    <w:rsid w:val="00F82409"/>
    <w:rsid w:val="00F82474"/>
    <w:rsid w:val="00F82D65"/>
    <w:rsid w:val="00F83E21"/>
    <w:rsid w:val="00F84DE4"/>
    <w:rsid w:val="00F85077"/>
    <w:rsid w:val="00F8676E"/>
    <w:rsid w:val="00F87441"/>
    <w:rsid w:val="00F9014B"/>
    <w:rsid w:val="00F90217"/>
    <w:rsid w:val="00F90381"/>
    <w:rsid w:val="00F905AB"/>
    <w:rsid w:val="00F91709"/>
    <w:rsid w:val="00F930C6"/>
    <w:rsid w:val="00F931AD"/>
    <w:rsid w:val="00F932D9"/>
    <w:rsid w:val="00F935A7"/>
    <w:rsid w:val="00F936E1"/>
    <w:rsid w:val="00F93D0F"/>
    <w:rsid w:val="00F93FBB"/>
    <w:rsid w:val="00F9462A"/>
    <w:rsid w:val="00F94761"/>
    <w:rsid w:val="00F94C4A"/>
    <w:rsid w:val="00F9675F"/>
    <w:rsid w:val="00FA00FD"/>
    <w:rsid w:val="00FA110D"/>
    <w:rsid w:val="00FA1342"/>
    <w:rsid w:val="00FA163D"/>
    <w:rsid w:val="00FA25C6"/>
    <w:rsid w:val="00FA286F"/>
    <w:rsid w:val="00FA416B"/>
    <w:rsid w:val="00FA614F"/>
    <w:rsid w:val="00FA639E"/>
    <w:rsid w:val="00FA6EB1"/>
    <w:rsid w:val="00FA73F5"/>
    <w:rsid w:val="00FA76F7"/>
    <w:rsid w:val="00FA793E"/>
    <w:rsid w:val="00FA7ECE"/>
    <w:rsid w:val="00FB01F6"/>
    <w:rsid w:val="00FB0472"/>
    <w:rsid w:val="00FB1B84"/>
    <w:rsid w:val="00FB25AD"/>
    <w:rsid w:val="00FB342B"/>
    <w:rsid w:val="00FB359F"/>
    <w:rsid w:val="00FB3983"/>
    <w:rsid w:val="00FB41F5"/>
    <w:rsid w:val="00FB4AC2"/>
    <w:rsid w:val="00FB50B1"/>
    <w:rsid w:val="00FB526D"/>
    <w:rsid w:val="00FB6FA2"/>
    <w:rsid w:val="00FC0021"/>
    <w:rsid w:val="00FC03AE"/>
    <w:rsid w:val="00FC143F"/>
    <w:rsid w:val="00FC2E2C"/>
    <w:rsid w:val="00FC3512"/>
    <w:rsid w:val="00FC35AA"/>
    <w:rsid w:val="00FC4332"/>
    <w:rsid w:val="00FC43EB"/>
    <w:rsid w:val="00FC46E2"/>
    <w:rsid w:val="00FC6656"/>
    <w:rsid w:val="00FC6A86"/>
    <w:rsid w:val="00FC7355"/>
    <w:rsid w:val="00FC794A"/>
    <w:rsid w:val="00FCAC1E"/>
    <w:rsid w:val="00FD0080"/>
    <w:rsid w:val="00FD04DF"/>
    <w:rsid w:val="00FD0609"/>
    <w:rsid w:val="00FD099C"/>
    <w:rsid w:val="00FD0AAF"/>
    <w:rsid w:val="00FD3068"/>
    <w:rsid w:val="00FD3135"/>
    <w:rsid w:val="00FD34F4"/>
    <w:rsid w:val="00FD41FB"/>
    <w:rsid w:val="00FD446F"/>
    <w:rsid w:val="00FD469B"/>
    <w:rsid w:val="00FD4B58"/>
    <w:rsid w:val="00FD5774"/>
    <w:rsid w:val="00FD5E01"/>
    <w:rsid w:val="00FD621F"/>
    <w:rsid w:val="00FD6366"/>
    <w:rsid w:val="00FD669F"/>
    <w:rsid w:val="00FD6873"/>
    <w:rsid w:val="00FD6F3A"/>
    <w:rsid w:val="00FD7497"/>
    <w:rsid w:val="00FE05D3"/>
    <w:rsid w:val="00FE09CF"/>
    <w:rsid w:val="00FE0CD9"/>
    <w:rsid w:val="00FE1415"/>
    <w:rsid w:val="00FE18EE"/>
    <w:rsid w:val="00FE1A90"/>
    <w:rsid w:val="00FE1CC9"/>
    <w:rsid w:val="00FE2763"/>
    <w:rsid w:val="00FE3424"/>
    <w:rsid w:val="00FE3C1A"/>
    <w:rsid w:val="00FE47E1"/>
    <w:rsid w:val="00FE4A0A"/>
    <w:rsid w:val="00FE75DC"/>
    <w:rsid w:val="00FF0563"/>
    <w:rsid w:val="00FF09B1"/>
    <w:rsid w:val="00FF1169"/>
    <w:rsid w:val="00FF1310"/>
    <w:rsid w:val="00FF1687"/>
    <w:rsid w:val="00FF24D1"/>
    <w:rsid w:val="00FF3B28"/>
    <w:rsid w:val="00FF453F"/>
    <w:rsid w:val="00FF46BD"/>
    <w:rsid w:val="0127BF02"/>
    <w:rsid w:val="013683C1"/>
    <w:rsid w:val="013EDB87"/>
    <w:rsid w:val="0165B06E"/>
    <w:rsid w:val="018E7BEF"/>
    <w:rsid w:val="01AB137B"/>
    <w:rsid w:val="01BA9BC5"/>
    <w:rsid w:val="01BB7971"/>
    <w:rsid w:val="01C536FC"/>
    <w:rsid w:val="01C7BC1A"/>
    <w:rsid w:val="01DECE98"/>
    <w:rsid w:val="01E03AF1"/>
    <w:rsid w:val="01EADF6B"/>
    <w:rsid w:val="01EEA624"/>
    <w:rsid w:val="020CC934"/>
    <w:rsid w:val="02424AB9"/>
    <w:rsid w:val="026F64E1"/>
    <w:rsid w:val="0296AB7F"/>
    <w:rsid w:val="02D476F7"/>
    <w:rsid w:val="02D7229E"/>
    <w:rsid w:val="03061078"/>
    <w:rsid w:val="0309693E"/>
    <w:rsid w:val="0314E299"/>
    <w:rsid w:val="03355C6A"/>
    <w:rsid w:val="03356AA1"/>
    <w:rsid w:val="035596F0"/>
    <w:rsid w:val="035CD978"/>
    <w:rsid w:val="035D48B7"/>
    <w:rsid w:val="036552E3"/>
    <w:rsid w:val="038E9CB3"/>
    <w:rsid w:val="039493C0"/>
    <w:rsid w:val="03FF5740"/>
    <w:rsid w:val="0403F55F"/>
    <w:rsid w:val="0406415D"/>
    <w:rsid w:val="04126317"/>
    <w:rsid w:val="04286EDE"/>
    <w:rsid w:val="043607B5"/>
    <w:rsid w:val="04361653"/>
    <w:rsid w:val="045303E8"/>
    <w:rsid w:val="04571E92"/>
    <w:rsid w:val="0460DA28"/>
    <w:rsid w:val="04767C49"/>
    <w:rsid w:val="04808E4A"/>
    <w:rsid w:val="048CE71E"/>
    <w:rsid w:val="049B86AC"/>
    <w:rsid w:val="04D02191"/>
    <w:rsid w:val="050F4185"/>
    <w:rsid w:val="0527164D"/>
    <w:rsid w:val="052C7B21"/>
    <w:rsid w:val="055A71D0"/>
    <w:rsid w:val="0561AA0D"/>
    <w:rsid w:val="05648779"/>
    <w:rsid w:val="0577FA57"/>
    <w:rsid w:val="05B5BB5C"/>
    <w:rsid w:val="05CDB4C9"/>
    <w:rsid w:val="05D05012"/>
    <w:rsid w:val="05F07BE4"/>
    <w:rsid w:val="05FFD3E7"/>
    <w:rsid w:val="06090EF0"/>
    <w:rsid w:val="06109C6D"/>
    <w:rsid w:val="063A56FD"/>
    <w:rsid w:val="0644312E"/>
    <w:rsid w:val="0647DEC1"/>
    <w:rsid w:val="065A652E"/>
    <w:rsid w:val="0665837F"/>
    <w:rsid w:val="06DFCAB0"/>
    <w:rsid w:val="07207586"/>
    <w:rsid w:val="07514BF6"/>
    <w:rsid w:val="0751E5CC"/>
    <w:rsid w:val="07682D5E"/>
    <w:rsid w:val="07AC83DB"/>
    <w:rsid w:val="07D37F1F"/>
    <w:rsid w:val="07F1C2CB"/>
    <w:rsid w:val="080F7DB4"/>
    <w:rsid w:val="08169659"/>
    <w:rsid w:val="081E5BA6"/>
    <w:rsid w:val="082B18CE"/>
    <w:rsid w:val="08760AD8"/>
    <w:rsid w:val="08828AEA"/>
    <w:rsid w:val="0898B357"/>
    <w:rsid w:val="08AA9BD1"/>
    <w:rsid w:val="08B3A716"/>
    <w:rsid w:val="08BEAE5F"/>
    <w:rsid w:val="08D4D6CC"/>
    <w:rsid w:val="08F1EFA5"/>
    <w:rsid w:val="0901DF68"/>
    <w:rsid w:val="0905288C"/>
    <w:rsid w:val="09095C32"/>
    <w:rsid w:val="09374D27"/>
    <w:rsid w:val="094C7789"/>
    <w:rsid w:val="0958D05D"/>
    <w:rsid w:val="0963B145"/>
    <w:rsid w:val="096DA1A1"/>
    <w:rsid w:val="0975B326"/>
    <w:rsid w:val="0A14DB29"/>
    <w:rsid w:val="0A1CEEF2"/>
    <w:rsid w:val="0A2C14E5"/>
    <w:rsid w:val="0A2F26E3"/>
    <w:rsid w:val="0A378E40"/>
    <w:rsid w:val="0A59D218"/>
    <w:rsid w:val="0A7C1FAE"/>
    <w:rsid w:val="0A7E6842"/>
    <w:rsid w:val="0A843FE4"/>
    <w:rsid w:val="0AB8FB30"/>
    <w:rsid w:val="0AF3990C"/>
    <w:rsid w:val="0B0E5500"/>
    <w:rsid w:val="0B10BD78"/>
    <w:rsid w:val="0B113F62"/>
    <w:rsid w:val="0B25208D"/>
    <w:rsid w:val="0B25C18D"/>
    <w:rsid w:val="0B2F7F18"/>
    <w:rsid w:val="0B4B372B"/>
    <w:rsid w:val="0B5C7C9A"/>
    <w:rsid w:val="0B6D7B03"/>
    <w:rsid w:val="0B8CC983"/>
    <w:rsid w:val="0B8CF50B"/>
    <w:rsid w:val="0B95F0E8"/>
    <w:rsid w:val="0B9C7B5B"/>
    <w:rsid w:val="0BB8ED28"/>
    <w:rsid w:val="0BB9F9D6"/>
    <w:rsid w:val="0BC1EB2A"/>
    <w:rsid w:val="0BC77607"/>
    <w:rsid w:val="0BCF30BC"/>
    <w:rsid w:val="0BDAF84F"/>
    <w:rsid w:val="0BFE8B23"/>
    <w:rsid w:val="0C5CAA6F"/>
    <w:rsid w:val="0C65DB1A"/>
    <w:rsid w:val="0C7A0B49"/>
    <w:rsid w:val="0C87F901"/>
    <w:rsid w:val="0C8FC37C"/>
    <w:rsid w:val="0CA100D3"/>
    <w:rsid w:val="0CCFD868"/>
    <w:rsid w:val="0CEAA48D"/>
    <w:rsid w:val="0CFD0625"/>
    <w:rsid w:val="0D0CED64"/>
    <w:rsid w:val="0D2FEEF7"/>
    <w:rsid w:val="0D4E4CEB"/>
    <w:rsid w:val="0D5960A4"/>
    <w:rsid w:val="0D5F4FC8"/>
    <w:rsid w:val="0D83F978"/>
    <w:rsid w:val="0D857A14"/>
    <w:rsid w:val="0DCB87E6"/>
    <w:rsid w:val="0DD86207"/>
    <w:rsid w:val="0DD8AA08"/>
    <w:rsid w:val="0DE02754"/>
    <w:rsid w:val="0DED98ED"/>
    <w:rsid w:val="0E0275C4"/>
    <w:rsid w:val="0E1F72F3"/>
    <w:rsid w:val="0E2CA627"/>
    <w:rsid w:val="0E372268"/>
    <w:rsid w:val="0E5E53D6"/>
    <w:rsid w:val="0EBBCC12"/>
    <w:rsid w:val="0EC37A29"/>
    <w:rsid w:val="0EC3BA94"/>
    <w:rsid w:val="0EC4A7AE"/>
    <w:rsid w:val="0EE41D6C"/>
    <w:rsid w:val="0EED7DA9"/>
    <w:rsid w:val="0F05AD26"/>
    <w:rsid w:val="0F2C7A2E"/>
    <w:rsid w:val="0F3ABF6C"/>
    <w:rsid w:val="0F6CF5FF"/>
    <w:rsid w:val="0F8C162D"/>
    <w:rsid w:val="0F9AE494"/>
    <w:rsid w:val="0FAF10C2"/>
    <w:rsid w:val="0FC30C70"/>
    <w:rsid w:val="0FC70A2F"/>
    <w:rsid w:val="0FCAC8D5"/>
    <w:rsid w:val="0FDC5740"/>
    <w:rsid w:val="0FEF1B16"/>
    <w:rsid w:val="100736F4"/>
    <w:rsid w:val="101D02C5"/>
    <w:rsid w:val="101E0751"/>
    <w:rsid w:val="10335254"/>
    <w:rsid w:val="1065D4E4"/>
    <w:rsid w:val="106CB020"/>
    <w:rsid w:val="10769F76"/>
    <w:rsid w:val="1082BAEC"/>
    <w:rsid w:val="10909CBF"/>
    <w:rsid w:val="10E470A5"/>
    <w:rsid w:val="10EBFF79"/>
    <w:rsid w:val="10F73204"/>
    <w:rsid w:val="10FEBC5F"/>
    <w:rsid w:val="10FF2201"/>
    <w:rsid w:val="1124EA38"/>
    <w:rsid w:val="11282E0C"/>
    <w:rsid w:val="112B2B42"/>
    <w:rsid w:val="112C1F83"/>
    <w:rsid w:val="11553721"/>
    <w:rsid w:val="116417BB"/>
    <w:rsid w:val="119CBAA1"/>
    <w:rsid w:val="119DE123"/>
    <w:rsid w:val="11C13033"/>
    <w:rsid w:val="11CDDE95"/>
    <w:rsid w:val="11CE8C38"/>
    <w:rsid w:val="11D8983F"/>
    <w:rsid w:val="11D9ECCF"/>
    <w:rsid w:val="11DC3D61"/>
    <w:rsid w:val="11E652D4"/>
    <w:rsid w:val="11F0379D"/>
    <w:rsid w:val="12431256"/>
    <w:rsid w:val="124733AC"/>
    <w:rsid w:val="1265C376"/>
    <w:rsid w:val="126F6BD1"/>
    <w:rsid w:val="12744DD4"/>
    <w:rsid w:val="1290C40A"/>
    <w:rsid w:val="129E9EFA"/>
    <w:rsid w:val="12D89343"/>
    <w:rsid w:val="12ED7AB2"/>
    <w:rsid w:val="12F851FD"/>
    <w:rsid w:val="1305A6F0"/>
    <w:rsid w:val="13112A98"/>
    <w:rsid w:val="13286199"/>
    <w:rsid w:val="1344AB54"/>
    <w:rsid w:val="134CC8EE"/>
    <w:rsid w:val="134F4D11"/>
    <w:rsid w:val="13580E6F"/>
    <w:rsid w:val="13639C89"/>
    <w:rsid w:val="136C16CF"/>
    <w:rsid w:val="1372FD42"/>
    <w:rsid w:val="13B7F431"/>
    <w:rsid w:val="13C9F856"/>
    <w:rsid w:val="13CA81A6"/>
    <w:rsid w:val="13D9AB29"/>
    <w:rsid w:val="13E207EE"/>
    <w:rsid w:val="13EC5259"/>
    <w:rsid w:val="13F0E4E5"/>
    <w:rsid w:val="13F7955B"/>
    <w:rsid w:val="13FD819D"/>
    <w:rsid w:val="1410C045"/>
    <w:rsid w:val="142BAD95"/>
    <w:rsid w:val="1475DA95"/>
    <w:rsid w:val="148B38B9"/>
    <w:rsid w:val="14948D99"/>
    <w:rsid w:val="14E610B1"/>
    <w:rsid w:val="14F44F18"/>
    <w:rsid w:val="14F4DBF8"/>
    <w:rsid w:val="14FFEFB1"/>
    <w:rsid w:val="1510613A"/>
    <w:rsid w:val="15175C3E"/>
    <w:rsid w:val="1524C2FE"/>
    <w:rsid w:val="154A119F"/>
    <w:rsid w:val="1557BE7B"/>
    <w:rsid w:val="1566602F"/>
    <w:rsid w:val="157D7CC5"/>
    <w:rsid w:val="159DA81C"/>
    <w:rsid w:val="15A8D200"/>
    <w:rsid w:val="15AB6D49"/>
    <w:rsid w:val="15D85F38"/>
    <w:rsid w:val="15F7B94B"/>
    <w:rsid w:val="15F7E089"/>
    <w:rsid w:val="161021F7"/>
    <w:rsid w:val="162CD4B0"/>
    <w:rsid w:val="1647F6C4"/>
    <w:rsid w:val="1650D4D6"/>
    <w:rsid w:val="1654937C"/>
    <w:rsid w:val="165A1114"/>
    <w:rsid w:val="166AD459"/>
    <w:rsid w:val="16B16732"/>
    <w:rsid w:val="16B5F9BE"/>
    <w:rsid w:val="16BC20DC"/>
    <w:rsid w:val="16C69E18"/>
    <w:rsid w:val="16CFDF8F"/>
    <w:rsid w:val="16FB4ABC"/>
    <w:rsid w:val="171AE4E9"/>
    <w:rsid w:val="17928D8D"/>
    <w:rsid w:val="17AD0B1D"/>
    <w:rsid w:val="17BCFB59"/>
    <w:rsid w:val="17CC2E5B"/>
    <w:rsid w:val="17DA6E41"/>
    <w:rsid w:val="17E16945"/>
    <w:rsid w:val="180711B4"/>
    <w:rsid w:val="180A176E"/>
    <w:rsid w:val="18553698"/>
    <w:rsid w:val="18609D79"/>
    <w:rsid w:val="18756EBD"/>
    <w:rsid w:val="18886FFC"/>
    <w:rsid w:val="188B8B41"/>
    <w:rsid w:val="189AAD5C"/>
    <w:rsid w:val="189C6D5A"/>
    <w:rsid w:val="18D4C791"/>
    <w:rsid w:val="19031B41"/>
    <w:rsid w:val="191A188F"/>
    <w:rsid w:val="193A091F"/>
    <w:rsid w:val="193F94AF"/>
    <w:rsid w:val="1941F6A5"/>
    <w:rsid w:val="1946E340"/>
    <w:rsid w:val="194B075F"/>
    <w:rsid w:val="1952028C"/>
    <w:rsid w:val="1954C513"/>
    <w:rsid w:val="196EE894"/>
    <w:rsid w:val="197086E0"/>
    <w:rsid w:val="1983C56B"/>
    <w:rsid w:val="19842B0D"/>
    <w:rsid w:val="1995C562"/>
    <w:rsid w:val="1997C970"/>
    <w:rsid w:val="19B5731A"/>
    <w:rsid w:val="19BBCD09"/>
    <w:rsid w:val="19C3CFBF"/>
    <w:rsid w:val="1A052F46"/>
    <w:rsid w:val="1A0B2393"/>
    <w:rsid w:val="1A0CF493"/>
    <w:rsid w:val="1A28099B"/>
    <w:rsid w:val="1A576F95"/>
    <w:rsid w:val="1A58740B"/>
    <w:rsid w:val="1A5C8AFD"/>
    <w:rsid w:val="1A6D88C7"/>
    <w:rsid w:val="1A79281D"/>
    <w:rsid w:val="1A8C27CC"/>
    <w:rsid w:val="1A9DC38C"/>
    <w:rsid w:val="1AF43774"/>
    <w:rsid w:val="1B111D7C"/>
    <w:rsid w:val="1B1A580D"/>
    <w:rsid w:val="1B1DF79D"/>
    <w:rsid w:val="1B21FA40"/>
    <w:rsid w:val="1B3D6E56"/>
    <w:rsid w:val="1BABBDE8"/>
    <w:rsid w:val="1BD1825F"/>
    <w:rsid w:val="1BD472C3"/>
    <w:rsid w:val="1BD6109C"/>
    <w:rsid w:val="1BDD5C68"/>
    <w:rsid w:val="1BE78A2D"/>
    <w:rsid w:val="1BF85B5E"/>
    <w:rsid w:val="1C3A248B"/>
    <w:rsid w:val="1C3AEED4"/>
    <w:rsid w:val="1C4DEF18"/>
    <w:rsid w:val="1C691B46"/>
    <w:rsid w:val="1C6D53C3"/>
    <w:rsid w:val="1C96939A"/>
    <w:rsid w:val="1CAD5284"/>
    <w:rsid w:val="1CC2896A"/>
    <w:rsid w:val="1CD58AA9"/>
    <w:rsid w:val="1CF13FDB"/>
    <w:rsid w:val="1CF2D653"/>
    <w:rsid w:val="1D2C494F"/>
    <w:rsid w:val="1D2CC9BA"/>
    <w:rsid w:val="1D377333"/>
    <w:rsid w:val="1D39DBAB"/>
    <w:rsid w:val="1D416F19"/>
    <w:rsid w:val="1D4D64F5"/>
    <w:rsid w:val="1D4F93DE"/>
    <w:rsid w:val="1D714AD6"/>
    <w:rsid w:val="1D88EA34"/>
    <w:rsid w:val="1D913B66"/>
    <w:rsid w:val="1DCD9827"/>
    <w:rsid w:val="1DE5A7BF"/>
    <w:rsid w:val="1DF3C3ED"/>
    <w:rsid w:val="1E0E2CC9"/>
    <w:rsid w:val="1E1009F8"/>
    <w:rsid w:val="1E233E08"/>
    <w:rsid w:val="1E583E40"/>
    <w:rsid w:val="1E607692"/>
    <w:rsid w:val="1E74B509"/>
    <w:rsid w:val="1E9A908A"/>
    <w:rsid w:val="1EC89A1B"/>
    <w:rsid w:val="1F0148F8"/>
    <w:rsid w:val="1F254134"/>
    <w:rsid w:val="1F47F991"/>
    <w:rsid w:val="1F482C62"/>
    <w:rsid w:val="1F628E47"/>
    <w:rsid w:val="1F733C3E"/>
    <w:rsid w:val="1F88A5F5"/>
    <w:rsid w:val="1F8CB317"/>
    <w:rsid w:val="1FB9EC97"/>
    <w:rsid w:val="1FBAEA7D"/>
    <w:rsid w:val="1FFC553B"/>
    <w:rsid w:val="20007A1D"/>
    <w:rsid w:val="2026ACDC"/>
    <w:rsid w:val="20319A52"/>
    <w:rsid w:val="20CB0737"/>
    <w:rsid w:val="20CB5A15"/>
    <w:rsid w:val="20D8E90A"/>
    <w:rsid w:val="20EA2E79"/>
    <w:rsid w:val="20FD2FB8"/>
    <w:rsid w:val="2104DEDA"/>
    <w:rsid w:val="2114D987"/>
    <w:rsid w:val="21155063"/>
    <w:rsid w:val="212A1E6F"/>
    <w:rsid w:val="212F5839"/>
    <w:rsid w:val="213241FE"/>
    <w:rsid w:val="21376FBE"/>
    <w:rsid w:val="21393D02"/>
    <w:rsid w:val="215A6C32"/>
    <w:rsid w:val="21646E5C"/>
    <w:rsid w:val="217BA7E8"/>
    <w:rsid w:val="2189D48A"/>
    <w:rsid w:val="21A0D747"/>
    <w:rsid w:val="21B28053"/>
    <w:rsid w:val="21CD10A4"/>
    <w:rsid w:val="21D3863E"/>
    <w:rsid w:val="21D40110"/>
    <w:rsid w:val="21DC5394"/>
    <w:rsid w:val="21E8AB16"/>
    <w:rsid w:val="221FE86B"/>
    <w:rsid w:val="226A3197"/>
    <w:rsid w:val="2270DA9F"/>
    <w:rsid w:val="2278CD19"/>
    <w:rsid w:val="227F2E27"/>
    <w:rsid w:val="22822B04"/>
    <w:rsid w:val="229F151C"/>
    <w:rsid w:val="22AFCD5A"/>
    <w:rsid w:val="22B17AD3"/>
    <w:rsid w:val="22C98E8E"/>
    <w:rsid w:val="22D46B53"/>
    <w:rsid w:val="230B8C02"/>
    <w:rsid w:val="2320EA26"/>
    <w:rsid w:val="23211CF7"/>
    <w:rsid w:val="2336D082"/>
    <w:rsid w:val="233FDE97"/>
    <w:rsid w:val="23556F8C"/>
    <w:rsid w:val="235844BE"/>
    <w:rsid w:val="23587A14"/>
    <w:rsid w:val="2377F761"/>
    <w:rsid w:val="23842C27"/>
    <w:rsid w:val="239CE158"/>
    <w:rsid w:val="23AAE123"/>
    <w:rsid w:val="23AB1A80"/>
    <w:rsid w:val="23E34EE1"/>
    <w:rsid w:val="23FF80CB"/>
    <w:rsid w:val="240462CE"/>
    <w:rsid w:val="24548F34"/>
    <w:rsid w:val="245B7508"/>
    <w:rsid w:val="245DA017"/>
    <w:rsid w:val="24616955"/>
    <w:rsid w:val="246655F0"/>
    <w:rsid w:val="24719C7A"/>
    <w:rsid w:val="24749DA6"/>
    <w:rsid w:val="249E037F"/>
    <w:rsid w:val="24B3D332"/>
    <w:rsid w:val="24CE0B89"/>
    <w:rsid w:val="24D4C3F7"/>
    <w:rsid w:val="24E26D8E"/>
    <w:rsid w:val="25057AB4"/>
    <w:rsid w:val="25153B8A"/>
    <w:rsid w:val="251ECA4F"/>
    <w:rsid w:val="25274E52"/>
    <w:rsid w:val="252CD76F"/>
    <w:rsid w:val="2544CA8F"/>
    <w:rsid w:val="255EDF3B"/>
    <w:rsid w:val="256CCAAB"/>
    <w:rsid w:val="256F4531"/>
    <w:rsid w:val="257E4638"/>
    <w:rsid w:val="258394FE"/>
    <w:rsid w:val="25861A64"/>
    <w:rsid w:val="2586B1BE"/>
    <w:rsid w:val="25A0AE01"/>
    <w:rsid w:val="25CC02BC"/>
    <w:rsid w:val="25DC3CEA"/>
    <w:rsid w:val="25E95E14"/>
    <w:rsid w:val="26015D03"/>
    <w:rsid w:val="262501A1"/>
    <w:rsid w:val="2657F370"/>
    <w:rsid w:val="2665A272"/>
    <w:rsid w:val="2682B8CF"/>
    <w:rsid w:val="26E82FAA"/>
    <w:rsid w:val="26EF2F07"/>
    <w:rsid w:val="2701629F"/>
    <w:rsid w:val="2706EAF1"/>
    <w:rsid w:val="2718EBD2"/>
    <w:rsid w:val="2718F66A"/>
    <w:rsid w:val="272EA822"/>
    <w:rsid w:val="274DAEA1"/>
    <w:rsid w:val="274DBA34"/>
    <w:rsid w:val="275FFBC2"/>
    <w:rsid w:val="276622E0"/>
    <w:rsid w:val="27A9700D"/>
    <w:rsid w:val="27AA6194"/>
    <w:rsid w:val="27EC95FC"/>
    <w:rsid w:val="280825D6"/>
    <w:rsid w:val="281A03B8"/>
    <w:rsid w:val="283BCBF3"/>
    <w:rsid w:val="283BD756"/>
    <w:rsid w:val="28456210"/>
    <w:rsid w:val="285E3AF6"/>
    <w:rsid w:val="2861578C"/>
    <w:rsid w:val="287E0BBE"/>
    <w:rsid w:val="28AAB9C9"/>
    <w:rsid w:val="28B38D52"/>
    <w:rsid w:val="28BB8561"/>
    <w:rsid w:val="28CFF0AF"/>
    <w:rsid w:val="28DFFEE0"/>
    <w:rsid w:val="28E2512D"/>
    <w:rsid w:val="28F7389C"/>
    <w:rsid w:val="28FA4A9A"/>
    <w:rsid w:val="295C0AEB"/>
    <w:rsid w:val="2964B727"/>
    <w:rsid w:val="29712802"/>
    <w:rsid w:val="298F2F8B"/>
    <w:rsid w:val="29964735"/>
    <w:rsid w:val="299952B8"/>
    <w:rsid w:val="29ACC239"/>
    <w:rsid w:val="29CD8F22"/>
    <w:rsid w:val="29E791F9"/>
    <w:rsid w:val="29F4170A"/>
    <w:rsid w:val="29FC6A31"/>
    <w:rsid w:val="2A332040"/>
    <w:rsid w:val="2A3AA190"/>
    <w:rsid w:val="2A67D1E3"/>
    <w:rsid w:val="2A9420FC"/>
    <w:rsid w:val="2AB4A36B"/>
    <w:rsid w:val="2ABF2706"/>
    <w:rsid w:val="2AD10F80"/>
    <w:rsid w:val="2AFE0D02"/>
    <w:rsid w:val="2B28A20C"/>
    <w:rsid w:val="2B2E1C82"/>
    <w:rsid w:val="2B6B58BC"/>
    <w:rsid w:val="2B72E0A0"/>
    <w:rsid w:val="2B93743B"/>
    <w:rsid w:val="2BA76606"/>
    <w:rsid w:val="2BAF5E24"/>
    <w:rsid w:val="2C01610A"/>
    <w:rsid w:val="2C2C71E1"/>
    <w:rsid w:val="2C399B3C"/>
    <w:rsid w:val="2C3B7C80"/>
    <w:rsid w:val="2C407317"/>
    <w:rsid w:val="2C5B7239"/>
    <w:rsid w:val="2C5E085F"/>
    <w:rsid w:val="2C6386FD"/>
    <w:rsid w:val="2C7B4301"/>
    <w:rsid w:val="2C8723D9"/>
    <w:rsid w:val="2C9F89AF"/>
    <w:rsid w:val="2CB5C74C"/>
    <w:rsid w:val="2CBD8201"/>
    <w:rsid w:val="2CD0FE12"/>
    <w:rsid w:val="2CE9ED47"/>
    <w:rsid w:val="2CED04A1"/>
    <w:rsid w:val="2CED74DB"/>
    <w:rsid w:val="2CFFB669"/>
    <w:rsid w:val="2D04AE97"/>
    <w:rsid w:val="2D4875F3"/>
    <w:rsid w:val="2D833FC0"/>
    <w:rsid w:val="2D9EDB2D"/>
    <w:rsid w:val="2DCB3C07"/>
    <w:rsid w:val="2DCEF545"/>
    <w:rsid w:val="2E139225"/>
    <w:rsid w:val="2E1B4CDA"/>
    <w:rsid w:val="2E1FC53A"/>
    <w:rsid w:val="2E373799"/>
    <w:rsid w:val="2E4D9C99"/>
    <w:rsid w:val="2E585643"/>
    <w:rsid w:val="2E7A0D3B"/>
    <w:rsid w:val="2E7D29D1"/>
    <w:rsid w:val="2E87896C"/>
    <w:rsid w:val="2E998E8C"/>
    <w:rsid w:val="2EA29F6F"/>
    <w:rsid w:val="2EB51AC3"/>
    <w:rsid w:val="2ECD404D"/>
    <w:rsid w:val="2EDE6F50"/>
    <w:rsid w:val="2EE35E16"/>
    <w:rsid w:val="2EE6F2C8"/>
    <w:rsid w:val="2F23A3A8"/>
    <w:rsid w:val="2F289EDA"/>
    <w:rsid w:val="2F29A774"/>
    <w:rsid w:val="2F29CF16"/>
    <w:rsid w:val="2F38807F"/>
    <w:rsid w:val="2F4141D2"/>
    <w:rsid w:val="2F66DDB5"/>
    <w:rsid w:val="2F6A260A"/>
    <w:rsid w:val="2F868851"/>
    <w:rsid w:val="2F9A9047"/>
    <w:rsid w:val="2FA911EE"/>
    <w:rsid w:val="2FBCE94F"/>
    <w:rsid w:val="2FFB8918"/>
    <w:rsid w:val="30023A4D"/>
    <w:rsid w:val="3009ADB9"/>
    <w:rsid w:val="300E2E7A"/>
    <w:rsid w:val="301C909F"/>
    <w:rsid w:val="301F2BE8"/>
    <w:rsid w:val="30244B54"/>
    <w:rsid w:val="30325465"/>
    <w:rsid w:val="30693B04"/>
    <w:rsid w:val="307A063E"/>
    <w:rsid w:val="3088511C"/>
    <w:rsid w:val="3088F665"/>
    <w:rsid w:val="30AE0661"/>
    <w:rsid w:val="30E18510"/>
    <w:rsid w:val="30FE6AF3"/>
    <w:rsid w:val="30FEA881"/>
    <w:rsid w:val="312DB567"/>
    <w:rsid w:val="3169C2B1"/>
    <w:rsid w:val="3184A5E3"/>
    <w:rsid w:val="3196C033"/>
    <w:rsid w:val="31AEAE0D"/>
    <w:rsid w:val="31B115B0"/>
    <w:rsid w:val="31C942C3"/>
    <w:rsid w:val="31DC1131"/>
    <w:rsid w:val="31F71526"/>
    <w:rsid w:val="3200A756"/>
    <w:rsid w:val="3206736A"/>
    <w:rsid w:val="3218BC87"/>
    <w:rsid w:val="3250046C"/>
    <w:rsid w:val="3258500D"/>
    <w:rsid w:val="325A686B"/>
    <w:rsid w:val="327E1FBA"/>
    <w:rsid w:val="327F27AD"/>
    <w:rsid w:val="32DBB93E"/>
    <w:rsid w:val="32FEC9E4"/>
    <w:rsid w:val="333E09EF"/>
    <w:rsid w:val="33761092"/>
    <w:rsid w:val="33819A7D"/>
    <w:rsid w:val="33B2500E"/>
    <w:rsid w:val="33EFBFB8"/>
    <w:rsid w:val="33F447AC"/>
    <w:rsid w:val="34078654"/>
    <w:rsid w:val="3422414D"/>
    <w:rsid w:val="342B59C1"/>
    <w:rsid w:val="34320950"/>
    <w:rsid w:val="3469513D"/>
    <w:rsid w:val="348CC99E"/>
    <w:rsid w:val="34A8E0BF"/>
    <w:rsid w:val="34E81D4A"/>
    <w:rsid w:val="34F6B1CC"/>
    <w:rsid w:val="352F0AF8"/>
    <w:rsid w:val="3592DE41"/>
    <w:rsid w:val="359A1E94"/>
    <w:rsid w:val="35A6AFB9"/>
    <w:rsid w:val="35C663DB"/>
    <w:rsid w:val="35C93669"/>
    <w:rsid w:val="35DD1C4A"/>
    <w:rsid w:val="36135EF4"/>
    <w:rsid w:val="36147078"/>
    <w:rsid w:val="361C6E63"/>
    <w:rsid w:val="363F90B9"/>
    <w:rsid w:val="36410F20"/>
    <w:rsid w:val="3642A2B7"/>
    <w:rsid w:val="364D3FBB"/>
    <w:rsid w:val="367025A3"/>
    <w:rsid w:val="36825201"/>
    <w:rsid w:val="36900103"/>
    <w:rsid w:val="36942F87"/>
    <w:rsid w:val="36A16318"/>
    <w:rsid w:val="36DA175E"/>
    <w:rsid w:val="36E24CE5"/>
    <w:rsid w:val="36F87AEB"/>
    <w:rsid w:val="36FEC3AE"/>
    <w:rsid w:val="370A4C6D"/>
    <w:rsid w:val="3726DE32"/>
    <w:rsid w:val="372BC130"/>
    <w:rsid w:val="373E4787"/>
    <w:rsid w:val="3742FAEC"/>
    <w:rsid w:val="3746ADBD"/>
    <w:rsid w:val="3753DC66"/>
    <w:rsid w:val="37824932"/>
    <w:rsid w:val="378B0BB2"/>
    <w:rsid w:val="3798C80B"/>
    <w:rsid w:val="379DB5A1"/>
    <w:rsid w:val="37A74610"/>
    <w:rsid w:val="37CCE8CA"/>
    <w:rsid w:val="37F9E64C"/>
    <w:rsid w:val="38270074"/>
    <w:rsid w:val="382F0D98"/>
    <w:rsid w:val="38465BC3"/>
    <w:rsid w:val="38592155"/>
    <w:rsid w:val="385F60C8"/>
    <w:rsid w:val="3869487E"/>
    <w:rsid w:val="387641CE"/>
    <w:rsid w:val="387657F9"/>
    <w:rsid w:val="3893FCB7"/>
    <w:rsid w:val="3896FCA7"/>
    <w:rsid w:val="38A42A5C"/>
    <w:rsid w:val="38AD4E57"/>
    <w:rsid w:val="38BB7626"/>
    <w:rsid w:val="38E2EE9A"/>
    <w:rsid w:val="38EFBE23"/>
    <w:rsid w:val="3910B019"/>
    <w:rsid w:val="3934B512"/>
    <w:rsid w:val="395A40DB"/>
    <w:rsid w:val="39605A12"/>
    <w:rsid w:val="396E8861"/>
    <w:rsid w:val="397EA42F"/>
    <w:rsid w:val="399A0CCB"/>
    <w:rsid w:val="39B95B4B"/>
    <w:rsid w:val="39CBEC50"/>
    <w:rsid w:val="39D6D927"/>
    <w:rsid w:val="39DCCE13"/>
    <w:rsid w:val="39FE1F69"/>
    <w:rsid w:val="3A133344"/>
    <w:rsid w:val="3A18B41F"/>
    <w:rsid w:val="3A2B4FBC"/>
    <w:rsid w:val="3A2E5A44"/>
    <w:rsid w:val="3A3C1B54"/>
    <w:rsid w:val="3A4D06B4"/>
    <w:rsid w:val="3A58800F"/>
    <w:rsid w:val="3A651CC7"/>
    <w:rsid w:val="3A99DF96"/>
    <w:rsid w:val="3AAF914E"/>
    <w:rsid w:val="3AC99507"/>
    <w:rsid w:val="3AD72763"/>
    <w:rsid w:val="3AD7C973"/>
    <w:rsid w:val="3AE398C8"/>
    <w:rsid w:val="3B06C7A2"/>
    <w:rsid w:val="3B3C0EE2"/>
    <w:rsid w:val="3B5D414C"/>
    <w:rsid w:val="3B8B5B26"/>
    <w:rsid w:val="3BA300AD"/>
    <w:rsid w:val="3BAADC25"/>
    <w:rsid w:val="3BBCD411"/>
    <w:rsid w:val="3BC00873"/>
    <w:rsid w:val="3BCBEC0E"/>
    <w:rsid w:val="3BECFA62"/>
    <w:rsid w:val="3BEE8361"/>
    <w:rsid w:val="3BEF95AB"/>
    <w:rsid w:val="3BF2B241"/>
    <w:rsid w:val="3C037046"/>
    <w:rsid w:val="3C04F3CF"/>
    <w:rsid w:val="3C0EE42B"/>
    <w:rsid w:val="3C6B6FAF"/>
    <w:rsid w:val="3C79A02F"/>
    <w:rsid w:val="3C7E32BB"/>
    <w:rsid w:val="3C914A25"/>
    <w:rsid w:val="3CC0D75D"/>
    <w:rsid w:val="3CC614E9"/>
    <w:rsid w:val="3CD11615"/>
    <w:rsid w:val="3CFD7187"/>
    <w:rsid w:val="3D0BC299"/>
    <w:rsid w:val="3D11DE24"/>
    <w:rsid w:val="3D241615"/>
    <w:rsid w:val="3D2B1119"/>
    <w:rsid w:val="3D336127"/>
    <w:rsid w:val="3D358E55"/>
    <w:rsid w:val="3D36A76A"/>
    <w:rsid w:val="3D3E9F38"/>
    <w:rsid w:val="3D45402D"/>
    <w:rsid w:val="3D57781E"/>
    <w:rsid w:val="3D65E97F"/>
    <w:rsid w:val="3D76BD42"/>
    <w:rsid w:val="3D8D7892"/>
    <w:rsid w:val="3DA4DCE5"/>
    <w:rsid w:val="3DE1332B"/>
    <w:rsid w:val="3DF75A9D"/>
    <w:rsid w:val="3E0C032A"/>
    <w:rsid w:val="3E464D7B"/>
    <w:rsid w:val="3E4DC9CC"/>
    <w:rsid w:val="3E584708"/>
    <w:rsid w:val="3E701DA4"/>
    <w:rsid w:val="3E8FAB9E"/>
    <w:rsid w:val="3E9845C9"/>
    <w:rsid w:val="3E9FA66F"/>
    <w:rsid w:val="3EB3A982"/>
    <w:rsid w:val="3EC39ECB"/>
    <w:rsid w:val="3EE33601"/>
    <w:rsid w:val="3EE4CF34"/>
    <w:rsid w:val="3EEBC7B3"/>
    <w:rsid w:val="3EED5A66"/>
    <w:rsid w:val="3EF9A173"/>
    <w:rsid w:val="3F06A02A"/>
    <w:rsid w:val="3F118F4D"/>
    <w:rsid w:val="3F38EA90"/>
    <w:rsid w:val="3F50D9F0"/>
    <w:rsid w:val="3F53F686"/>
    <w:rsid w:val="3F5E40F1"/>
    <w:rsid w:val="3F7C076D"/>
    <w:rsid w:val="3F85D385"/>
    <w:rsid w:val="3F884FCB"/>
    <w:rsid w:val="3F9A4E3B"/>
    <w:rsid w:val="3F9DE5A3"/>
    <w:rsid w:val="3FA337E0"/>
    <w:rsid w:val="3FD82F42"/>
    <w:rsid w:val="3FE4FC0E"/>
    <w:rsid w:val="3FEFB6B3"/>
    <w:rsid w:val="3FF2B556"/>
    <w:rsid w:val="3FFF688B"/>
    <w:rsid w:val="40149F71"/>
    <w:rsid w:val="402DDF25"/>
    <w:rsid w:val="40472201"/>
    <w:rsid w:val="4059ED4D"/>
    <w:rsid w:val="406225F6"/>
    <w:rsid w:val="4078D2EE"/>
    <w:rsid w:val="408F2378"/>
    <w:rsid w:val="4095D67B"/>
    <w:rsid w:val="409E5A7E"/>
    <w:rsid w:val="40A1A9E5"/>
    <w:rsid w:val="40A71CE5"/>
    <w:rsid w:val="40B2B411"/>
    <w:rsid w:val="40BB7EEA"/>
    <w:rsid w:val="40CE7496"/>
    <w:rsid w:val="40D72B6A"/>
    <w:rsid w:val="40DE8946"/>
    <w:rsid w:val="40E7E3DB"/>
    <w:rsid w:val="40F25F43"/>
    <w:rsid w:val="411D2910"/>
    <w:rsid w:val="4134B33E"/>
    <w:rsid w:val="418CF36D"/>
    <w:rsid w:val="41957770"/>
    <w:rsid w:val="419940AE"/>
    <w:rsid w:val="41A1C4B1"/>
    <w:rsid w:val="41BBD1E5"/>
    <w:rsid w:val="41D44741"/>
    <w:rsid w:val="422355CA"/>
    <w:rsid w:val="424009FC"/>
    <w:rsid w:val="42640A3C"/>
    <w:rsid w:val="42863A73"/>
    <w:rsid w:val="429A1600"/>
    <w:rsid w:val="42AAC922"/>
    <w:rsid w:val="42BC893F"/>
    <w:rsid w:val="42C247BD"/>
    <w:rsid w:val="42CA3543"/>
    <w:rsid w:val="42E9900A"/>
    <w:rsid w:val="42F87EF8"/>
    <w:rsid w:val="42FEEA83"/>
    <w:rsid w:val="4312A4C8"/>
    <w:rsid w:val="4333CC14"/>
    <w:rsid w:val="4340386E"/>
    <w:rsid w:val="437E2B4B"/>
    <w:rsid w:val="43E60822"/>
    <w:rsid w:val="43FC6160"/>
    <w:rsid w:val="4412EF79"/>
    <w:rsid w:val="4426F76F"/>
    <w:rsid w:val="44395023"/>
    <w:rsid w:val="44571D1A"/>
    <w:rsid w:val="448C4F28"/>
    <w:rsid w:val="4491D6D1"/>
    <w:rsid w:val="44A0E3FE"/>
    <w:rsid w:val="44B1181E"/>
    <w:rsid w:val="44B2F3B6"/>
    <w:rsid w:val="44B8508B"/>
    <w:rsid w:val="44D049F8"/>
    <w:rsid w:val="44D4D386"/>
    <w:rsid w:val="45005978"/>
    <w:rsid w:val="450567A1"/>
    <w:rsid w:val="4505F0AE"/>
    <w:rsid w:val="45116C16"/>
    <w:rsid w:val="452AA863"/>
    <w:rsid w:val="452E0F35"/>
    <w:rsid w:val="4542E079"/>
    <w:rsid w:val="454BF15C"/>
    <w:rsid w:val="456D3915"/>
    <w:rsid w:val="458DFE86"/>
    <w:rsid w:val="45A44399"/>
    <w:rsid w:val="45A44E31"/>
    <w:rsid w:val="45C766EA"/>
    <w:rsid w:val="45C9F6A0"/>
    <w:rsid w:val="45D4410B"/>
    <w:rsid w:val="45D58875"/>
    <w:rsid w:val="45DD8C5E"/>
    <w:rsid w:val="45E947DD"/>
    <w:rsid w:val="45EC69E9"/>
    <w:rsid w:val="46381640"/>
    <w:rsid w:val="4648C532"/>
    <w:rsid w:val="467D9299"/>
    <w:rsid w:val="4685CE9B"/>
    <w:rsid w:val="46993481"/>
    <w:rsid w:val="46A6354F"/>
    <w:rsid w:val="46AA20DC"/>
    <w:rsid w:val="46B1E9DD"/>
    <w:rsid w:val="46B4A4D3"/>
    <w:rsid w:val="46BB82F1"/>
    <w:rsid w:val="46F1FC79"/>
    <w:rsid w:val="470F2F99"/>
    <w:rsid w:val="471C09BA"/>
    <w:rsid w:val="47223D41"/>
    <w:rsid w:val="47261DCC"/>
    <w:rsid w:val="4731CE39"/>
    <w:rsid w:val="475E338A"/>
    <w:rsid w:val="4761664B"/>
    <w:rsid w:val="478156DB"/>
    <w:rsid w:val="479BD566"/>
    <w:rsid w:val="479C576D"/>
    <w:rsid w:val="47B5505C"/>
    <w:rsid w:val="47B86BF7"/>
    <w:rsid w:val="47C3B281"/>
    <w:rsid w:val="47D8ABFE"/>
    <w:rsid w:val="47DF37C3"/>
    <w:rsid w:val="48202190"/>
    <w:rsid w:val="483D61A7"/>
    <w:rsid w:val="484784D4"/>
    <w:rsid w:val="484A148A"/>
    <w:rsid w:val="486995DB"/>
    <w:rsid w:val="48796459"/>
    <w:rsid w:val="4896935D"/>
    <w:rsid w:val="48AA4A0F"/>
    <w:rsid w:val="48BC03FC"/>
    <w:rsid w:val="48F67D85"/>
    <w:rsid w:val="4910B1C2"/>
    <w:rsid w:val="491B236B"/>
    <w:rsid w:val="493E613E"/>
    <w:rsid w:val="49504280"/>
    <w:rsid w:val="497969A1"/>
    <w:rsid w:val="49B88974"/>
    <w:rsid w:val="49B90EA7"/>
    <w:rsid w:val="49C6C841"/>
    <w:rsid w:val="49D24B1A"/>
    <w:rsid w:val="49E542DB"/>
    <w:rsid w:val="49EC70B0"/>
    <w:rsid w:val="49F1C2ED"/>
    <w:rsid w:val="49F561A0"/>
    <w:rsid w:val="4A0B81C7"/>
    <w:rsid w:val="4A31DA3C"/>
    <w:rsid w:val="4A533B3D"/>
    <w:rsid w:val="4A729FE8"/>
    <w:rsid w:val="4A7DE672"/>
    <w:rsid w:val="4A86D272"/>
    <w:rsid w:val="4AD26A97"/>
    <w:rsid w:val="4B052A0F"/>
    <w:rsid w:val="4B29E557"/>
    <w:rsid w:val="4B9621E9"/>
    <w:rsid w:val="4B98E470"/>
    <w:rsid w:val="4BB80BB2"/>
    <w:rsid w:val="4BFD29DF"/>
    <w:rsid w:val="4C087069"/>
    <w:rsid w:val="4C0D9B68"/>
    <w:rsid w:val="4C171680"/>
    <w:rsid w:val="4C1887D1"/>
    <w:rsid w:val="4C28248B"/>
    <w:rsid w:val="4C346734"/>
    <w:rsid w:val="4C422C61"/>
    <w:rsid w:val="4C494EA3"/>
    <w:rsid w:val="4C747C20"/>
    <w:rsid w:val="4C799B8C"/>
    <w:rsid w:val="4C853B4C"/>
    <w:rsid w:val="4C86F07F"/>
    <w:rsid w:val="4C922B76"/>
    <w:rsid w:val="4CB3EE01"/>
    <w:rsid w:val="4CB8247E"/>
    <w:rsid w:val="4D03896A"/>
    <w:rsid w:val="4D1657D8"/>
    <w:rsid w:val="4D1D4ED8"/>
    <w:rsid w:val="4D293939"/>
    <w:rsid w:val="4D64E514"/>
    <w:rsid w:val="4D6A098C"/>
    <w:rsid w:val="4D79820E"/>
    <w:rsid w:val="4D89EAD4"/>
    <w:rsid w:val="4DAA0341"/>
    <w:rsid w:val="4DBE48A0"/>
    <w:rsid w:val="4E03D707"/>
    <w:rsid w:val="4E044646"/>
    <w:rsid w:val="4E232587"/>
    <w:rsid w:val="4E38299C"/>
    <w:rsid w:val="4E3B1EF4"/>
    <w:rsid w:val="4E51BD34"/>
    <w:rsid w:val="4E5FE1F3"/>
    <w:rsid w:val="4E7AB813"/>
    <w:rsid w:val="4EA7720B"/>
    <w:rsid w:val="4EC5247C"/>
    <w:rsid w:val="4ECA72F7"/>
    <w:rsid w:val="4EDF3053"/>
    <w:rsid w:val="4EE776ED"/>
    <w:rsid w:val="4EEC31E7"/>
    <w:rsid w:val="4F012329"/>
    <w:rsid w:val="4F219E20"/>
    <w:rsid w:val="4F29F451"/>
    <w:rsid w:val="4F440D96"/>
    <w:rsid w:val="4F472B67"/>
    <w:rsid w:val="4F50FD86"/>
    <w:rsid w:val="4F5C8FF6"/>
    <w:rsid w:val="4F61964D"/>
    <w:rsid w:val="4F6458D4"/>
    <w:rsid w:val="4F735409"/>
    <w:rsid w:val="4F8EA1C6"/>
    <w:rsid w:val="4F8F3013"/>
    <w:rsid w:val="4F9546D2"/>
    <w:rsid w:val="4F95E934"/>
    <w:rsid w:val="4F98515A"/>
    <w:rsid w:val="4F9BCE42"/>
    <w:rsid w:val="4FACA8C7"/>
    <w:rsid w:val="4FAED439"/>
    <w:rsid w:val="4FB1D3C6"/>
    <w:rsid w:val="4FB51F31"/>
    <w:rsid w:val="4FB5DA6D"/>
    <w:rsid w:val="4FBBC422"/>
    <w:rsid w:val="4FEA0911"/>
    <w:rsid w:val="4FF5AE70"/>
    <w:rsid w:val="50041545"/>
    <w:rsid w:val="500B3501"/>
    <w:rsid w:val="5011CDAF"/>
    <w:rsid w:val="50155A7F"/>
    <w:rsid w:val="50327DF0"/>
    <w:rsid w:val="5041DD2F"/>
    <w:rsid w:val="508F3B7B"/>
    <w:rsid w:val="50A39D80"/>
    <w:rsid w:val="50A734E8"/>
    <w:rsid w:val="50C30B3F"/>
    <w:rsid w:val="50C4DDBA"/>
    <w:rsid w:val="50C68368"/>
    <w:rsid w:val="50D2ED2B"/>
    <w:rsid w:val="50D352F1"/>
    <w:rsid w:val="50D8F7C7"/>
    <w:rsid w:val="50E42695"/>
    <w:rsid w:val="50E5C750"/>
    <w:rsid w:val="512AC8D7"/>
    <w:rsid w:val="512D6420"/>
    <w:rsid w:val="51423564"/>
    <w:rsid w:val="514D4A18"/>
    <w:rsid w:val="51592D71"/>
    <w:rsid w:val="517913AB"/>
    <w:rsid w:val="519FD4E2"/>
    <w:rsid w:val="51A67BCE"/>
    <w:rsid w:val="51B2810E"/>
    <w:rsid w:val="51CC7D51"/>
    <w:rsid w:val="51D7C3DB"/>
    <w:rsid w:val="51E443ED"/>
    <w:rsid w:val="51E525B1"/>
    <w:rsid w:val="52013588"/>
    <w:rsid w:val="5211EF12"/>
    <w:rsid w:val="5216399D"/>
    <w:rsid w:val="52332CA3"/>
    <w:rsid w:val="52B98009"/>
    <w:rsid w:val="52C5818F"/>
    <w:rsid w:val="52DAFB3D"/>
    <w:rsid w:val="52DDFC69"/>
    <w:rsid w:val="52DF995C"/>
    <w:rsid w:val="52EE02B2"/>
    <w:rsid w:val="52EFD814"/>
    <w:rsid w:val="531FA3B0"/>
    <w:rsid w:val="5359D562"/>
    <w:rsid w:val="5376615B"/>
    <w:rsid w:val="5379D185"/>
    <w:rsid w:val="53A78781"/>
    <w:rsid w:val="53ADA834"/>
    <w:rsid w:val="53C57811"/>
    <w:rsid w:val="54081322"/>
    <w:rsid w:val="542D943C"/>
    <w:rsid w:val="545A7C9C"/>
    <w:rsid w:val="5461C789"/>
    <w:rsid w:val="5489D775"/>
    <w:rsid w:val="54916AEC"/>
    <w:rsid w:val="54920CFC"/>
    <w:rsid w:val="549A2692"/>
    <w:rsid w:val="54D36C83"/>
    <w:rsid w:val="54D65648"/>
    <w:rsid w:val="5506A66D"/>
    <w:rsid w:val="5535223C"/>
    <w:rsid w:val="555A1012"/>
    <w:rsid w:val="55674325"/>
    <w:rsid w:val="55952375"/>
    <w:rsid w:val="559E3616"/>
    <w:rsid w:val="55C20430"/>
    <w:rsid w:val="55C4C17C"/>
    <w:rsid w:val="55C982F3"/>
    <w:rsid w:val="55CA521B"/>
    <w:rsid w:val="55ECF48B"/>
    <w:rsid w:val="55F4388E"/>
    <w:rsid w:val="560419DA"/>
    <w:rsid w:val="5606C990"/>
    <w:rsid w:val="560E1EA3"/>
    <w:rsid w:val="5619BF3C"/>
    <w:rsid w:val="562EF622"/>
    <w:rsid w:val="564033F5"/>
    <w:rsid w:val="564B4430"/>
    <w:rsid w:val="566BE3E0"/>
    <w:rsid w:val="568ED77D"/>
    <w:rsid w:val="56A5E2C1"/>
    <w:rsid w:val="56B5582B"/>
    <w:rsid w:val="56C9D19A"/>
    <w:rsid w:val="570166C4"/>
    <w:rsid w:val="570D1D88"/>
    <w:rsid w:val="5717D732"/>
    <w:rsid w:val="57296C18"/>
    <w:rsid w:val="57359B3A"/>
    <w:rsid w:val="57A283C6"/>
    <w:rsid w:val="57A6C83B"/>
    <w:rsid w:val="57BA17D5"/>
    <w:rsid w:val="57D5C867"/>
    <w:rsid w:val="57EDE9D4"/>
    <w:rsid w:val="57FAF6C6"/>
    <w:rsid w:val="58257C3C"/>
    <w:rsid w:val="58674FFE"/>
    <w:rsid w:val="5874DFF0"/>
    <w:rsid w:val="5879A27E"/>
    <w:rsid w:val="58903630"/>
    <w:rsid w:val="589BEB8F"/>
    <w:rsid w:val="58CCA7B7"/>
    <w:rsid w:val="58CF102F"/>
    <w:rsid w:val="58FD21C6"/>
    <w:rsid w:val="59197CCA"/>
    <w:rsid w:val="593DD2DA"/>
    <w:rsid w:val="5945FCCE"/>
    <w:rsid w:val="5970B512"/>
    <w:rsid w:val="5993DD62"/>
    <w:rsid w:val="59A5A01A"/>
    <w:rsid w:val="59A72D1D"/>
    <w:rsid w:val="59AA9E83"/>
    <w:rsid w:val="59AACF1D"/>
    <w:rsid w:val="59C1F3A9"/>
    <w:rsid w:val="59CF3D09"/>
    <w:rsid w:val="59FF5BD0"/>
    <w:rsid w:val="5A071DE8"/>
    <w:rsid w:val="5A26DB28"/>
    <w:rsid w:val="5A3F0766"/>
    <w:rsid w:val="5A4999D2"/>
    <w:rsid w:val="5A607562"/>
    <w:rsid w:val="5A60B2CB"/>
    <w:rsid w:val="5A93FC3E"/>
    <w:rsid w:val="5AAD0A60"/>
    <w:rsid w:val="5AAE5DA6"/>
    <w:rsid w:val="5AB829AC"/>
    <w:rsid w:val="5AC1858B"/>
    <w:rsid w:val="5AEA6DD8"/>
    <w:rsid w:val="5AEF62FE"/>
    <w:rsid w:val="5B000A60"/>
    <w:rsid w:val="5B32364C"/>
    <w:rsid w:val="5B371F7C"/>
    <w:rsid w:val="5B4C9E63"/>
    <w:rsid w:val="5B61CE41"/>
    <w:rsid w:val="5B6F172B"/>
    <w:rsid w:val="5B79167B"/>
    <w:rsid w:val="5B83DBB8"/>
    <w:rsid w:val="5B912613"/>
    <w:rsid w:val="5BA41BBF"/>
    <w:rsid w:val="5BCE624D"/>
    <w:rsid w:val="5BCE7EF3"/>
    <w:rsid w:val="5BD906C7"/>
    <w:rsid w:val="5BE130BB"/>
    <w:rsid w:val="5C0ACEB3"/>
    <w:rsid w:val="5C111C42"/>
    <w:rsid w:val="5C3504A1"/>
    <w:rsid w:val="5C4C53FA"/>
    <w:rsid w:val="5C620F5C"/>
    <w:rsid w:val="5C628F03"/>
    <w:rsid w:val="5C6F4C7E"/>
    <w:rsid w:val="5C724459"/>
    <w:rsid w:val="5C7C76B3"/>
    <w:rsid w:val="5C9BE559"/>
    <w:rsid w:val="5CB40604"/>
    <w:rsid w:val="5CB44E05"/>
    <w:rsid w:val="5CD42965"/>
    <w:rsid w:val="5CF137A6"/>
    <w:rsid w:val="5D041C3F"/>
    <w:rsid w:val="5D09AED3"/>
    <w:rsid w:val="5D0E7BDA"/>
    <w:rsid w:val="5D2BC04F"/>
    <w:rsid w:val="5D5A25CC"/>
    <w:rsid w:val="5D6CF535"/>
    <w:rsid w:val="5DB76493"/>
    <w:rsid w:val="5DCC69B4"/>
    <w:rsid w:val="5E1BAB0E"/>
    <w:rsid w:val="5E293D6A"/>
    <w:rsid w:val="5E2F5766"/>
    <w:rsid w:val="5E576B9E"/>
    <w:rsid w:val="5E6DCEB7"/>
    <w:rsid w:val="5E8E24E9"/>
    <w:rsid w:val="5EA79BC2"/>
    <w:rsid w:val="5EC132C5"/>
    <w:rsid w:val="5ECF8470"/>
    <w:rsid w:val="5EDC0FA7"/>
    <w:rsid w:val="5EE54836"/>
    <w:rsid w:val="5F4A7F2C"/>
    <w:rsid w:val="5F5C8EE4"/>
    <w:rsid w:val="5F8B3DF5"/>
    <w:rsid w:val="5FCB8DFD"/>
    <w:rsid w:val="5FD048C2"/>
    <w:rsid w:val="5FEACA64"/>
    <w:rsid w:val="6003B65E"/>
    <w:rsid w:val="601314A2"/>
    <w:rsid w:val="60153FB1"/>
    <w:rsid w:val="6018E1B1"/>
    <w:rsid w:val="602A59F1"/>
    <w:rsid w:val="60334396"/>
    <w:rsid w:val="606C29B2"/>
    <w:rsid w:val="606F781E"/>
    <w:rsid w:val="6070CE4C"/>
    <w:rsid w:val="607A282B"/>
    <w:rsid w:val="60925E06"/>
    <w:rsid w:val="60F6F2EC"/>
    <w:rsid w:val="60FB9BA3"/>
    <w:rsid w:val="6100A6AE"/>
    <w:rsid w:val="61151E0F"/>
    <w:rsid w:val="612E7842"/>
    <w:rsid w:val="6149EF27"/>
    <w:rsid w:val="614F5ADE"/>
    <w:rsid w:val="61951B91"/>
    <w:rsid w:val="619E51DE"/>
    <w:rsid w:val="61BD2B7D"/>
    <w:rsid w:val="61CD3764"/>
    <w:rsid w:val="61D0057E"/>
    <w:rsid w:val="61D9DFAF"/>
    <w:rsid w:val="61EF2269"/>
    <w:rsid w:val="62028E51"/>
    <w:rsid w:val="6206AA60"/>
    <w:rsid w:val="621DDA7F"/>
    <w:rsid w:val="62226D0B"/>
    <w:rsid w:val="62369D3A"/>
    <w:rsid w:val="624A98BC"/>
    <w:rsid w:val="624B84A9"/>
    <w:rsid w:val="62833238"/>
    <w:rsid w:val="62930B4E"/>
    <w:rsid w:val="62B8D063"/>
    <w:rsid w:val="62CD4893"/>
    <w:rsid w:val="62D4930E"/>
    <w:rsid w:val="63009471"/>
    <w:rsid w:val="631800FE"/>
    <w:rsid w:val="631CF92C"/>
    <w:rsid w:val="632FFA6B"/>
    <w:rsid w:val="633ABFA8"/>
    <w:rsid w:val="63A3F1B2"/>
    <w:rsid w:val="63B3C12B"/>
    <w:rsid w:val="63B43BFD"/>
    <w:rsid w:val="63BC1DF0"/>
    <w:rsid w:val="63F932EC"/>
    <w:rsid w:val="6417FC02"/>
    <w:rsid w:val="64328B1A"/>
    <w:rsid w:val="643D3ECF"/>
    <w:rsid w:val="6462A4EC"/>
    <w:rsid w:val="646324A7"/>
    <w:rsid w:val="647CEE19"/>
    <w:rsid w:val="647D4EBC"/>
    <w:rsid w:val="649FACC3"/>
    <w:rsid w:val="64A7C187"/>
    <w:rsid w:val="64AA787B"/>
    <w:rsid w:val="64BCAF71"/>
    <w:rsid w:val="65088A16"/>
    <w:rsid w:val="651935B9"/>
    <w:rsid w:val="65265428"/>
    <w:rsid w:val="6537838C"/>
    <w:rsid w:val="6540A902"/>
    <w:rsid w:val="655D1855"/>
    <w:rsid w:val="65859FF1"/>
    <w:rsid w:val="65ABD022"/>
    <w:rsid w:val="65DEF982"/>
    <w:rsid w:val="65FA6181"/>
    <w:rsid w:val="660AA039"/>
    <w:rsid w:val="66174BC2"/>
    <w:rsid w:val="6624A80F"/>
    <w:rsid w:val="66258E03"/>
    <w:rsid w:val="662C2FF3"/>
    <w:rsid w:val="6644509E"/>
    <w:rsid w:val="66540276"/>
    <w:rsid w:val="665B8A5A"/>
    <w:rsid w:val="665E4CE1"/>
    <w:rsid w:val="6678AEC6"/>
    <w:rsid w:val="6686A748"/>
    <w:rsid w:val="66B0F2D2"/>
    <w:rsid w:val="66BC3AC2"/>
    <w:rsid w:val="66D9FEDD"/>
    <w:rsid w:val="66DBE793"/>
    <w:rsid w:val="6727ACA0"/>
    <w:rsid w:val="6747B91D"/>
    <w:rsid w:val="676F6616"/>
    <w:rsid w:val="67B59E72"/>
    <w:rsid w:val="67EE18EF"/>
    <w:rsid w:val="6822873D"/>
    <w:rsid w:val="6832C5F5"/>
    <w:rsid w:val="684850E3"/>
    <w:rsid w:val="68679088"/>
    <w:rsid w:val="68729D78"/>
    <w:rsid w:val="68A95312"/>
    <w:rsid w:val="68E0BD18"/>
    <w:rsid w:val="68E881D6"/>
    <w:rsid w:val="6907F892"/>
    <w:rsid w:val="693695CA"/>
    <w:rsid w:val="6955BD0C"/>
    <w:rsid w:val="695B574A"/>
    <w:rsid w:val="696AF3F2"/>
    <w:rsid w:val="697D5CBE"/>
    <w:rsid w:val="697DC260"/>
    <w:rsid w:val="697EA41D"/>
    <w:rsid w:val="69BE480A"/>
    <w:rsid w:val="69DDD8EF"/>
    <w:rsid w:val="69EFDF4B"/>
    <w:rsid w:val="69F5AB1E"/>
    <w:rsid w:val="69FCA622"/>
    <w:rsid w:val="6A0742E6"/>
    <w:rsid w:val="6A17BC25"/>
    <w:rsid w:val="6A1B5847"/>
    <w:rsid w:val="6A1B8B18"/>
    <w:rsid w:val="6A3ED12E"/>
    <w:rsid w:val="6A44C11A"/>
    <w:rsid w:val="6A4C745C"/>
    <w:rsid w:val="6A5124B5"/>
    <w:rsid w:val="6A51C699"/>
    <w:rsid w:val="6A898958"/>
    <w:rsid w:val="6A92F4AA"/>
    <w:rsid w:val="6AA63C8F"/>
    <w:rsid w:val="6AB02CEB"/>
    <w:rsid w:val="6ACB101D"/>
    <w:rsid w:val="6ADC3E58"/>
    <w:rsid w:val="6AE3D2D8"/>
    <w:rsid w:val="6B2C9305"/>
    <w:rsid w:val="6B3D4A0A"/>
    <w:rsid w:val="6B3F77A3"/>
    <w:rsid w:val="6B414FEC"/>
    <w:rsid w:val="6B4A7BA3"/>
    <w:rsid w:val="6B723797"/>
    <w:rsid w:val="6B8F8341"/>
    <w:rsid w:val="6BA2ECEF"/>
    <w:rsid w:val="6BACA3B8"/>
    <w:rsid w:val="6BAEC62E"/>
    <w:rsid w:val="6BD2E59E"/>
    <w:rsid w:val="6BE8A964"/>
    <w:rsid w:val="6C02F51E"/>
    <w:rsid w:val="6C180F5E"/>
    <w:rsid w:val="6C25D2BC"/>
    <w:rsid w:val="6C455C57"/>
    <w:rsid w:val="6C492B04"/>
    <w:rsid w:val="6C4AA76D"/>
    <w:rsid w:val="6CA9524F"/>
    <w:rsid w:val="6CC14BBC"/>
    <w:rsid w:val="6CD38083"/>
    <w:rsid w:val="6CD6DCB1"/>
    <w:rsid w:val="6CE44F5D"/>
    <w:rsid w:val="6D18A0DF"/>
    <w:rsid w:val="6D1C1BA1"/>
    <w:rsid w:val="6D56BB19"/>
    <w:rsid w:val="6D86402D"/>
    <w:rsid w:val="6DD9E142"/>
    <w:rsid w:val="6DDA097B"/>
    <w:rsid w:val="6DE4A67F"/>
    <w:rsid w:val="6DE4CEB8"/>
    <w:rsid w:val="6DF29065"/>
    <w:rsid w:val="6E023AB6"/>
    <w:rsid w:val="6E0A4FBC"/>
    <w:rsid w:val="6E180F03"/>
    <w:rsid w:val="6E1C066F"/>
    <w:rsid w:val="6E40065B"/>
    <w:rsid w:val="6E93CF7D"/>
    <w:rsid w:val="6EA8C60F"/>
    <w:rsid w:val="6EB3BE1D"/>
    <w:rsid w:val="6F0A21B9"/>
    <w:rsid w:val="6F19492B"/>
    <w:rsid w:val="6F2FF166"/>
    <w:rsid w:val="6F3784DD"/>
    <w:rsid w:val="6F4FBAB8"/>
    <w:rsid w:val="6F59B05F"/>
    <w:rsid w:val="6F61E716"/>
    <w:rsid w:val="6F66329C"/>
    <w:rsid w:val="6F6C4AC0"/>
    <w:rsid w:val="6F842761"/>
    <w:rsid w:val="6F91A71F"/>
    <w:rsid w:val="6FC55800"/>
    <w:rsid w:val="6FD82304"/>
    <w:rsid w:val="6FE4417D"/>
    <w:rsid w:val="6FF66645"/>
    <w:rsid w:val="700CAC73"/>
    <w:rsid w:val="7020E73A"/>
    <w:rsid w:val="7034BC5F"/>
    <w:rsid w:val="703A7343"/>
    <w:rsid w:val="703C1D03"/>
    <w:rsid w:val="70411C4A"/>
    <w:rsid w:val="704A77F3"/>
    <w:rsid w:val="70559F71"/>
    <w:rsid w:val="70573F3F"/>
    <w:rsid w:val="706F9BB4"/>
    <w:rsid w:val="70752023"/>
    <w:rsid w:val="7079B34E"/>
    <w:rsid w:val="70B6C84A"/>
    <w:rsid w:val="70E3ED0A"/>
    <w:rsid w:val="70E977FD"/>
    <w:rsid w:val="70EEDD25"/>
    <w:rsid w:val="70FBE677"/>
    <w:rsid w:val="71265FD6"/>
    <w:rsid w:val="7151E667"/>
    <w:rsid w:val="716DE67B"/>
    <w:rsid w:val="71DF7CFC"/>
    <w:rsid w:val="71F1DEE4"/>
    <w:rsid w:val="71FC8E23"/>
    <w:rsid w:val="720A6FF6"/>
    <w:rsid w:val="720E9343"/>
    <w:rsid w:val="721A4BF2"/>
    <w:rsid w:val="721B6851"/>
    <w:rsid w:val="7221A3F2"/>
    <w:rsid w:val="72418512"/>
    <w:rsid w:val="7241B7E3"/>
    <w:rsid w:val="72661327"/>
    <w:rsid w:val="728129C4"/>
    <w:rsid w:val="729D3BE6"/>
    <w:rsid w:val="72A9BBF8"/>
    <w:rsid w:val="72D3EC5B"/>
    <w:rsid w:val="72F5E0BC"/>
    <w:rsid w:val="73246E1D"/>
    <w:rsid w:val="735FAB39"/>
    <w:rsid w:val="7363A0B9"/>
    <w:rsid w:val="7364A367"/>
    <w:rsid w:val="739224B7"/>
    <w:rsid w:val="7397EF45"/>
    <w:rsid w:val="73BEEF55"/>
    <w:rsid w:val="73DBEBF7"/>
    <w:rsid w:val="73E6A3BF"/>
    <w:rsid w:val="7418331C"/>
    <w:rsid w:val="744AE92E"/>
    <w:rsid w:val="74505C2E"/>
    <w:rsid w:val="74569B85"/>
    <w:rsid w:val="7464E571"/>
    <w:rsid w:val="746BCB45"/>
    <w:rsid w:val="747F7A27"/>
    <w:rsid w:val="7491E0C2"/>
    <w:rsid w:val="7497E2D3"/>
    <w:rsid w:val="74AEA0ED"/>
    <w:rsid w:val="74B05D8D"/>
    <w:rsid w:val="74DDD9B1"/>
    <w:rsid w:val="74E943A9"/>
    <w:rsid w:val="74F210A8"/>
    <w:rsid w:val="753DBA9A"/>
    <w:rsid w:val="7544396C"/>
    <w:rsid w:val="756AB81C"/>
    <w:rsid w:val="758E2AE4"/>
    <w:rsid w:val="7598427E"/>
    <w:rsid w:val="75ABDA3A"/>
    <w:rsid w:val="75AF98E0"/>
    <w:rsid w:val="75CF8A6B"/>
    <w:rsid w:val="75D57420"/>
    <w:rsid w:val="75EBF9BE"/>
    <w:rsid w:val="75EFE09D"/>
    <w:rsid w:val="75F4BDA4"/>
    <w:rsid w:val="7612BAF2"/>
    <w:rsid w:val="76141120"/>
    <w:rsid w:val="7614815A"/>
    <w:rsid w:val="76396A18"/>
    <w:rsid w:val="76399156"/>
    <w:rsid w:val="76572501"/>
    <w:rsid w:val="765C6CA6"/>
    <w:rsid w:val="7671B9B7"/>
    <w:rsid w:val="7671E0F5"/>
    <w:rsid w:val="76916246"/>
    <w:rsid w:val="7696B483"/>
    <w:rsid w:val="76A340EF"/>
    <w:rsid w:val="76C923C5"/>
    <w:rsid w:val="770B116C"/>
    <w:rsid w:val="770FD6C9"/>
    <w:rsid w:val="771DAD09"/>
    <w:rsid w:val="77227266"/>
    <w:rsid w:val="7733C82F"/>
    <w:rsid w:val="7762DC62"/>
    <w:rsid w:val="7793CBF5"/>
    <w:rsid w:val="779A6279"/>
    <w:rsid w:val="77A2216C"/>
    <w:rsid w:val="77BB7ED6"/>
    <w:rsid w:val="77E39D99"/>
    <w:rsid w:val="77FB3164"/>
    <w:rsid w:val="78139B0B"/>
    <w:rsid w:val="781FDDB4"/>
    <w:rsid w:val="7841EC1C"/>
    <w:rsid w:val="78455DEA"/>
    <w:rsid w:val="78529307"/>
    <w:rsid w:val="78828F8C"/>
    <w:rsid w:val="7882C25D"/>
    <w:rsid w:val="78995A09"/>
    <w:rsid w:val="78AD07F0"/>
    <w:rsid w:val="78C55638"/>
    <w:rsid w:val="78D887C4"/>
    <w:rsid w:val="78DB5BA0"/>
    <w:rsid w:val="78DD6400"/>
    <w:rsid w:val="78EBD7C1"/>
    <w:rsid w:val="7907D1DA"/>
    <w:rsid w:val="7936F0A5"/>
    <w:rsid w:val="7949C43C"/>
    <w:rsid w:val="7958C96C"/>
    <w:rsid w:val="79644D5F"/>
    <w:rsid w:val="797C46CC"/>
    <w:rsid w:val="7985AA48"/>
    <w:rsid w:val="79AAE6A3"/>
    <w:rsid w:val="79C60318"/>
    <w:rsid w:val="79DE6993"/>
    <w:rsid w:val="79EAF769"/>
    <w:rsid w:val="79FD23C7"/>
    <w:rsid w:val="7A23F0CF"/>
    <w:rsid w:val="7A2EB150"/>
    <w:rsid w:val="7A96F1C5"/>
    <w:rsid w:val="7B05496F"/>
    <w:rsid w:val="7B0AD865"/>
    <w:rsid w:val="7B29AB58"/>
    <w:rsid w:val="7B6376BF"/>
    <w:rsid w:val="7B683301"/>
    <w:rsid w:val="7B7876B8"/>
    <w:rsid w:val="7B92C474"/>
    <w:rsid w:val="7BACA20F"/>
    <w:rsid w:val="7BACDBB3"/>
    <w:rsid w:val="7BE3AFF9"/>
    <w:rsid w:val="7BE90D88"/>
    <w:rsid w:val="7C4730C7"/>
    <w:rsid w:val="7C6D8FD9"/>
    <w:rsid w:val="7C77D949"/>
    <w:rsid w:val="7CBD9A3C"/>
    <w:rsid w:val="7CC46E47"/>
    <w:rsid w:val="7CD6D80E"/>
    <w:rsid w:val="7CF88BF5"/>
    <w:rsid w:val="7D3C6541"/>
    <w:rsid w:val="7D7DF91E"/>
    <w:rsid w:val="7D7EF10F"/>
    <w:rsid w:val="7D86D302"/>
    <w:rsid w:val="7D928591"/>
    <w:rsid w:val="7D981871"/>
    <w:rsid w:val="7D9DF78E"/>
    <w:rsid w:val="7DCF3CF3"/>
    <w:rsid w:val="7DDAD9B9"/>
    <w:rsid w:val="7DDBF792"/>
    <w:rsid w:val="7DDFF925"/>
    <w:rsid w:val="7DE8FA16"/>
    <w:rsid w:val="7E28CDB9"/>
    <w:rsid w:val="7E33B90A"/>
    <w:rsid w:val="7E45CB4C"/>
    <w:rsid w:val="7ED324A0"/>
    <w:rsid w:val="7ED5F1BF"/>
    <w:rsid w:val="7EE2A4A2"/>
    <w:rsid w:val="7F3322E0"/>
    <w:rsid w:val="7F385B96"/>
    <w:rsid w:val="7F944AF7"/>
    <w:rsid w:val="7FE48ABF"/>
    <w:rsid w:val="7FEDC88F"/>
    <w:rsid w:val="7FEDFB60"/>
    <w:rsid w:val="7FF18735"/>
    <w:rsid w:val="7FF2372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68B5C"/>
  <w15:chartTrackingRefBased/>
  <w15:docId w15:val="{46B9E8C7-10ED-41D9-8F74-B9959BE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semiHidden="1" w:unhideWhenUsed="1"/>
    <w:lsdException w:name="Normal Table" w:semiHidden="1" w:unhideWhenUsed="1"/>
    <w:lsdException w:name="annotation subjec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_Document History"/>
    <w:qFormat/>
    <w:rsid w:val="001B148F"/>
    <w:pPr>
      <w:spacing w:line="360" w:lineRule="auto"/>
      <w:contextualSpacing/>
      <w:jc w:val="both"/>
    </w:pPr>
    <w:rPr>
      <w:rFonts w:ascii="Arial" w:hAnsi="Arial" w:cs="Tahoma"/>
      <w:bCs/>
      <w:sz w:val="22"/>
    </w:rPr>
  </w:style>
  <w:style w:type="paragraph" w:styleId="Heading1">
    <w:name w:val="heading 1"/>
    <w:basedOn w:val="Normal"/>
    <w:next w:val="Normal"/>
    <w:link w:val="Heading1Char"/>
    <w:rsid w:val="00D92F50"/>
    <w:pPr>
      <w:keepNext/>
      <w:numPr>
        <w:numId w:val="1"/>
      </w:numPr>
      <w:spacing w:before="320" w:after="80"/>
      <w:outlineLvl w:val="0"/>
    </w:pPr>
    <w:rPr>
      <w:rFonts w:cs="Arial"/>
      <w:b/>
      <w:color w:val="2E4080"/>
      <w:kern w:val="32"/>
      <w:szCs w:val="32"/>
    </w:rPr>
  </w:style>
  <w:style w:type="paragraph" w:styleId="Heading2">
    <w:name w:val="heading 2"/>
    <w:basedOn w:val="Normal"/>
    <w:next w:val="Normal2"/>
    <w:link w:val="Heading2Char"/>
    <w:rsid w:val="00D92F50"/>
    <w:pPr>
      <w:keepNext/>
      <w:numPr>
        <w:ilvl w:val="1"/>
        <w:numId w:val="1"/>
      </w:numPr>
      <w:spacing w:before="320" w:after="80"/>
      <w:jc w:val="left"/>
      <w:outlineLvl w:val="1"/>
    </w:pPr>
    <w:rPr>
      <w:rFonts w:cs="Arial"/>
      <w:iCs/>
      <w:szCs w:val="28"/>
    </w:rPr>
  </w:style>
  <w:style w:type="paragraph" w:styleId="Heading3">
    <w:name w:val="heading 3"/>
    <w:aliases w:val="level 3"/>
    <w:basedOn w:val="Heading2ndLevel"/>
    <w:next w:val="BodyText"/>
    <w:autoRedefine/>
    <w:qFormat/>
    <w:rsid w:val="00DB51EC"/>
    <w:pPr>
      <w:numPr>
        <w:ilvl w:val="2"/>
        <w:numId w:val="1"/>
      </w:numPr>
      <w:spacing w:before="120" w:after="60"/>
      <w:ind w:left="2606"/>
      <w:outlineLvl w:val="2"/>
    </w:pPr>
    <w:rPr>
      <w:szCs w:val="26"/>
    </w:rPr>
  </w:style>
  <w:style w:type="paragraph" w:styleId="Heading4">
    <w:name w:val="heading 4"/>
    <w:basedOn w:val="Normal"/>
    <w:next w:val="Normal4"/>
    <w:link w:val="Heading4Char"/>
    <w:rsid w:val="006073E8"/>
    <w:pPr>
      <w:keepNext/>
      <w:numPr>
        <w:ilvl w:val="3"/>
        <w:numId w:val="1"/>
      </w:numPr>
      <w:spacing w:before="120" w:after="60"/>
      <w:outlineLvl w:val="3"/>
    </w:pPr>
    <w:rPr>
      <w:rFonts w:cs="Times New Roman"/>
    </w:rPr>
  </w:style>
  <w:style w:type="paragraph" w:styleId="Heading5">
    <w:name w:val="heading 5"/>
    <w:basedOn w:val="Normal"/>
    <w:next w:val="Normal"/>
    <w:locked/>
    <w:rsid w:val="00A056EE"/>
    <w:pPr>
      <w:numPr>
        <w:ilvl w:val="4"/>
        <w:numId w:val="1"/>
      </w:numPr>
      <w:spacing w:before="240" w:after="60"/>
      <w:outlineLvl w:val="4"/>
    </w:pPr>
    <w:rPr>
      <w:iCs/>
      <w:szCs w:val="26"/>
    </w:rPr>
  </w:style>
  <w:style w:type="paragraph" w:styleId="Heading6">
    <w:name w:val="heading 6"/>
    <w:basedOn w:val="Normal"/>
    <w:next w:val="Normal"/>
    <w:locked/>
    <w:rsid w:val="006A608A"/>
    <w:pPr>
      <w:numPr>
        <w:ilvl w:val="5"/>
        <w:numId w:val="1"/>
      </w:numPr>
      <w:spacing w:before="240" w:after="60"/>
      <w:outlineLvl w:val="5"/>
    </w:pPr>
    <w:rPr>
      <w:rFonts w:cs="Times New Roman"/>
      <w:b/>
      <w:bCs w:val="0"/>
      <w:sz w:val="20"/>
      <w:szCs w:val="22"/>
    </w:rPr>
  </w:style>
  <w:style w:type="paragraph" w:styleId="Heading7">
    <w:name w:val="heading 7"/>
    <w:basedOn w:val="Normal"/>
    <w:next w:val="Normal"/>
    <w:locked/>
    <w:rsid w:val="00045F44"/>
    <w:pPr>
      <w:numPr>
        <w:ilvl w:val="6"/>
        <w:numId w:val="1"/>
      </w:num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6A608A"/>
    <w:pPr>
      <w:ind w:left="170"/>
    </w:pPr>
  </w:style>
  <w:style w:type="paragraph" w:customStyle="1" w:styleId="Normal3">
    <w:name w:val="Normal 3"/>
    <w:basedOn w:val="Normal"/>
    <w:rsid w:val="006A608A"/>
    <w:pPr>
      <w:ind w:left="454"/>
    </w:pPr>
  </w:style>
  <w:style w:type="paragraph" w:customStyle="1" w:styleId="Normal4">
    <w:name w:val="Normal 4"/>
    <w:basedOn w:val="Normal"/>
    <w:rsid w:val="009A56E3"/>
    <w:pPr>
      <w:ind w:left="567"/>
    </w:pPr>
  </w:style>
  <w:style w:type="paragraph" w:customStyle="1" w:styleId="NormalBulleted">
    <w:name w:val="Normal Bulleted"/>
    <w:basedOn w:val="Normal"/>
    <w:rsid w:val="00B7242F"/>
    <w:pPr>
      <w:numPr>
        <w:numId w:val="2"/>
      </w:numPr>
      <w:tabs>
        <w:tab w:val="clear" w:pos="720"/>
      </w:tabs>
      <w:ind w:left="283" w:hanging="170"/>
    </w:pPr>
  </w:style>
  <w:style w:type="paragraph" w:customStyle="1" w:styleId="Normal2Bulleted">
    <w:name w:val="Normal 2 Bulleted"/>
    <w:basedOn w:val="Normal2"/>
    <w:rsid w:val="00B7242F"/>
    <w:pPr>
      <w:numPr>
        <w:numId w:val="3"/>
      </w:numPr>
      <w:tabs>
        <w:tab w:val="clear" w:pos="890"/>
      </w:tabs>
      <w:ind w:left="397" w:hanging="170"/>
    </w:pPr>
  </w:style>
  <w:style w:type="paragraph" w:customStyle="1" w:styleId="Normal3Bulleted">
    <w:name w:val="Normal 3 Bulleted"/>
    <w:basedOn w:val="Normal3"/>
    <w:rsid w:val="0023389B"/>
    <w:pPr>
      <w:numPr>
        <w:numId w:val="4"/>
      </w:numPr>
      <w:tabs>
        <w:tab w:val="clear" w:pos="1174"/>
      </w:tabs>
      <w:ind w:left="867" w:hanging="357"/>
    </w:pPr>
  </w:style>
  <w:style w:type="paragraph" w:customStyle="1" w:styleId="CAPA">
    <w:name w:val="CAPA"/>
    <w:basedOn w:val="Normal"/>
    <w:next w:val="Normal"/>
    <w:rsid w:val="009E1729"/>
    <w:pPr>
      <w:spacing w:before="60" w:after="60" w:line="288" w:lineRule="auto"/>
    </w:pPr>
    <w:rPr>
      <w:b/>
      <w:color w:val="333399"/>
      <w:sz w:val="56"/>
    </w:rPr>
  </w:style>
  <w:style w:type="paragraph" w:customStyle="1" w:styleId="ANEXO">
    <w:name w:val="ANEXO"/>
    <w:basedOn w:val="Normal"/>
    <w:next w:val="Normal"/>
    <w:rsid w:val="00CF11B8"/>
    <w:pPr>
      <w:numPr>
        <w:numId w:val="6"/>
      </w:numPr>
      <w:tabs>
        <w:tab w:val="clear" w:pos="2880"/>
        <w:tab w:val="num" w:pos="113"/>
      </w:tabs>
      <w:spacing w:before="60" w:after="60" w:line="288" w:lineRule="auto"/>
    </w:pPr>
    <w:rPr>
      <w:b/>
      <w:color w:val="333399"/>
    </w:rPr>
  </w:style>
  <w:style w:type="paragraph" w:customStyle="1" w:styleId="IDEMPREENDIMENTO">
    <w:name w:val="ID EMPREENDIMENTO"/>
    <w:basedOn w:val="Normal"/>
    <w:next w:val="Normal"/>
    <w:rsid w:val="00FB342B"/>
    <w:pPr>
      <w:jc w:val="right"/>
    </w:pPr>
    <w:rPr>
      <w:b/>
      <w:color w:val="999999"/>
    </w:rPr>
  </w:style>
  <w:style w:type="paragraph" w:customStyle="1" w:styleId="Normal4Bulleted">
    <w:name w:val="Normal 4 Bulleted"/>
    <w:basedOn w:val="Normal4"/>
    <w:rsid w:val="0083708F"/>
    <w:pPr>
      <w:numPr>
        <w:numId w:val="5"/>
      </w:numPr>
      <w:tabs>
        <w:tab w:val="clear" w:pos="1287"/>
      </w:tabs>
      <w:ind w:left="907" w:hanging="227"/>
    </w:pPr>
  </w:style>
  <w:style w:type="paragraph" w:customStyle="1" w:styleId="PEASCONTAB">
    <w:name w:val="PEÇAS CONTAB"/>
    <w:basedOn w:val="Normal"/>
    <w:next w:val="Normal"/>
    <w:rsid w:val="00F4306B"/>
    <w:pPr>
      <w:pageBreakBefore/>
    </w:pPr>
    <w:rPr>
      <w:b/>
      <w:color w:val="333399"/>
      <w:sz w:val="24"/>
      <w:u w:val="single"/>
    </w:rPr>
  </w:style>
  <w:style w:type="paragraph" w:styleId="TOC4">
    <w:name w:val="toc 4"/>
    <w:basedOn w:val="Normal"/>
    <w:next w:val="Normal"/>
    <w:autoRedefine/>
    <w:uiPriority w:val="39"/>
    <w:rsid w:val="00A55E97"/>
    <w:pPr>
      <w:ind w:left="540"/>
    </w:pPr>
    <w:rPr>
      <w:rFonts w:cstheme="minorHAnsi"/>
      <w:bCs w:val="0"/>
    </w:rPr>
  </w:style>
  <w:style w:type="paragraph" w:styleId="TOC1">
    <w:name w:val="toc 1"/>
    <w:basedOn w:val="Normal"/>
    <w:next w:val="Normal"/>
    <w:autoRedefine/>
    <w:uiPriority w:val="39"/>
    <w:rsid w:val="00A55E97"/>
    <w:pPr>
      <w:spacing w:before="240" w:after="120"/>
    </w:pPr>
    <w:rPr>
      <w:rFonts w:cstheme="minorHAnsi"/>
    </w:rPr>
  </w:style>
  <w:style w:type="paragraph" w:styleId="TOC3">
    <w:name w:val="toc 3"/>
    <w:basedOn w:val="Normal"/>
    <w:next w:val="Normal"/>
    <w:autoRedefine/>
    <w:uiPriority w:val="39"/>
    <w:rsid w:val="00A55E97"/>
    <w:pPr>
      <w:ind w:left="360"/>
    </w:pPr>
    <w:rPr>
      <w:rFonts w:cstheme="minorHAnsi"/>
      <w:bCs w:val="0"/>
    </w:rPr>
  </w:style>
  <w:style w:type="paragraph" w:styleId="TOC2">
    <w:name w:val="toc 2"/>
    <w:basedOn w:val="Normal"/>
    <w:next w:val="Normal"/>
    <w:autoRedefine/>
    <w:uiPriority w:val="39"/>
    <w:rsid w:val="00A55E97"/>
    <w:pPr>
      <w:spacing w:before="120"/>
      <w:ind w:left="180"/>
    </w:pPr>
    <w:rPr>
      <w:rFonts w:cstheme="minorHAnsi"/>
      <w:bCs w:val="0"/>
      <w:iCs/>
    </w:rPr>
  </w:style>
  <w:style w:type="character" w:styleId="Hyperlink">
    <w:name w:val="Hyperlink"/>
    <w:uiPriority w:val="99"/>
    <w:rsid w:val="007C2228"/>
    <w:rPr>
      <w:color w:val="0000FF"/>
      <w:u w:val="single"/>
    </w:rPr>
  </w:style>
  <w:style w:type="paragraph" w:customStyle="1" w:styleId="NormalBranco">
    <w:name w:val="Normal Branco"/>
    <w:basedOn w:val="Normal"/>
    <w:rsid w:val="00BD57A5"/>
    <w:rPr>
      <w:color w:val="FFFFFF"/>
    </w:rPr>
  </w:style>
  <w:style w:type="paragraph" w:customStyle="1" w:styleId="NormalCenter">
    <w:name w:val="Normal Center"/>
    <w:basedOn w:val="Normal"/>
    <w:next w:val="Normal"/>
    <w:rsid w:val="00FB1B84"/>
  </w:style>
  <w:style w:type="paragraph" w:styleId="Header">
    <w:name w:val="header"/>
    <w:basedOn w:val="Normal"/>
    <w:link w:val="HeaderChar"/>
    <w:uiPriority w:val="99"/>
    <w:locked/>
    <w:rsid w:val="00752924"/>
    <w:pPr>
      <w:tabs>
        <w:tab w:val="center" w:pos="4252"/>
        <w:tab w:val="right" w:pos="8504"/>
      </w:tabs>
    </w:pPr>
  </w:style>
  <w:style w:type="paragraph" w:styleId="Footer">
    <w:name w:val="footer"/>
    <w:basedOn w:val="Normal"/>
    <w:link w:val="FooterChar"/>
    <w:uiPriority w:val="99"/>
    <w:locked/>
    <w:rsid w:val="00752924"/>
    <w:pPr>
      <w:tabs>
        <w:tab w:val="center" w:pos="4252"/>
        <w:tab w:val="right" w:pos="8504"/>
      </w:tabs>
    </w:pPr>
  </w:style>
  <w:style w:type="paragraph" w:customStyle="1" w:styleId="NormalFooter">
    <w:name w:val="NormalFooter"/>
    <w:basedOn w:val="Normal"/>
    <w:rsid w:val="00893135"/>
    <w:rPr>
      <w:sz w:val="16"/>
    </w:rPr>
  </w:style>
  <w:style w:type="table" w:styleId="TableGrid">
    <w:name w:val="Table Grid"/>
    <w:aliases w:val="Table Doc History"/>
    <w:basedOn w:val="TableNormal"/>
    <w:uiPriority w:val="59"/>
    <w:locked/>
    <w:rsid w:val="00E942D1"/>
    <w:pPr>
      <w:spacing w:line="360" w:lineRule="auto"/>
    </w:pPr>
    <w:rPr>
      <w:rFonts w:ascii="Arial" w:hAnsi="Arial"/>
      <w:sz w:val="22"/>
    </w:rPr>
    <w:tblPr>
      <w:tblStyleRowBandSize w:val="1"/>
      <w:tblStyleColBandSize w:val="1"/>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Pr>
    <w:tcPr>
      <w:vAlign w:val="center"/>
    </w:tcPr>
    <w:tblStylePr w:type="firstRow">
      <w:pPr>
        <w:jc w:val="center"/>
      </w:pPr>
      <w:rPr>
        <w:rFonts w:ascii="Arial" w:hAnsi="Arial"/>
        <w:color w:val="FFFFFF" w:themeColor="background1"/>
        <w:sz w:val="22"/>
      </w:rPr>
      <w:tblPr/>
      <w:tcPr>
        <w:tcBorders>
          <w:top w:val="nil"/>
          <w:left w:val="nil"/>
          <w:bottom w:val="nil"/>
          <w:right w:val="nil"/>
          <w:insideH w:val="nil"/>
          <w:insideV w:val="nil"/>
        </w:tcBorders>
        <w:shd w:val="clear" w:color="auto" w:fill="2E4080"/>
      </w:tcPr>
    </w:tblStylePr>
    <w:tblStylePr w:type="lastRow">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NormalIndent">
    <w:name w:val="Normal Indent"/>
    <w:basedOn w:val="Normal"/>
    <w:locked/>
    <w:rsid w:val="008244F0"/>
    <w:pPr>
      <w:ind w:left="708"/>
    </w:pPr>
  </w:style>
  <w:style w:type="character" w:styleId="CommentReference">
    <w:name w:val="annotation reference"/>
    <w:locked/>
    <w:rsid w:val="00975152"/>
    <w:rPr>
      <w:sz w:val="16"/>
      <w:szCs w:val="16"/>
    </w:rPr>
  </w:style>
  <w:style w:type="paragraph" w:styleId="CommentText">
    <w:name w:val="annotation text"/>
    <w:basedOn w:val="Normal"/>
    <w:link w:val="CommentTextChar"/>
    <w:locked/>
    <w:rsid w:val="00975152"/>
    <w:rPr>
      <w:sz w:val="20"/>
    </w:rPr>
  </w:style>
  <w:style w:type="character" w:customStyle="1" w:styleId="CommentTextChar">
    <w:name w:val="Comment Text Char"/>
    <w:link w:val="CommentText"/>
    <w:rsid w:val="00975152"/>
    <w:rPr>
      <w:rFonts w:ascii="Verdana" w:hAnsi="Verdana" w:cs="Tahoma"/>
      <w:bCs/>
    </w:rPr>
  </w:style>
  <w:style w:type="paragraph" w:styleId="CommentSubject">
    <w:name w:val="annotation subject"/>
    <w:basedOn w:val="CommentText"/>
    <w:next w:val="CommentText"/>
    <w:link w:val="CommentSubjectChar"/>
    <w:locked/>
    <w:rsid w:val="00975152"/>
    <w:rPr>
      <w:b/>
    </w:rPr>
  </w:style>
  <w:style w:type="character" w:customStyle="1" w:styleId="CommentSubjectChar">
    <w:name w:val="Comment Subject Char"/>
    <w:link w:val="CommentSubject"/>
    <w:rsid w:val="00975152"/>
    <w:rPr>
      <w:rFonts w:ascii="Verdana" w:hAnsi="Verdana" w:cs="Tahoma"/>
      <w:b/>
      <w:bCs/>
    </w:rPr>
  </w:style>
  <w:style w:type="paragraph" w:styleId="BalloonText">
    <w:name w:val="Balloon Text"/>
    <w:basedOn w:val="Normal"/>
    <w:link w:val="BalloonTextChar"/>
    <w:semiHidden/>
    <w:unhideWhenUsed/>
    <w:locked/>
    <w:rsid w:val="00975152"/>
    <w:rPr>
      <w:rFonts w:ascii="Segoe UI" w:hAnsi="Segoe UI" w:cs="Segoe UI"/>
      <w:szCs w:val="18"/>
    </w:rPr>
  </w:style>
  <w:style w:type="character" w:customStyle="1" w:styleId="BalloonTextChar">
    <w:name w:val="Balloon Text Char"/>
    <w:link w:val="BalloonText"/>
    <w:semiHidden/>
    <w:rsid w:val="00975152"/>
    <w:rPr>
      <w:rFonts w:ascii="Segoe UI" w:hAnsi="Segoe UI" w:cs="Segoe UI"/>
      <w:bCs/>
      <w:sz w:val="18"/>
      <w:szCs w:val="18"/>
    </w:rPr>
  </w:style>
  <w:style w:type="paragraph" w:styleId="ListParagraph">
    <w:name w:val="List Paragraph"/>
    <w:basedOn w:val="Normal"/>
    <w:uiPriority w:val="34"/>
    <w:qFormat/>
    <w:rsid w:val="00A45F1A"/>
    <w:pPr>
      <w:ind w:left="720"/>
    </w:pPr>
  </w:style>
  <w:style w:type="paragraph" w:styleId="NormalWeb">
    <w:name w:val="Normal (Web)"/>
    <w:basedOn w:val="Normal"/>
    <w:uiPriority w:val="99"/>
    <w:unhideWhenUsed/>
    <w:locked/>
    <w:rsid w:val="00271F66"/>
    <w:pPr>
      <w:spacing w:before="100" w:beforeAutospacing="1" w:after="100" w:afterAutospacing="1"/>
    </w:pPr>
    <w:rPr>
      <w:rFonts w:ascii="Times New Roman" w:hAnsi="Times New Roman" w:cs="Times New Roman"/>
      <w:bCs w:val="0"/>
      <w:sz w:val="24"/>
      <w:szCs w:val="24"/>
    </w:rPr>
  </w:style>
  <w:style w:type="paragraph" w:styleId="Revision">
    <w:name w:val="Revision"/>
    <w:hidden/>
    <w:uiPriority w:val="99"/>
    <w:semiHidden/>
    <w:rsid w:val="005E37AD"/>
    <w:rPr>
      <w:rFonts w:ascii="Verdana" w:hAnsi="Verdana" w:cs="Tahoma"/>
      <w:bCs/>
      <w:sz w:val="18"/>
    </w:rPr>
  </w:style>
  <w:style w:type="paragraph" w:styleId="HTMLPreformatted">
    <w:name w:val="HTML Preformatted"/>
    <w:basedOn w:val="Normal"/>
    <w:link w:val="HTMLPreformattedChar"/>
    <w:uiPriority w:val="99"/>
    <w:unhideWhenUsed/>
    <w:locked/>
    <w:rsid w:val="0087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val="en-GB" w:eastAsia="en-GB"/>
    </w:rPr>
  </w:style>
  <w:style w:type="character" w:customStyle="1" w:styleId="HTMLPreformattedChar">
    <w:name w:val="HTML Preformatted Char"/>
    <w:basedOn w:val="DefaultParagraphFont"/>
    <w:link w:val="HTMLPreformatted"/>
    <w:uiPriority w:val="99"/>
    <w:rsid w:val="00871270"/>
    <w:rPr>
      <w:rFonts w:ascii="Courier New" w:hAnsi="Courier New" w:cs="Courier New"/>
      <w:lang w:val="en-GB" w:eastAsia="en-GB"/>
    </w:rPr>
  </w:style>
  <w:style w:type="character" w:customStyle="1" w:styleId="A3">
    <w:name w:val="A3"/>
    <w:uiPriority w:val="99"/>
    <w:rsid w:val="00A15DC1"/>
    <w:rPr>
      <w:rFonts w:cs="Brown LL TT"/>
      <w:b/>
      <w:bCs/>
      <w:color w:val="000000"/>
      <w:sz w:val="44"/>
      <w:szCs w:val="44"/>
    </w:rPr>
  </w:style>
  <w:style w:type="paragraph" w:styleId="TOCHeading">
    <w:name w:val="TOC Heading"/>
    <w:basedOn w:val="Heading1"/>
    <w:next w:val="Normal"/>
    <w:uiPriority w:val="39"/>
    <w:unhideWhenUsed/>
    <w:qFormat/>
    <w:rsid w:val="00300007"/>
    <w:pPr>
      <w:keepLines/>
      <w:numPr>
        <w:numId w:val="0"/>
      </w:numPr>
      <w:spacing w:after="0" w:line="259" w:lineRule="auto"/>
      <w:outlineLvl w:val="9"/>
    </w:pPr>
    <w:rPr>
      <w:rFonts w:eastAsiaTheme="majorEastAsia" w:cstheme="majorBidi"/>
      <w:b w:val="0"/>
      <w:bCs w:val="0"/>
      <w:color w:val="2F5496" w:themeColor="accent1" w:themeShade="BF"/>
      <w:kern w:val="0"/>
      <w:lang w:val="en-US" w:eastAsia="en-US"/>
    </w:rPr>
  </w:style>
  <w:style w:type="table" w:customStyle="1" w:styleId="DocumentHystory">
    <w:name w:val="Document Hystory"/>
    <w:basedOn w:val="TableNormal"/>
    <w:uiPriority w:val="99"/>
    <w:rsid w:val="00AD36F4"/>
    <w:pPr>
      <w:jc w:val="center"/>
    </w:pPr>
    <w:tblPr>
      <w:jc w:val="center"/>
    </w:tblPr>
    <w:trPr>
      <w:jc w:val="center"/>
    </w:trPr>
    <w:tcPr>
      <w:vAlign w:val="center"/>
    </w:tcPr>
  </w:style>
  <w:style w:type="paragraph" w:customStyle="1" w:styleId="Heading10">
    <w:name w:val="Heading1"/>
    <w:aliases w:val="level1"/>
    <w:basedOn w:val="Heading1"/>
    <w:next w:val="BodyText"/>
    <w:link w:val="Heading1Char0"/>
    <w:autoRedefine/>
    <w:qFormat/>
    <w:rsid w:val="004631CF"/>
    <w:pPr>
      <w:spacing w:after="240"/>
    </w:pPr>
  </w:style>
  <w:style w:type="character" w:customStyle="1" w:styleId="Heading1Char">
    <w:name w:val="Heading 1 Char"/>
    <w:basedOn w:val="DefaultParagraphFont"/>
    <w:link w:val="Heading1"/>
    <w:rsid w:val="00D92F50"/>
    <w:rPr>
      <w:rFonts w:ascii="Arial" w:hAnsi="Arial" w:cs="Arial"/>
      <w:b/>
      <w:bCs/>
      <w:color w:val="2E4080"/>
      <w:kern w:val="32"/>
      <w:sz w:val="22"/>
      <w:szCs w:val="32"/>
    </w:rPr>
  </w:style>
  <w:style w:type="table" w:customStyle="1" w:styleId="experiencia">
    <w:name w:val="experiencia"/>
    <w:basedOn w:val="TableNormal"/>
    <w:uiPriority w:val="99"/>
    <w:rsid w:val="00E72BF2"/>
    <w:pPr>
      <w:jc w:val="center"/>
    </w:pPr>
    <w:rPr>
      <w:rFonts w:ascii="Arial" w:hAnsi="Arial"/>
      <w:sz w:val="22"/>
    </w:rPr>
    <w:tblPr>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jc w:val="center"/>
    </w:trPr>
    <w:tcPr>
      <w:vAlign w:val="center"/>
    </w:tcPr>
    <w:tblStylePr w:type="firstRow">
      <w:pPr>
        <w:wordWrap/>
      </w:pPr>
      <w:rPr>
        <w:rFonts w:ascii="Arial" w:hAnsi="Arial"/>
        <w:color w:val="FFFFFF" w:themeColor="background1"/>
        <w:sz w:val="22"/>
      </w:rPr>
      <w:tblPr/>
      <w:tcPr>
        <w:shd w:val="clear" w:color="auto" w:fill="2E4080"/>
      </w:tcPr>
    </w:tblStylePr>
  </w:style>
  <w:style w:type="character" w:customStyle="1" w:styleId="FooterChar">
    <w:name w:val="Footer Char"/>
    <w:basedOn w:val="DefaultParagraphFont"/>
    <w:link w:val="Footer"/>
    <w:uiPriority w:val="99"/>
    <w:rsid w:val="00B53F75"/>
    <w:rPr>
      <w:rFonts w:ascii="Verdana" w:hAnsi="Verdana" w:cs="Tahoma"/>
      <w:bCs/>
      <w:sz w:val="18"/>
    </w:rPr>
  </w:style>
  <w:style w:type="character" w:customStyle="1" w:styleId="Heading2Char">
    <w:name w:val="Heading 2 Char"/>
    <w:basedOn w:val="DefaultParagraphFont"/>
    <w:link w:val="Heading2"/>
    <w:rsid w:val="00D92F50"/>
    <w:rPr>
      <w:rFonts w:ascii="Arial" w:hAnsi="Arial" w:cs="Arial"/>
      <w:bCs/>
      <w:iCs/>
      <w:sz w:val="22"/>
      <w:szCs w:val="28"/>
    </w:rPr>
  </w:style>
  <w:style w:type="character" w:customStyle="1" w:styleId="Heading1Char0">
    <w:name w:val="Heading1 Char"/>
    <w:aliases w:val="level1 Char"/>
    <w:basedOn w:val="Heading1Char"/>
    <w:link w:val="Heading10"/>
    <w:rsid w:val="004631CF"/>
    <w:rPr>
      <w:rFonts w:ascii="Arial" w:hAnsi="Arial" w:cs="Arial"/>
      <w:b/>
      <w:bCs/>
      <w:color w:val="2E4080"/>
      <w:kern w:val="32"/>
      <w:sz w:val="22"/>
      <w:szCs w:val="32"/>
    </w:rPr>
  </w:style>
  <w:style w:type="character" w:customStyle="1" w:styleId="material-icons-extended">
    <w:name w:val="material-icons-extended"/>
    <w:basedOn w:val="DefaultParagraphFont"/>
    <w:rsid w:val="00E2427B"/>
  </w:style>
  <w:style w:type="character" w:customStyle="1" w:styleId="jlqj4b">
    <w:name w:val="jlqj4b"/>
    <w:basedOn w:val="DefaultParagraphFont"/>
    <w:rsid w:val="00E2427B"/>
  </w:style>
  <w:style w:type="paragraph" w:customStyle="1" w:styleId="paragraph">
    <w:name w:val="paragraph"/>
    <w:basedOn w:val="Normal"/>
    <w:rsid w:val="0070157B"/>
    <w:pPr>
      <w:spacing w:before="100" w:beforeAutospacing="1" w:after="100" w:afterAutospacing="1"/>
    </w:pPr>
    <w:rPr>
      <w:rFonts w:ascii="Times New Roman" w:hAnsi="Times New Roman" w:cs="Times New Roman"/>
      <w:bCs w:val="0"/>
      <w:sz w:val="24"/>
      <w:szCs w:val="24"/>
      <w:lang w:val="en-GB" w:eastAsia="en-GB"/>
    </w:rPr>
  </w:style>
  <w:style w:type="character" w:customStyle="1" w:styleId="normaltextrun">
    <w:name w:val="normaltextrun"/>
    <w:basedOn w:val="DefaultParagraphFont"/>
    <w:rsid w:val="0070157B"/>
  </w:style>
  <w:style w:type="character" w:customStyle="1" w:styleId="eop">
    <w:name w:val="eop"/>
    <w:basedOn w:val="DefaultParagraphFont"/>
    <w:rsid w:val="0070157B"/>
  </w:style>
  <w:style w:type="character" w:customStyle="1" w:styleId="Heading4Char">
    <w:name w:val="Heading 4 Char"/>
    <w:basedOn w:val="DefaultParagraphFont"/>
    <w:link w:val="Heading4"/>
    <w:rsid w:val="006073E8"/>
    <w:rPr>
      <w:rFonts w:ascii="Arial" w:hAnsi="Arial"/>
      <w:bCs/>
      <w:sz w:val="22"/>
    </w:rPr>
  </w:style>
  <w:style w:type="paragraph" w:styleId="TOC5">
    <w:name w:val="toc 5"/>
    <w:basedOn w:val="Normal"/>
    <w:next w:val="Normal"/>
    <w:autoRedefine/>
    <w:locked/>
    <w:rsid w:val="00A55E97"/>
    <w:pPr>
      <w:ind w:left="720"/>
    </w:pPr>
    <w:rPr>
      <w:rFonts w:cstheme="minorHAnsi"/>
      <w:bCs w:val="0"/>
    </w:rPr>
  </w:style>
  <w:style w:type="paragraph" w:styleId="TOC6">
    <w:name w:val="toc 6"/>
    <w:basedOn w:val="Normal"/>
    <w:next w:val="Normal"/>
    <w:autoRedefine/>
    <w:locked/>
    <w:rsid w:val="00A55E97"/>
    <w:pPr>
      <w:ind w:left="900"/>
    </w:pPr>
    <w:rPr>
      <w:rFonts w:cstheme="minorHAnsi"/>
      <w:bCs w:val="0"/>
    </w:rPr>
  </w:style>
  <w:style w:type="paragraph" w:styleId="TOC7">
    <w:name w:val="toc 7"/>
    <w:basedOn w:val="Normal"/>
    <w:next w:val="Normal"/>
    <w:autoRedefine/>
    <w:locked/>
    <w:rsid w:val="00A55E97"/>
    <w:pPr>
      <w:ind w:left="1080"/>
    </w:pPr>
    <w:rPr>
      <w:rFonts w:cstheme="minorHAnsi"/>
      <w:bCs w:val="0"/>
    </w:rPr>
  </w:style>
  <w:style w:type="paragraph" w:styleId="TOC8">
    <w:name w:val="toc 8"/>
    <w:basedOn w:val="Normal"/>
    <w:next w:val="Normal"/>
    <w:autoRedefine/>
    <w:locked/>
    <w:rsid w:val="00A55E97"/>
    <w:pPr>
      <w:ind w:left="1260"/>
    </w:pPr>
    <w:rPr>
      <w:rFonts w:cstheme="minorHAnsi"/>
      <w:bCs w:val="0"/>
    </w:rPr>
  </w:style>
  <w:style w:type="paragraph" w:styleId="TOC9">
    <w:name w:val="toc 9"/>
    <w:basedOn w:val="Normal"/>
    <w:next w:val="Normal"/>
    <w:autoRedefine/>
    <w:locked/>
    <w:rsid w:val="00A55E97"/>
    <w:pPr>
      <w:ind w:left="1440"/>
    </w:pPr>
    <w:rPr>
      <w:rFonts w:cstheme="minorHAnsi"/>
      <w:bCs w:val="0"/>
    </w:rPr>
  </w:style>
  <w:style w:type="paragraph" w:styleId="Title">
    <w:name w:val="Title"/>
    <w:aliases w:val="PRD_WRK_TEC_Title"/>
    <w:basedOn w:val="Normal"/>
    <w:next w:val="Normal"/>
    <w:link w:val="TitleChar"/>
    <w:autoRedefine/>
    <w:uiPriority w:val="10"/>
    <w:locked/>
    <w:rsid w:val="006E35AF"/>
    <w:pPr>
      <w:pBdr>
        <w:top w:val="single" w:sz="6" w:space="8" w:color="A5A5A5" w:themeColor="accent3"/>
        <w:bottom w:val="single" w:sz="6" w:space="8" w:color="A5A5A5" w:themeColor="accent3"/>
      </w:pBdr>
      <w:spacing w:after="400"/>
      <w:jc w:val="center"/>
    </w:pPr>
    <w:rPr>
      <w:rFonts w:ascii="BrowalliaUPC" w:eastAsiaTheme="majorEastAsia" w:hAnsi="BrowalliaUPC" w:cs="BrowalliaUPC"/>
      <w:bCs w:val="0"/>
      <w:caps/>
      <w:color w:val="44546A" w:themeColor="text2"/>
      <w:spacing w:val="30"/>
      <w:sz w:val="48"/>
      <w:szCs w:val="72"/>
      <w:lang w:val="en-GB" w:eastAsia="en-US"/>
    </w:rPr>
  </w:style>
  <w:style w:type="character" w:customStyle="1" w:styleId="TitleChar">
    <w:name w:val="Title Char"/>
    <w:aliases w:val="PRD_WRK_TEC_Title Char"/>
    <w:basedOn w:val="DefaultParagraphFont"/>
    <w:link w:val="Title"/>
    <w:uiPriority w:val="10"/>
    <w:rsid w:val="007B1537"/>
    <w:rPr>
      <w:rFonts w:ascii="BrowalliaUPC" w:eastAsiaTheme="majorEastAsia" w:hAnsi="BrowalliaUPC" w:cs="BrowalliaUPC"/>
      <w:caps/>
      <w:color w:val="44546A" w:themeColor="text2"/>
      <w:spacing w:val="30"/>
      <w:sz w:val="48"/>
      <w:szCs w:val="72"/>
      <w:lang w:val="en-GB" w:eastAsia="en-US"/>
    </w:rPr>
  </w:style>
  <w:style w:type="paragraph" w:customStyle="1" w:styleId="PRDHeadingwithoutnumbering">
    <w:name w:val="PRD_Heading without numbering"/>
    <w:basedOn w:val="Normal"/>
    <w:link w:val="PRDHeadingwithoutnumberingChar"/>
    <w:rsid w:val="007B1537"/>
    <w:pPr>
      <w:jc w:val="center"/>
    </w:pPr>
    <w:rPr>
      <w:rFonts w:cs="Arial"/>
      <w:b/>
      <w:bCs w:val="0"/>
      <w:color w:val="2E4080"/>
      <w:szCs w:val="22"/>
    </w:rPr>
  </w:style>
  <w:style w:type="paragraph" w:customStyle="1" w:styleId="PRDTableHeading">
    <w:name w:val="PRD_Table_Heading"/>
    <w:basedOn w:val="Normal"/>
    <w:link w:val="PRDTableHeadingChar"/>
    <w:rsid w:val="005604B6"/>
    <w:rPr>
      <w:rFonts w:cs="Arial"/>
      <w:bCs w:val="0"/>
      <w:color w:val="FFFFFF" w:themeColor="background1"/>
      <w:kern w:val="32"/>
      <w:szCs w:val="22"/>
      <w:lang w:val="en-GB"/>
    </w:rPr>
  </w:style>
  <w:style w:type="character" w:customStyle="1" w:styleId="PRDHeadingwithoutnumberingChar">
    <w:name w:val="PRD_Heading without numbering Char"/>
    <w:basedOn w:val="DefaultParagraphFont"/>
    <w:link w:val="PRDHeadingwithoutnumbering"/>
    <w:rsid w:val="007B1537"/>
    <w:rPr>
      <w:rFonts w:ascii="Arial" w:hAnsi="Arial" w:cs="Arial"/>
      <w:b/>
      <w:color w:val="2E4080"/>
      <w:sz w:val="22"/>
      <w:szCs w:val="22"/>
    </w:rPr>
  </w:style>
  <w:style w:type="paragraph" w:customStyle="1" w:styleId="PRDTexttable">
    <w:name w:val="PRD_Text_table"/>
    <w:basedOn w:val="Normal"/>
    <w:link w:val="PRDTexttableChar"/>
    <w:rsid w:val="00E94867"/>
    <w:rPr>
      <w:lang w:val="en-GB"/>
    </w:rPr>
  </w:style>
  <w:style w:type="character" w:customStyle="1" w:styleId="PRDTableHeadingChar">
    <w:name w:val="PRD_Table_Heading Char"/>
    <w:basedOn w:val="DefaultParagraphFont"/>
    <w:link w:val="PRDTableHeading"/>
    <w:rsid w:val="005604B6"/>
    <w:rPr>
      <w:rFonts w:ascii="Arial" w:hAnsi="Arial" w:cs="Arial"/>
      <w:color w:val="FFFFFF" w:themeColor="background1"/>
      <w:kern w:val="32"/>
      <w:sz w:val="22"/>
      <w:szCs w:val="22"/>
      <w:lang w:val="en-GB"/>
    </w:rPr>
  </w:style>
  <w:style w:type="paragraph" w:customStyle="1" w:styleId="Normaltext">
    <w:name w:val="Normal_text"/>
    <w:basedOn w:val="Normal"/>
    <w:autoRedefine/>
    <w:rsid w:val="006061CA"/>
    <w:pPr>
      <w:spacing w:before="120" w:after="120"/>
      <w:jc w:val="left"/>
    </w:pPr>
    <w:rPr>
      <w:rFonts w:cs="Arial"/>
      <w:color w:val="000000"/>
      <w:szCs w:val="22"/>
      <w:shd w:val="clear" w:color="auto" w:fill="FFFFFF"/>
      <w:lang w:val="en-GB"/>
    </w:rPr>
  </w:style>
  <w:style w:type="character" w:customStyle="1" w:styleId="PRDTexttableChar">
    <w:name w:val="PRD_Text_table Char"/>
    <w:basedOn w:val="DefaultParagraphFont"/>
    <w:link w:val="PRDTexttable"/>
    <w:rsid w:val="00E94867"/>
    <w:rPr>
      <w:rFonts w:ascii="Arial" w:hAnsi="Arial" w:cs="Tahoma"/>
      <w:bCs/>
      <w:sz w:val="22"/>
      <w:lang w:val="en-GB"/>
    </w:rPr>
  </w:style>
  <w:style w:type="paragraph" w:customStyle="1" w:styleId="PRDNormaltext">
    <w:name w:val="PRD_Normal_text"/>
    <w:basedOn w:val="Normal"/>
    <w:rsid w:val="004309CF"/>
    <w:pPr>
      <w:spacing w:before="120" w:after="120"/>
    </w:pPr>
  </w:style>
  <w:style w:type="paragraph" w:customStyle="1" w:styleId="PRDContent">
    <w:name w:val="PRD_Content"/>
    <w:basedOn w:val="Normal2"/>
    <w:link w:val="PRDContentChar"/>
    <w:rsid w:val="00EE2494"/>
    <w:pPr>
      <w:tabs>
        <w:tab w:val="left" w:pos="720"/>
        <w:tab w:val="right" w:leader="dot" w:pos="9016"/>
      </w:tabs>
      <w:spacing w:before="120" w:after="120"/>
    </w:pPr>
    <w:rPr>
      <w:rFonts w:eastAsia="Arial"/>
      <w:noProof/>
      <w:lang w:val="en-GB"/>
    </w:rPr>
  </w:style>
  <w:style w:type="paragraph" w:customStyle="1" w:styleId="PRDCONTENTTitle">
    <w:name w:val="PRD_CONTENT_Title"/>
    <w:basedOn w:val="Normal"/>
    <w:rsid w:val="00EE2494"/>
    <w:pPr>
      <w:spacing w:before="120" w:after="120"/>
      <w:jc w:val="left"/>
    </w:pPr>
    <w:rPr>
      <w:b/>
      <w:color w:val="2E4080"/>
    </w:rPr>
  </w:style>
  <w:style w:type="paragraph" w:customStyle="1" w:styleId="PRDHeaderright">
    <w:name w:val="PRD_Header_right"/>
    <w:basedOn w:val="Normal"/>
    <w:link w:val="PRDHeaderrightChar"/>
    <w:rsid w:val="00686816"/>
  </w:style>
  <w:style w:type="paragraph" w:customStyle="1" w:styleId="PRDHeathercenter">
    <w:name w:val="PRD_Heather_center"/>
    <w:basedOn w:val="PRDHeaderright"/>
    <w:link w:val="PRDHeathercenterChar"/>
    <w:rsid w:val="00546E06"/>
    <w:pPr>
      <w:jc w:val="center"/>
    </w:pPr>
    <w:rPr>
      <w:caps/>
    </w:rPr>
  </w:style>
  <w:style w:type="character" w:customStyle="1" w:styleId="PRDHeaderrightChar">
    <w:name w:val="PRD_Header_right Char"/>
    <w:basedOn w:val="DefaultParagraphFont"/>
    <w:link w:val="PRDHeaderright"/>
    <w:rsid w:val="00686816"/>
    <w:rPr>
      <w:rFonts w:ascii="Arial" w:hAnsi="Arial" w:cs="Tahoma"/>
      <w:bCs/>
      <w:sz w:val="18"/>
    </w:rPr>
  </w:style>
  <w:style w:type="paragraph" w:customStyle="1" w:styleId="PRDpagenumber">
    <w:name w:val="PRD_page_number"/>
    <w:basedOn w:val="Footer"/>
    <w:link w:val="PRDpagenumberChar"/>
    <w:rsid w:val="00F30DBD"/>
    <w:pPr>
      <w:spacing w:before="120" w:after="120"/>
    </w:pPr>
    <w:rPr>
      <w:color w:val="E65300"/>
    </w:rPr>
  </w:style>
  <w:style w:type="character" w:customStyle="1" w:styleId="PRDHeathercenterChar">
    <w:name w:val="PRD_Heather_center Char"/>
    <w:basedOn w:val="PRDHeaderrightChar"/>
    <w:link w:val="PRDHeathercenter"/>
    <w:rsid w:val="00BD35DA"/>
    <w:rPr>
      <w:rFonts w:ascii="Arial" w:hAnsi="Arial" w:cs="Tahoma"/>
      <w:bCs/>
      <w:caps/>
      <w:sz w:val="22"/>
    </w:rPr>
  </w:style>
  <w:style w:type="paragraph" w:customStyle="1" w:styleId="PRDFooter">
    <w:name w:val="PRD_Footer_"/>
    <w:basedOn w:val="Normal"/>
    <w:link w:val="PRDFooterChar"/>
    <w:rsid w:val="00561831"/>
    <w:rPr>
      <w:color w:val="AEAAAA" w:themeColor="background2" w:themeShade="BF"/>
      <w:sz w:val="24"/>
    </w:rPr>
  </w:style>
  <w:style w:type="character" w:customStyle="1" w:styleId="PRDpagenumberChar">
    <w:name w:val="PRD_page_number Char"/>
    <w:basedOn w:val="FooterChar"/>
    <w:link w:val="PRDpagenumber"/>
    <w:rsid w:val="00F30DBD"/>
    <w:rPr>
      <w:rFonts w:ascii="Arial" w:hAnsi="Arial" w:cs="Tahoma"/>
      <w:bCs/>
      <w:color w:val="E65300"/>
      <w:sz w:val="22"/>
    </w:rPr>
  </w:style>
  <w:style w:type="paragraph" w:customStyle="1" w:styleId="PRDFooterUse">
    <w:name w:val="PRD_Footer_Use"/>
    <w:basedOn w:val="PRDFooter"/>
    <w:link w:val="PRDFooterUseChar"/>
    <w:rsid w:val="007903EF"/>
    <w:rPr>
      <w:color w:val="auto"/>
    </w:rPr>
  </w:style>
  <w:style w:type="character" w:customStyle="1" w:styleId="PRDFooterChar">
    <w:name w:val="PRD_Footer_ Char"/>
    <w:basedOn w:val="DefaultParagraphFont"/>
    <w:link w:val="PRDFooter"/>
    <w:rsid w:val="00561831"/>
    <w:rPr>
      <w:rFonts w:ascii="Arial" w:hAnsi="Arial" w:cs="Tahoma"/>
      <w:bCs/>
      <w:color w:val="AEAAAA" w:themeColor="background2" w:themeShade="BF"/>
      <w:sz w:val="24"/>
    </w:rPr>
  </w:style>
  <w:style w:type="paragraph" w:customStyle="1" w:styleId="PRDNormalText0">
    <w:name w:val="PRD_Normal_Text"/>
    <w:basedOn w:val="Normal"/>
    <w:rsid w:val="00284A59"/>
    <w:pPr>
      <w:spacing w:before="320" w:after="80"/>
    </w:pPr>
    <w:rPr>
      <w:rFonts w:cs="Arial"/>
      <w:iCs/>
      <w:szCs w:val="22"/>
      <w:shd w:val="clear" w:color="auto" w:fill="FFFFFF"/>
      <w:lang w:val="en-GB"/>
    </w:rPr>
  </w:style>
  <w:style w:type="character" w:customStyle="1" w:styleId="PRDFooterUseChar">
    <w:name w:val="PRD_Footer_Use Char"/>
    <w:basedOn w:val="PRDFooterChar"/>
    <w:link w:val="PRDFooterUse"/>
    <w:rsid w:val="007903EF"/>
    <w:rPr>
      <w:rFonts w:ascii="Arial" w:hAnsi="Arial" w:cs="Tahoma"/>
      <w:bCs/>
      <w:color w:val="AEAAAA" w:themeColor="background2" w:themeShade="BF"/>
      <w:sz w:val="24"/>
    </w:rPr>
  </w:style>
  <w:style w:type="paragraph" w:customStyle="1" w:styleId="table">
    <w:name w:val="table"/>
    <w:basedOn w:val="Normal"/>
    <w:link w:val="tableChar"/>
    <w:rsid w:val="003D700A"/>
    <w:rPr>
      <w:rFonts w:eastAsia="Arial" w:cs="Arial"/>
      <w:szCs w:val="22"/>
      <w:lang w:val="en-GB"/>
    </w:rPr>
  </w:style>
  <w:style w:type="paragraph" w:customStyle="1" w:styleId="content">
    <w:name w:val="content"/>
    <w:basedOn w:val="PRDContent"/>
    <w:link w:val="contentChar"/>
    <w:rsid w:val="008E2E78"/>
  </w:style>
  <w:style w:type="character" w:customStyle="1" w:styleId="tableChar">
    <w:name w:val="table Char"/>
    <w:basedOn w:val="DefaultParagraphFont"/>
    <w:link w:val="table"/>
    <w:rsid w:val="003D700A"/>
    <w:rPr>
      <w:rFonts w:ascii="Arial" w:eastAsia="Arial" w:hAnsi="Arial" w:cs="Arial"/>
      <w:bCs/>
      <w:sz w:val="22"/>
      <w:szCs w:val="22"/>
      <w:lang w:val="en-GB"/>
    </w:rPr>
  </w:style>
  <w:style w:type="character" w:customStyle="1" w:styleId="Normal2Char">
    <w:name w:val="Normal 2 Char"/>
    <w:basedOn w:val="DefaultParagraphFont"/>
    <w:link w:val="Normal2"/>
    <w:rsid w:val="008E2E78"/>
    <w:rPr>
      <w:rFonts w:ascii="Arial" w:hAnsi="Arial" w:cs="Tahoma"/>
      <w:bCs/>
      <w:sz w:val="22"/>
    </w:rPr>
  </w:style>
  <w:style w:type="character" w:customStyle="1" w:styleId="PRDContentChar">
    <w:name w:val="PRD_Content Char"/>
    <w:basedOn w:val="Normal2Char"/>
    <w:link w:val="PRDContent"/>
    <w:rsid w:val="008E2E78"/>
    <w:rPr>
      <w:rFonts w:ascii="Arial" w:eastAsia="Arial" w:hAnsi="Arial" w:cs="Tahoma"/>
      <w:bCs/>
      <w:noProof/>
      <w:sz w:val="22"/>
      <w:lang w:val="en-GB"/>
    </w:rPr>
  </w:style>
  <w:style w:type="character" w:customStyle="1" w:styleId="contentChar">
    <w:name w:val="content Char"/>
    <w:basedOn w:val="PRDContentChar"/>
    <w:link w:val="content"/>
    <w:rsid w:val="008E2E78"/>
    <w:rPr>
      <w:rFonts w:ascii="Arial" w:eastAsia="Arial" w:hAnsi="Arial" w:cs="Tahoma"/>
      <w:bCs/>
      <w:noProof/>
      <w:sz w:val="18"/>
      <w:lang w:val="en-GB"/>
    </w:rPr>
  </w:style>
  <w:style w:type="paragraph" w:customStyle="1" w:styleId="Footer1">
    <w:name w:val="Footer1"/>
    <w:basedOn w:val="PRDpagenumber"/>
    <w:link w:val="footerChar0"/>
    <w:rsid w:val="00DD717B"/>
    <w:rPr>
      <w:color w:val="auto"/>
      <w:szCs w:val="18"/>
    </w:rPr>
  </w:style>
  <w:style w:type="paragraph" w:customStyle="1" w:styleId="Header2">
    <w:name w:val="Header2"/>
    <w:basedOn w:val="PRDHeaderright"/>
    <w:link w:val="Header2Char"/>
    <w:autoRedefine/>
    <w:rsid w:val="00D227B7"/>
    <w:pPr>
      <w:jc w:val="left"/>
    </w:pPr>
    <w:rPr>
      <w:caps/>
      <w:szCs w:val="18"/>
    </w:rPr>
  </w:style>
  <w:style w:type="character" w:customStyle="1" w:styleId="footerChar0">
    <w:name w:val="footer Char"/>
    <w:basedOn w:val="PRDpagenumberChar"/>
    <w:link w:val="Footer1"/>
    <w:rsid w:val="00DD717B"/>
    <w:rPr>
      <w:rFonts w:ascii="Arial" w:hAnsi="Arial" w:cs="Tahoma"/>
      <w:bCs/>
      <w:color w:val="E65300"/>
      <w:sz w:val="22"/>
      <w:szCs w:val="18"/>
    </w:rPr>
  </w:style>
  <w:style w:type="paragraph" w:customStyle="1" w:styleId="documenttable">
    <w:name w:val="document_table"/>
    <w:basedOn w:val="Normal"/>
    <w:link w:val="documenttableChar"/>
    <w:rsid w:val="00EF50B9"/>
    <w:rPr>
      <w:color w:val="FFFFFF" w:themeColor="background1"/>
    </w:rPr>
  </w:style>
  <w:style w:type="character" w:customStyle="1" w:styleId="Header2Char">
    <w:name w:val="Header2 Char"/>
    <w:basedOn w:val="PRDHeaderrightChar"/>
    <w:link w:val="Header2"/>
    <w:rsid w:val="00A93B45"/>
    <w:rPr>
      <w:rFonts w:ascii="Arial" w:hAnsi="Arial" w:cs="Tahoma"/>
      <w:bCs/>
      <w:caps/>
      <w:sz w:val="18"/>
      <w:szCs w:val="18"/>
    </w:rPr>
  </w:style>
  <w:style w:type="paragraph" w:customStyle="1" w:styleId="Footer10">
    <w:name w:val="Footer_1"/>
    <w:basedOn w:val="PRDFooter"/>
    <w:link w:val="Footer1Char"/>
    <w:rsid w:val="009A0660"/>
    <w:pPr>
      <w:jc w:val="center"/>
    </w:pPr>
    <w:rPr>
      <w:color w:val="auto"/>
      <w:sz w:val="18"/>
      <w:szCs w:val="14"/>
    </w:rPr>
  </w:style>
  <w:style w:type="character" w:customStyle="1" w:styleId="documenttableChar">
    <w:name w:val="document_table Char"/>
    <w:basedOn w:val="DefaultParagraphFont"/>
    <w:link w:val="documenttable"/>
    <w:rsid w:val="00EF50B9"/>
    <w:rPr>
      <w:rFonts w:ascii="Arial" w:hAnsi="Arial" w:cs="Tahoma"/>
      <w:bCs/>
      <w:color w:val="FFFFFF" w:themeColor="background1"/>
      <w:sz w:val="18"/>
    </w:rPr>
  </w:style>
  <w:style w:type="paragraph" w:customStyle="1" w:styleId="footer2">
    <w:name w:val="footer_2"/>
    <w:basedOn w:val="Footer1"/>
    <w:link w:val="footer2Char"/>
    <w:rsid w:val="00325E2B"/>
    <w:pPr>
      <w:jc w:val="center"/>
    </w:pPr>
  </w:style>
  <w:style w:type="character" w:customStyle="1" w:styleId="Footer1Char">
    <w:name w:val="Footer_1 Char"/>
    <w:basedOn w:val="PRDFooterChar"/>
    <w:link w:val="Footer10"/>
    <w:rsid w:val="00092287"/>
    <w:rPr>
      <w:rFonts w:ascii="Arial" w:hAnsi="Arial" w:cs="Tahoma"/>
      <w:bCs/>
      <w:color w:val="AEAAAA" w:themeColor="background2" w:themeShade="BF"/>
      <w:sz w:val="18"/>
      <w:szCs w:val="14"/>
    </w:rPr>
  </w:style>
  <w:style w:type="paragraph" w:customStyle="1" w:styleId="HeaderFooterCenter">
    <w:name w:val="Header&amp;Footer_Center"/>
    <w:basedOn w:val="documenttable"/>
    <w:link w:val="HeaderFooterCenterChar"/>
    <w:autoRedefine/>
    <w:qFormat/>
    <w:rsid w:val="001B4267"/>
    <w:pPr>
      <w:jc w:val="center"/>
    </w:pPr>
    <w:rPr>
      <w:color w:val="auto"/>
    </w:rPr>
  </w:style>
  <w:style w:type="character" w:customStyle="1" w:styleId="footer2Char">
    <w:name w:val="footer_2 Char"/>
    <w:basedOn w:val="footerChar0"/>
    <w:link w:val="footer2"/>
    <w:rsid w:val="00325E2B"/>
    <w:rPr>
      <w:rFonts w:ascii="Arial" w:hAnsi="Arial" w:cs="Tahoma"/>
      <w:bCs/>
      <w:color w:val="E65300"/>
      <w:sz w:val="22"/>
      <w:szCs w:val="18"/>
    </w:rPr>
  </w:style>
  <w:style w:type="paragraph" w:customStyle="1" w:styleId="TableHeading">
    <w:name w:val="Table Heading"/>
    <w:basedOn w:val="Normal"/>
    <w:link w:val="TableHeadingChar"/>
    <w:rsid w:val="00CA57D1"/>
    <w:pPr>
      <w:jc w:val="center"/>
    </w:pPr>
    <w:rPr>
      <w:rFonts w:cs="Arial"/>
      <w:color w:val="F2F2F2" w:themeColor="background1" w:themeShade="F2"/>
      <w:lang w:eastAsia="en-GB"/>
    </w:rPr>
  </w:style>
  <w:style w:type="character" w:customStyle="1" w:styleId="HeaderFooterCenterChar">
    <w:name w:val="Header&amp;Footer_Center Char"/>
    <w:basedOn w:val="documenttableChar"/>
    <w:link w:val="HeaderFooterCenter"/>
    <w:rsid w:val="00FE3424"/>
    <w:rPr>
      <w:rFonts w:ascii="Arial" w:hAnsi="Arial" w:cs="Tahoma"/>
      <w:bCs/>
      <w:color w:val="FFFFFF" w:themeColor="background1"/>
      <w:sz w:val="22"/>
    </w:rPr>
  </w:style>
  <w:style w:type="character" w:customStyle="1" w:styleId="TableHeadingChar">
    <w:name w:val="Table Heading Char"/>
    <w:basedOn w:val="DefaultParagraphFont"/>
    <w:link w:val="TableHeading"/>
    <w:rsid w:val="00CA57D1"/>
    <w:rPr>
      <w:rFonts w:ascii="Arial" w:hAnsi="Arial" w:cs="Arial"/>
      <w:bCs/>
      <w:color w:val="F2F2F2" w:themeColor="background1" w:themeShade="F2"/>
      <w:sz w:val="22"/>
      <w:lang w:eastAsia="en-GB"/>
    </w:rPr>
  </w:style>
  <w:style w:type="paragraph" w:customStyle="1" w:styleId="normalflowchart">
    <w:name w:val="normal_flowchart"/>
    <w:basedOn w:val="Normal"/>
    <w:link w:val="normalflowchartChar"/>
    <w:autoRedefine/>
    <w:rsid w:val="00CB202C"/>
    <w:pPr>
      <w:spacing w:before="120" w:after="120"/>
    </w:pPr>
    <w:rPr>
      <w:rFonts w:eastAsia="Arial"/>
      <w:color w:val="AEAAAA" w:themeColor="background2" w:themeShade="BF"/>
      <w:lang w:val="en-GB"/>
    </w:rPr>
  </w:style>
  <w:style w:type="paragraph" w:customStyle="1" w:styleId="Style1">
    <w:name w:val="Style1"/>
    <w:basedOn w:val="normalflowchart"/>
    <w:rsid w:val="00306F05"/>
  </w:style>
  <w:style w:type="character" w:customStyle="1" w:styleId="normalflowchartChar">
    <w:name w:val="normal_flowchart Char"/>
    <w:basedOn w:val="DefaultParagraphFont"/>
    <w:link w:val="normalflowchart"/>
    <w:rsid w:val="00CB202C"/>
    <w:rPr>
      <w:rFonts w:ascii="Arial" w:eastAsia="Arial" w:hAnsi="Arial" w:cs="Tahoma"/>
      <w:bCs/>
      <w:color w:val="AEAAAA" w:themeColor="background2" w:themeShade="BF"/>
      <w:sz w:val="18"/>
      <w:lang w:val="en-GB"/>
    </w:rPr>
  </w:style>
  <w:style w:type="paragraph" w:customStyle="1" w:styleId="Style4">
    <w:name w:val="Style4"/>
    <w:basedOn w:val="Normal"/>
    <w:link w:val="Style4Char"/>
    <w:rsid w:val="00064B7D"/>
    <w:pPr>
      <w:jc w:val="center"/>
    </w:pPr>
    <w:rPr>
      <w:lang w:val="en-GB"/>
    </w:rPr>
  </w:style>
  <w:style w:type="character" w:customStyle="1" w:styleId="Style4Char">
    <w:name w:val="Style4 Char"/>
    <w:basedOn w:val="DefaultParagraphFont"/>
    <w:link w:val="Style4"/>
    <w:rsid w:val="00064B7D"/>
    <w:rPr>
      <w:rFonts w:ascii="Arial" w:hAnsi="Arial" w:cs="Tahoma"/>
      <w:bCs/>
      <w:sz w:val="22"/>
      <w:lang w:val="en-GB"/>
    </w:rPr>
  </w:style>
  <w:style w:type="table" w:styleId="TableGridLight">
    <w:name w:val="Grid Table Light"/>
    <w:basedOn w:val="TableNormal"/>
    <w:uiPriority w:val="40"/>
    <w:rsid w:val="00785D17"/>
    <w:pPr>
      <w:jc w:val="center"/>
    </w:pPr>
    <w:rPr>
      <w:rFonts w:ascii="Arial" w:hAnsi="Arial"/>
      <w:sz w:val="18"/>
    </w:rPr>
    <w:tblPr/>
    <w:tcPr>
      <w:vAlign w:val="center"/>
    </w:tcPr>
    <w:tblStylePr w:type="lastRow">
      <w:pPr>
        <w:wordWrap/>
        <w:spacing w:beforeLines="0" w:before="0" w:beforeAutospacing="0" w:afterLines="0" w:after="0" w:afterAutospacing="0" w:line="240" w:lineRule="auto"/>
      </w:pPr>
      <w:rPr>
        <w:rFonts w:ascii="Arial" w:hAnsi="Arial"/>
        <w:sz w:val="18"/>
      </w:rPr>
    </w:tblStylePr>
  </w:style>
  <w:style w:type="table" w:customStyle="1" w:styleId="Style6">
    <w:name w:val="Style6"/>
    <w:basedOn w:val="TableNormal"/>
    <w:uiPriority w:val="99"/>
    <w:rsid w:val="00913C84"/>
    <w:rPr>
      <w:rFonts w:ascii="Arial" w:hAnsi="Arial"/>
      <w:sz w:val="22"/>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vAlign w:val="center"/>
    </w:tcPr>
    <w:tblStylePr w:type="firstRow">
      <w:rPr>
        <w:rFonts w:ascii="Arial" w:hAnsi="Arial"/>
        <w:b w:val="0"/>
        <w:i w:val="0"/>
        <w:color w:val="FFFFFF" w:themeColor="background1"/>
        <w:sz w:val="22"/>
      </w:rPr>
      <w:tblPr/>
      <w:tcPr>
        <w:shd w:val="clear" w:color="auto" w:fill="2E4080"/>
      </w:tcPr>
    </w:tblStylePr>
    <w:tblStylePr w:type="lastRow">
      <w:pPr>
        <w:jc w:val="left"/>
      </w:pPr>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b w:val="0"/>
        <w:i w:val="0"/>
        <w:sz w:val="22"/>
      </w:rPr>
    </w:tblStylePr>
    <w:tblStylePr w:type="band1Horz">
      <w:pPr>
        <w:jc w:val="left"/>
      </w:pPr>
      <w:rPr>
        <w:rFonts w:ascii="Arial" w:hAnsi="Arial"/>
        <w:sz w:val="22"/>
      </w:rPr>
      <w:tblPr/>
      <w:tcPr>
        <w:shd w:val="clear" w:color="auto" w:fill="E7E6E6" w:themeFill="background2"/>
        <w:vAlign w:val="top"/>
      </w:tcPr>
    </w:tblStylePr>
    <w:tblStylePr w:type="band2Horz">
      <w:pPr>
        <w:jc w:val="left"/>
      </w:pPr>
      <w:rPr>
        <w:rFonts w:ascii="Arial" w:hAnsi="Arial"/>
        <w:b w:val="0"/>
        <w:i w:val="0"/>
        <w:sz w:val="22"/>
      </w:rPr>
      <w:tblPr/>
      <w:tcPr>
        <w:shd w:val="clear" w:color="auto" w:fill="FFFFFF" w:themeFill="background1"/>
      </w:tcPr>
    </w:tblStylePr>
  </w:style>
  <w:style w:type="character" w:customStyle="1" w:styleId="Style6Char">
    <w:name w:val="Style6 Char"/>
    <w:basedOn w:val="footer2Char"/>
    <w:rsid w:val="00445645"/>
    <w:rPr>
      <w:rFonts w:ascii="Arial" w:hAnsi="Arial" w:cs="Tahoma"/>
      <w:bCs/>
      <w:color w:val="E65300"/>
      <w:sz w:val="22"/>
      <w:szCs w:val="18"/>
    </w:rPr>
  </w:style>
  <w:style w:type="table" w:styleId="PlainTable1">
    <w:name w:val="Plain Table 1"/>
    <w:basedOn w:val="TableNormal"/>
    <w:uiPriority w:val="41"/>
    <w:rsid w:val="0044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7">
    <w:name w:val="Style7"/>
    <w:basedOn w:val="footer2"/>
    <w:link w:val="Style7Char"/>
    <w:rsid w:val="00445645"/>
    <w:pPr>
      <w:spacing w:line="240" w:lineRule="auto"/>
      <w:jc w:val="left"/>
    </w:pPr>
    <w:rPr>
      <w:color w:val="D0CECE" w:themeColor="background2" w:themeShade="E6"/>
      <w:sz w:val="14"/>
      <w:szCs w:val="14"/>
    </w:rPr>
  </w:style>
  <w:style w:type="character" w:customStyle="1" w:styleId="Style7Char">
    <w:name w:val="Style7 Char"/>
    <w:basedOn w:val="footer2Char"/>
    <w:link w:val="Style7"/>
    <w:rsid w:val="00445645"/>
    <w:rPr>
      <w:rFonts w:ascii="Arial" w:hAnsi="Arial" w:cs="Tahoma"/>
      <w:bCs/>
      <w:color w:val="D0CECE" w:themeColor="background2" w:themeShade="E6"/>
      <w:sz w:val="14"/>
      <w:szCs w:val="14"/>
    </w:rPr>
  </w:style>
  <w:style w:type="paragraph" w:customStyle="1" w:styleId="Header1">
    <w:name w:val="Header1"/>
    <w:basedOn w:val="Header2"/>
    <w:link w:val="HEADERChar0"/>
    <w:rsid w:val="00445645"/>
  </w:style>
  <w:style w:type="character" w:customStyle="1" w:styleId="HEADERChar0">
    <w:name w:val="HEADER Char"/>
    <w:basedOn w:val="Header2Char"/>
    <w:link w:val="Header1"/>
    <w:rsid w:val="00445645"/>
    <w:rPr>
      <w:rFonts w:ascii="Arial" w:hAnsi="Arial" w:cs="Tahoma"/>
      <w:bCs/>
      <w:caps/>
      <w:sz w:val="18"/>
      <w:szCs w:val="18"/>
    </w:rPr>
  </w:style>
  <w:style w:type="paragraph" w:customStyle="1" w:styleId="FooterFORMNAME">
    <w:name w:val="Footer_FORM_NAME"/>
    <w:basedOn w:val="Style7"/>
    <w:next w:val="Normal2"/>
    <w:link w:val="FooterFORMNAMEChar"/>
    <w:autoRedefine/>
    <w:qFormat/>
    <w:rsid w:val="00B80E2F"/>
    <w:pPr>
      <w:spacing w:before="0" w:after="0"/>
    </w:pPr>
  </w:style>
  <w:style w:type="character" w:styleId="Emphasis">
    <w:name w:val="Emphasis"/>
    <w:basedOn w:val="DefaultParagraphFont"/>
    <w:locked/>
    <w:rsid w:val="00EF4494"/>
    <w:rPr>
      <w:i/>
      <w:iCs/>
    </w:rPr>
  </w:style>
  <w:style w:type="character" w:customStyle="1" w:styleId="FooterFORMNAMEChar">
    <w:name w:val="Footer_FORM_NAME Char"/>
    <w:basedOn w:val="Style7Char"/>
    <w:link w:val="FooterFORMNAME"/>
    <w:rsid w:val="00B80E2F"/>
    <w:rPr>
      <w:rFonts w:ascii="Arial" w:hAnsi="Arial" w:cs="Tahoma"/>
      <w:bCs/>
      <w:color w:val="D0CECE" w:themeColor="background2" w:themeShade="E6"/>
      <w:sz w:val="14"/>
      <w:szCs w:val="14"/>
    </w:rPr>
  </w:style>
  <w:style w:type="paragraph" w:customStyle="1" w:styleId="HeaderCenter">
    <w:name w:val="Header Center"/>
    <w:basedOn w:val="HeaderFooterCenter"/>
    <w:link w:val="HeaderCenterChar"/>
    <w:autoRedefine/>
    <w:qFormat/>
    <w:rsid w:val="00DE6590"/>
    <w:rPr>
      <w:caps/>
      <w:sz w:val="18"/>
      <w:lang w:val="en-US"/>
    </w:rPr>
  </w:style>
  <w:style w:type="character" w:customStyle="1" w:styleId="HeaderCenterChar">
    <w:name w:val="Header Center Char"/>
    <w:basedOn w:val="HeaderFooterCenterChar"/>
    <w:link w:val="HeaderCenter"/>
    <w:rsid w:val="005C1692"/>
    <w:rPr>
      <w:rFonts w:ascii="Arial" w:hAnsi="Arial" w:cs="Tahoma"/>
      <w:bCs/>
      <w:caps/>
      <w:color w:val="FFFFFF" w:themeColor="background1"/>
      <w:sz w:val="18"/>
      <w:lang w:val="en-US"/>
    </w:rPr>
  </w:style>
  <w:style w:type="paragraph" w:customStyle="1" w:styleId="FooterPage">
    <w:name w:val="Footer_Page"/>
    <w:basedOn w:val="PRDpagenumber"/>
    <w:link w:val="FooterPageChar"/>
    <w:autoRedefine/>
    <w:qFormat/>
    <w:rsid w:val="00C36D11"/>
    <w:pPr>
      <w:spacing w:before="0" w:after="0"/>
      <w:jc w:val="right"/>
    </w:pPr>
    <w:rPr>
      <w:szCs w:val="18"/>
    </w:rPr>
  </w:style>
  <w:style w:type="character" w:customStyle="1" w:styleId="FooterPageChar">
    <w:name w:val="Footer_Page Char"/>
    <w:basedOn w:val="PRDpagenumberChar"/>
    <w:link w:val="FooterPage"/>
    <w:rsid w:val="00C36D11"/>
    <w:rPr>
      <w:rFonts w:ascii="Arial" w:hAnsi="Arial" w:cs="Tahoma"/>
      <w:bCs/>
      <w:color w:val="E65300"/>
      <w:sz w:val="22"/>
      <w:szCs w:val="18"/>
    </w:rPr>
  </w:style>
  <w:style w:type="paragraph" w:customStyle="1" w:styleId="Footercenter">
    <w:name w:val="Footer_center"/>
    <w:basedOn w:val="Normal"/>
    <w:link w:val="FootercenterChar"/>
    <w:autoRedefine/>
    <w:qFormat/>
    <w:rsid w:val="00DE6590"/>
    <w:pPr>
      <w:spacing w:line="240" w:lineRule="auto"/>
      <w:jc w:val="center"/>
    </w:pPr>
    <w:rPr>
      <w:sz w:val="18"/>
    </w:rPr>
  </w:style>
  <w:style w:type="character" w:customStyle="1" w:styleId="FootercenterChar">
    <w:name w:val="Footer_center Char"/>
    <w:basedOn w:val="DefaultParagraphFont"/>
    <w:link w:val="Footercenter"/>
    <w:rsid w:val="00C36D11"/>
    <w:rPr>
      <w:rFonts w:ascii="Arial" w:hAnsi="Arial" w:cs="Tahoma"/>
      <w:bCs/>
      <w:sz w:val="18"/>
    </w:rPr>
  </w:style>
  <w:style w:type="paragraph" w:customStyle="1" w:styleId="HeaderCodeStatus">
    <w:name w:val="Header_Code&amp;Status"/>
    <w:basedOn w:val="HeaderFooterCenter"/>
    <w:link w:val="HeaderCodeStatusChar"/>
    <w:autoRedefine/>
    <w:qFormat/>
    <w:rsid w:val="008A4D1C"/>
    <w:pPr>
      <w:jc w:val="left"/>
    </w:pPr>
    <w:rPr>
      <w:caps/>
      <w:sz w:val="18"/>
      <w:lang w:val="en-US"/>
    </w:rPr>
  </w:style>
  <w:style w:type="character" w:customStyle="1" w:styleId="HeaderCodeStatusChar">
    <w:name w:val="Header_Code&amp;Status Char"/>
    <w:basedOn w:val="HeaderFooterCenterChar"/>
    <w:link w:val="HeaderCodeStatus"/>
    <w:rsid w:val="00FE3424"/>
    <w:rPr>
      <w:rFonts w:ascii="Arial" w:hAnsi="Arial" w:cs="Tahoma"/>
      <w:bCs/>
      <w:caps/>
      <w:color w:val="FFFFFF" w:themeColor="background1"/>
      <w:sz w:val="18"/>
      <w:lang w:val="en-US"/>
    </w:rPr>
  </w:style>
  <w:style w:type="paragraph" w:customStyle="1" w:styleId="DocumentHistory">
    <w:name w:val="Document_History"/>
    <w:basedOn w:val="Footercenter"/>
    <w:link w:val="DocumentHistoryChar"/>
    <w:autoRedefine/>
    <w:qFormat/>
    <w:rsid w:val="00BF2FD0"/>
    <w:pPr>
      <w:spacing w:line="360" w:lineRule="auto"/>
    </w:pPr>
    <w:rPr>
      <w:b/>
      <w:color w:val="2E4080"/>
      <w:sz w:val="22"/>
      <w:lang w:val="en-GB"/>
    </w:rPr>
  </w:style>
  <w:style w:type="character" w:customStyle="1" w:styleId="DocumentHistoryChar">
    <w:name w:val="Document_History Char"/>
    <w:basedOn w:val="FootercenterChar"/>
    <w:link w:val="DocumentHistory"/>
    <w:rsid w:val="003B373A"/>
    <w:rPr>
      <w:rFonts w:ascii="Arial" w:hAnsi="Arial" w:cs="Tahoma"/>
      <w:b/>
      <w:bCs/>
      <w:color w:val="2E4080"/>
      <w:sz w:val="22"/>
      <w:lang w:val="en-GB"/>
    </w:rPr>
  </w:style>
  <w:style w:type="paragraph" w:customStyle="1" w:styleId="Heading2NDlEVEL0">
    <w:name w:val="Heading_2ND_lEVEL"/>
    <w:basedOn w:val="Heading2"/>
    <w:next w:val="Normal"/>
    <w:link w:val="Heading2NDlEVELChar"/>
    <w:autoRedefine/>
    <w:rsid w:val="00D97230"/>
    <w:pPr>
      <w:ind w:left="1273"/>
    </w:pPr>
  </w:style>
  <w:style w:type="character" w:customStyle="1" w:styleId="Heading2NDlEVELChar">
    <w:name w:val="Heading_2ND_lEVEL Char"/>
    <w:basedOn w:val="Heading2Char"/>
    <w:link w:val="Heading2NDlEVEL0"/>
    <w:rsid w:val="00D97230"/>
    <w:rPr>
      <w:rFonts w:ascii="Arial" w:hAnsi="Arial" w:cs="Arial"/>
      <w:bCs/>
      <w:iCs/>
      <w:sz w:val="22"/>
      <w:szCs w:val="28"/>
    </w:rPr>
  </w:style>
  <w:style w:type="paragraph" w:customStyle="1" w:styleId="HeadingIstLevel">
    <w:name w:val="Heading_Ist Level"/>
    <w:basedOn w:val="Heading1"/>
    <w:link w:val="HeadingIstLevelChar"/>
    <w:autoRedefine/>
    <w:rsid w:val="00017627"/>
    <w:pPr>
      <w:numPr>
        <w:numId w:val="7"/>
      </w:numPr>
    </w:pPr>
    <w:rPr>
      <w:szCs w:val="22"/>
      <w:lang w:val="en-GB"/>
    </w:rPr>
  </w:style>
  <w:style w:type="paragraph" w:customStyle="1" w:styleId="Heading2ndLevel">
    <w:name w:val="Heading_2nd_Level"/>
    <w:basedOn w:val="Heading2"/>
    <w:link w:val="Heading2ndLevelChar0"/>
    <w:autoRedefine/>
    <w:rsid w:val="00017627"/>
    <w:pPr>
      <w:numPr>
        <w:ilvl w:val="0"/>
        <w:numId w:val="8"/>
      </w:numPr>
    </w:pPr>
    <w:rPr>
      <w:szCs w:val="22"/>
      <w:lang w:val="en-GB"/>
    </w:rPr>
  </w:style>
  <w:style w:type="character" w:customStyle="1" w:styleId="HeadingIstLevelChar">
    <w:name w:val="Heading_Ist Level Char"/>
    <w:basedOn w:val="Heading1Char"/>
    <w:link w:val="HeadingIstLevel"/>
    <w:rsid w:val="00D97230"/>
    <w:rPr>
      <w:rFonts w:ascii="Arial" w:hAnsi="Arial" w:cs="Arial"/>
      <w:b/>
      <w:bCs/>
      <w:color w:val="2E4080"/>
      <w:kern w:val="32"/>
      <w:sz w:val="22"/>
      <w:szCs w:val="22"/>
      <w:lang w:val="en-GB"/>
    </w:rPr>
  </w:style>
  <w:style w:type="character" w:customStyle="1" w:styleId="Heading2ndLevelChar0">
    <w:name w:val="Heading_2nd_Level Char"/>
    <w:basedOn w:val="Heading2Char"/>
    <w:link w:val="Heading2ndLevel"/>
    <w:rsid w:val="00D97230"/>
    <w:rPr>
      <w:rFonts w:ascii="Arial" w:hAnsi="Arial" w:cs="Arial"/>
      <w:bCs/>
      <w:iCs/>
      <w:sz w:val="22"/>
      <w:szCs w:val="22"/>
      <w:lang w:val="en-GB"/>
    </w:rPr>
  </w:style>
  <w:style w:type="paragraph" w:customStyle="1" w:styleId="heading40">
    <w:name w:val="heading 40"/>
    <w:aliases w:val="level 4"/>
    <w:basedOn w:val="Heading4"/>
    <w:next w:val="BodyText"/>
    <w:link w:val="heading4Char0"/>
    <w:autoRedefine/>
    <w:qFormat/>
    <w:rsid w:val="004631CF"/>
    <w:pPr>
      <w:ind w:left="2448"/>
    </w:pPr>
    <w:rPr>
      <w:lang w:val="en-GB"/>
    </w:rPr>
  </w:style>
  <w:style w:type="character" w:customStyle="1" w:styleId="heading4Char0">
    <w:name w:val="heading 4 Char"/>
    <w:aliases w:val="level 4 Char"/>
    <w:basedOn w:val="Heading4Char"/>
    <w:link w:val="heading40"/>
    <w:rsid w:val="004631CF"/>
    <w:rPr>
      <w:rFonts w:ascii="Arial" w:hAnsi="Arial"/>
      <w:bCs/>
      <w:sz w:val="22"/>
      <w:lang w:val="en-GB"/>
    </w:rPr>
  </w:style>
  <w:style w:type="paragraph" w:customStyle="1" w:styleId="Heading20">
    <w:name w:val="Heading2"/>
    <w:aliases w:val="level 2"/>
    <w:basedOn w:val="Heading2"/>
    <w:next w:val="BodyText"/>
    <w:link w:val="Heading2Char0"/>
    <w:autoRedefine/>
    <w:qFormat/>
    <w:rsid w:val="004631CF"/>
    <w:rPr>
      <w:lang w:val="en-GB"/>
    </w:rPr>
  </w:style>
  <w:style w:type="paragraph" w:styleId="BodyText">
    <w:name w:val="Body Text"/>
    <w:basedOn w:val="Normal"/>
    <w:link w:val="BodyTextChar"/>
    <w:autoRedefine/>
    <w:rsid w:val="004631CF"/>
    <w:pPr>
      <w:spacing w:after="120"/>
    </w:pPr>
    <w:rPr>
      <w:lang w:val="en-GB"/>
    </w:rPr>
  </w:style>
  <w:style w:type="character" w:customStyle="1" w:styleId="BodyTextChar">
    <w:name w:val="Body Text Char"/>
    <w:basedOn w:val="DefaultParagraphFont"/>
    <w:link w:val="BodyText"/>
    <w:rsid w:val="004631CF"/>
    <w:rPr>
      <w:rFonts w:ascii="Arial" w:hAnsi="Arial" w:cs="Tahoma"/>
      <w:bCs/>
      <w:sz w:val="22"/>
      <w:lang w:val="en-GB"/>
    </w:rPr>
  </w:style>
  <w:style w:type="character" w:customStyle="1" w:styleId="Heading2Char0">
    <w:name w:val="Heading2 Char"/>
    <w:aliases w:val="level 2 Char"/>
    <w:basedOn w:val="Heading2NDlEVELChar"/>
    <w:link w:val="Heading20"/>
    <w:rsid w:val="004631CF"/>
    <w:rPr>
      <w:rFonts w:ascii="Arial" w:hAnsi="Arial" w:cs="Arial"/>
      <w:bCs/>
      <w:iCs/>
      <w:sz w:val="22"/>
      <w:szCs w:val="28"/>
      <w:lang w:val="en-GB"/>
    </w:rPr>
  </w:style>
  <w:style w:type="paragraph" w:styleId="BlockText">
    <w:name w:val="Block Text"/>
    <w:basedOn w:val="Normal"/>
    <w:locked/>
    <w:rsid w:val="00463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erChar">
    <w:name w:val="Header Char"/>
    <w:basedOn w:val="DefaultParagraphFont"/>
    <w:link w:val="Header"/>
    <w:uiPriority w:val="99"/>
    <w:rsid w:val="002A30A9"/>
    <w:rPr>
      <w:rFonts w:ascii="Arial" w:hAnsi="Arial" w:cs="Tahoma"/>
      <w:bCs/>
      <w:sz w:val="22"/>
    </w:rPr>
  </w:style>
  <w:style w:type="character" w:styleId="UnresolvedMention">
    <w:name w:val="Unresolved Mention"/>
    <w:basedOn w:val="DefaultParagraphFont"/>
    <w:uiPriority w:val="99"/>
    <w:semiHidden/>
    <w:unhideWhenUsed/>
    <w:rsid w:val="005651FD"/>
    <w:rPr>
      <w:color w:val="605E5C"/>
      <w:shd w:val="clear" w:color="auto" w:fill="E1DFDD"/>
    </w:rPr>
  </w:style>
  <w:style w:type="table" w:styleId="PlainTable4">
    <w:name w:val="Plain Table 4"/>
    <w:basedOn w:val="TableNormal"/>
    <w:uiPriority w:val="44"/>
    <w:rsid w:val="006A14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C0AD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uiPriority w:val="99"/>
    <w:semiHidden/>
    <w:rsid w:val="00E45DE9"/>
    <w:rPr>
      <w:color w:val="808080"/>
    </w:rPr>
  </w:style>
  <w:style w:type="character" w:styleId="FollowedHyperlink">
    <w:name w:val="FollowedHyperlink"/>
    <w:basedOn w:val="DefaultParagraphFont"/>
    <w:locked/>
    <w:rsid w:val="00C23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232">
      <w:bodyDiv w:val="1"/>
      <w:marLeft w:val="0"/>
      <w:marRight w:val="0"/>
      <w:marTop w:val="0"/>
      <w:marBottom w:val="0"/>
      <w:divBdr>
        <w:top w:val="none" w:sz="0" w:space="0" w:color="auto"/>
        <w:left w:val="none" w:sz="0" w:space="0" w:color="auto"/>
        <w:bottom w:val="none" w:sz="0" w:space="0" w:color="auto"/>
        <w:right w:val="none" w:sz="0" w:space="0" w:color="auto"/>
      </w:divBdr>
    </w:div>
    <w:div w:id="47579360">
      <w:bodyDiv w:val="1"/>
      <w:marLeft w:val="0"/>
      <w:marRight w:val="0"/>
      <w:marTop w:val="0"/>
      <w:marBottom w:val="0"/>
      <w:divBdr>
        <w:top w:val="none" w:sz="0" w:space="0" w:color="auto"/>
        <w:left w:val="none" w:sz="0" w:space="0" w:color="auto"/>
        <w:bottom w:val="none" w:sz="0" w:space="0" w:color="auto"/>
        <w:right w:val="none" w:sz="0" w:space="0" w:color="auto"/>
      </w:divBdr>
    </w:div>
    <w:div w:id="81219485">
      <w:bodyDiv w:val="1"/>
      <w:marLeft w:val="0"/>
      <w:marRight w:val="0"/>
      <w:marTop w:val="0"/>
      <w:marBottom w:val="0"/>
      <w:divBdr>
        <w:top w:val="none" w:sz="0" w:space="0" w:color="auto"/>
        <w:left w:val="none" w:sz="0" w:space="0" w:color="auto"/>
        <w:bottom w:val="none" w:sz="0" w:space="0" w:color="auto"/>
        <w:right w:val="none" w:sz="0" w:space="0" w:color="auto"/>
      </w:divBdr>
    </w:div>
    <w:div w:id="184174536">
      <w:bodyDiv w:val="1"/>
      <w:marLeft w:val="0"/>
      <w:marRight w:val="0"/>
      <w:marTop w:val="0"/>
      <w:marBottom w:val="0"/>
      <w:divBdr>
        <w:top w:val="none" w:sz="0" w:space="0" w:color="auto"/>
        <w:left w:val="none" w:sz="0" w:space="0" w:color="auto"/>
        <w:bottom w:val="none" w:sz="0" w:space="0" w:color="auto"/>
        <w:right w:val="none" w:sz="0" w:space="0" w:color="auto"/>
      </w:divBdr>
      <w:divsChild>
        <w:div w:id="801924825">
          <w:marLeft w:val="0"/>
          <w:marRight w:val="0"/>
          <w:marTop w:val="0"/>
          <w:marBottom w:val="0"/>
          <w:divBdr>
            <w:top w:val="none" w:sz="0" w:space="0" w:color="auto"/>
            <w:left w:val="none" w:sz="0" w:space="0" w:color="auto"/>
            <w:bottom w:val="none" w:sz="0" w:space="0" w:color="auto"/>
            <w:right w:val="none" w:sz="0" w:space="0" w:color="auto"/>
          </w:divBdr>
          <w:divsChild>
            <w:div w:id="297299079">
              <w:marLeft w:val="-75"/>
              <w:marRight w:val="0"/>
              <w:marTop w:val="30"/>
              <w:marBottom w:val="30"/>
              <w:divBdr>
                <w:top w:val="none" w:sz="0" w:space="0" w:color="auto"/>
                <w:left w:val="none" w:sz="0" w:space="0" w:color="auto"/>
                <w:bottom w:val="none" w:sz="0" w:space="0" w:color="auto"/>
                <w:right w:val="none" w:sz="0" w:space="0" w:color="auto"/>
              </w:divBdr>
              <w:divsChild>
                <w:div w:id="31930718">
                  <w:marLeft w:val="0"/>
                  <w:marRight w:val="0"/>
                  <w:marTop w:val="0"/>
                  <w:marBottom w:val="0"/>
                  <w:divBdr>
                    <w:top w:val="none" w:sz="0" w:space="0" w:color="auto"/>
                    <w:left w:val="none" w:sz="0" w:space="0" w:color="auto"/>
                    <w:bottom w:val="none" w:sz="0" w:space="0" w:color="auto"/>
                    <w:right w:val="none" w:sz="0" w:space="0" w:color="auto"/>
                  </w:divBdr>
                  <w:divsChild>
                    <w:div w:id="1972664492">
                      <w:marLeft w:val="0"/>
                      <w:marRight w:val="0"/>
                      <w:marTop w:val="0"/>
                      <w:marBottom w:val="0"/>
                      <w:divBdr>
                        <w:top w:val="none" w:sz="0" w:space="0" w:color="auto"/>
                        <w:left w:val="none" w:sz="0" w:space="0" w:color="auto"/>
                        <w:bottom w:val="none" w:sz="0" w:space="0" w:color="auto"/>
                        <w:right w:val="none" w:sz="0" w:space="0" w:color="auto"/>
                      </w:divBdr>
                    </w:div>
                  </w:divsChild>
                </w:div>
                <w:div w:id="45374346">
                  <w:marLeft w:val="0"/>
                  <w:marRight w:val="0"/>
                  <w:marTop w:val="0"/>
                  <w:marBottom w:val="0"/>
                  <w:divBdr>
                    <w:top w:val="none" w:sz="0" w:space="0" w:color="auto"/>
                    <w:left w:val="none" w:sz="0" w:space="0" w:color="auto"/>
                    <w:bottom w:val="none" w:sz="0" w:space="0" w:color="auto"/>
                    <w:right w:val="none" w:sz="0" w:space="0" w:color="auto"/>
                  </w:divBdr>
                  <w:divsChild>
                    <w:div w:id="2144957134">
                      <w:marLeft w:val="0"/>
                      <w:marRight w:val="0"/>
                      <w:marTop w:val="0"/>
                      <w:marBottom w:val="0"/>
                      <w:divBdr>
                        <w:top w:val="none" w:sz="0" w:space="0" w:color="auto"/>
                        <w:left w:val="none" w:sz="0" w:space="0" w:color="auto"/>
                        <w:bottom w:val="none" w:sz="0" w:space="0" w:color="auto"/>
                        <w:right w:val="none" w:sz="0" w:space="0" w:color="auto"/>
                      </w:divBdr>
                    </w:div>
                  </w:divsChild>
                </w:div>
                <w:div w:id="74281995">
                  <w:marLeft w:val="0"/>
                  <w:marRight w:val="0"/>
                  <w:marTop w:val="0"/>
                  <w:marBottom w:val="0"/>
                  <w:divBdr>
                    <w:top w:val="none" w:sz="0" w:space="0" w:color="auto"/>
                    <w:left w:val="none" w:sz="0" w:space="0" w:color="auto"/>
                    <w:bottom w:val="none" w:sz="0" w:space="0" w:color="auto"/>
                    <w:right w:val="none" w:sz="0" w:space="0" w:color="auto"/>
                  </w:divBdr>
                  <w:divsChild>
                    <w:div w:id="1938128448">
                      <w:marLeft w:val="0"/>
                      <w:marRight w:val="0"/>
                      <w:marTop w:val="0"/>
                      <w:marBottom w:val="0"/>
                      <w:divBdr>
                        <w:top w:val="none" w:sz="0" w:space="0" w:color="auto"/>
                        <w:left w:val="none" w:sz="0" w:space="0" w:color="auto"/>
                        <w:bottom w:val="none" w:sz="0" w:space="0" w:color="auto"/>
                        <w:right w:val="none" w:sz="0" w:space="0" w:color="auto"/>
                      </w:divBdr>
                    </w:div>
                  </w:divsChild>
                </w:div>
                <w:div w:id="78601202">
                  <w:marLeft w:val="0"/>
                  <w:marRight w:val="0"/>
                  <w:marTop w:val="0"/>
                  <w:marBottom w:val="0"/>
                  <w:divBdr>
                    <w:top w:val="none" w:sz="0" w:space="0" w:color="auto"/>
                    <w:left w:val="none" w:sz="0" w:space="0" w:color="auto"/>
                    <w:bottom w:val="none" w:sz="0" w:space="0" w:color="auto"/>
                    <w:right w:val="none" w:sz="0" w:space="0" w:color="auto"/>
                  </w:divBdr>
                  <w:divsChild>
                    <w:div w:id="1909879212">
                      <w:marLeft w:val="0"/>
                      <w:marRight w:val="0"/>
                      <w:marTop w:val="0"/>
                      <w:marBottom w:val="0"/>
                      <w:divBdr>
                        <w:top w:val="none" w:sz="0" w:space="0" w:color="auto"/>
                        <w:left w:val="none" w:sz="0" w:space="0" w:color="auto"/>
                        <w:bottom w:val="none" w:sz="0" w:space="0" w:color="auto"/>
                        <w:right w:val="none" w:sz="0" w:space="0" w:color="auto"/>
                      </w:divBdr>
                    </w:div>
                  </w:divsChild>
                </w:div>
                <w:div w:id="143621119">
                  <w:marLeft w:val="0"/>
                  <w:marRight w:val="0"/>
                  <w:marTop w:val="0"/>
                  <w:marBottom w:val="0"/>
                  <w:divBdr>
                    <w:top w:val="none" w:sz="0" w:space="0" w:color="auto"/>
                    <w:left w:val="none" w:sz="0" w:space="0" w:color="auto"/>
                    <w:bottom w:val="none" w:sz="0" w:space="0" w:color="auto"/>
                    <w:right w:val="none" w:sz="0" w:space="0" w:color="auto"/>
                  </w:divBdr>
                  <w:divsChild>
                    <w:div w:id="943347798">
                      <w:marLeft w:val="0"/>
                      <w:marRight w:val="0"/>
                      <w:marTop w:val="0"/>
                      <w:marBottom w:val="0"/>
                      <w:divBdr>
                        <w:top w:val="none" w:sz="0" w:space="0" w:color="auto"/>
                        <w:left w:val="none" w:sz="0" w:space="0" w:color="auto"/>
                        <w:bottom w:val="none" w:sz="0" w:space="0" w:color="auto"/>
                        <w:right w:val="none" w:sz="0" w:space="0" w:color="auto"/>
                      </w:divBdr>
                    </w:div>
                  </w:divsChild>
                </w:div>
                <w:div w:id="164831951">
                  <w:marLeft w:val="0"/>
                  <w:marRight w:val="0"/>
                  <w:marTop w:val="0"/>
                  <w:marBottom w:val="0"/>
                  <w:divBdr>
                    <w:top w:val="none" w:sz="0" w:space="0" w:color="auto"/>
                    <w:left w:val="none" w:sz="0" w:space="0" w:color="auto"/>
                    <w:bottom w:val="none" w:sz="0" w:space="0" w:color="auto"/>
                    <w:right w:val="none" w:sz="0" w:space="0" w:color="auto"/>
                  </w:divBdr>
                  <w:divsChild>
                    <w:div w:id="1614898233">
                      <w:marLeft w:val="0"/>
                      <w:marRight w:val="0"/>
                      <w:marTop w:val="0"/>
                      <w:marBottom w:val="0"/>
                      <w:divBdr>
                        <w:top w:val="none" w:sz="0" w:space="0" w:color="auto"/>
                        <w:left w:val="none" w:sz="0" w:space="0" w:color="auto"/>
                        <w:bottom w:val="none" w:sz="0" w:space="0" w:color="auto"/>
                        <w:right w:val="none" w:sz="0" w:space="0" w:color="auto"/>
                      </w:divBdr>
                    </w:div>
                  </w:divsChild>
                </w:div>
                <w:div w:id="201023608">
                  <w:marLeft w:val="0"/>
                  <w:marRight w:val="0"/>
                  <w:marTop w:val="0"/>
                  <w:marBottom w:val="0"/>
                  <w:divBdr>
                    <w:top w:val="none" w:sz="0" w:space="0" w:color="auto"/>
                    <w:left w:val="none" w:sz="0" w:space="0" w:color="auto"/>
                    <w:bottom w:val="none" w:sz="0" w:space="0" w:color="auto"/>
                    <w:right w:val="none" w:sz="0" w:space="0" w:color="auto"/>
                  </w:divBdr>
                  <w:divsChild>
                    <w:div w:id="1909529892">
                      <w:marLeft w:val="0"/>
                      <w:marRight w:val="0"/>
                      <w:marTop w:val="0"/>
                      <w:marBottom w:val="0"/>
                      <w:divBdr>
                        <w:top w:val="none" w:sz="0" w:space="0" w:color="auto"/>
                        <w:left w:val="none" w:sz="0" w:space="0" w:color="auto"/>
                        <w:bottom w:val="none" w:sz="0" w:space="0" w:color="auto"/>
                        <w:right w:val="none" w:sz="0" w:space="0" w:color="auto"/>
                      </w:divBdr>
                    </w:div>
                  </w:divsChild>
                </w:div>
                <w:div w:id="221913888">
                  <w:marLeft w:val="0"/>
                  <w:marRight w:val="0"/>
                  <w:marTop w:val="0"/>
                  <w:marBottom w:val="0"/>
                  <w:divBdr>
                    <w:top w:val="none" w:sz="0" w:space="0" w:color="auto"/>
                    <w:left w:val="none" w:sz="0" w:space="0" w:color="auto"/>
                    <w:bottom w:val="none" w:sz="0" w:space="0" w:color="auto"/>
                    <w:right w:val="none" w:sz="0" w:space="0" w:color="auto"/>
                  </w:divBdr>
                  <w:divsChild>
                    <w:div w:id="832768481">
                      <w:marLeft w:val="0"/>
                      <w:marRight w:val="0"/>
                      <w:marTop w:val="0"/>
                      <w:marBottom w:val="0"/>
                      <w:divBdr>
                        <w:top w:val="none" w:sz="0" w:space="0" w:color="auto"/>
                        <w:left w:val="none" w:sz="0" w:space="0" w:color="auto"/>
                        <w:bottom w:val="none" w:sz="0" w:space="0" w:color="auto"/>
                        <w:right w:val="none" w:sz="0" w:space="0" w:color="auto"/>
                      </w:divBdr>
                    </w:div>
                  </w:divsChild>
                </w:div>
                <w:div w:id="225989666">
                  <w:marLeft w:val="0"/>
                  <w:marRight w:val="0"/>
                  <w:marTop w:val="0"/>
                  <w:marBottom w:val="0"/>
                  <w:divBdr>
                    <w:top w:val="none" w:sz="0" w:space="0" w:color="auto"/>
                    <w:left w:val="none" w:sz="0" w:space="0" w:color="auto"/>
                    <w:bottom w:val="none" w:sz="0" w:space="0" w:color="auto"/>
                    <w:right w:val="none" w:sz="0" w:space="0" w:color="auto"/>
                  </w:divBdr>
                  <w:divsChild>
                    <w:div w:id="1285429357">
                      <w:marLeft w:val="0"/>
                      <w:marRight w:val="0"/>
                      <w:marTop w:val="0"/>
                      <w:marBottom w:val="0"/>
                      <w:divBdr>
                        <w:top w:val="none" w:sz="0" w:space="0" w:color="auto"/>
                        <w:left w:val="none" w:sz="0" w:space="0" w:color="auto"/>
                        <w:bottom w:val="none" w:sz="0" w:space="0" w:color="auto"/>
                        <w:right w:val="none" w:sz="0" w:space="0" w:color="auto"/>
                      </w:divBdr>
                    </w:div>
                  </w:divsChild>
                </w:div>
                <w:div w:id="227768551">
                  <w:marLeft w:val="0"/>
                  <w:marRight w:val="0"/>
                  <w:marTop w:val="0"/>
                  <w:marBottom w:val="0"/>
                  <w:divBdr>
                    <w:top w:val="none" w:sz="0" w:space="0" w:color="auto"/>
                    <w:left w:val="none" w:sz="0" w:space="0" w:color="auto"/>
                    <w:bottom w:val="none" w:sz="0" w:space="0" w:color="auto"/>
                    <w:right w:val="none" w:sz="0" w:space="0" w:color="auto"/>
                  </w:divBdr>
                  <w:divsChild>
                    <w:div w:id="517818750">
                      <w:marLeft w:val="0"/>
                      <w:marRight w:val="0"/>
                      <w:marTop w:val="0"/>
                      <w:marBottom w:val="0"/>
                      <w:divBdr>
                        <w:top w:val="none" w:sz="0" w:space="0" w:color="auto"/>
                        <w:left w:val="none" w:sz="0" w:space="0" w:color="auto"/>
                        <w:bottom w:val="none" w:sz="0" w:space="0" w:color="auto"/>
                        <w:right w:val="none" w:sz="0" w:space="0" w:color="auto"/>
                      </w:divBdr>
                    </w:div>
                  </w:divsChild>
                </w:div>
                <w:div w:id="236478665">
                  <w:marLeft w:val="0"/>
                  <w:marRight w:val="0"/>
                  <w:marTop w:val="0"/>
                  <w:marBottom w:val="0"/>
                  <w:divBdr>
                    <w:top w:val="none" w:sz="0" w:space="0" w:color="auto"/>
                    <w:left w:val="none" w:sz="0" w:space="0" w:color="auto"/>
                    <w:bottom w:val="none" w:sz="0" w:space="0" w:color="auto"/>
                    <w:right w:val="none" w:sz="0" w:space="0" w:color="auto"/>
                  </w:divBdr>
                  <w:divsChild>
                    <w:div w:id="351877114">
                      <w:marLeft w:val="0"/>
                      <w:marRight w:val="0"/>
                      <w:marTop w:val="0"/>
                      <w:marBottom w:val="0"/>
                      <w:divBdr>
                        <w:top w:val="none" w:sz="0" w:space="0" w:color="auto"/>
                        <w:left w:val="none" w:sz="0" w:space="0" w:color="auto"/>
                        <w:bottom w:val="none" w:sz="0" w:space="0" w:color="auto"/>
                        <w:right w:val="none" w:sz="0" w:space="0" w:color="auto"/>
                      </w:divBdr>
                    </w:div>
                  </w:divsChild>
                </w:div>
                <w:div w:id="243341543">
                  <w:marLeft w:val="0"/>
                  <w:marRight w:val="0"/>
                  <w:marTop w:val="0"/>
                  <w:marBottom w:val="0"/>
                  <w:divBdr>
                    <w:top w:val="none" w:sz="0" w:space="0" w:color="auto"/>
                    <w:left w:val="none" w:sz="0" w:space="0" w:color="auto"/>
                    <w:bottom w:val="none" w:sz="0" w:space="0" w:color="auto"/>
                    <w:right w:val="none" w:sz="0" w:space="0" w:color="auto"/>
                  </w:divBdr>
                  <w:divsChild>
                    <w:div w:id="1436559113">
                      <w:marLeft w:val="0"/>
                      <w:marRight w:val="0"/>
                      <w:marTop w:val="0"/>
                      <w:marBottom w:val="0"/>
                      <w:divBdr>
                        <w:top w:val="none" w:sz="0" w:space="0" w:color="auto"/>
                        <w:left w:val="none" w:sz="0" w:space="0" w:color="auto"/>
                        <w:bottom w:val="none" w:sz="0" w:space="0" w:color="auto"/>
                        <w:right w:val="none" w:sz="0" w:space="0" w:color="auto"/>
                      </w:divBdr>
                    </w:div>
                  </w:divsChild>
                </w:div>
                <w:div w:id="254635516">
                  <w:marLeft w:val="0"/>
                  <w:marRight w:val="0"/>
                  <w:marTop w:val="0"/>
                  <w:marBottom w:val="0"/>
                  <w:divBdr>
                    <w:top w:val="none" w:sz="0" w:space="0" w:color="auto"/>
                    <w:left w:val="none" w:sz="0" w:space="0" w:color="auto"/>
                    <w:bottom w:val="none" w:sz="0" w:space="0" w:color="auto"/>
                    <w:right w:val="none" w:sz="0" w:space="0" w:color="auto"/>
                  </w:divBdr>
                  <w:divsChild>
                    <w:div w:id="1193037116">
                      <w:marLeft w:val="0"/>
                      <w:marRight w:val="0"/>
                      <w:marTop w:val="0"/>
                      <w:marBottom w:val="0"/>
                      <w:divBdr>
                        <w:top w:val="none" w:sz="0" w:space="0" w:color="auto"/>
                        <w:left w:val="none" w:sz="0" w:space="0" w:color="auto"/>
                        <w:bottom w:val="none" w:sz="0" w:space="0" w:color="auto"/>
                        <w:right w:val="none" w:sz="0" w:space="0" w:color="auto"/>
                      </w:divBdr>
                    </w:div>
                  </w:divsChild>
                </w:div>
                <w:div w:id="256520876">
                  <w:marLeft w:val="0"/>
                  <w:marRight w:val="0"/>
                  <w:marTop w:val="0"/>
                  <w:marBottom w:val="0"/>
                  <w:divBdr>
                    <w:top w:val="none" w:sz="0" w:space="0" w:color="auto"/>
                    <w:left w:val="none" w:sz="0" w:space="0" w:color="auto"/>
                    <w:bottom w:val="none" w:sz="0" w:space="0" w:color="auto"/>
                    <w:right w:val="none" w:sz="0" w:space="0" w:color="auto"/>
                  </w:divBdr>
                  <w:divsChild>
                    <w:div w:id="137453562">
                      <w:marLeft w:val="0"/>
                      <w:marRight w:val="0"/>
                      <w:marTop w:val="0"/>
                      <w:marBottom w:val="0"/>
                      <w:divBdr>
                        <w:top w:val="none" w:sz="0" w:space="0" w:color="auto"/>
                        <w:left w:val="none" w:sz="0" w:space="0" w:color="auto"/>
                        <w:bottom w:val="none" w:sz="0" w:space="0" w:color="auto"/>
                        <w:right w:val="none" w:sz="0" w:space="0" w:color="auto"/>
                      </w:divBdr>
                    </w:div>
                  </w:divsChild>
                </w:div>
                <w:div w:id="294340159">
                  <w:marLeft w:val="0"/>
                  <w:marRight w:val="0"/>
                  <w:marTop w:val="0"/>
                  <w:marBottom w:val="0"/>
                  <w:divBdr>
                    <w:top w:val="none" w:sz="0" w:space="0" w:color="auto"/>
                    <w:left w:val="none" w:sz="0" w:space="0" w:color="auto"/>
                    <w:bottom w:val="none" w:sz="0" w:space="0" w:color="auto"/>
                    <w:right w:val="none" w:sz="0" w:space="0" w:color="auto"/>
                  </w:divBdr>
                  <w:divsChild>
                    <w:div w:id="1445924455">
                      <w:marLeft w:val="0"/>
                      <w:marRight w:val="0"/>
                      <w:marTop w:val="0"/>
                      <w:marBottom w:val="0"/>
                      <w:divBdr>
                        <w:top w:val="none" w:sz="0" w:space="0" w:color="auto"/>
                        <w:left w:val="none" w:sz="0" w:space="0" w:color="auto"/>
                        <w:bottom w:val="none" w:sz="0" w:space="0" w:color="auto"/>
                        <w:right w:val="none" w:sz="0" w:space="0" w:color="auto"/>
                      </w:divBdr>
                    </w:div>
                  </w:divsChild>
                </w:div>
                <w:div w:id="403331665">
                  <w:marLeft w:val="0"/>
                  <w:marRight w:val="0"/>
                  <w:marTop w:val="0"/>
                  <w:marBottom w:val="0"/>
                  <w:divBdr>
                    <w:top w:val="none" w:sz="0" w:space="0" w:color="auto"/>
                    <w:left w:val="none" w:sz="0" w:space="0" w:color="auto"/>
                    <w:bottom w:val="none" w:sz="0" w:space="0" w:color="auto"/>
                    <w:right w:val="none" w:sz="0" w:space="0" w:color="auto"/>
                  </w:divBdr>
                  <w:divsChild>
                    <w:div w:id="997460483">
                      <w:marLeft w:val="0"/>
                      <w:marRight w:val="0"/>
                      <w:marTop w:val="0"/>
                      <w:marBottom w:val="0"/>
                      <w:divBdr>
                        <w:top w:val="none" w:sz="0" w:space="0" w:color="auto"/>
                        <w:left w:val="none" w:sz="0" w:space="0" w:color="auto"/>
                        <w:bottom w:val="none" w:sz="0" w:space="0" w:color="auto"/>
                        <w:right w:val="none" w:sz="0" w:space="0" w:color="auto"/>
                      </w:divBdr>
                    </w:div>
                  </w:divsChild>
                </w:div>
                <w:div w:id="410783325">
                  <w:marLeft w:val="0"/>
                  <w:marRight w:val="0"/>
                  <w:marTop w:val="0"/>
                  <w:marBottom w:val="0"/>
                  <w:divBdr>
                    <w:top w:val="none" w:sz="0" w:space="0" w:color="auto"/>
                    <w:left w:val="none" w:sz="0" w:space="0" w:color="auto"/>
                    <w:bottom w:val="none" w:sz="0" w:space="0" w:color="auto"/>
                    <w:right w:val="none" w:sz="0" w:space="0" w:color="auto"/>
                  </w:divBdr>
                  <w:divsChild>
                    <w:div w:id="572013139">
                      <w:marLeft w:val="0"/>
                      <w:marRight w:val="0"/>
                      <w:marTop w:val="0"/>
                      <w:marBottom w:val="0"/>
                      <w:divBdr>
                        <w:top w:val="none" w:sz="0" w:space="0" w:color="auto"/>
                        <w:left w:val="none" w:sz="0" w:space="0" w:color="auto"/>
                        <w:bottom w:val="none" w:sz="0" w:space="0" w:color="auto"/>
                        <w:right w:val="none" w:sz="0" w:space="0" w:color="auto"/>
                      </w:divBdr>
                    </w:div>
                  </w:divsChild>
                </w:div>
                <w:div w:id="421219779">
                  <w:marLeft w:val="0"/>
                  <w:marRight w:val="0"/>
                  <w:marTop w:val="0"/>
                  <w:marBottom w:val="0"/>
                  <w:divBdr>
                    <w:top w:val="none" w:sz="0" w:space="0" w:color="auto"/>
                    <w:left w:val="none" w:sz="0" w:space="0" w:color="auto"/>
                    <w:bottom w:val="none" w:sz="0" w:space="0" w:color="auto"/>
                    <w:right w:val="none" w:sz="0" w:space="0" w:color="auto"/>
                  </w:divBdr>
                  <w:divsChild>
                    <w:div w:id="966206507">
                      <w:marLeft w:val="0"/>
                      <w:marRight w:val="0"/>
                      <w:marTop w:val="0"/>
                      <w:marBottom w:val="0"/>
                      <w:divBdr>
                        <w:top w:val="none" w:sz="0" w:space="0" w:color="auto"/>
                        <w:left w:val="none" w:sz="0" w:space="0" w:color="auto"/>
                        <w:bottom w:val="none" w:sz="0" w:space="0" w:color="auto"/>
                        <w:right w:val="none" w:sz="0" w:space="0" w:color="auto"/>
                      </w:divBdr>
                    </w:div>
                  </w:divsChild>
                </w:div>
                <w:div w:id="438916336">
                  <w:marLeft w:val="0"/>
                  <w:marRight w:val="0"/>
                  <w:marTop w:val="0"/>
                  <w:marBottom w:val="0"/>
                  <w:divBdr>
                    <w:top w:val="none" w:sz="0" w:space="0" w:color="auto"/>
                    <w:left w:val="none" w:sz="0" w:space="0" w:color="auto"/>
                    <w:bottom w:val="none" w:sz="0" w:space="0" w:color="auto"/>
                    <w:right w:val="none" w:sz="0" w:space="0" w:color="auto"/>
                  </w:divBdr>
                  <w:divsChild>
                    <w:div w:id="2032223391">
                      <w:marLeft w:val="0"/>
                      <w:marRight w:val="0"/>
                      <w:marTop w:val="0"/>
                      <w:marBottom w:val="0"/>
                      <w:divBdr>
                        <w:top w:val="none" w:sz="0" w:space="0" w:color="auto"/>
                        <w:left w:val="none" w:sz="0" w:space="0" w:color="auto"/>
                        <w:bottom w:val="none" w:sz="0" w:space="0" w:color="auto"/>
                        <w:right w:val="none" w:sz="0" w:space="0" w:color="auto"/>
                      </w:divBdr>
                    </w:div>
                  </w:divsChild>
                </w:div>
                <w:div w:id="443815862">
                  <w:marLeft w:val="0"/>
                  <w:marRight w:val="0"/>
                  <w:marTop w:val="0"/>
                  <w:marBottom w:val="0"/>
                  <w:divBdr>
                    <w:top w:val="none" w:sz="0" w:space="0" w:color="auto"/>
                    <w:left w:val="none" w:sz="0" w:space="0" w:color="auto"/>
                    <w:bottom w:val="none" w:sz="0" w:space="0" w:color="auto"/>
                    <w:right w:val="none" w:sz="0" w:space="0" w:color="auto"/>
                  </w:divBdr>
                  <w:divsChild>
                    <w:div w:id="1996765152">
                      <w:marLeft w:val="0"/>
                      <w:marRight w:val="0"/>
                      <w:marTop w:val="0"/>
                      <w:marBottom w:val="0"/>
                      <w:divBdr>
                        <w:top w:val="none" w:sz="0" w:space="0" w:color="auto"/>
                        <w:left w:val="none" w:sz="0" w:space="0" w:color="auto"/>
                        <w:bottom w:val="none" w:sz="0" w:space="0" w:color="auto"/>
                        <w:right w:val="none" w:sz="0" w:space="0" w:color="auto"/>
                      </w:divBdr>
                    </w:div>
                  </w:divsChild>
                </w:div>
                <w:div w:id="456681970">
                  <w:marLeft w:val="0"/>
                  <w:marRight w:val="0"/>
                  <w:marTop w:val="0"/>
                  <w:marBottom w:val="0"/>
                  <w:divBdr>
                    <w:top w:val="none" w:sz="0" w:space="0" w:color="auto"/>
                    <w:left w:val="none" w:sz="0" w:space="0" w:color="auto"/>
                    <w:bottom w:val="none" w:sz="0" w:space="0" w:color="auto"/>
                    <w:right w:val="none" w:sz="0" w:space="0" w:color="auto"/>
                  </w:divBdr>
                  <w:divsChild>
                    <w:div w:id="449128551">
                      <w:marLeft w:val="0"/>
                      <w:marRight w:val="0"/>
                      <w:marTop w:val="0"/>
                      <w:marBottom w:val="0"/>
                      <w:divBdr>
                        <w:top w:val="none" w:sz="0" w:space="0" w:color="auto"/>
                        <w:left w:val="none" w:sz="0" w:space="0" w:color="auto"/>
                        <w:bottom w:val="none" w:sz="0" w:space="0" w:color="auto"/>
                        <w:right w:val="none" w:sz="0" w:space="0" w:color="auto"/>
                      </w:divBdr>
                    </w:div>
                  </w:divsChild>
                </w:div>
                <w:div w:id="458190417">
                  <w:marLeft w:val="0"/>
                  <w:marRight w:val="0"/>
                  <w:marTop w:val="0"/>
                  <w:marBottom w:val="0"/>
                  <w:divBdr>
                    <w:top w:val="none" w:sz="0" w:space="0" w:color="auto"/>
                    <w:left w:val="none" w:sz="0" w:space="0" w:color="auto"/>
                    <w:bottom w:val="none" w:sz="0" w:space="0" w:color="auto"/>
                    <w:right w:val="none" w:sz="0" w:space="0" w:color="auto"/>
                  </w:divBdr>
                  <w:divsChild>
                    <w:div w:id="1237860163">
                      <w:marLeft w:val="0"/>
                      <w:marRight w:val="0"/>
                      <w:marTop w:val="0"/>
                      <w:marBottom w:val="0"/>
                      <w:divBdr>
                        <w:top w:val="none" w:sz="0" w:space="0" w:color="auto"/>
                        <w:left w:val="none" w:sz="0" w:space="0" w:color="auto"/>
                        <w:bottom w:val="none" w:sz="0" w:space="0" w:color="auto"/>
                        <w:right w:val="none" w:sz="0" w:space="0" w:color="auto"/>
                      </w:divBdr>
                    </w:div>
                  </w:divsChild>
                </w:div>
                <w:div w:id="464858662">
                  <w:marLeft w:val="0"/>
                  <w:marRight w:val="0"/>
                  <w:marTop w:val="0"/>
                  <w:marBottom w:val="0"/>
                  <w:divBdr>
                    <w:top w:val="none" w:sz="0" w:space="0" w:color="auto"/>
                    <w:left w:val="none" w:sz="0" w:space="0" w:color="auto"/>
                    <w:bottom w:val="none" w:sz="0" w:space="0" w:color="auto"/>
                    <w:right w:val="none" w:sz="0" w:space="0" w:color="auto"/>
                  </w:divBdr>
                  <w:divsChild>
                    <w:div w:id="1178079237">
                      <w:marLeft w:val="0"/>
                      <w:marRight w:val="0"/>
                      <w:marTop w:val="0"/>
                      <w:marBottom w:val="0"/>
                      <w:divBdr>
                        <w:top w:val="none" w:sz="0" w:space="0" w:color="auto"/>
                        <w:left w:val="none" w:sz="0" w:space="0" w:color="auto"/>
                        <w:bottom w:val="none" w:sz="0" w:space="0" w:color="auto"/>
                        <w:right w:val="none" w:sz="0" w:space="0" w:color="auto"/>
                      </w:divBdr>
                    </w:div>
                  </w:divsChild>
                </w:div>
                <w:div w:id="481774353">
                  <w:marLeft w:val="0"/>
                  <w:marRight w:val="0"/>
                  <w:marTop w:val="0"/>
                  <w:marBottom w:val="0"/>
                  <w:divBdr>
                    <w:top w:val="none" w:sz="0" w:space="0" w:color="auto"/>
                    <w:left w:val="none" w:sz="0" w:space="0" w:color="auto"/>
                    <w:bottom w:val="none" w:sz="0" w:space="0" w:color="auto"/>
                    <w:right w:val="none" w:sz="0" w:space="0" w:color="auto"/>
                  </w:divBdr>
                  <w:divsChild>
                    <w:div w:id="1465386395">
                      <w:marLeft w:val="0"/>
                      <w:marRight w:val="0"/>
                      <w:marTop w:val="0"/>
                      <w:marBottom w:val="0"/>
                      <w:divBdr>
                        <w:top w:val="none" w:sz="0" w:space="0" w:color="auto"/>
                        <w:left w:val="none" w:sz="0" w:space="0" w:color="auto"/>
                        <w:bottom w:val="none" w:sz="0" w:space="0" w:color="auto"/>
                        <w:right w:val="none" w:sz="0" w:space="0" w:color="auto"/>
                      </w:divBdr>
                    </w:div>
                  </w:divsChild>
                </w:div>
                <w:div w:id="511576602">
                  <w:marLeft w:val="0"/>
                  <w:marRight w:val="0"/>
                  <w:marTop w:val="0"/>
                  <w:marBottom w:val="0"/>
                  <w:divBdr>
                    <w:top w:val="none" w:sz="0" w:space="0" w:color="auto"/>
                    <w:left w:val="none" w:sz="0" w:space="0" w:color="auto"/>
                    <w:bottom w:val="none" w:sz="0" w:space="0" w:color="auto"/>
                    <w:right w:val="none" w:sz="0" w:space="0" w:color="auto"/>
                  </w:divBdr>
                  <w:divsChild>
                    <w:div w:id="1593780624">
                      <w:marLeft w:val="0"/>
                      <w:marRight w:val="0"/>
                      <w:marTop w:val="0"/>
                      <w:marBottom w:val="0"/>
                      <w:divBdr>
                        <w:top w:val="none" w:sz="0" w:space="0" w:color="auto"/>
                        <w:left w:val="none" w:sz="0" w:space="0" w:color="auto"/>
                        <w:bottom w:val="none" w:sz="0" w:space="0" w:color="auto"/>
                        <w:right w:val="none" w:sz="0" w:space="0" w:color="auto"/>
                      </w:divBdr>
                    </w:div>
                  </w:divsChild>
                </w:div>
                <w:div w:id="527135332">
                  <w:marLeft w:val="0"/>
                  <w:marRight w:val="0"/>
                  <w:marTop w:val="0"/>
                  <w:marBottom w:val="0"/>
                  <w:divBdr>
                    <w:top w:val="none" w:sz="0" w:space="0" w:color="auto"/>
                    <w:left w:val="none" w:sz="0" w:space="0" w:color="auto"/>
                    <w:bottom w:val="none" w:sz="0" w:space="0" w:color="auto"/>
                    <w:right w:val="none" w:sz="0" w:space="0" w:color="auto"/>
                  </w:divBdr>
                  <w:divsChild>
                    <w:div w:id="2003586448">
                      <w:marLeft w:val="0"/>
                      <w:marRight w:val="0"/>
                      <w:marTop w:val="0"/>
                      <w:marBottom w:val="0"/>
                      <w:divBdr>
                        <w:top w:val="none" w:sz="0" w:space="0" w:color="auto"/>
                        <w:left w:val="none" w:sz="0" w:space="0" w:color="auto"/>
                        <w:bottom w:val="none" w:sz="0" w:space="0" w:color="auto"/>
                        <w:right w:val="none" w:sz="0" w:space="0" w:color="auto"/>
                      </w:divBdr>
                    </w:div>
                  </w:divsChild>
                </w:div>
                <w:div w:id="539517519">
                  <w:marLeft w:val="0"/>
                  <w:marRight w:val="0"/>
                  <w:marTop w:val="0"/>
                  <w:marBottom w:val="0"/>
                  <w:divBdr>
                    <w:top w:val="none" w:sz="0" w:space="0" w:color="auto"/>
                    <w:left w:val="none" w:sz="0" w:space="0" w:color="auto"/>
                    <w:bottom w:val="none" w:sz="0" w:space="0" w:color="auto"/>
                    <w:right w:val="none" w:sz="0" w:space="0" w:color="auto"/>
                  </w:divBdr>
                  <w:divsChild>
                    <w:div w:id="1497183200">
                      <w:marLeft w:val="0"/>
                      <w:marRight w:val="0"/>
                      <w:marTop w:val="0"/>
                      <w:marBottom w:val="0"/>
                      <w:divBdr>
                        <w:top w:val="none" w:sz="0" w:space="0" w:color="auto"/>
                        <w:left w:val="none" w:sz="0" w:space="0" w:color="auto"/>
                        <w:bottom w:val="none" w:sz="0" w:space="0" w:color="auto"/>
                        <w:right w:val="none" w:sz="0" w:space="0" w:color="auto"/>
                      </w:divBdr>
                    </w:div>
                  </w:divsChild>
                </w:div>
                <w:div w:id="645823431">
                  <w:marLeft w:val="0"/>
                  <w:marRight w:val="0"/>
                  <w:marTop w:val="0"/>
                  <w:marBottom w:val="0"/>
                  <w:divBdr>
                    <w:top w:val="none" w:sz="0" w:space="0" w:color="auto"/>
                    <w:left w:val="none" w:sz="0" w:space="0" w:color="auto"/>
                    <w:bottom w:val="none" w:sz="0" w:space="0" w:color="auto"/>
                    <w:right w:val="none" w:sz="0" w:space="0" w:color="auto"/>
                  </w:divBdr>
                  <w:divsChild>
                    <w:div w:id="1406414715">
                      <w:marLeft w:val="0"/>
                      <w:marRight w:val="0"/>
                      <w:marTop w:val="0"/>
                      <w:marBottom w:val="0"/>
                      <w:divBdr>
                        <w:top w:val="none" w:sz="0" w:space="0" w:color="auto"/>
                        <w:left w:val="none" w:sz="0" w:space="0" w:color="auto"/>
                        <w:bottom w:val="none" w:sz="0" w:space="0" w:color="auto"/>
                        <w:right w:val="none" w:sz="0" w:space="0" w:color="auto"/>
                      </w:divBdr>
                    </w:div>
                  </w:divsChild>
                </w:div>
                <w:div w:id="682584361">
                  <w:marLeft w:val="0"/>
                  <w:marRight w:val="0"/>
                  <w:marTop w:val="0"/>
                  <w:marBottom w:val="0"/>
                  <w:divBdr>
                    <w:top w:val="none" w:sz="0" w:space="0" w:color="auto"/>
                    <w:left w:val="none" w:sz="0" w:space="0" w:color="auto"/>
                    <w:bottom w:val="none" w:sz="0" w:space="0" w:color="auto"/>
                    <w:right w:val="none" w:sz="0" w:space="0" w:color="auto"/>
                  </w:divBdr>
                  <w:divsChild>
                    <w:div w:id="51468599">
                      <w:marLeft w:val="0"/>
                      <w:marRight w:val="0"/>
                      <w:marTop w:val="0"/>
                      <w:marBottom w:val="0"/>
                      <w:divBdr>
                        <w:top w:val="none" w:sz="0" w:space="0" w:color="auto"/>
                        <w:left w:val="none" w:sz="0" w:space="0" w:color="auto"/>
                        <w:bottom w:val="none" w:sz="0" w:space="0" w:color="auto"/>
                        <w:right w:val="none" w:sz="0" w:space="0" w:color="auto"/>
                      </w:divBdr>
                    </w:div>
                  </w:divsChild>
                </w:div>
                <w:div w:id="728304435">
                  <w:marLeft w:val="0"/>
                  <w:marRight w:val="0"/>
                  <w:marTop w:val="0"/>
                  <w:marBottom w:val="0"/>
                  <w:divBdr>
                    <w:top w:val="none" w:sz="0" w:space="0" w:color="auto"/>
                    <w:left w:val="none" w:sz="0" w:space="0" w:color="auto"/>
                    <w:bottom w:val="none" w:sz="0" w:space="0" w:color="auto"/>
                    <w:right w:val="none" w:sz="0" w:space="0" w:color="auto"/>
                  </w:divBdr>
                  <w:divsChild>
                    <w:div w:id="1915775335">
                      <w:marLeft w:val="0"/>
                      <w:marRight w:val="0"/>
                      <w:marTop w:val="0"/>
                      <w:marBottom w:val="0"/>
                      <w:divBdr>
                        <w:top w:val="none" w:sz="0" w:space="0" w:color="auto"/>
                        <w:left w:val="none" w:sz="0" w:space="0" w:color="auto"/>
                        <w:bottom w:val="none" w:sz="0" w:space="0" w:color="auto"/>
                        <w:right w:val="none" w:sz="0" w:space="0" w:color="auto"/>
                      </w:divBdr>
                    </w:div>
                  </w:divsChild>
                </w:div>
                <w:div w:id="758791796">
                  <w:marLeft w:val="0"/>
                  <w:marRight w:val="0"/>
                  <w:marTop w:val="0"/>
                  <w:marBottom w:val="0"/>
                  <w:divBdr>
                    <w:top w:val="none" w:sz="0" w:space="0" w:color="auto"/>
                    <w:left w:val="none" w:sz="0" w:space="0" w:color="auto"/>
                    <w:bottom w:val="none" w:sz="0" w:space="0" w:color="auto"/>
                    <w:right w:val="none" w:sz="0" w:space="0" w:color="auto"/>
                  </w:divBdr>
                  <w:divsChild>
                    <w:div w:id="236675126">
                      <w:marLeft w:val="0"/>
                      <w:marRight w:val="0"/>
                      <w:marTop w:val="0"/>
                      <w:marBottom w:val="0"/>
                      <w:divBdr>
                        <w:top w:val="none" w:sz="0" w:space="0" w:color="auto"/>
                        <w:left w:val="none" w:sz="0" w:space="0" w:color="auto"/>
                        <w:bottom w:val="none" w:sz="0" w:space="0" w:color="auto"/>
                        <w:right w:val="none" w:sz="0" w:space="0" w:color="auto"/>
                      </w:divBdr>
                    </w:div>
                  </w:divsChild>
                </w:div>
                <w:div w:id="794181340">
                  <w:marLeft w:val="0"/>
                  <w:marRight w:val="0"/>
                  <w:marTop w:val="0"/>
                  <w:marBottom w:val="0"/>
                  <w:divBdr>
                    <w:top w:val="none" w:sz="0" w:space="0" w:color="auto"/>
                    <w:left w:val="none" w:sz="0" w:space="0" w:color="auto"/>
                    <w:bottom w:val="none" w:sz="0" w:space="0" w:color="auto"/>
                    <w:right w:val="none" w:sz="0" w:space="0" w:color="auto"/>
                  </w:divBdr>
                  <w:divsChild>
                    <w:div w:id="757363101">
                      <w:marLeft w:val="0"/>
                      <w:marRight w:val="0"/>
                      <w:marTop w:val="0"/>
                      <w:marBottom w:val="0"/>
                      <w:divBdr>
                        <w:top w:val="none" w:sz="0" w:space="0" w:color="auto"/>
                        <w:left w:val="none" w:sz="0" w:space="0" w:color="auto"/>
                        <w:bottom w:val="none" w:sz="0" w:space="0" w:color="auto"/>
                        <w:right w:val="none" w:sz="0" w:space="0" w:color="auto"/>
                      </w:divBdr>
                    </w:div>
                  </w:divsChild>
                </w:div>
                <w:div w:id="801843834">
                  <w:marLeft w:val="0"/>
                  <w:marRight w:val="0"/>
                  <w:marTop w:val="0"/>
                  <w:marBottom w:val="0"/>
                  <w:divBdr>
                    <w:top w:val="none" w:sz="0" w:space="0" w:color="auto"/>
                    <w:left w:val="none" w:sz="0" w:space="0" w:color="auto"/>
                    <w:bottom w:val="none" w:sz="0" w:space="0" w:color="auto"/>
                    <w:right w:val="none" w:sz="0" w:space="0" w:color="auto"/>
                  </w:divBdr>
                  <w:divsChild>
                    <w:div w:id="500119917">
                      <w:marLeft w:val="0"/>
                      <w:marRight w:val="0"/>
                      <w:marTop w:val="0"/>
                      <w:marBottom w:val="0"/>
                      <w:divBdr>
                        <w:top w:val="none" w:sz="0" w:space="0" w:color="auto"/>
                        <w:left w:val="none" w:sz="0" w:space="0" w:color="auto"/>
                        <w:bottom w:val="none" w:sz="0" w:space="0" w:color="auto"/>
                        <w:right w:val="none" w:sz="0" w:space="0" w:color="auto"/>
                      </w:divBdr>
                    </w:div>
                  </w:divsChild>
                </w:div>
                <w:div w:id="838887602">
                  <w:marLeft w:val="0"/>
                  <w:marRight w:val="0"/>
                  <w:marTop w:val="0"/>
                  <w:marBottom w:val="0"/>
                  <w:divBdr>
                    <w:top w:val="none" w:sz="0" w:space="0" w:color="auto"/>
                    <w:left w:val="none" w:sz="0" w:space="0" w:color="auto"/>
                    <w:bottom w:val="none" w:sz="0" w:space="0" w:color="auto"/>
                    <w:right w:val="none" w:sz="0" w:space="0" w:color="auto"/>
                  </w:divBdr>
                  <w:divsChild>
                    <w:div w:id="1813982122">
                      <w:marLeft w:val="0"/>
                      <w:marRight w:val="0"/>
                      <w:marTop w:val="0"/>
                      <w:marBottom w:val="0"/>
                      <w:divBdr>
                        <w:top w:val="none" w:sz="0" w:space="0" w:color="auto"/>
                        <w:left w:val="none" w:sz="0" w:space="0" w:color="auto"/>
                        <w:bottom w:val="none" w:sz="0" w:space="0" w:color="auto"/>
                        <w:right w:val="none" w:sz="0" w:space="0" w:color="auto"/>
                      </w:divBdr>
                    </w:div>
                  </w:divsChild>
                </w:div>
                <w:div w:id="859969264">
                  <w:marLeft w:val="0"/>
                  <w:marRight w:val="0"/>
                  <w:marTop w:val="0"/>
                  <w:marBottom w:val="0"/>
                  <w:divBdr>
                    <w:top w:val="none" w:sz="0" w:space="0" w:color="auto"/>
                    <w:left w:val="none" w:sz="0" w:space="0" w:color="auto"/>
                    <w:bottom w:val="none" w:sz="0" w:space="0" w:color="auto"/>
                    <w:right w:val="none" w:sz="0" w:space="0" w:color="auto"/>
                  </w:divBdr>
                  <w:divsChild>
                    <w:div w:id="722870332">
                      <w:marLeft w:val="0"/>
                      <w:marRight w:val="0"/>
                      <w:marTop w:val="0"/>
                      <w:marBottom w:val="0"/>
                      <w:divBdr>
                        <w:top w:val="none" w:sz="0" w:space="0" w:color="auto"/>
                        <w:left w:val="none" w:sz="0" w:space="0" w:color="auto"/>
                        <w:bottom w:val="none" w:sz="0" w:space="0" w:color="auto"/>
                        <w:right w:val="none" w:sz="0" w:space="0" w:color="auto"/>
                      </w:divBdr>
                    </w:div>
                  </w:divsChild>
                </w:div>
                <w:div w:id="888885627">
                  <w:marLeft w:val="0"/>
                  <w:marRight w:val="0"/>
                  <w:marTop w:val="0"/>
                  <w:marBottom w:val="0"/>
                  <w:divBdr>
                    <w:top w:val="none" w:sz="0" w:space="0" w:color="auto"/>
                    <w:left w:val="none" w:sz="0" w:space="0" w:color="auto"/>
                    <w:bottom w:val="none" w:sz="0" w:space="0" w:color="auto"/>
                    <w:right w:val="none" w:sz="0" w:space="0" w:color="auto"/>
                  </w:divBdr>
                  <w:divsChild>
                    <w:div w:id="873812579">
                      <w:marLeft w:val="0"/>
                      <w:marRight w:val="0"/>
                      <w:marTop w:val="0"/>
                      <w:marBottom w:val="0"/>
                      <w:divBdr>
                        <w:top w:val="none" w:sz="0" w:space="0" w:color="auto"/>
                        <w:left w:val="none" w:sz="0" w:space="0" w:color="auto"/>
                        <w:bottom w:val="none" w:sz="0" w:space="0" w:color="auto"/>
                        <w:right w:val="none" w:sz="0" w:space="0" w:color="auto"/>
                      </w:divBdr>
                    </w:div>
                  </w:divsChild>
                </w:div>
                <w:div w:id="891699023">
                  <w:marLeft w:val="0"/>
                  <w:marRight w:val="0"/>
                  <w:marTop w:val="0"/>
                  <w:marBottom w:val="0"/>
                  <w:divBdr>
                    <w:top w:val="none" w:sz="0" w:space="0" w:color="auto"/>
                    <w:left w:val="none" w:sz="0" w:space="0" w:color="auto"/>
                    <w:bottom w:val="none" w:sz="0" w:space="0" w:color="auto"/>
                    <w:right w:val="none" w:sz="0" w:space="0" w:color="auto"/>
                  </w:divBdr>
                  <w:divsChild>
                    <w:div w:id="267936172">
                      <w:marLeft w:val="0"/>
                      <w:marRight w:val="0"/>
                      <w:marTop w:val="0"/>
                      <w:marBottom w:val="0"/>
                      <w:divBdr>
                        <w:top w:val="none" w:sz="0" w:space="0" w:color="auto"/>
                        <w:left w:val="none" w:sz="0" w:space="0" w:color="auto"/>
                        <w:bottom w:val="none" w:sz="0" w:space="0" w:color="auto"/>
                        <w:right w:val="none" w:sz="0" w:space="0" w:color="auto"/>
                      </w:divBdr>
                    </w:div>
                  </w:divsChild>
                </w:div>
                <w:div w:id="907764779">
                  <w:marLeft w:val="0"/>
                  <w:marRight w:val="0"/>
                  <w:marTop w:val="0"/>
                  <w:marBottom w:val="0"/>
                  <w:divBdr>
                    <w:top w:val="none" w:sz="0" w:space="0" w:color="auto"/>
                    <w:left w:val="none" w:sz="0" w:space="0" w:color="auto"/>
                    <w:bottom w:val="none" w:sz="0" w:space="0" w:color="auto"/>
                    <w:right w:val="none" w:sz="0" w:space="0" w:color="auto"/>
                  </w:divBdr>
                  <w:divsChild>
                    <w:div w:id="2116436064">
                      <w:marLeft w:val="0"/>
                      <w:marRight w:val="0"/>
                      <w:marTop w:val="0"/>
                      <w:marBottom w:val="0"/>
                      <w:divBdr>
                        <w:top w:val="none" w:sz="0" w:space="0" w:color="auto"/>
                        <w:left w:val="none" w:sz="0" w:space="0" w:color="auto"/>
                        <w:bottom w:val="none" w:sz="0" w:space="0" w:color="auto"/>
                        <w:right w:val="none" w:sz="0" w:space="0" w:color="auto"/>
                      </w:divBdr>
                    </w:div>
                  </w:divsChild>
                </w:div>
                <w:div w:id="917714005">
                  <w:marLeft w:val="0"/>
                  <w:marRight w:val="0"/>
                  <w:marTop w:val="0"/>
                  <w:marBottom w:val="0"/>
                  <w:divBdr>
                    <w:top w:val="none" w:sz="0" w:space="0" w:color="auto"/>
                    <w:left w:val="none" w:sz="0" w:space="0" w:color="auto"/>
                    <w:bottom w:val="none" w:sz="0" w:space="0" w:color="auto"/>
                    <w:right w:val="none" w:sz="0" w:space="0" w:color="auto"/>
                  </w:divBdr>
                  <w:divsChild>
                    <w:div w:id="124393842">
                      <w:marLeft w:val="0"/>
                      <w:marRight w:val="0"/>
                      <w:marTop w:val="0"/>
                      <w:marBottom w:val="0"/>
                      <w:divBdr>
                        <w:top w:val="none" w:sz="0" w:space="0" w:color="auto"/>
                        <w:left w:val="none" w:sz="0" w:space="0" w:color="auto"/>
                        <w:bottom w:val="none" w:sz="0" w:space="0" w:color="auto"/>
                        <w:right w:val="none" w:sz="0" w:space="0" w:color="auto"/>
                      </w:divBdr>
                    </w:div>
                  </w:divsChild>
                </w:div>
                <w:div w:id="1060132005">
                  <w:marLeft w:val="0"/>
                  <w:marRight w:val="0"/>
                  <w:marTop w:val="0"/>
                  <w:marBottom w:val="0"/>
                  <w:divBdr>
                    <w:top w:val="none" w:sz="0" w:space="0" w:color="auto"/>
                    <w:left w:val="none" w:sz="0" w:space="0" w:color="auto"/>
                    <w:bottom w:val="none" w:sz="0" w:space="0" w:color="auto"/>
                    <w:right w:val="none" w:sz="0" w:space="0" w:color="auto"/>
                  </w:divBdr>
                  <w:divsChild>
                    <w:div w:id="89090724">
                      <w:marLeft w:val="0"/>
                      <w:marRight w:val="0"/>
                      <w:marTop w:val="0"/>
                      <w:marBottom w:val="0"/>
                      <w:divBdr>
                        <w:top w:val="none" w:sz="0" w:space="0" w:color="auto"/>
                        <w:left w:val="none" w:sz="0" w:space="0" w:color="auto"/>
                        <w:bottom w:val="none" w:sz="0" w:space="0" w:color="auto"/>
                        <w:right w:val="none" w:sz="0" w:space="0" w:color="auto"/>
                      </w:divBdr>
                    </w:div>
                  </w:divsChild>
                </w:div>
                <w:div w:id="1071467044">
                  <w:marLeft w:val="0"/>
                  <w:marRight w:val="0"/>
                  <w:marTop w:val="0"/>
                  <w:marBottom w:val="0"/>
                  <w:divBdr>
                    <w:top w:val="none" w:sz="0" w:space="0" w:color="auto"/>
                    <w:left w:val="none" w:sz="0" w:space="0" w:color="auto"/>
                    <w:bottom w:val="none" w:sz="0" w:space="0" w:color="auto"/>
                    <w:right w:val="none" w:sz="0" w:space="0" w:color="auto"/>
                  </w:divBdr>
                  <w:divsChild>
                    <w:div w:id="480780652">
                      <w:marLeft w:val="0"/>
                      <w:marRight w:val="0"/>
                      <w:marTop w:val="0"/>
                      <w:marBottom w:val="0"/>
                      <w:divBdr>
                        <w:top w:val="none" w:sz="0" w:space="0" w:color="auto"/>
                        <w:left w:val="none" w:sz="0" w:space="0" w:color="auto"/>
                        <w:bottom w:val="none" w:sz="0" w:space="0" w:color="auto"/>
                        <w:right w:val="none" w:sz="0" w:space="0" w:color="auto"/>
                      </w:divBdr>
                    </w:div>
                  </w:divsChild>
                </w:div>
                <w:div w:id="1122188697">
                  <w:marLeft w:val="0"/>
                  <w:marRight w:val="0"/>
                  <w:marTop w:val="0"/>
                  <w:marBottom w:val="0"/>
                  <w:divBdr>
                    <w:top w:val="none" w:sz="0" w:space="0" w:color="auto"/>
                    <w:left w:val="none" w:sz="0" w:space="0" w:color="auto"/>
                    <w:bottom w:val="none" w:sz="0" w:space="0" w:color="auto"/>
                    <w:right w:val="none" w:sz="0" w:space="0" w:color="auto"/>
                  </w:divBdr>
                  <w:divsChild>
                    <w:div w:id="245773604">
                      <w:marLeft w:val="0"/>
                      <w:marRight w:val="0"/>
                      <w:marTop w:val="0"/>
                      <w:marBottom w:val="0"/>
                      <w:divBdr>
                        <w:top w:val="none" w:sz="0" w:space="0" w:color="auto"/>
                        <w:left w:val="none" w:sz="0" w:space="0" w:color="auto"/>
                        <w:bottom w:val="none" w:sz="0" w:space="0" w:color="auto"/>
                        <w:right w:val="none" w:sz="0" w:space="0" w:color="auto"/>
                      </w:divBdr>
                    </w:div>
                  </w:divsChild>
                </w:div>
                <w:div w:id="1132164523">
                  <w:marLeft w:val="0"/>
                  <w:marRight w:val="0"/>
                  <w:marTop w:val="0"/>
                  <w:marBottom w:val="0"/>
                  <w:divBdr>
                    <w:top w:val="none" w:sz="0" w:space="0" w:color="auto"/>
                    <w:left w:val="none" w:sz="0" w:space="0" w:color="auto"/>
                    <w:bottom w:val="none" w:sz="0" w:space="0" w:color="auto"/>
                    <w:right w:val="none" w:sz="0" w:space="0" w:color="auto"/>
                  </w:divBdr>
                  <w:divsChild>
                    <w:div w:id="1515417246">
                      <w:marLeft w:val="0"/>
                      <w:marRight w:val="0"/>
                      <w:marTop w:val="0"/>
                      <w:marBottom w:val="0"/>
                      <w:divBdr>
                        <w:top w:val="none" w:sz="0" w:space="0" w:color="auto"/>
                        <w:left w:val="none" w:sz="0" w:space="0" w:color="auto"/>
                        <w:bottom w:val="none" w:sz="0" w:space="0" w:color="auto"/>
                        <w:right w:val="none" w:sz="0" w:space="0" w:color="auto"/>
                      </w:divBdr>
                    </w:div>
                  </w:divsChild>
                </w:div>
                <w:div w:id="1163548938">
                  <w:marLeft w:val="0"/>
                  <w:marRight w:val="0"/>
                  <w:marTop w:val="0"/>
                  <w:marBottom w:val="0"/>
                  <w:divBdr>
                    <w:top w:val="none" w:sz="0" w:space="0" w:color="auto"/>
                    <w:left w:val="none" w:sz="0" w:space="0" w:color="auto"/>
                    <w:bottom w:val="none" w:sz="0" w:space="0" w:color="auto"/>
                    <w:right w:val="none" w:sz="0" w:space="0" w:color="auto"/>
                  </w:divBdr>
                  <w:divsChild>
                    <w:div w:id="2038116204">
                      <w:marLeft w:val="0"/>
                      <w:marRight w:val="0"/>
                      <w:marTop w:val="0"/>
                      <w:marBottom w:val="0"/>
                      <w:divBdr>
                        <w:top w:val="none" w:sz="0" w:space="0" w:color="auto"/>
                        <w:left w:val="none" w:sz="0" w:space="0" w:color="auto"/>
                        <w:bottom w:val="none" w:sz="0" w:space="0" w:color="auto"/>
                        <w:right w:val="none" w:sz="0" w:space="0" w:color="auto"/>
                      </w:divBdr>
                    </w:div>
                  </w:divsChild>
                </w:div>
                <w:div w:id="1175026766">
                  <w:marLeft w:val="0"/>
                  <w:marRight w:val="0"/>
                  <w:marTop w:val="0"/>
                  <w:marBottom w:val="0"/>
                  <w:divBdr>
                    <w:top w:val="none" w:sz="0" w:space="0" w:color="auto"/>
                    <w:left w:val="none" w:sz="0" w:space="0" w:color="auto"/>
                    <w:bottom w:val="none" w:sz="0" w:space="0" w:color="auto"/>
                    <w:right w:val="none" w:sz="0" w:space="0" w:color="auto"/>
                  </w:divBdr>
                  <w:divsChild>
                    <w:div w:id="1785729187">
                      <w:marLeft w:val="0"/>
                      <w:marRight w:val="0"/>
                      <w:marTop w:val="0"/>
                      <w:marBottom w:val="0"/>
                      <w:divBdr>
                        <w:top w:val="none" w:sz="0" w:space="0" w:color="auto"/>
                        <w:left w:val="none" w:sz="0" w:space="0" w:color="auto"/>
                        <w:bottom w:val="none" w:sz="0" w:space="0" w:color="auto"/>
                        <w:right w:val="none" w:sz="0" w:space="0" w:color="auto"/>
                      </w:divBdr>
                    </w:div>
                  </w:divsChild>
                </w:div>
                <w:div w:id="1180699073">
                  <w:marLeft w:val="0"/>
                  <w:marRight w:val="0"/>
                  <w:marTop w:val="0"/>
                  <w:marBottom w:val="0"/>
                  <w:divBdr>
                    <w:top w:val="none" w:sz="0" w:space="0" w:color="auto"/>
                    <w:left w:val="none" w:sz="0" w:space="0" w:color="auto"/>
                    <w:bottom w:val="none" w:sz="0" w:space="0" w:color="auto"/>
                    <w:right w:val="none" w:sz="0" w:space="0" w:color="auto"/>
                  </w:divBdr>
                  <w:divsChild>
                    <w:div w:id="296035526">
                      <w:marLeft w:val="0"/>
                      <w:marRight w:val="0"/>
                      <w:marTop w:val="0"/>
                      <w:marBottom w:val="0"/>
                      <w:divBdr>
                        <w:top w:val="none" w:sz="0" w:space="0" w:color="auto"/>
                        <w:left w:val="none" w:sz="0" w:space="0" w:color="auto"/>
                        <w:bottom w:val="none" w:sz="0" w:space="0" w:color="auto"/>
                        <w:right w:val="none" w:sz="0" w:space="0" w:color="auto"/>
                      </w:divBdr>
                    </w:div>
                  </w:divsChild>
                </w:div>
                <w:div w:id="1187065982">
                  <w:marLeft w:val="0"/>
                  <w:marRight w:val="0"/>
                  <w:marTop w:val="0"/>
                  <w:marBottom w:val="0"/>
                  <w:divBdr>
                    <w:top w:val="none" w:sz="0" w:space="0" w:color="auto"/>
                    <w:left w:val="none" w:sz="0" w:space="0" w:color="auto"/>
                    <w:bottom w:val="none" w:sz="0" w:space="0" w:color="auto"/>
                    <w:right w:val="none" w:sz="0" w:space="0" w:color="auto"/>
                  </w:divBdr>
                  <w:divsChild>
                    <w:div w:id="713312760">
                      <w:marLeft w:val="0"/>
                      <w:marRight w:val="0"/>
                      <w:marTop w:val="0"/>
                      <w:marBottom w:val="0"/>
                      <w:divBdr>
                        <w:top w:val="none" w:sz="0" w:space="0" w:color="auto"/>
                        <w:left w:val="none" w:sz="0" w:space="0" w:color="auto"/>
                        <w:bottom w:val="none" w:sz="0" w:space="0" w:color="auto"/>
                        <w:right w:val="none" w:sz="0" w:space="0" w:color="auto"/>
                      </w:divBdr>
                    </w:div>
                  </w:divsChild>
                </w:div>
                <w:div w:id="1195926585">
                  <w:marLeft w:val="0"/>
                  <w:marRight w:val="0"/>
                  <w:marTop w:val="0"/>
                  <w:marBottom w:val="0"/>
                  <w:divBdr>
                    <w:top w:val="none" w:sz="0" w:space="0" w:color="auto"/>
                    <w:left w:val="none" w:sz="0" w:space="0" w:color="auto"/>
                    <w:bottom w:val="none" w:sz="0" w:space="0" w:color="auto"/>
                    <w:right w:val="none" w:sz="0" w:space="0" w:color="auto"/>
                  </w:divBdr>
                  <w:divsChild>
                    <w:div w:id="482429205">
                      <w:marLeft w:val="0"/>
                      <w:marRight w:val="0"/>
                      <w:marTop w:val="0"/>
                      <w:marBottom w:val="0"/>
                      <w:divBdr>
                        <w:top w:val="none" w:sz="0" w:space="0" w:color="auto"/>
                        <w:left w:val="none" w:sz="0" w:space="0" w:color="auto"/>
                        <w:bottom w:val="none" w:sz="0" w:space="0" w:color="auto"/>
                        <w:right w:val="none" w:sz="0" w:space="0" w:color="auto"/>
                      </w:divBdr>
                    </w:div>
                  </w:divsChild>
                </w:div>
                <w:div w:id="1289357909">
                  <w:marLeft w:val="0"/>
                  <w:marRight w:val="0"/>
                  <w:marTop w:val="0"/>
                  <w:marBottom w:val="0"/>
                  <w:divBdr>
                    <w:top w:val="none" w:sz="0" w:space="0" w:color="auto"/>
                    <w:left w:val="none" w:sz="0" w:space="0" w:color="auto"/>
                    <w:bottom w:val="none" w:sz="0" w:space="0" w:color="auto"/>
                    <w:right w:val="none" w:sz="0" w:space="0" w:color="auto"/>
                  </w:divBdr>
                  <w:divsChild>
                    <w:div w:id="1229337916">
                      <w:marLeft w:val="0"/>
                      <w:marRight w:val="0"/>
                      <w:marTop w:val="0"/>
                      <w:marBottom w:val="0"/>
                      <w:divBdr>
                        <w:top w:val="none" w:sz="0" w:space="0" w:color="auto"/>
                        <w:left w:val="none" w:sz="0" w:space="0" w:color="auto"/>
                        <w:bottom w:val="none" w:sz="0" w:space="0" w:color="auto"/>
                        <w:right w:val="none" w:sz="0" w:space="0" w:color="auto"/>
                      </w:divBdr>
                    </w:div>
                  </w:divsChild>
                </w:div>
                <w:div w:id="1367216334">
                  <w:marLeft w:val="0"/>
                  <w:marRight w:val="0"/>
                  <w:marTop w:val="0"/>
                  <w:marBottom w:val="0"/>
                  <w:divBdr>
                    <w:top w:val="none" w:sz="0" w:space="0" w:color="auto"/>
                    <w:left w:val="none" w:sz="0" w:space="0" w:color="auto"/>
                    <w:bottom w:val="none" w:sz="0" w:space="0" w:color="auto"/>
                    <w:right w:val="none" w:sz="0" w:space="0" w:color="auto"/>
                  </w:divBdr>
                  <w:divsChild>
                    <w:div w:id="645477725">
                      <w:marLeft w:val="0"/>
                      <w:marRight w:val="0"/>
                      <w:marTop w:val="0"/>
                      <w:marBottom w:val="0"/>
                      <w:divBdr>
                        <w:top w:val="none" w:sz="0" w:space="0" w:color="auto"/>
                        <w:left w:val="none" w:sz="0" w:space="0" w:color="auto"/>
                        <w:bottom w:val="none" w:sz="0" w:space="0" w:color="auto"/>
                        <w:right w:val="none" w:sz="0" w:space="0" w:color="auto"/>
                      </w:divBdr>
                    </w:div>
                  </w:divsChild>
                </w:div>
                <w:div w:id="1408959053">
                  <w:marLeft w:val="0"/>
                  <w:marRight w:val="0"/>
                  <w:marTop w:val="0"/>
                  <w:marBottom w:val="0"/>
                  <w:divBdr>
                    <w:top w:val="none" w:sz="0" w:space="0" w:color="auto"/>
                    <w:left w:val="none" w:sz="0" w:space="0" w:color="auto"/>
                    <w:bottom w:val="none" w:sz="0" w:space="0" w:color="auto"/>
                    <w:right w:val="none" w:sz="0" w:space="0" w:color="auto"/>
                  </w:divBdr>
                  <w:divsChild>
                    <w:div w:id="1573927348">
                      <w:marLeft w:val="0"/>
                      <w:marRight w:val="0"/>
                      <w:marTop w:val="0"/>
                      <w:marBottom w:val="0"/>
                      <w:divBdr>
                        <w:top w:val="none" w:sz="0" w:space="0" w:color="auto"/>
                        <w:left w:val="none" w:sz="0" w:space="0" w:color="auto"/>
                        <w:bottom w:val="none" w:sz="0" w:space="0" w:color="auto"/>
                        <w:right w:val="none" w:sz="0" w:space="0" w:color="auto"/>
                      </w:divBdr>
                    </w:div>
                  </w:divsChild>
                </w:div>
                <w:div w:id="1424456706">
                  <w:marLeft w:val="0"/>
                  <w:marRight w:val="0"/>
                  <w:marTop w:val="0"/>
                  <w:marBottom w:val="0"/>
                  <w:divBdr>
                    <w:top w:val="none" w:sz="0" w:space="0" w:color="auto"/>
                    <w:left w:val="none" w:sz="0" w:space="0" w:color="auto"/>
                    <w:bottom w:val="none" w:sz="0" w:space="0" w:color="auto"/>
                    <w:right w:val="none" w:sz="0" w:space="0" w:color="auto"/>
                  </w:divBdr>
                  <w:divsChild>
                    <w:div w:id="1147628020">
                      <w:marLeft w:val="0"/>
                      <w:marRight w:val="0"/>
                      <w:marTop w:val="0"/>
                      <w:marBottom w:val="0"/>
                      <w:divBdr>
                        <w:top w:val="none" w:sz="0" w:space="0" w:color="auto"/>
                        <w:left w:val="none" w:sz="0" w:space="0" w:color="auto"/>
                        <w:bottom w:val="none" w:sz="0" w:space="0" w:color="auto"/>
                        <w:right w:val="none" w:sz="0" w:space="0" w:color="auto"/>
                      </w:divBdr>
                    </w:div>
                  </w:divsChild>
                </w:div>
                <w:div w:id="1431050812">
                  <w:marLeft w:val="0"/>
                  <w:marRight w:val="0"/>
                  <w:marTop w:val="0"/>
                  <w:marBottom w:val="0"/>
                  <w:divBdr>
                    <w:top w:val="none" w:sz="0" w:space="0" w:color="auto"/>
                    <w:left w:val="none" w:sz="0" w:space="0" w:color="auto"/>
                    <w:bottom w:val="none" w:sz="0" w:space="0" w:color="auto"/>
                    <w:right w:val="none" w:sz="0" w:space="0" w:color="auto"/>
                  </w:divBdr>
                  <w:divsChild>
                    <w:div w:id="1570113972">
                      <w:marLeft w:val="0"/>
                      <w:marRight w:val="0"/>
                      <w:marTop w:val="0"/>
                      <w:marBottom w:val="0"/>
                      <w:divBdr>
                        <w:top w:val="none" w:sz="0" w:space="0" w:color="auto"/>
                        <w:left w:val="none" w:sz="0" w:space="0" w:color="auto"/>
                        <w:bottom w:val="none" w:sz="0" w:space="0" w:color="auto"/>
                        <w:right w:val="none" w:sz="0" w:space="0" w:color="auto"/>
                      </w:divBdr>
                    </w:div>
                  </w:divsChild>
                </w:div>
                <w:div w:id="1500273289">
                  <w:marLeft w:val="0"/>
                  <w:marRight w:val="0"/>
                  <w:marTop w:val="0"/>
                  <w:marBottom w:val="0"/>
                  <w:divBdr>
                    <w:top w:val="none" w:sz="0" w:space="0" w:color="auto"/>
                    <w:left w:val="none" w:sz="0" w:space="0" w:color="auto"/>
                    <w:bottom w:val="none" w:sz="0" w:space="0" w:color="auto"/>
                    <w:right w:val="none" w:sz="0" w:space="0" w:color="auto"/>
                  </w:divBdr>
                  <w:divsChild>
                    <w:div w:id="577980637">
                      <w:marLeft w:val="0"/>
                      <w:marRight w:val="0"/>
                      <w:marTop w:val="0"/>
                      <w:marBottom w:val="0"/>
                      <w:divBdr>
                        <w:top w:val="none" w:sz="0" w:space="0" w:color="auto"/>
                        <w:left w:val="none" w:sz="0" w:space="0" w:color="auto"/>
                        <w:bottom w:val="none" w:sz="0" w:space="0" w:color="auto"/>
                        <w:right w:val="none" w:sz="0" w:space="0" w:color="auto"/>
                      </w:divBdr>
                    </w:div>
                  </w:divsChild>
                </w:div>
                <w:div w:id="1591348065">
                  <w:marLeft w:val="0"/>
                  <w:marRight w:val="0"/>
                  <w:marTop w:val="0"/>
                  <w:marBottom w:val="0"/>
                  <w:divBdr>
                    <w:top w:val="none" w:sz="0" w:space="0" w:color="auto"/>
                    <w:left w:val="none" w:sz="0" w:space="0" w:color="auto"/>
                    <w:bottom w:val="none" w:sz="0" w:space="0" w:color="auto"/>
                    <w:right w:val="none" w:sz="0" w:space="0" w:color="auto"/>
                  </w:divBdr>
                  <w:divsChild>
                    <w:div w:id="546601154">
                      <w:marLeft w:val="0"/>
                      <w:marRight w:val="0"/>
                      <w:marTop w:val="0"/>
                      <w:marBottom w:val="0"/>
                      <w:divBdr>
                        <w:top w:val="none" w:sz="0" w:space="0" w:color="auto"/>
                        <w:left w:val="none" w:sz="0" w:space="0" w:color="auto"/>
                        <w:bottom w:val="none" w:sz="0" w:space="0" w:color="auto"/>
                        <w:right w:val="none" w:sz="0" w:space="0" w:color="auto"/>
                      </w:divBdr>
                    </w:div>
                  </w:divsChild>
                </w:div>
                <w:div w:id="1603760828">
                  <w:marLeft w:val="0"/>
                  <w:marRight w:val="0"/>
                  <w:marTop w:val="0"/>
                  <w:marBottom w:val="0"/>
                  <w:divBdr>
                    <w:top w:val="none" w:sz="0" w:space="0" w:color="auto"/>
                    <w:left w:val="none" w:sz="0" w:space="0" w:color="auto"/>
                    <w:bottom w:val="none" w:sz="0" w:space="0" w:color="auto"/>
                    <w:right w:val="none" w:sz="0" w:space="0" w:color="auto"/>
                  </w:divBdr>
                  <w:divsChild>
                    <w:div w:id="1915240198">
                      <w:marLeft w:val="0"/>
                      <w:marRight w:val="0"/>
                      <w:marTop w:val="0"/>
                      <w:marBottom w:val="0"/>
                      <w:divBdr>
                        <w:top w:val="none" w:sz="0" w:space="0" w:color="auto"/>
                        <w:left w:val="none" w:sz="0" w:space="0" w:color="auto"/>
                        <w:bottom w:val="none" w:sz="0" w:space="0" w:color="auto"/>
                        <w:right w:val="none" w:sz="0" w:space="0" w:color="auto"/>
                      </w:divBdr>
                    </w:div>
                  </w:divsChild>
                </w:div>
                <w:div w:id="1609969577">
                  <w:marLeft w:val="0"/>
                  <w:marRight w:val="0"/>
                  <w:marTop w:val="0"/>
                  <w:marBottom w:val="0"/>
                  <w:divBdr>
                    <w:top w:val="none" w:sz="0" w:space="0" w:color="auto"/>
                    <w:left w:val="none" w:sz="0" w:space="0" w:color="auto"/>
                    <w:bottom w:val="none" w:sz="0" w:space="0" w:color="auto"/>
                    <w:right w:val="none" w:sz="0" w:space="0" w:color="auto"/>
                  </w:divBdr>
                  <w:divsChild>
                    <w:div w:id="1946688179">
                      <w:marLeft w:val="0"/>
                      <w:marRight w:val="0"/>
                      <w:marTop w:val="0"/>
                      <w:marBottom w:val="0"/>
                      <w:divBdr>
                        <w:top w:val="none" w:sz="0" w:space="0" w:color="auto"/>
                        <w:left w:val="none" w:sz="0" w:space="0" w:color="auto"/>
                        <w:bottom w:val="none" w:sz="0" w:space="0" w:color="auto"/>
                        <w:right w:val="none" w:sz="0" w:space="0" w:color="auto"/>
                      </w:divBdr>
                    </w:div>
                  </w:divsChild>
                </w:div>
                <w:div w:id="1613513750">
                  <w:marLeft w:val="0"/>
                  <w:marRight w:val="0"/>
                  <w:marTop w:val="0"/>
                  <w:marBottom w:val="0"/>
                  <w:divBdr>
                    <w:top w:val="none" w:sz="0" w:space="0" w:color="auto"/>
                    <w:left w:val="none" w:sz="0" w:space="0" w:color="auto"/>
                    <w:bottom w:val="none" w:sz="0" w:space="0" w:color="auto"/>
                    <w:right w:val="none" w:sz="0" w:space="0" w:color="auto"/>
                  </w:divBdr>
                  <w:divsChild>
                    <w:div w:id="328945482">
                      <w:marLeft w:val="0"/>
                      <w:marRight w:val="0"/>
                      <w:marTop w:val="0"/>
                      <w:marBottom w:val="0"/>
                      <w:divBdr>
                        <w:top w:val="none" w:sz="0" w:space="0" w:color="auto"/>
                        <w:left w:val="none" w:sz="0" w:space="0" w:color="auto"/>
                        <w:bottom w:val="none" w:sz="0" w:space="0" w:color="auto"/>
                        <w:right w:val="none" w:sz="0" w:space="0" w:color="auto"/>
                      </w:divBdr>
                    </w:div>
                  </w:divsChild>
                </w:div>
                <w:div w:id="1659115577">
                  <w:marLeft w:val="0"/>
                  <w:marRight w:val="0"/>
                  <w:marTop w:val="0"/>
                  <w:marBottom w:val="0"/>
                  <w:divBdr>
                    <w:top w:val="none" w:sz="0" w:space="0" w:color="auto"/>
                    <w:left w:val="none" w:sz="0" w:space="0" w:color="auto"/>
                    <w:bottom w:val="none" w:sz="0" w:space="0" w:color="auto"/>
                    <w:right w:val="none" w:sz="0" w:space="0" w:color="auto"/>
                  </w:divBdr>
                  <w:divsChild>
                    <w:div w:id="415368812">
                      <w:marLeft w:val="0"/>
                      <w:marRight w:val="0"/>
                      <w:marTop w:val="0"/>
                      <w:marBottom w:val="0"/>
                      <w:divBdr>
                        <w:top w:val="none" w:sz="0" w:space="0" w:color="auto"/>
                        <w:left w:val="none" w:sz="0" w:space="0" w:color="auto"/>
                        <w:bottom w:val="none" w:sz="0" w:space="0" w:color="auto"/>
                        <w:right w:val="none" w:sz="0" w:space="0" w:color="auto"/>
                      </w:divBdr>
                    </w:div>
                  </w:divsChild>
                </w:div>
                <w:div w:id="1687174110">
                  <w:marLeft w:val="0"/>
                  <w:marRight w:val="0"/>
                  <w:marTop w:val="0"/>
                  <w:marBottom w:val="0"/>
                  <w:divBdr>
                    <w:top w:val="none" w:sz="0" w:space="0" w:color="auto"/>
                    <w:left w:val="none" w:sz="0" w:space="0" w:color="auto"/>
                    <w:bottom w:val="none" w:sz="0" w:space="0" w:color="auto"/>
                    <w:right w:val="none" w:sz="0" w:space="0" w:color="auto"/>
                  </w:divBdr>
                  <w:divsChild>
                    <w:div w:id="485779849">
                      <w:marLeft w:val="0"/>
                      <w:marRight w:val="0"/>
                      <w:marTop w:val="0"/>
                      <w:marBottom w:val="0"/>
                      <w:divBdr>
                        <w:top w:val="none" w:sz="0" w:space="0" w:color="auto"/>
                        <w:left w:val="none" w:sz="0" w:space="0" w:color="auto"/>
                        <w:bottom w:val="none" w:sz="0" w:space="0" w:color="auto"/>
                        <w:right w:val="none" w:sz="0" w:space="0" w:color="auto"/>
                      </w:divBdr>
                    </w:div>
                  </w:divsChild>
                </w:div>
                <w:div w:id="1733655826">
                  <w:marLeft w:val="0"/>
                  <w:marRight w:val="0"/>
                  <w:marTop w:val="0"/>
                  <w:marBottom w:val="0"/>
                  <w:divBdr>
                    <w:top w:val="none" w:sz="0" w:space="0" w:color="auto"/>
                    <w:left w:val="none" w:sz="0" w:space="0" w:color="auto"/>
                    <w:bottom w:val="none" w:sz="0" w:space="0" w:color="auto"/>
                    <w:right w:val="none" w:sz="0" w:space="0" w:color="auto"/>
                  </w:divBdr>
                  <w:divsChild>
                    <w:div w:id="1870602308">
                      <w:marLeft w:val="0"/>
                      <w:marRight w:val="0"/>
                      <w:marTop w:val="0"/>
                      <w:marBottom w:val="0"/>
                      <w:divBdr>
                        <w:top w:val="none" w:sz="0" w:space="0" w:color="auto"/>
                        <w:left w:val="none" w:sz="0" w:space="0" w:color="auto"/>
                        <w:bottom w:val="none" w:sz="0" w:space="0" w:color="auto"/>
                        <w:right w:val="none" w:sz="0" w:space="0" w:color="auto"/>
                      </w:divBdr>
                    </w:div>
                  </w:divsChild>
                </w:div>
                <w:div w:id="1800757807">
                  <w:marLeft w:val="0"/>
                  <w:marRight w:val="0"/>
                  <w:marTop w:val="0"/>
                  <w:marBottom w:val="0"/>
                  <w:divBdr>
                    <w:top w:val="none" w:sz="0" w:space="0" w:color="auto"/>
                    <w:left w:val="none" w:sz="0" w:space="0" w:color="auto"/>
                    <w:bottom w:val="none" w:sz="0" w:space="0" w:color="auto"/>
                    <w:right w:val="none" w:sz="0" w:space="0" w:color="auto"/>
                  </w:divBdr>
                  <w:divsChild>
                    <w:div w:id="1004211534">
                      <w:marLeft w:val="0"/>
                      <w:marRight w:val="0"/>
                      <w:marTop w:val="0"/>
                      <w:marBottom w:val="0"/>
                      <w:divBdr>
                        <w:top w:val="none" w:sz="0" w:space="0" w:color="auto"/>
                        <w:left w:val="none" w:sz="0" w:space="0" w:color="auto"/>
                        <w:bottom w:val="none" w:sz="0" w:space="0" w:color="auto"/>
                        <w:right w:val="none" w:sz="0" w:space="0" w:color="auto"/>
                      </w:divBdr>
                    </w:div>
                  </w:divsChild>
                </w:div>
                <w:div w:id="1838568468">
                  <w:marLeft w:val="0"/>
                  <w:marRight w:val="0"/>
                  <w:marTop w:val="0"/>
                  <w:marBottom w:val="0"/>
                  <w:divBdr>
                    <w:top w:val="none" w:sz="0" w:space="0" w:color="auto"/>
                    <w:left w:val="none" w:sz="0" w:space="0" w:color="auto"/>
                    <w:bottom w:val="none" w:sz="0" w:space="0" w:color="auto"/>
                    <w:right w:val="none" w:sz="0" w:space="0" w:color="auto"/>
                  </w:divBdr>
                  <w:divsChild>
                    <w:div w:id="1472938752">
                      <w:marLeft w:val="0"/>
                      <w:marRight w:val="0"/>
                      <w:marTop w:val="0"/>
                      <w:marBottom w:val="0"/>
                      <w:divBdr>
                        <w:top w:val="none" w:sz="0" w:space="0" w:color="auto"/>
                        <w:left w:val="none" w:sz="0" w:space="0" w:color="auto"/>
                        <w:bottom w:val="none" w:sz="0" w:space="0" w:color="auto"/>
                        <w:right w:val="none" w:sz="0" w:space="0" w:color="auto"/>
                      </w:divBdr>
                    </w:div>
                  </w:divsChild>
                </w:div>
                <w:div w:id="1860582760">
                  <w:marLeft w:val="0"/>
                  <w:marRight w:val="0"/>
                  <w:marTop w:val="0"/>
                  <w:marBottom w:val="0"/>
                  <w:divBdr>
                    <w:top w:val="none" w:sz="0" w:space="0" w:color="auto"/>
                    <w:left w:val="none" w:sz="0" w:space="0" w:color="auto"/>
                    <w:bottom w:val="none" w:sz="0" w:space="0" w:color="auto"/>
                    <w:right w:val="none" w:sz="0" w:space="0" w:color="auto"/>
                  </w:divBdr>
                  <w:divsChild>
                    <w:div w:id="1291399861">
                      <w:marLeft w:val="0"/>
                      <w:marRight w:val="0"/>
                      <w:marTop w:val="0"/>
                      <w:marBottom w:val="0"/>
                      <w:divBdr>
                        <w:top w:val="none" w:sz="0" w:space="0" w:color="auto"/>
                        <w:left w:val="none" w:sz="0" w:space="0" w:color="auto"/>
                        <w:bottom w:val="none" w:sz="0" w:space="0" w:color="auto"/>
                        <w:right w:val="none" w:sz="0" w:space="0" w:color="auto"/>
                      </w:divBdr>
                    </w:div>
                  </w:divsChild>
                </w:div>
                <w:div w:id="1908491988">
                  <w:marLeft w:val="0"/>
                  <w:marRight w:val="0"/>
                  <w:marTop w:val="0"/>
                  <w:marBottom w:val="0"/>
                  <w:divBdr>
                    <w:top w:val="none" w:sz="0" w:space="0" w:color="auto"/>
                    <w:left w:val="none" w:sz="0" w:space="0" w:color="auto"/>
                    <w:bottom w:val="none" w:sz="0" w:space="0" w:color="auto"/>
                    <w:right w:val="none" w:sz="0" w:space="0" w:color="auto"/>
                  </w:divBdr>
                  <w:divsChild>
                    <w:div w:id="23946864">
                      <w:marLeft w:val="0"/>
                      <w:marRight w:val="0"/>
                      <w:marTop w:val="0"/>
                      <w:marBottom w:val="0"/>
                      <w:divBdr>
                        <w:top w:val="none" w:sz="0" w:space="0" w:color="auto"/>
                        <w:left w:val="none" w:sz="0" w:space="0" w:color="auto"/>
                        <w:bottom w:val="none" w:sz="0" w:space="0" w:color="auto"/>
                        <w:right w:val="none" w:sz="0" w:space="0" w:color="auto"/>
                      </w:divBdr>
                    </w:div>
                  </w:divsChild>
                </w:div>
                <w:div w:id="1911693152">
                  <w:marLeft w:val="0"/>
                  <w:marRight w:val="0"/>
                  <w:marTop w:val="0"/>
                  <w:marBottom w:val="0"/>
                  <w:divBdr>
                    <w:top w:val="none" w:sz="0" w:space="0" w:color="auto"/>
                    <w:left w:val="none" w:sz="0" w:space="0" w:color="auto"/>
                    <w:bottom w:val="none" w:sz="0" w:space="0" w:color="auto"/>
                    <w:right w:val="none" w:sz="0" w:space="0" w:color="auto"/>
                  </w:divBdr>
                  <w:divsChild>
                    <w:div w:id="1609700456">
                      <w:marLeft w:val="0"/>
                      <w:marRight w:val="0"/>
                      <w:marTop w:val="0"/>
                      <w:marBottom w:val="0"/>
                      <w:divBdr>
                        <w:top w:val="none" w:sz="0" w:space="0" w:color="auto"/>
                        <w:left w:val="none" w:sz="0" w:space="0" w:color="auto"/>
                        <w:bottom w:val="none" w:sz="0" w:space="0" w:color="auto"/>
                        <w:right w:val="none" w:sz="0" w:space="0" w:color="auto"/>
                      </w:divBdr>
                    </w:div>
                  </w:divsChild>
                </w:div>
                <w:div w:id="1927884875">
                  <w:marLeft w:val="0"/>
                  <w:marRight w:val="0"/>
                  <w:marTop w:val="0"/>
                  <w:marBottom w:val="0"/>
                  <w:divBdr>
                    <w:top w:val="none" w:sz="0" w:space="0" w:color="auto"/>
                    <w:left w:val="none" w:sz="0" w:space="0" w:color="auto"/>
                    <w:bottom w:val="none" w:sz="0" w:space="0" w:color="auto"/>
                    <w:right w:val="none" w:sz="0" w:space="0" w:color="auto"/>
                  </w:divBdr>
                  <w:divsChild>
                    <w:div w:id="2010676756">
                      <w:marLeft w:val="0"/>
                      <w:marRight w:val="0"/>
                      <w:marTop w:val="0"/>
                      <w:marBottom w:val="0"/>
                      <w:divBdr>
                        <w:top w:val="none" w:sz="0" w:space="0" w:color="auto"/>
                        <w:left w:val="none" w:sz="0" w:space="0" w:color="auto"/>
                        <w:bottom w:val="none" w:sz="0" w:space="0" w:color="auto"/>
                        <w:right w:val="none" w:sz="0" w:space="0" w:color="auto"/>
                      </w:divBdr>
                    </w:div>
                  </w:divsChild>
                </w:div>
                <w:div w:id="1961838171">
                  <w:marLeft w:val="0"/>
                  <w:marRight w:val="0"/>
                  <w:marTop w:val="0"/>
                  <w:marBottom w:val="0"/>
                  <w:divBdr>
                    <w:top w:val="none" w:sz="0" w:space="0" w:color="auto"/>
                    <w:left w:val="none" w:sz="0" w:space="0" w:color="auto"/>
                    <w:bottom w:val="none" w:sz="0" w:space="0" w:color="auto"/>
                    <w:right w:val="none" w:sz="0" w:space="0" w:color="auto"/>
                  </w:divBdr>
                  <w:divsChild>
                    <w:div w:id="1527669053">
                      <w:marLeft w:val="0"/>
                      <w:marRight w:val="0"/>
                      <w:marTop w:val="0"/>
                      <w:marBottom w:val="0"/>
                      <w:divBdr>
                        <w:top w:val="none" w:sz="0" w:space="0" w:color="auto"/>
                        <w:left w:val="none" w:sz="0" w:space="0" w:color="auto"/>
                        <w:bottom w:val="none" w:sz="0" w:space="0" w:color="auto"/>
                        <w:right w:val="none" w:sz="0" w:space="0" w:color="auto"/>
                      </w:divBdr>
                    </w:div>
                  </w:divsChild>
                </w:div>
                <w:div w:id="1974485758">
                  <w:marLeft w:val="0"/>
                  <w:marRight w:val="0"/>
                  <w:marTop w:val="0"/>
                  <w:marBottom w:val="0"/>
                  <w:divBdr>
                    <w:top w:val="none" w:sz="0" w:space="0" w:color="auto"/>
                    <w:left w:val="none" w:sz="0" w:space="0" w:color="auto"/>
                    <w:bottom w:val="none" w:sz="0" w:space="0" w:color="auto"/>
                    <w:right w:val="none" w:sz="0" w:space="0" w:color="auto"/>
                  </w:divBdr>
                  <w:divsChild>
                    <w:div w:id="475688741">
                      <w:marLeft w:val="0"/>
                      <w:marRight w:val="0"/>
                      <w:marTop w:val="0"/>
                      <w:marBottom w:val="0"/>
                      <w:divBdr>
                        <w:top w:val="none" w:sz="0" w:space="0" w:color="auto"/>
                        <w:left w:val="none" w:sz="0" w:space="0" w:color="auto"/>
                        <w:bottom w:val="none" w:sz="0" w:space="0" w:color="auto"/>
                        <w:right w:val="none" w:sz="0" w:space="0" w:color="auto"/>
                      </w:divBdr>
                    </w:div>
                  </w:divsChild>
                </w:div>
                <w:div w:id="2018382802">
                  <w:marLeft w:val="0"/>
                  <w:marRight w:val="0"/>
                  <w:marTop w:val="0"/>
                  <w:marBottom w:val="0"/>
                  <w:divBdr>
                    <w:top w:val="none" w:sz="0" w:space="0" w:color="auto"/>
                    <w:left w:val="none" w:sz="0" w:space="0" w:color="auto"/>
                    <w:bottom w:val="none" w:sz="0" w:space="0" w:color="auto"/>
                    <w:right w:val="none" w:sz="0" w:space="0" w:color="auto"/>
                  </w:divBdr>
                  <w:divsChild>
                    <w:div w:id="2054189754">
                      <w:marLeft w:val="0"/>
                      <w:marRight w:val="0"/>
                      <w:marTop w:val="0"/>
                      <w:marBottom w:val="0"/>
                      <w:divBdr>
                        <w:top w:val="none" w:sz="0" w:space="0" w:color="auto"/>
                        <w:left w:val="none" w:sz="0" w:space="0" w:color="auto"/>
                        <w:bottom w:val="none" w:sz="0" w:space="0" w:color="auto"/>
                        <w:right w:val="none" w:sz="0" w:space="0" w:color="auto"/>
                      </w:divBdr>
                    </w:div>
                  </w:divsChild>
                </w:div>
                <w:div w:id="2023042256">
                  <w:marLeft w:val="0"/>
                  <w:marRight w:val="0"/>
                  <w:marTop w:val="0"/>
                  <w:marBottom w:val="0"/>
                  <w:divBdr>
                    <w:top w:val="none" w:sz="0" w:space="0" w:color="auto"/>
                    <w:left w:val="none" w:sz="0" w:space="0" w:color="auto"/>
                    <w:bottom w:val="none" w:sz="0" w:space="0" w:color="auto"/>
                    <w:right w:val="none" w:sz="0" w:space="0" w:color="auto"/>
                  </w:divBdr>
                  <w:divsChild>
                    <w:div w:id="957568242">
                      <w:marLeft w:val="0"/>
                      <w:marRight w:val="0"/>
                      <w:marTop w:val="0"/>
                      <w:marBottom w:val="0"/>
                      <w:divBdr>
                        <w:top w:val="none" w:sz="0" w:space="0" w:color="auto"/>
                        <w:left w:val="none" w:sz="0" w:space="0" w:color="auto"/>
                        <w:bottom w:val="none" w:sz="0" w:space="0" w:color="auto"/>
                        <w:right w:val="none" w:sz="0" w:space="0" w:color="auto"/>
                      </w:divBdr>
                    </w:div>
                  </w:divsChild>
                </w:div>
                <w:div w:id="2047294894">
                  <w:marLeft w:val="0"/>
                  <w:marRight w:val="0"/>
                  <w:marTop w:val="0"/>
                  <w:marBottom w:val="0"/>
                  <w:divBdr>
                    <w:top w:val="none" w:sz="0" w:space="0" w:color="auto"/>
                    <w:left w:val="none" w:sz="0" w:space="0" w:color="auto"/>
                    <w:bottom w:val="none" w:sz="0" w:space="0" w:color="auto"/>
                    <w:right w:val="none" w:sz="0" w:space="0" w:color="auto"/>
                  </w:divBdr>
                  <w:divsChild>
                    <w:div w:id="422386746">
                      <w:marLeft w:val="0"/>
                      <w:marRight w:val="0"/>
                      <w:marTop w:val="0"/>
                      <w:marBottom w:val="0"/>
                      <w:divBdr>
                        <w:top w:val="none" w:sz="0" w:space="0" w:color="auto"/>
                        <w:left w:val="none" w:sz="0" w:space="0" w:color="auto"/>
                        <w:bottom w:val="none" w:sz="0" w:space="0" w:color="auto"/>
                        <w:right w:val="none" w:sz="0" w:space="0" w:color="auto"/>
                      </w:divBdr>
                    </w:div>
                  </w:divsChild>
                </w:div>
                <w:div w:id="2111074669">
                  <w:marLeft w:val="0"/>
                  <w:marRight w:val="0"/>
                  <w:marTop w:val="0"/>
                  <w:marBottom w:val="0"/>
                  <w:divBdr>
                    <w:top w:val="none" w:sz="0" w:space="0" w:color="auto"/>
                    <w:left w:val="none" w:sz="0" w:space="0" w:color="auto"/>
                    <w:bottom w:val="none" w:sz="0" w:space="0" w:color="auto"/>
                    <w:right w:val="none" w:sz="0" w:space="0" w:color="auto"/>
                  </w:divBdr>
                  <w:divsChild>
                    <w:div w:id="643779806">
                      <w:marLeft w:val="0"/>
                      <w:marRight w:val="0"/>
                      <w:marTop w:val="0"/>
                      <w:marBottom w:val="0"/>
                      <w:divBdr>
                        <w:top w:val="none" w:sz="0" w:space="0" w:color="auto"/>
                        <w:left w:val="none" w:sz="0" w:space="0" w:color="auto"/>
                        <w:bottom w:val="none" w:sz="0" w:space="0" w:color="auto"/>
                        <w:right w:val="none" w:sz="0" w:space="0" w:color="auto"/>
                      </w:divBdr>
                    </w:div>
                  </w:divsChild>
                </w:div>
                <w:div w:id="2123453027">
                  <w:marLeft w:val="0"/>
                  <w:marRight w:val="0"/>
                  <w:marTop w:val="0"/>
                  <w:marBottom w:val="0"/>
                  <w:divBdr>
                    <w:top w:val="none" w:sz="0" w:space="0" w:color="auto"/>
                    <w:left w:val="none" w:sz="0" w:space="0" w:color="auto"/>
                    <w:bottom w:val="none" w:sz="0" w:space="0" w:color="auto"/>
                    <w:right w:val="none" w:sz="0" w:space="0" w:color="auto"/>
                  </w:divBdr>
                  <w:divsChild>
                    <w:div w:id="939877630">
                      <w:marLeft w:val="0"/>
                      <w:marRight w:val="0"/>
                      <w:marTop w:val="0"/>
                      <w:marBottom w:val="0"/>
                      <w:divBdr>
                        <w:top w:val="none" w:sz="0" w:space="0" w:color="auto"/>
                        <w:left w:val="none" w:sz="0" w:space="0" w:color="auto"/>
                        <w:bottom w:val="none" w:sz="0" w:space="0" w:color="auto"/>
                        <w:right w:val="none" w:sz="0" w:space="0" w:color="auto"/>
                      </w:divBdr>
                    </w:div>
                  </w:divsChild>
                </w:div>
                <w:div w:id="2125268272">
                  <w:marLeft w:val="0"/>
                  <w:marRight w:val="0"/>
                  <w:marTop w:val="0"/>
                  <w:marBottom w:val="0"/>
                  <w:divBdr>
                    <w:top w:val="none" w:sz="0" w:space="0" w:color="auto"/>
                    <w:left w:val="none" w:sz="0" w:space="0" w:color="auto"/>
                    <w:bottom w:val="none" w:sz="0" w:space="0" w:color="auto"/>
                    <w:right w:val="none" w:sz="0" w:space="0" w:color="auto"/>
                  </w:divBdr>
                  <w:divsChild>
                    <w:div w:id="1894927796">
                      <w:marLeft w:val="0"/>
                      <w:marRight w:val="0"/>
                      <w:marTop w:val="0"/>
                      <w:marBottom w:val="0"/>
                      <w:divBdr>
                        <w:top w:val="none" w:sz="0" w:space="0" w:color="auto"/>
                        <w:left w:val="none" w:sz="0" w:space="0" w:color="auto"/>
                        <w:bottom w:val="none" w:sz="0" w:space="0" w:color="auto"/>
                        <w:right w:val="none" w:sz="0" w:space="0" w:color="auto"/>
                      </w:divBdr>
                    </w:div>
                  </w:divsChild>
                </w:div>
                <w:div w:id="2128432044">
                  <w:marLeft w:val="0"/>
                  <w:marRight w:val="0"/>
                  <w:marTop w:val="0"/>
                  <w:marBottom w:val="0"/>
                  <w:divBdr>
                    <w:top w:val="none" w:sz="0" w:space="0" w:color="auto"/>
                    <w:left w:val="none" w:sz="0" w:space="0" w:color="auto"/>
                    <w:bottom w:val="none" w:sz="0" w:space="0" w:color="auto"/>
                    <w:right w:val="none" w:sz="0" w:space="0" w:color="auto"/>
                  </w:divBdr>
                  <w:divsChild>
                    <w:div w:id="104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0913">
          <w:marLeft w:val="0"/>
          <w:marRight w:val="0"/>
          <w:marTop w:val="0"/>
          <w:marBottom w:val="0"/>
          <w:divBdr>
            <w:top w:val="none" w:sz="0" w:space="0" w:color="auto"/>
            <w:left w:val="none" w:sz="0" w:space="0" w:color="auto"/>
            <w:bottom w:val="none" w:sz="0" w:space="0" w:color="auto"/>
            <w:right w:val="none" w:sz="0" w:space="0" w:color="auto"/>
          </w:divBdr>
        </w:div>
        <w:div w:id="1188642881">
          <w:marLeft w:val="0"/>
          <w:marRight w:val="0"/>
          <w:marTop w:val="0"/>
          <w:marBottom w:val="0"/>
          <w:divBdr>
            <w:top w:val="none" w:sz="0" w:space="0" w:color="auto"/>
            <w:left w:val="none" w:sz="0" w:space="0" w:color="auto"/>
            <w:bottom w:val="none" w:sz="0" w:space="0" w:color="auto"/>
            <w:right w:val="none" w:sz="0" w:space="0" w:color="auto"/>
          </w:divBdr>
        </w:div>
        <w:div w:id="1923028751">
          <w:marLeft w:val="0"/>
          <w:marRight w:val="0"/>
          <w:marTop w:val="0"/>
          <w:marBottom w:val="0"/>
          <w:divBdr>
            <w:top w:val="none" w:sz="0" w:space="0" w:color="auto"/>
            <w:left w:val="none" w:sz="0" w:space="0" w:color="auto"/>
            <w:bottom w:val="none" w:sz="0" w:space="0" w:color="auto"/>
            <w:right w:val="none" w:sz="0" w:space="0" w:color="auto"/>
          </w:divBdr>
          <w:divsChild>
            <w:div w:id="11297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7636">
      <w:bodyDiv w:val="1"/>
      <w:marLeft w:val="0"/>
      <w:marRight w:val="0"/>
      <w:marTop w:val="0"/>
      <w:marBottom w:val="0"/>
      <w:divBdr>
        <w:top w:val="none" w:sz="0" w:space="0" w:color="auto"/>
        <w:left w:val="none" w:sz="0" w:space="0" w:color="auto"/>
        <w:bottom w:val="none" w:sz="0" w:space="0" w:color="auto"/>
        <w:right w:val="none" w:sz="0" w:space="0" w:color="auto"/>
      </w:divBdr>
    </w:div>
    <w:div w:id="572129355">
      <w:bodyDiv w:val="1"/>
      <w:marLeft w:val="0"/>
      <w:marRight w:val="0"/>
      <w:marTop w:val="0"/>
      <w:marBottom w:val="0"/>
      <w:divBdr>
        <w:top w:val="none" w:sz="0" w:space="0" w:color="auto"/>
        <w:left w:val="none" w:sz="0" w:space="0" w:color="auto"/>
        <w:bottom w:val="none" w:sz="0" w:space="0" w:color="auto"/>
        <w:right w:val="none" w:sz="0" w:space="0" w:color="auto"/>
      </w:divBdr>
    </w:div>
    <w:div w:id="572281615">
      <w:bodyDiv w:val="1"/>
      <w:marLeft w:val="0"/>
      <w:marRight w:val="0"/>
      <w:marTop w:val="0"/>
      <w:marBottom w:val="0"/>
      <w:divBdr>
        <w:top w:val="none" w:sz="0" w:space="0" w:color="auto"/>
        <w:left w:val="none" w:sz="0" w:space="0" w:color="auto"/>
        <w:bottom w:val="none" w:sz="0" w:space="0" w:color="auto"/>
        <w:right w:val="none" w:sz="0" w:space="0" w:color="auto"/>
      </w:divBdr>
    </w:div>
    <w:div w:id="590819472">
      <w:bodyDiv w:val="1"/>
      <w:marLeft w:val="0"/>
      <w:marRight w:val="0"/>
      <w:marTop w:val="0"/>
      <w:marBottom w:val="0"/>
      <w:divBdr>
        <w:top w:val="none" w:sz="0" w:space="0" w:color="auto"/>
        <w:left w:val="none" w:sz="0" w:space="0" w:color="auto"/>
        <w:bottom w:val="none" w:sz="0" w:space="0" w:color="auto"/>
        <w:right w:val="none" w:sz="0" w:space="0" w:color="auto"/>
      </w:divBdr>
    </w:div>
    <w:div w:id="609119776">
      <w:bodyDiv w:val="1"/>
      <w:marLeft w:val="0"/>
      <w:marRight w:val="0"/>
      <w:marTop w:val="0"/>
      <w:marBottom w:val="0"/>
      <w:divBdr>
        <w:top w:val="none" w:sz="0" w:space="0" w:color="auto"/>
        <w:left w:val="none" w:sz="0" w:space="0" w:color="auto"/>
        <w:bottom w:val="none" w:sz="0" w:space="0" w:color="auto"/>
        <w:right w:val="none" w:sz="0" w:space="0" w:color="auto"/>
      </w:divBdr>
    </w:div>
    <w:div w:id="615455025">
      <w:bodyDiv w:val="1"/>
      <w:marLeft w:val="0"/>
      <w:marRight w:val="0"/>
      <w:marTop w:val="0"/>
      <w:marBottom w:val="0"/>
      <w:divBdr>
        <w:top w:val="none" w:sz="0" w:space="0" w:color="auto"/>
        <w:left w:val="none" w:sz="0" w:space="0" w:color="auto"/>
        <w:bottom w:val="none" w:sz="0" w:space="0" w:color="auto"/>
        <w:right w:val="none" w:sz="0" w:space="0" w:color="auto"/>
      </w:divBdr>
    </w:div>
    <w:div w:id="654379191">
      <w:bodyDiv w:val="1"/>
      <w:marLeft w:val="0"/>
      <w:marRight w:val="0"/>
      <w:marTop w:val="0"/>
      <w:marBottom w:val="0"/>
      <w:divBdr>
        <w:top w:val="none" w:sz="0" w:space="0" w:color="auto"/>
        <w:left w:val="none" w:sz="0" w:space="0" w:color="auto"/>
        <w:bottom w:val="none" w:sz="0" w:space="0" w:color="auto"/>
        <w:right w:val="none" w:sz="0" w:space="0" w:color="auto"/>
      </w:divBdr>
    </w:div>
    <w:div w:id="666637371">
      <w:bodyDiv w:val="1"/>
      <w:marLeft w:val="0"/>
      <w:marRight w:val="0"/>
      <w:marTop w:val="0"/>
      <w:marBottom w:val="0"/>
      <w:divBdr>
        <w:top w:val="none" w:sz="0" w:space="0" w:color="auto"/>
        <w:left w:val="none" w:sz="0" w:space="0" w:color="auto"/>
        <w:bottom w:val="none" w:sz="0" w:space="0" w:color="auto"/>
        <w:right w:val="none" w:sz="0" w:space="0" w:color="auto"/>
      </w:divBdr>
    </w:div>
    <w:div w:id="914824979">
      <w:bodyDiv w:val="1"/>
      <w:marLeft w:val="0"/>
      <w:marRight w:val="0"/>
      <w:marTop w:val="0"/>
      <w:marBottom w:val="0"/>
      <w:divBdr>
        <w:top w:val="none" w:sz="0" w:space="0" w:color="auto"/>
        <w:left w:val="none" w:sz="0" w:space="0" w:color="auto"/>
        <w:bottom w:val="none" w:sz="0" w:space="0" w:color="auto"/>
        <w:right w:val="none" w:sz="0" w:space="0" w:color="auto"/>
      </w:divBdr>
      <w:divsChild>
        <w:div w:id="859464465">
          <w:marLeft w:val="446"/>
          <w:marRight w:val="0"/>
          <w:marTop w:val="0"/>
          <w:marBottom w:val="0"/>
          <w:divBdr>
            <w:top w:val="none" w:sz="0" w:space="0" w:color="auto"/>
            <w:left w:val="none" w:sz="0" w:space="0" w:color="auto"/>
            <w:bottom w:val="none" w:sz="0" w:space="0" w:color="auto"/>
            <w:right w:val="none" w:sz="0" w:space="0" w:color="auto"/>
          </w:divBdr>
        </w:div>
        <w:div w:id="1206018927">
          <w:marLeft w:val="446"/>
          <w:marRight w:val="0"/>
          <w:marTop w:val="0"/>
          <w:marBottom w:val="0"/>
          <w:divBdr>
            <w:top w:val="none" w:sz="0" w:space="0" w:color="auto"/>
            <w:left w:val="none" w:sz="0" w:space="0" w:color="auto"/>
            <w:bottom w:val="none" w:sz="0" w:space="0" w:color="auto"/>
            <w:right w:val="none" w:sz="0" w:space="0" w:color="auto"/>
          </w:divBdr>
        </w:div>
      </w:divsChild>
    </w:div>
    <w:div w:id="963775909">
      <w:bodyDiv w:val="1"/>
      <w:marLeft w:val="0"/>
      <w:marRight w:val="0"/>
      <w:marTop w:val="0"/>
      <w:marBottom w:val="0"/>
      <w:divBdr>
        <w:top w:val="none" w:sz="0" w:space="0" w:color="auto"/>
        <w:left w:val="none" w:sz="0" w:space="0" w:color="auto"/>
        <w:bottom w:val="none" w:sz="0" w:space="0" w:color="auto"/>
        <w:right w:val="none" w:sz="0" w:space="0" w:color="auto"/>
      </w:divBdr>
    </w:div>
    <w:div w:id="1023894607">
      <w:bodyDiv w:val="1"/>
      <w:marLeft w:val="0"/>
      <w:marRight w:val="0"/>
      <w:marTop w:val="0"/>
      <w:marBottom w:val="0"/>
      <w:divBdr>
        <w:top w:val="none" w:sz="0" w:space="0" w:color="auto"/>
        <w:left w:val="none" w:sz="0" w:space="0" w:color="auto"/>
        <w:bottom w:val="none" w:sz="0" w:space="0" w:color="auto"/>
        <w:right w:val="none" w:sz="0" w:space="0" w:color="auto"/>
      </w:divBdr>
      <w:divsChild>
        <w:div w:id="202986829">
          <w:marLeft w:val="0"/>
          <w:marRight w:val="0"/>
          <w:marTop w:val="0"/>
          <w:marBottom w:val="0"/>
          <w:divBdr>
            <w:top w:val="none" w:sz="0" w:space="0" w:color="auto"/>
            <w:left w:val="none" w:sz="0" w:space="0" w:color="auto"/>
            <w:bottom w:val="none" w:sz="0" w:space="0" w:color="auto"/>
            <w:right w:val="none" w:sz="0" w:space="0" w:color="auto"/>
          </w:divBdr>
          <w:divsChild>
            <w:div w:id="461846456">
              <w:marLeft w:val="0"/>
              <w:marRight w:val="0"/>
              <w:marTop w:val="0"/>
              <w:marBottom w:val="0"/>
              <w:divBdr>
                <w:top w:val="none" w:sz="0" w:space="0" w:color="auto"/>
                <w:left w:val="none" w:sz="0" w:space="0" w:color="auto"/>
                <w:bottom w:val="none" w:sz="0" w:space="0" w:color="auto"/>
                <w:right w:val="none" w:sz="0" w:space="0" w:color="auto"/>
              </w:divBdr>
            </w:div>
            <w:div w:id="770972903">
              <w:marLeft w:val="0"/>
              <w:marRight w:val="0"/>
              <w:marTop w:val="0"/>
              <w:marBottom w:val="0"/>
              <w:divBdr>
                <w:top w:val="none" w:sz="0" w:space="0" w:color="auto"/>
                <w:left w:val="none" w:sz="0" w:space="0" w:color="auto"/>
                <w:bottom w:val="none" w:sz="0" w:space="0" w:color="auto"/>
                <w:right w:val="none" w:sz="0" w:space="0" w:color="auto"/>
              </w:divBdr>
            </w:div>
            <w:div w:id="810056443">
              <w:marLeft w:val="0"/>
              <w:marRight w:val="0"/>
              <w:marTop w:val="0"/>
              <w:marBottom w:val="0"/>
              <w:divBdr>
                <w:top w:val="none" w:sz="0" w:space="0" w:color="auto"/>
                <w:left w:val="none" w:sz="0" w:space="0" w:color="auto"/>
                <w:bottom w:val="none" w:sz="0" w:space="0" w:color="auto"/>
                <w:right w:val="none" w:sz="0" w:space="0" w:color="auto"/>
              </w:divBdr>
            </w:div>
            <w:div w:id="1467429298">
              <w:marLeft w:val="0"/>
              <w:marRight w:val="0"/>
              <w:marTop w:val="0"/>
              <w:marBottom w:val="0"/>
              <w:divBdr>
                <w:top w:val="none" w:sz="0" w:space="0" w:color="auto"/>
                <w:left w:val="none" w:sz="0" w:space="0" w:color="auto"/>
                <w:bottom w:val="none" w:sz="0" w:space="0" w:color="auto"/>
                <w:right w:val="none" w:sz="0" w:space="0" w:color="auto"/>
              </w:divBdr>
            </w:div>
          </w:divsChild>
        </w:div>
        <w:div w:id="1112557964">
          <w:marLeft w:val="0"/>
          <w:marRight w:val="0"/>
          <w:marTop w:val="0"/>
          <w:marBottom w:val="0"/>
          <w:divBdr>
            <w:top w:val="none" w:sz="0" w:space="0" w:color="auto"/>
            <w:left w:val="none" w:sz="0" w:space="0" w:color="auto"/>
            <w:bottom w:val="none" w:sz="0" w:space="0" w:color="auto"/>
            <w:right w:val="none" w:sz="0" w:space="0" w:color="auto"/>
          </w:divBdr>
          <w:divsChild>
            <w:div w:id="627901522">
              <w:marLeft w:val="0"/>
              <w:marRight w:val="0"/>
              <w:marTop w:val="0"/>
              <w:marBottom w:val="0"/>
              <w:divBdr>
                <w:top w:val="none" w:sz="0" w:space="0" w:color="auto"/>
                <w:left w:val="none" w:sz="0" w:space="0" w:color="auto"/>
                <w:bottom w:val="none" w:sz="0" w:space="0" w:color="auto"/>
                <w:right w:val="none" w:sz="0" w:space="0" w:color="auto"/>
              </w:divBdr>
            </w:div>
            <w:div w:id="1041591401">
              <w:marLeft w:val="0"/>
              <w:marRight w:val="0"/>
              <w:marTop w:val="0"/>
              <w:marBottom w:val="0"/>
              <w:divBdr>
                <w:top w:val="none" w:sz="0" w:space="0" w:color="auto"/>
                <w:left w:val="none" w:sz="0" w:space="0" w:color="auto"/>
                <w:bottom w:val="none" w:sz="0" w:space="0" w:color="auto"/>
                <w:right w:val="none" w:sz="0" w:space="0" w:color="auto"/>
              </w:divBdr>
            </w:div>
            <w:div w:id="1220750721">
              <w:marLeft w:val="0"/>
              <w:marRight w:val="0"/>
              <w:marTop w:val="0"/>
              <w:marBottom w:val="0"/>
              <w:divBdr>
                <w:top w:val="none" w:sz="0" w:space="0" w:color="auto"/>
                <w:left w:val="none" w:sz="0" w:space="0" w:color="auto"/>
                <w:bottom w:val="none" w:sz="0" w:space="0" w:color="auto"/>
                <w:right w:val="none" w:sz="0" w:space="0" w:color="auto"/>
              </w:divBdr>
            </w:div>
            <w:div w:id="1463688539">
              <w:marLeft w:val="0"/>
              <w:marRight w:val="0"/>
              <w:marTop w:val="0"/>
              <w:marBottom w:val="0"/>
              <w:divBdr>
                <w:top w:val="none" w:sz="0" w:space="0" w:color="auto"/>
                <w:left w:val="none" w:sz="0" w:space="0" w:color="auto"/>
                <w:bottom w:val="none" w:sz="0" w:space="0" w:color="auto"/>
                <w:right w:val="none" w:sz="0" w:space="0" w:color="auto"/>
              </w:divBdr>
            </w:div>
          </w:divsChild>
        </w:div>
        <w:div w:id="1411268377">
          <w:marLeft w:val="0"/>
          <w:marRight w:val="0"/>
          <w:marTop w:val="0"/>
          <w:marBottom w:val="0"/>
          <w:divBdr>
            <w:top w:val="none" w:sz="0" w:space="0" w:color="auto"/>
            <w:left w:val="none" w:sz="0" w:space="0" w:color="auto"/>
            <w:bottom w:val="none" w:sz="0" w:space="0" w:color="auto"/>
            <w:right w:val="none" w:sz="0" w:space="0" w:color="auto"/>
          </w:divBdr>
          <w:divsChild>
            <w:div w:id="492071127">
              <w:marLeft w:val="0"/>
              <w:marRight w:val="0"/>
              <w:marTop w:val="0"/>
              <w:marBottom w:val="0"/>
              <w:divBdr>
                <w:top w:val="none" w:sz="0" w:space="0" w:color="auto"/>
                <w:left w:val="none" w:sz="0" w:space="0" w:color="auto"/>
                <w:bottom w:val="none" w:sz="0" w:space="0" w:color="auto"/>
                <w:right w:val="none" w:sz="0" w:space="0" w:color="auto"/>
              </w:divBdr>
            </w:div>
            <w:div w:id="742677993">
              <w:marLeft w:val="0"/>
              <w:marRight w:val="0"/>
              <w:marTop w:val="0"/>
              <w:marBottom w:val="0"/>
              <w:divBdr>
                <w:top w:val="none" w:sz="0" w:space="0" w:color="auto"/>
                <w:left w:val="none" w:sz="0" w:space="0" w:color="auto"/>
                <w:bottom w:val="none" w:sz="0" w:space="0" w:color="auto"/>
                <w:right w:val="none" w:sz="0" w:space="0" w:color="auto"/>
              </w:divBdr>
            </w:div>
            <w:div w:id="915555540">
              <w:marLeft w:val="0"/>
              <w:marRight w:val="0"/>
              <w:marTop w:val="0"/>
              <w:marBottom w:val="0"/>
              <w:divBdr>
                <w:top w:val="none" w:sz="0" w:space="0" w:color="auto"/>
                <w:left w:val="none" w:sz="0" w:space="0" w:color="auto"/>
                <w:bottom w:val="none" w:sz="0" w:space="0" w:color="auto"/>
                <w:right w:val="none" w:sz="0" w:space="0" w:color="auto"/>
              </w:divBdr>
            </w:div>
            <w:div w:id="1163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703">
      <w:bodyDiv w:val="1"/>
      <w:marLeft w:val="0"/>
      <w:marRight w:val="0"/>
      <w:marTop w:val="0"/>
      <w:marBottom w:val="0"/>
      <w:divBdr>
        <w:top w:val="none" w:sz="0" w:space="0" w:color="auto"/>
        <w:left w:val="none" w:sz="0" w:space="0" w:color="auto"/>
        <w:bottom w:val="none" w:sz="0" w:space="0" w:color="auto"/>
        <w:right w:val="none" w:sz="0" w:space="0" w:color="auto"/>
      </w:divBdr>
      <w:divsChild>
        <w:div w:id="1993218070">
          <w:marLeft w:val="0"/>
          <w:marRight w:val="0"/>
          <w:marTop w:val="0"/>
          <w:marBottom w:val="0"/>
          <w:divBdr>
            <w:top w:val="none" w:sz="0" w:space="0" w:color="auto"/>
            <w:left w:val="none" w:sz="0" w:space="0" w:color="auto"/>
            <w:bottom w:val="none" w:sz="0" w:space="0" w:color="auto"/>
            <w:right w:val="none" w:sz="0" w:space="0" w:color="auto"/>
          </w:divBdr>
        </w:div>
      </w:divsChild>
    </w:div>
    <w:div w:id="1108358151">
      <w:bodyDiv w:val="1"/>
      <w:marLeft w:val="0"/>
      <w:marRight w:val="0"/>
      <w:marTop w:val="0"/>
      <w:marBottom w:val="0"/>
      <w:divBdr>
        <w:top w:val="none" w:sz="0" w:space="0" w:color="auto"/>
        <w:left w:val="none" w:sz="0" w:space="0" w:color="auto"/>
        <w:bottom w:val="none" w:sz="0" w:space="0" w:color="auto"/>
        <w:right w:val="none" w:sz="0" w:space="0" w:color="auto"/>
      </w:divBdr>
    </w:div>
    <w:div w:id="1150515317">
      <w:bodyDiv w:val="1"/>
      <w:marLeft w:val="0"/>
      <w:marRight w:val="0"/>
      <w:marTop w:val="0"/>
      <w:marBottom w:val="0"/>
      <w:divBdr>
        <w:top w:val="none" w:sz="0" w:space="0" w:color="auto"/>
        <w:left w:val="none" w:sz="0" w:space="0" w:color="auto"/>
        <w:bottom w:val="none" w:sz="0" w:space="0" w:color="auto"/>
        <w:right w:val="none" w:sz="0" w:space="0" w:color="auto"/>
      </w:divBdr>
      <w:divsChild>
        <w:div w:id="319425927">
          <w:marLeft w:val="0"/>
          <w:marRight w:val="0"/>
          <w:marTop w:val="100"/>
          <w:marBottom w:val="0"/>
          <w:divBdr>
            <w:top w:val="none" w:sz="0" w:space="0" w:color="auto"/>
            <w:left w:val="none" w:sz="0" w:space="0" w:color="auto"/>
            <w:bottom w:val="none" w:sz="0" w:space="0" w:color="auto"/>
            <w:right w:val="none" w:sz="0" w:space="0" w:color="auto"/>
          </w:divBdr>
          <w:divsChild>
            <w:div w:id="916087726">
              <w:marLeft w:val="0"/>
              <w:marRight w:val="0"/>
              <w:marTop w:val="0"/>
              <w:marBottom w:val="0"/>
              <w:divBdr>
                <w:top w:val="none" w:sz="0" w:space="0" w:color="auto"/>
                <w:left w:val="none" w:sz="0" w:space="0" w:color="auto"/>
                <w:bottom w:val="none" w:sz="0" w:space="0" w:color="auto"/>
                <w:right w:val="none" w:sz="0" w:space="0" w:color="auto"/>
              </w:divBdr>
              <w:divsChild>
                <w:div w:id="1245846258">
                  <w:marLeft w:val="0"/>
                  <w:marRight w:val="0"/>
                  <w:marTop w:val="0"/>
                  <w:marBottom w:val="0"/>
                  <w:divBdr>
                    <w:top w:val="none" w:sz="0" w:space="0" w:color="auto"/>
                    <w:left w:val="none" w:sz="0" w:space="0" w:color="auto"/>
                    <w:bottom w:val="none" w:sz="0" w:space="0" w:color="auto"/>
                    <w:right w:val="none" w:sz="0" w:space="0" w:color="auto"/>
                  </w:divBdr>
                  <w:divsChild>
                    <w:div w:id="1747536546">
                      <w:marLeft w:val="0"/>
                      <w:marRight w:val="0"/>
                      <w:marTop w:val="0"/>
                      <w:marBottom w:val="0"/>
                      <w:divBdr>
                        <w:top w:val="none" w:sz="0" w:space="0" w:color="auto"/>
                        <w:left w:val="none" w:sz="0" w:space="0" w:color="auto"/>
                        <w:bottom w:val="none" w:sz="0" w:space="0" w:color="auto"/>
                        <w:right w:val="none" w:sz="0" w:space="0" w:color="auto"/>
                      </w:divBdr>
                      <w:divsChild>
                        <w:div w:id="1149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574">
              <w:marLeft w:val="0"/>
              <w:marRight w:val="0"/>
              <w:marTop w:val="60"/>
              <w:marBottom w:val="0"/>
              <w:divBdr>
                <w:top w:val="none" w:sz="0" w:space="0" w:color="auto"/>
                <w:left w:val="none" w:sz="0" w:space="0" w:color="auto"/>
                <w:bottom w:val="none" w:sz="0" w:space="0" w:color="auto"/>
                <w:right w:val="none" w:sz="0" w:space="0" w:color="auto"/>
              </w:divBdr>
            </w:div>
            <w:div w:id="1917740718">
              <w:marLeft w:val="0"/>
              <w:marRight w:val="0"/>
              <w:marTop w:val="0"/>
              <w:marBottom w:val="0"/>
              <w:divBdr>
                <w:top w:val="none" w:sz="0" w:space="0" w:color="auto"/>
                <w:left w:val="none" w:sz="0" w:space="0" w:color="auto"/>
                <w:bottom w:val="none" w:sz="0" w:space="0" w:color="auto"/>
                <w:right w:val="none" w:sz="0" w:space="0" w:color="auto"/>
              </w:divBdr>
              <w:divsChild>
                <w:div w:id="157425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2550608">
          <w:marLeft w:val="0"/>
          <w:marRight w:val="0"/>
          <w:marTop w:val="0"/>
          <w:marBottom w:val="0"/>
          <w:divBdr>
            <w:top w:val="none" w:sz="0" w:space="0" w:color="auto"/>
            <w:left w:val="none" w:sz="0" w:space="0" w:color="auto"/>
            <w:bottom w:val="none" w:sz="0" w:space="0" w:color="auto"/>
            <w:right w:val="none" w:sz="0" w:space="0" w:color="auto"/>
          </w:divBdr>
          <w:divsChild>
            <w:div w:id="191387825">
              <w:marLeft w:val="0"/>
              <w:marRight w:val="0"/>
              <w:marTop w:val="0"/>
              <w:marBottom w:val="0"/>
              <w:divBdr>
                <w:top w:val="none" w:sz="0" w:space="0" w:color="auto"/>
                <w:left w:val="none" w:sz="0" w:space="0" w:color="auto"/>
                <w:bottom w:val="none" w:sz="0" w:space="0" w:color="auto"/>
                <w:right w:val="none" w:sz="0" w:space="0" w:color="auto"/>
              </w:divBdr>
              <w:divsChild>
                <w:div w:id="20772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353">
      <w:bodyDiv w:val="1"/>
      <w:marLeft w:val="0"/>
      <w:marRight w:val="0"/>
      <w:marTop w:val="0"/>
      <w:marBottom w:val="0"/>
      <w:divBdr>
        <w:top w:val="none" w:sz="0" w:space="0" w:color="auto"/>
        <w:left w:val="none" w:sz="0" w:space="0" w:color="auto"/>
        <w:bottom w:val="none" w:sz="0" w:space="0" w:color="auto"/>
        <w:right w:val="none" w:sz="0" w:space="0" w:color="auto"/>
      </w:divBdr>
      <w:divsChild>
        <w:div w:id="362678000">
          <w:marLeft w:val="0"/>
          <w:marRight w:val="0"/>
          <w:marTop w:val="0"/>
          <w:marBottom w:val="0"/>
          <w:divBdr>
            <w:top w:val="none" w:sz="0" w:space="0" w:color="auto"/>
            <w:left w:val="none" w:sz="0" w:space="0" w:color="auto"/>
            <w:bottom w:val="none" w:sz="0" w:space="0" w:color="auto"/>
            <w:right w:val="none" w:sz="0" w:space="0" w:color="auto"/>
          </w:divBdr>
          <w:divsChild>
            <w:div w:id="424573788">
              <w:marLeft w:val="0"/>
              <w:marRight w:val="0"/>
              <w:marTop w:val="0"/>
              <w:marBottom w:val="0"/>
              <w:divBdr>
                <w:top w:val="none" w:sz="0" w:space="0" w:color="auto"/>
                <w:left w:val="none" w:sz="0" w:space="0" w:color="auto"/>
                <w:bottom w:val="none" w:sz="0" w:space="0" w:color="auto"/>
                <w:right w:val="none" w:sz="0" w:space="0" w:color="auto"/>
              </w:divBdr>
            </w:div>
            <w:div w:id="526677815">
              <w:marLeft w:val="0"/>
              <w:marRight w:val="0"/>
              <w:marTop w:val="0"/>
              <w:marBottom w:val="0"/>
              <w:divBdr>
                <w:top w:val="none" w:sz="0" w:space="0" w:color="auto"/>
                <w:left w:val="none" w:sz="0" w:space="0" w:color="auto"/>
                <w:bottom w:val="none" w:sz="0" w:space="0" w:color="auto"/>
                <w:right w:val="none" w:sz="0" w:space="0" w:color="auto"/>
              </w:divBdr>
            </w:div>
            <w:div w:id="620574998">
              <w:marLeft w:val="0"/>
              <w:marRight w:val="0"/>
              <w:marTop w:val="0"/>
              <w:marBottom w:val="0"/>
              <w:divBdr>
                <w:top w:val="none" w:sz="0" w:space="0" w:color="auto"/>
                <w:left w:val="none" w:sz="0" w:space="0" w:color="auto"/>
                <w:bottom w:val="none" w:sz="0" w:space="0" w:color="auto"/>
                <w:right w:val="none" w:sz="0" w:space="0" w:color="auto"/>
              </w:divBdr>
            </w:div>
            <w:div w:id="1560941917">
              <w:marLeft w:val="0"/>
              <w:marRight w:val="0"/>
              <w:marTop w:val="0"/>
              <w:marBottom w:val="0"/>
              <w:divBdr>
                <w:top w:val="none" w:sz="0" w:space="0" w:color="auto"/>
                <w:left w:val="none" w:sz="0" w:space="0" w:color="auto"/>
                <w:bottom w:val="none" w:sz="0" w:space="0" w:color="auto"/>
                <w:right w:val="none" w:sz="0" w:space="0" w:color="auto"/>
              </w:divBdr>
            </w:div>
          </w:divsChild>
        </w:div>
        <w:div w:id="1438451907">
          <w:marLeft w:val="0"/>
          <w:marRight w:val="0"/>
          <w:marTop w:val="0"/>
          <w:marBottom w:val="0"/>
          <w:divBdr>
            <w:top w:val="none" w:sz="0" w:space="0" w:color="auto"/>
            <w:left w:val="none" w:sz="0" w:space="0" w:color="auto"/>
            <w:bottom w:val="none" w:sz="0" w:space="0" w:color="auto"/>
            <w:right w:val="none" w:sz="0" w:space="0" w:color="auto"/>
          </w:divBdr>
          <w:divsChild>
            <w:div w:id="683089687">
              <w:marLeft w:val="0"/>
              <w:marRight w:val="0"/>
              <w:marTop w:val="0"/>
              <w:marBottom w:val="0"/>
              <w:divBdr>
                <w:top w:val="none" w:sz="0" w:space="0" w:color="auto"/>
                <w:left w:val="none" w:sz="0" w:space="0" w:color="auto"/>
                <w:bottom w:val="none" w:sz="0" w:space="0" w:color="auto"/>
                <w:right w:val="none" w:sz="0" w:space="0" w:color="auto"/>
              </w:divBdr>
            </w:div>
            <w:div w:id="1223981876">
              <w:marLeft w:val="0"/>
              <w:marRight w:val="0"/>
              <w:marTop w:val="0"/>
              <w:marBottom w:val="0"/>
              <w:divBdr>
                <w:top w:val="none" w:sz="0" w:space="0" w:color="auto"/>
                <w:left w:val="none" w:sz="0" w:space="0" w:color="auto"/>
                <w:bottom w:val="none" w:sz="0" w:space="0" w:color="auto"/>
                <w:right w:val="none" w:sz="0" w:space="0" w:color="auto"/>
              </w:divBdr>
            </w:div>
            <w:div w:id="1461460676">
              <w:marLeft w:val="0"/>
              <w:marRight w:val="0"/>
              <w:marTop w:val="0"/>
              <w:marBottom w:val="0"/>
              <w:divBdr>
                <w:top w:val="none" w:sz="0" w:space="0" w:color="auto"/>
                <w:left w:val="none" w:sz="0" w:space="0" w:color="auto"/>
                <w:bottom w:val="none" w:sz="0" w:space="0" w:color="auto"/>
                <w:right w:val="none" w:sz="0" w:space="0" w:color="auto"/>
              </w:divBdr>
            </w:div>
            <w:div w:id="1552231846">
              <w:marLeft w:val="0"/>
              <w:marRight w:val="0"/>
              <w:marTop w:val="0"/>
              <w:marBottom w:val="0"/>
              <w:divBdr>
                <w:top w:val="none" w:sz="0" w:space="0" w:color="auto"/>
                <w:left w:val="none" w:sz="0" w:space="0" w:color="auto"/>
                <w:bottom w:val="none" w:sz="0" w:space="0" w:color="auto"/>
                <w:right w:val="none" w:sz="0" w:space="0" w:color="auto"/>
              </w:divBdr>
            </w:div>
          </w:divsChild>
        </w:div>
        <w:div w:id="2002077423">
          <w:marLeft w:val="0"/>
          <w:marRight w:val="0"/>
          <w:marTop w:val="0"/>
          <w:marBottom w:val="0"/>
          <w:divBdr>
            <w:top w:val="none" w:sz="0" w:space="0" w:color="auto"/>
            <w:left w:val="none" w:sz="0" w:space="0" w:color="auto"/>
            <w:bottom w:val="none" w:sz="0" w:space="0" w:color="auto"/>
            <w:right w:val="none" w:sz="0" w:space="0" w:color="auto"/>
          </w:divBdr>
          <w:divsChild>
            <w:div w:id="635909910">
              <w:marLeft w:val="0"/>
              <w:marRight w:val="0"/>
              <w:marTop w:val="0"/>
              <w:marBottom w:val="0"/>
              <w:divBdr>
                <w:top w:val="none" w:sz="0" w:space="0" w:color="auto"/>
                <w:left w:val="none" w:sz="0" w:space="0" w:color="auto"/>
                <w:bottom w:val="none" w:sz="0" w:space="0" w:color="auto"/>
                <w:right w:val="none" w:sz="0" w:space="0" w:color="auto"/>
              </w:divBdr>
            </w:div>
            <w:div w:id="686562210">
              <w:marLeft w:val="0"/>
              <w:marRight w:val="0"/>
              <w:marTop w:val="0"/>
              <w:marBottom w:val="0"/>
              <w:divBdr>
                <w:top w:val="none" w:sz="0" w:space="0" w:color="auto"/>
                <w:left w:val="none" w:sz="0" w:space="0" w:color="auto"/>
                <w:bottom w:val="none" w:sz="0" w:space="0" w:color="auto"/>
                <w:right w:val="none" w:sz="0" w:space="0" w:color="auto"/>
              </w:divBdr>
            </w:div>
            <w:div w:id="1677344241">
              <w:marLeft w:val="0"/>
              <w:marRight w:val="0"/>
              <w:marTop w:val="0"/>
              <w:marBottom w:val="0"/>
              <w:divBdr>
                <w:top w:val="none" w:sz="0" w:space="0" w:color="auto"/>
                <w:left w:val="none" w:sz="0" w:space="0" w:color="auto"/>
                <w:bottom w:val="none" w:sz="0" w:space="0" w:color="auto"/>
                <w:right w:val="none" w:sz="0" w:space="0" w:color="auto"/>
              </w:divBdr>
            </w:div>
            <w:div w:id="17870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6380">
      <w:bodyDiv w:val="1"/>
      <w:marLeft w:val="0"/>
      <w:marRight w:val="0"/>
      <w:marTop w:val="0"/>
      <w:marBottom w:val="0"/>
      <w:divBdr>
        <w:top w:val="none" w:sz="0" w:space="0" w:color="auto"/>
        <w:left w:val="none" w:sz="0" w:space="0" w:color="auto"/>
        <w:bottom w:val="none" w:sz="0" w:space="0" w:color="auto"/>
        <w:right w:val="none" w:sz="0" w:space="0" w:color="auto"/>
      </w:divBdr>
      <w:divsChild>
        <w:div w:id="739330074">
          <w:marLeft w:val="0"/>
          <w:marRight w:val="0"/>
          <w:marTop w:val="100"/>
          <w:marBottom w:val="0"/>
          <w:divBdr>
            <w:top w:val="none" w:sz="0" w:space="0" w:color="auto"/>
            <w:left w:val="none" w:sz="0" w:space="0" w:color="auto"/>
            <w:bottom w:val="none" w:sz="0" w:space="0" w:color="auto"/>
            <w:right w:val="none" w:sz="0" w:space="0" w:color="auto"/>
          </w:divBdr>
          <w:divsChild>
            <w:div w:id="752170125">
              <w:marLeft w:val="0"/>
              <w:marRight w:val="0"/>
              <w:marTop w:val="60"/>
              <w:marBottom w:val="0"/>
              <w:divBdr>
                <w:top w:val="none" w:sz="0" w:space="0" w:color="auto"/>
                <w:left w:val="none" w:sz="0" w:space="0" w:color="auto"/>
                <w:bottom w:val="none" w:sz="0" w:space="0" w:color="auto"/>
                <w:right w:val="none" w:sz="0" w:space="0" w:color="auto"/>
              </w:divBdr>
            </w:div>
            <w:div w:id="1606618301">
              <w:marLeft w:val="0"/>
              <w:marRight w:val="0"/>
              <w:marTop w:val="0"/>
              <w:marBottom w:val="0"/>
              <w:divBdr>
                <w:top w:val="none" w:sz="0" w:space="0" w:color="auto"/>
                <w:left w:val="none" w:sz="0" w:space="0" w:color="auto"/>
                <w:bottom w:val="none" w:sz="0" w:space="0" w:color="auto"/>
                <w:right w:val="none" w:sz="0" w:space="0" w:color="auto"/>
              </w:divBdr>
              <w:divsChild>
                <w:div w:id="747116488">
                  <w:marLeft w:val="0"/>
                  <w:marRight w:val="0"/>
                  <w:marTop w:val="60"/>
                  <w:marBottom w:val="0"/>
                  <w:divBdr>
                    <w:top w:val="none" w:sz="0" w:space="0" w:color="auto"/>
                    <w:left w:val="none" w:sz="0" w:space="0" w:color="auto"/>
                    <w:bottom w:val="none" w:sz="0" w:space="0" w:color="auto"/>
                    <w:right w:val="none" w:sz="0" w:space="0" w:color="auto"/>
                  </w:divBdr>
                </w:div>
              </w:divsChild>
            </w:div>
            <w:div w:id="1826049794">
              <w:marLeft w:val="0"/>
              <w:marRight w:val="0"/>
              <w:marTop w:val="0"/>
              <w:marBottom w:val="0"/>
              <w:divBdr>
                <w:top w:val="none" w:sz="0" w:space="0" w:color="auto"/>
                <w:left w:val="none" w:sz="0" w:space="0" w:color="auto"/>
                <w:bottom w:val="none" w:sz="0" w:space="0" w:color="auto"/>
                <w:right w:val="none" w:sz="0" w:space="0" w:color="auto"/>
              </w:divBdr>
              <w:divsChild>
                <w:div w:id="1485661547">
                  <w:marLeft w:val="0"/>
                  <w:marRight w:val="0"/>
                  <w:marTop w:val="0"/>
                  <w:marBottom w:val="0"/>
                  <w:divBdr>
                    <w:top w:val="none" w:sz="0" w:space="0" w:color="auto"/>
                    <w:left w:val="none" w:sz="0" w:space="0" w:color="auto"/>
                    <w:bottom w:val="none" w:sz="0" w:space="0" w:color="auto"/>
                    <w:right w:val="none" w:sz="0" w:space="0" w:color="auto"/>
                  </w:divBdr>
                  <w:divsChild>
                    <w:div w:id="1368875884">
                      <w:marLeft w:val="0"/>
                      <w:marRight w:val="0"/>
                      <w:marTop w:val="0"/>
                      <w:marBottom w:val="0"/>
                      <w:divBdr>
                        <w:top w:val="none" w:sz="0" w:space="0" w:color="auto"/>
                        <w:left w:val="none" w:sz="0" w:space="0" w:color="auto"/>
                        <w:bottom w:val="none" w:sz="0" w:space="0" w:color="auto"/>
                        <w:right w:val="none" w:sz="0" w:space="0" w:color="auto"/>
                      </w:divBdr>
                      <w:divsChild>
                        <w:div w:id="1139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7034">
          <w:marLeft w:val="0"/>
          <w:marRight w:val="0"/>
          <w:marTop w:val="0"/>
          <w:marBottom w:val="0"/>
          <w:divBdr>
            <w:top w:val="none" w:sz="0" w:space="0" w:color="auto"/>
            <w:left w:val="none" w:sz="0" w:space="0" w:color="auto"/>
            <w:bottom w:val="none" w:sz="0" w:space="0" w:color="auto"/>
            <w:right w:val="none" w:sz="0" w:space="0" w:color="auto"/>
          </w:divBdr>
          <w:divsChild>
            <w:div w:id="411662527">
              <w:marLeft w:val="0"/>
              <w:marRight w:val="0"/>
              <w:marTop w:val="0"/>
              <w:marBottom w:val="0"/>
              <w:divBdr>
                <w:top w:val="none" w:sz="0" w:space="0" w:color="auto"/>
                <w:left w:val="none" w:sz="0" w:space="0" w:color="auto"/>
                <w:bottom w:val="none" w:sz="0" w:space="0" w:color="auto"/>
                <w:right w:val="none" w:sz="0" w:space="0" w:color="auto"/>
              </w:divBdr>
              <w:divsChild>
                <w:div w:id="9521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6503">
      <w:bodyDiv w:val="1"/>
      <w:marLeft w:val="0"/>
      <w:marRight w:val="0"/>
      <w:marTop w:val="0"/>
      <w:marBottom w:val="0"/>
      <w:divBdr>
        <w:top w:val="none" w:sz="0" w:space="0" w:color="auto"/>
        <w:left w:val="none" w:sz="0" w:space="0" w:color="auto"/>
        <w:bottom w:val="none" w:sz="0" w:space="0" w:color="auto"/>
        <w:right w:val="none" w:sz="0" w:space="0" w:color="auto"/>
      </w:divBdr>
    </w:div>
    <w:div w:id="1309440498">
      <w:bodyDiv w:val="1"/>
      <w:marLeft w:val="0"/>
      <w:marRight w:val="0"/>
      <w:marTop w:val="0"/>
      <w:marBottom w:val="0"/>
      <w:divBdr>
        <w:top w:val="none" w:sz="0" w:space="0" w:color="auto"/>
        <w:left w:val="none" w:sz="0" w:space="0" w:color="auto"/>
        <w:bottom w:val="none" w:sz="0" w:space="0" w:color="auto"/>
        <w:right w:val="none" w:sz="0" w:space="0" w:color="auto"/>
      </w:divBdr>
    </w:div>
    <w:div w:id="1311979600">
      <w:bodyDiv w:val="1"/>
      <w:marLeft w:val="0"/>
      <w:marRight w:val="0"/>
      <w:marTop w:val="0"/>
      <w:marBottom w:val="0"/>
      <w:divBdr>
        <w:top w:val="none" w:sz="0" w:space="0" w:color="auto"/>
        <w:left w:val="none" w:sz="0" w:space="0" w:color="auto"/>
        <w:bottom w:val="none" w:sz="0" w:space="0" w:color="auto"/>
        <w:right w:val="none" w:sz="0" w:space="0" w:color="auto"/>
      </w:divBdr>
      <w:divsChild>
        <w:div w:id="1890071808">
          <w:marLeft w:val="0"/>
          <w:marRight w:val="0"/>
          <w:marTop w:val="0"/>
          <w:marBottom w:val="0"/>
          <w:divBdr>
            <w:top w:val="none" w:sz="0" w:space="0" w:color="auto"/>
            <w:left w:val="none" w:sz="0" w:space="0" w:color="auto"/>
            <w:bottom w:val="none" w:sz="0" w:space="0" w:color="auto"/>
            <w:right w:val="none" w:sz="0" w:space="0" w:color="auto"/>
          </w:divBdr>
        </w:div>
      </w:divsChild>
    </w:div>
    <w:div w:id="1361006109">
      <w:bodyDiv w:val="1"/>
      <w:marLeft w:val="0"/>
      <w:marRight w:val="0"/>
      <w:marTop w:val="0"/>
      <w:marBottom w:val="0"/>
      <w:divBdr>
        <w:top w:val="none" w:sz="0" w:space="0" w:color="auto"/>
        <w:left w:val="none" w:sz="0" w:space="0" w:color="auto"/>
        <w:bottom w:val="none" w:sz="0" w:space="0" w:color="auto"/>
        <w:right w:val="none" w:sz="0" w:space="0" w:color="auto"/>
      </w:divBdr>
      <w:divsChild>
        <w:div w:id="6912710">
          <w:marLeft w:val="0"/>
          <w:marRight w:val="0"/>
          <w:marTop w:val="0"/>
          <w:marBottom w:val="0"/>
          <w:divBdr>
            <w:top w:val="none" w:sz="0" w:space="0" w:color="auto"/>
            <w:left w:val="none" w:sz="0" w:space="0" w:color="auto"/>
            <w:bottom w:val="none" w:sz="0" w:space="0" w:color="auto"/>
            <w:right w:val="none" w:sz="0" w:space="0" w:color="auto"/>
          </w:divBdr>
          <w:divsChild>
            <w:div w:id="214044957">
              <w:marLeft w:val="0"/>
              <w:marRight w:val="0"/>
              <w:marTop w:val="0"/>
              <w:marBottom w:val="0"/>
              <w:divBdr>
                <w:top w:val="none" w:sz="0" w:space="0" w:color="auto"/>
                <w:left w:val="none" w:sz="0" w:space="0" w:color="auto"/>
                <w:bottom w:val="none" w:sz="0" w:space="0" w:color="auto"/>
                <w:right w:val="none" w:sz="0" w:space="0" w:color="auto"/>
              </w:divBdr>
            </w:div>
          </w:divsChild>
        </w:div>
        <w:div w:id="39673337">
          <w:marLeft w:val="0"/>
          <w:marRight w:val="0"/>
          <w:marTop w:val="0"/>
          <w:marBottom w:val="0"/>
          <w:divBdr>
            <w:top w:val="none" w:sz="0" w:space="0" w:color="auto"/>
            <w:left w:val="none" w:sz="0" w:space="0" w:color="auto"/>
            <w:bottom w:val="none" w:sz="0" w:space="0" w:color="auto"/>
            <w:right w:val="none" w:sz="0" w:space="0" w:color="auto"/>
          </w:divBdr>
          <w:divsChild>
            <w:div w:id="899287701">
              <w:marLeft w:val="0"/>
              <w:marRight w:val="0"/>
              <w:marTop w:val="0"/>
              <w:marBottom w:val="0"/>
              <w:divBdr>
                <w:top w:val="none" w:sz="0" w:space="0" w:color="auto"/>
                <w:left w:val="none" w:sz="0" w:space="0" w:color="auto"/>
                <w:bottom w:val="none" w:sz="0" w:space="0" w:color="auto"/>
                <w:right w:val="none" w:sz="0" w:space="0" w:color="auto"/>
              </w:divBdr>
            </w:div>
          </w:divsChild>
        </w:div>
        <w:div w:id="88357315">
          <w:marLeft w:val="0"/>
          <w:marRight w:val="0"/>
          <w:marTop w:val="0"/>
          <w:marBottom w:val="0"/>
          <w:divBdr>
            <w:top w:val="none" w:sz="0" w:space="0" w:color="auto"/>
            <w:left w:val="none" w:sz="0" w:space="0" w:color="auto"/>
            <w:bottom w:val="none" w:sz="0" w:space="0" w:color="auto"/>
            <w:right w:val="none" w:sz="0" w:space="0" w:color="auto"/>
          </w:divBdr>
          <w:divsChild>
            <w:div w:id="382364870">
              <w:marLeft w:val="0"/>
              <w:marRight w:val="0"/>
              <w:marTop w:val="0"/>
              <w:marBottom w:val="0"/>
              <w:divBdr>
                <w:top w:val="none" w:sz="0" w:space="0" w:color="auto"/>
                <w:left w:val="none" w:sz="0" w:space="0" w:color="auto"/>
                <w:bottom w:val="none" w:sz="0" w:space="0" w:color="auto"/>
                <w:right w:val="none" w:sz="0" w:space="0" w:color="auto"/>
              </w:divBdr>
            </w:div>
          </w:divsChild>
        </w:div>
        <w:div w:id="240648761">
          <w:marLeft w:val="0"/>
          <w:marRight w:val="0"/>
          <w:marTop w:val="0"/>
          <w:marBottom w:val="0"/>
          <w:divBdr>
            <w:top w:val="none" w:sz="0" w:space="0" w:color="auto"/>
            <w:left w:val="none" w:sz="0" w:space="0" w:color="auto"/>
            <w:bottom w:val="none" w:sz="0" w:space="0" w:color="auto"/>
            <w:right w:val="none" w:sz="0" w:space="0" w:color="auto"/>
          </w:divBdr>
          <w:divsChild>
            <w:div w:id="9839118">
              <w:marLeft w:val="0"/>
              <w:marRight w:val="0"/>
              <w:marTop w:val="0"/>
              <w:marBottom w:val="0"/>
              <w:divBdr>
                <w:top w:val="none" w:sz="0" w:space="0" w:color="auto"/>
                <w:left w:val="none" w:sz="0" w:space="0" w:color="auto"/>
                <w:bottom w:val="none" w:sz="0" w:space="0" w:color="auto"/>
                <w:right w:val="none" w:sz="0" w:space="0" w:color="auto"/>
              </w:divBdr>
            </w:div>
          </w:divsChild>
        </w:div>
        <w:div w:id="337001443">
          <w:marLeft w:val="0"/>
          <w:marRight w:val="0"/>
          <w:marTop w:val="0"/>
          <w:marBottom w:val="0"/>
          <w:divBdr>
            <w:top w:val="none" w:sz="0" w:space="0" w:color="auto"/>
            <w:left w:val="none" w:sz="0" w:space="0" w:color="auto"/>
            <w:bottom w:val="none" w:sz="0" w:space="0" w:color="auto"/>
            <w:right w:val="none" w:sz="0" w:space="0" w:color="auto"/>
          </w:divBdr>
          <w:divsChild>
            <w:div w:id="2133209872">
              <w:marLeft w:val="0"/>
              <w:marRight w:val="0"/>
              <w:marTop w:val="0"/>
              <w:marBottom w:val="0"/>
              <w:divBdr>
                <w:top w:val="none" w:sz="0" w:space="0" w:color="auto"/>
                <w:left w:val="none" w:sz="0" w:space="0" w:color="auto"/>
                <w:bottom w:val="none" w:sz="0" w:space="0" w:color="auto"/>
                <w:right w:val="none" w:sz="0" w:space="0" w:color="auto"/>
              </w:divBdr>
            </w:div>
          </w:divsChild>
        </w:div>
        <w:div w:id="385493465">
          <w:marLeft w:val="0"/>
          <w:marRight w:val="0"/>
          <w:marTop w:val="0"/>
          <w:marBottom w:val="0"/>
          <w:divBdr>
            <w:top w:val="none" w:sz="0" w:space="0" w:color="auto"/>
            <w:left w:val="none" w:sz="0" w:space="0" w:color="auto"/>
            <w:bottom w:val="none" w:sz="0" w:space="0" w:color="auto"/>
            <w:right w:val="none" w:sz="0" w:space="0" w:color="auto"/>
          </w:divBdr>
          <w:divsChild>
            <w:div w:id="313947281">
              <w:marLeft w:val="0"/>
              <w:marRight w:val="0"/>
              <w:marTop w:val="0"/>
              <w:marBottom w:val="0"/>
              <w:divBdr>
                <w:top w:val="none" w:sz="0" w:space="0" w:color="auto"/>
                <w:left w:val="none" w:sz="0" w:space="0" w:color="auto"/>
                <w:bottom w:val="none" w:sz="0" w:space="0" w:color="auto"/>
                <w:right w:val="none" w:sz="0" w:space="0" w:color="auto"/>
              </w:divBdr>
            </w:div>
          </w:divsChild>
        </w:div>
        <w:div w:id="487988821">
          <w:marLeft w:val="0"/>
          <w:marRight w:val="0"/>
          <w:marTop w:val="0"/>
          <w:marBottom w:val="0"/>
          <w:divBdr>
            <w:top w:val="none" w:sz="0" w:space="0" w:color="auto"/>
            <w:left w:val="none" w:sz="0" w:space="0" w:color="auto"/>
            <w:bottom w:val="none" w:sz="0" w:space="0" w:color="auto"/>
            <w:right w:val="none" w:sz="0" w:space="0" w:color="auto"/>
          </w:divBdr>
          <w:divsChild>
            <w:div w:id="450562650">
              <w:marLeft w:val="0"/>
              <w:marRight w:val="0"/>
              <w:marTop w:val="0"/>
              <w:marBottom w:val="0"/>
              <w:divBdr>
                <w:top w:val="none" w:sz="0" w:space="0" w:color="auto"/>
                <w:left w:val="none" w:sz="0" w:space="0" w:color="auto"/>
                <w:bottom w:val="none" w:sz="0" w:space="0" w:color="auto"/>
                <w:right w:val="none" w:sz="0" w:space="0" w:color="auto"/>
              </w:divBdr>
            </w:div>
          </w:divsChild>
        </w:div>
        <w:div w:id="504516246">
          <w:marLeft w:val="0"/>
          <w:marRight w:val="0"/>
          <w:marTop w:val="0"/>
          <w:marBottom w:val="0"/>
          <w:divBdr>
            <w:top w:val="none" w:sz="0" w:space="0" w:color="auto"/>
            <w:left w:val="none" w:sz="0" w:space="0" w:color="auto"/>
            <w:bottom w:val="none" w:sz="0" w:space="0" w:color="auto"/>
            <w:right w:val="none" w:sz="0" w:space="0" w:color="auto"/>
          </w:divBdr>
          <w:divsChild>
            <w:div w:id="1360744521">
              <w:marLeft w:val="0"/>
              <w:marRight w:val="0"/>
              <w:marTop w:val="0"/>
              <w:marBottom w:val="0"/>
              <w:divBdr>
                <w:top w:val="none" w:sz="0" w:space="0" w:color="auto"/>
                <w:left w:val="none" w:sz="0" w:space="0" w:color="auto"/>
                <w:bottom w:val="none" w:sz="0" w:space="0" w:color="auto"/>
                <w:right w:val="none" w:sz="0" w:space="0" w:color="auto"/>
              </w:divBdr>
            </w:div>
          </w:divsChild>
        </w:div>
        <w:div w:id="515071303">
          <w:marLeft w:val="0"/>
          <w:marRight w:val="0"/>
          <w:marTop w:val="0"/>
          <w:marBottom w:val="0"/>
          <w:divBdr>
            <w:top w:val="none" w:sz="0" w:space="0" w:color="auto"/>
            <w:left w:val="none" w:sz="0" w:space="0" w:color="auto"/>
            <w:bottom w:val="none" w:sz="0" w:space="0" w:color="auto"/>
            <w:right w:val="none" w:sz="0" w:space="0" w:color="auto"/>
          </w:divBdr>
          <w:divsChild>
            <w:div w:id="1845969045">
              <w:marLeft w:val="0"/>
              <w:marRight w:val="0"/>
              <w:marTop w:val="0"/>
              <w:marBottom w:val="0"/>
              <w:divBdr>
                <w:top w:val="none" w:sz="0" w:space="0" w:color="auto"/>
                <w:left w:val="none" w:sz="0" w:space="0" w:color="auto"/>
                <w:bottom w:val="none" w:sz="0" w:space="0" w:color="auto"/>
                <w:right w:val="none" w:sz="0" w:space="0" w:color="auto"/>
              </w:divBdr>
            </w:div>
          </w:divsChild>
        </w:div>
        <w:div w:id="534270908">
          <w:marLeft w:val="0"/>
          <w:marRight w:val="0"/>
          <w:marTop w:val="0"/>
          <w:marBottom w:val="0"/>
          <w:divBdr>
            <w:top w:val="none" w:sz="0" w:space="0" w:color="auto"/>
            <w:left w:val="none" w:sz="0" w:space="0" w:color="auto"/>
            <w:bottom w:val="none" w:sz="0" w:space="0" w:color="auto"/>
            <w:right w:val="none" w:sz="0" w:space="0" w:color="auto"/>
          </w:divBdr>
          <w:divsChild>
            <w:div w:id="866411388">
              <w:marLeft w:val="0"/>
              <w:marRight w:val="0"/>
              <w:marTop w:val="0"/>
              <w:marBottom w:val="0"/>
              <w:divBdr>
                <w:top w:val="none" w:sz="0" w:space="0" w:color="auto"/>
                <w:left w:val="none" w:sz="0" w:space="0" w:color="auto"/>
                <w:bottom w:val="none" w:sz="0" w:space="0" w:color="auto"/>
                <w:right w:val="none" w:sz="0" w:space="0" w:color="auto"/>
              </w:divBdr>
            </w:div>
          </w:divsChild>
        </w:div>
        <w:div w:id="783575372">
          <w:marLeft w:val="0"/>
          <w:marRight w:val="0"/>
          <w:marTop w:val="0"/>
          <w:marBottom w:val="0"/>
          <w:divBdr>
            <w:top w:val="none" w:sz="0" w:space="0" w:color="auto"/>
            <w:left w:val="none" w:sz="0" w:space="0" w:color="auto"/>
            <w:bottom w:val="none" w:sz="0" w:space="0" w:color="auto"/>
            <w:right w:val="none" w:sz="0" w:space="0" w:color="auto"/>
          </w:divBdr>
          <w:divsChild>
            <w:div w:id="1869950587">
              <w:marLeft w:val="0"/>
              <w:marRight w:val="0"/>
              <w:marTop w:val="0"/>
              <w:marBottom w:val="0"/>
              <w:divBdr>
                <w:top w:val="none" w:sz="0" w:space="0" w:color="auto"/>
                <w:left w:val="none" w:sz="0" w:space="0" w:color="auto"/>
                <w:bottom w:val="none" w:sz="0" w:space="0" w:color="auto"/>
                <w:right w:val="none" w:sz="0" w:space="0" w:color="auto"/>
              </w:divBdr>
            </w:div>
          </w:divsChild>
        </w:div>
        <w:div w:id="798648782">
          <w:marLeft w:val="0"/>
          <w:marRight w:val="0"/>
          <w:marTop w:val="0"/>
          <w:marBottom w:val="0"/>
          <w:divBdr>
            <w:top w:val="none" w:sz="0" w:space="0" w:color="auto"/>
            <w:left w:val="none" w:sz="0" w:space="0" w:color="auto"/>
            <w:bottom w:val="none" w:sz="0" w:space="0" w:color="auto"/>
            <w:right w:val="none" w:sz="0" w:space="0" w:color="auto"/>
          </w:divBdr>
          <w:divsChild>
            <w:div w:id="287854449">
              <w:marLeft w:val="0"/>
              <w:marRight w:val="0"/>
              <w:marTop w:val="0"/>
              <w:marBottom w:val="0"/>
              <w:divBdr>
                <w:top w:val="none" w:sz="0" w:space="0" w:color="auto"/>
                <w:left w:val="none" w:sz="0" w:space="0" w:color="auto"/>
                <w:bottom w:val="none" w:sz="0" w:space="0" w:color="auto"/>
                <w:right w:val="none" w:sz="0" w:space="0" w:color="auto"/>
              </w:divBdr>
            </w:div>
          </w:divsChild>
        </w:div>
        <w:div w:id="844173468">
          <w:marLeft w:val="0"/>
          <w:marRight w:val="0"/>
          <w:marTop w:val="0"/>
          <w:marBottom w:val="0"/>
          <w:divBdr>
            <w:top w:val="none" w:sz="0" w:space="0" w:color="auto"/>
            <w:left w:val="none" w:sz="0" w:space="0" w:color="auto"/>
            <w:bottom w:val="none" w:sz="0" w:space="0" w:color="auto"/>
            <w:right w:val="none" w:sz="0" w:space="0" w:color="auto"/>
          </w:divBdr>
          <w:divsChild>
            <w:div w:id="1078593317">
              <w:marLeft w:val="0"/>
              <w:marRight w:val="0"/>
              <w:marTop w:val="0"/>
              <w:marBottom w:val="0"/>
              <w:divBdr>
                <w:top w:val="none" w:sz="0" w:space="0" w:color="auto"/>
                <w:left w:val="none" w:sz="0" w:space="0" w:color="auto"/>
                <w:bottom w:val="none" w:sz="0" w:space="0" w:color="auto"/>
                <w:right w:val="none" w:sz="0" w:space="0" w:color="auto"/>
              </w:divBdr>
            </w:div>
          </w:divsChild>
        </w:div>
        <w:div w:id="957638680">
          <w:marLeft w:val="0"/>
          <w:marRight w:val="0"/>
          <w:marTop w:val="0"/>
          <w:marBottom w:val="0"/>
          <w:divBdr>
            <w:top w:val="none" w:sz="0" w:space="0" w:color="auto"/>
            <w:left w:val="none" w:sz="0" w:space="0" w:color="auto"/>
            <w:bottom w:val="none" w:sz="0" w:space="0" w:color="auto"/>
            <w:right w:val="none" w:sz="0" w:space="0" w:color="auto"/>
          </w:divBdr>
          <w:divsChild>
            <w:div w:id="683289211">
              <w:marLeft w:val="0"/>
              <w:marRight w:val="0"/>
              <w:marTop w:val="0"/>
              <w:marBottom w:val="0"/>
              <w:divBdr>
                <w:top w:val="none" w:sz="0" w:space="0" w:color="auto"/>
                <w:left w:val="none" w:sz="0" w:space="0" w:color="auto"/>
                <w:bottom w:val="none" w:sz="0" w:space="0" w:color="auto"/>
                <w:right w:val="none" w:sz="0" w:space="0" w:color="auto"/>
              </w:divBdr>
            </w:div>
          </w:divsChild>
        </w:div>
        <w:div w:id="977416397">
          <w:marLeft w:val="0"/>
          <w:marRight w:val="0"/>
          <w:marTop w:val="0"/>
          <w:marBottom w:val="0"/>
          <w:divBdr>
            <w:top w:val="none" w:sz="0" w:space="0" w:color="auto"/>
            <w:left w:val="none" w:sz="0" w:space="0" w:color="auto"/>
            <w:bottom w:val="none" w:sz="0" w:space="0" w:color="auto"/>
            <w:right w:val="none" w:sz="0" w:space="0" w:color="auto"/>
          </w:divBdr>
          <w:divsChild>
            <w:div w:id="564802225">
              <w:marLeft w:val="0"/>
              <w:marRight w:val="0"/>
              <w:marTop w:val="0"/>
              <w:marBottom w:val="0"/>
              <w:divBdr>
                <w:top w:val="none" w:sz="0" w:space="0" w:color="auto"/>
                <w:left w:val="none" w:sz="0" w:space="0" w:color="auto"/>
                <w:bottom w:val="none" w:sz="0" w:space="0" w:color="auto"/>
                <w:right w:val="none" w:sz="0" w:space="0" w:color="auto"/>
              </w:divBdr>
            </w:div>
          </w:divsChild>
        </w:div>
        <w:div w:id="1423379156">
          <w:marLeft w:val="0"/>
          <w:marRight w:val="0"/>
          <w:marTop w:val="0"/>
          <w:marBottom w:val="0"/>
          <w:divBdr>
            <w:top w:val="none" w:sz="0" w:space="0" w:color="auto"/>
            <w:left w:val="none" w:sz="0" w:space="0" w:color="auto"/>
            <w:bottom w:val="none" w:sz="0" w:space="0" w:color="auto"/>
            <w:right w:val="none" w:sz="0" w:space="0" w:color="auto"/>
          </w:divBdr>
          <w:divsChild>
            <w:div w:id="1414232201">
              <w:marLeft w:val="0"/>
              <w:marRight w:val="0"/>
              <w:marTop w:val="0"/>
              <w:marBottom w:val="0"/>
              <w:divBdr>
                <w:top w:val="none" w:sz="0" w:space="0" w:color="auto"/>
                <w:left w:val="none" w:sz="0" w:space="0" w:color="auto"/>
                <w:bottom w:val="none" w:sz="0" w:space="0" w:color="auto"/>
                <w:right w:val="none" w:sz="0" w:space="0" w:color="auto"/>
              </w:divBdr>
            </w:div>
          </w:divsChild>
        </w:div>
        <w:div w:id="1616786830">
          <w:marLeft w:val="0"/>
          <w:marRight w:val="0"/>
          <w:marTop w:val="0"/>
          <w:marBottom w:val="0"/>
          <w:divBdr>
            <w:top w:val="none" w:sz="0" w:space="0" w:color="auto"/>
            <w:left w:val="none" w:sz="0" w:space="0" w:color="auto"/>
            <w:bottom w:val="none" w:sz="0" w:space="0" w:color="auto"/>
            <w:right w:val="none" w:sz="0" w:space="0" w:color="auto"/>
          </w:divBdr>
          <w:divsChild>
            <w:div w:id="1978488704">
              <w:marLeft w:val="0"/>
              <w:marRight w:val="0"/>
              <w:marTop w:val="0"/>
              <w:marBottom w:val="0"/>
              <w:divBdr>
                <w:top w:val="none" w:sz="0" w:space="0" w:color="auto"/>
                <w:left w:val="none" w:sz="0" w:space="0" w:color="auto"/>
                <w:bottom w:val="none" w:sz="0" w:space="0" w:color="auto"/>
                <w:right w:val="none" w:sz="0" w:space="0" w:color="auto"/>
              </w:divBdr>
            </w:div>
          </w:divsChild>
        </w:div>
        <w:div w:id="1743945364">
          <w:marLeft w:val="0"/>
          <w:marRight w:val="0"/>
          <w:marTop w:val="0"/>
          <w:marBottom w:val="0"/>
          <w:divBdr>
            <w:top w:val="none" w:sz="0" w:space="0" w:color="auto"/>
            <w:left w:val="none" w:sz="0" w:space="0" w:color="auto"/>
            <w:bottom w:val="none" w:sz="0" w:space="0" w:color="auto"/>
            <w:right w:val="none" w:sz="0" w:space="0" w:color="auto"/>
          </w:divBdr>
          <w:divsChild>
            <w:div w:id="396705332">
              <w:marLeft w:val="0"/>
              <w:marRight w:val="0"/>
              <w:marTop w:val="0"/>
              <w:marBottom w:val="0"/>
              <w:divBdr>
                <w:top w:val="none" w:sz="0" w:space="0" w:color="auto"/>
                <w:left w:val="none" w:sz="0" w:space="0" w:color="auto"/>
                <w:bottom w:val="none" w:sz="0" w:space="0" w:color="auto"/>
                <w:right w:val="none" w:sz="0" w:space="0" w:color="auto"/>
              </w:divBdr>
            </w:div>
          </w:divsChild>
        </w:div>
        <w:div w:id="1808811595">
          <w:marLeft w:val="0"/>
          <w:marRight w:val="0"/>
          <w:marTop w:val="0"/>
          <w:marBottom w:val="0"/>
          <w:divBdr>
            <w:top w:val="none" w:sz="0" w:space="0" w:color="auto"/>
            <w:left w:val="none" w:sz="0" w:space="0" w:color="auto"/>
            <w:bottom w:val="none" w:sz="0" w:space="0" w:color="auto"/>
            <w:right w:val="none" w:sz="0" w:space="0" w:color="auto"/>
          </w:divBdr>
          <w:divsChild>
            <w:div w:id="669673415">
              <w:marLeft w:val="0"/>
              <w:marRight w:val="0"/>
              <w:marTop w:val="0"/>
              <w:marBottom w:val="0"/>
              <w:divBdr>
                <w:top w:val="none" w:sz="0" w:space="0" w:color="auto"/>
                <w:left w:val="none" w:sz="0" w:space="0" w:color="auto"/>
                <w:bottom w:val="none" w:sz="0" w:space="0" w:color="auto"/>
                <w:right w:val="none" w:sz="0" w:space="0" w:color="auto"/>
              </w:divBdr>
            </w:div>
          </w:divsChild>
        </w:div>
        <w:div w:id="1858083779">
          <w:marLeft w:val="0"/>
          <w:marRight w:val="0"/>
          <w:marTop w:val="0"/>
          <w:marBottom w:val="0"/>
          <w:divBdr>
            <w:top w:val="none" w:sz="0" w:space="0" w:color="auto"/>
            <w:left w:val="none" w:sz="0" w:space="0" w:color="auto"/>
            <w:bottom w:val="none" w:sz="0" w:space="0" w:color="auto"/>
            <w:right w:val="none" w:sz="0" w:space="0" w:color="auto"/>
          </w:divBdr>
          <w:divsChild>
            <w:div w:id="750926985">
              <w:marLeft w:val="0"/>
              <w:marRight w:val="0"/>
              <w:marTop w:val="0"/>
              <w:marBottom w:val="0"/>
              <w:divBdr>
                <w:top w:val="none" w:sz="0" w:space="0" w:color="auto"/>
                <w:left w:val="none" w:sz="0" w:space="0" w:color="auto"/>
                <w:bottom w:val="none" w:sz="0" w:space="0" w:color="auto"/>
                <w:right w:val="none" w:sz="0" w:space="0" w:color="auto"/>
              </w:divBdr>
            </w:div>
          </w:divsChild>
        </w:div>
        <w:div w:id="1892038161">
          <w:marLeft w:val="0"/>
          <w:marRight w:val="0"/>
          <w:marTop w:val="0"/>
          <w:marBottom w:val="0"/>
          <w:divBdr>
            <w:top w:val="none" w:sz="0" w:space="0" w:color="auto"/>
            <w:left w:val="none" w:sz="0" w:space="0" w:color="auto"/>
            <w:bottom w:val="none" w:sz="0" w:space="0" w:color="auto"/>
            <w:right w:val="none" w:sz="0" w:space="0" w:color="auto"/>
          </w:divBdr>
          <w:divsChild>
            <w:div w:id="1243685226">
              <w:marLeft w:val="0"/>
              <w:marRight w:val="0"/>
              <w:marTop w:val="0"/>
              <w:marBottom w:val="0"/>
              <w:divBdr>
                <w:top w:val="none" w:sz="0" w:space="0" w:color="auto"/>
                <w:left w:val="none" w:sz="0" w:space="0" w:color="auto"/>
                <w:bottom w:val="none" w:sz="0" w:space="0" w:color="auto"/>
                <w:right w:val="none" w:sz="0" w:space="0" w:color="auto"/>
              </w:divBdr>
            </w:div>
          </w:divsChild>
        </w:div>
        <w:div w:id="2088917135">
          <w:marLeft w:val="0"/>
          <w:marRight w:val="0"/>
          <w:marTop w:val="0"/>
          <w:marBottom w:val="0"/>
          <w:divBdr>
            <w:top w:val="none" w:sz="0" w:space="0" w:color="auto"/>
            <w:left w:val="none" w:sz="0" w:space="0" w:color="auto"/>
            <w:bottom w:val="none" w:sz="0" w:space="0" w:color="auto"/>
            <w:right w:val="none" w:sz="0" w:space="0" w:color="auto"/>
          </w:divBdr>
          <w:divsChild>
            <w:div w:id="1222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619">
      <w:bodyDiv w:val="1"/>
      <w:marLeft w:val="0"/>
      <w:marRight w:val="0"/>
      <w:marTop w:val="0"/>
      <w:marBottom w:val="0"/>
      <w:divBdr>
        <w:top w:val="none" w:sz="0" w:space="0" w:color="auto"/>
        <w:left w:val="none" w:sz="0" w:space="0" w:color="auto"/>
        <w:bottom w:val="none" w:sz="0" w:space="0" w:color="auto"/>
        <w:right w:val="none" w:sz="0" w:space="0" w:color="auto"/>
      </w:divBdr>
    </w:div>
    <w:div w:id="1547177993">
      <w:bodyDiv w:val="1"/>
      <w:marLeft w:val="0"/>
      <w:marRight w:val="0"/>
      <w:marTop w:val="0"/>
      <w:marBottom w:val="0"/>
      <w:divBdr>
        <w:top w:val="none" w:sz="0" w:space="0" w:color="auto"/>
        <w:left w:val="none" w:sz="0" w:space="0" w:color="auto"/>
        <w:bottom w:val="none" w:sz="0" w:space="0" w:color="auto"/>
        <w:right w:val="none" w:sz="0" w:space="0" w:color="auto"/>
      </w:divBdr>
      <w:divsChild>
        <w:div w:id="312487615">
          <w:marLeft w:val="0"/>
          <w:marRight w:val="0"/>
          <w:marTop w:val="0"/>
          <w:marBottom w:val="0"/>
          <w:divBdr>
            <w:top w:val="none" w:sz="0" w:space="0" w:color="auto"/>
            <w:left w:val="none" w:sz="0" w:space="0" w:color="auto"/>
            <w:bottom w:val="none" w:sz="0" w:space="0" w:color="auto"/>
            <w:right w:val="none" w:sz="0" w:space="0" w:color="auto"/>
          </w:divBdr>
          <w:divsChild>
            <w:div w:id="1240410566">
              <w:marLeft w:val="0"/>
              <w:marRight w:val="0"/>
              <w:marTop w:val="0"/>
              <w:marBottom w:val="0"/>
              <w:divBdr>
                <w:top w:val="none" w:sz="0" w:space="0" w:color="auto"/>
                <w:left w:val="none" w:sz="0" w:space="0" w:color="auto"/>
                <w:bottom w:val="none" w:sz="0" w:space="0" w:color="auto"/>
                <w:right w:val="none" w:sz="0" w:space="0" w:color="auto"/>
              </w:divBdr>
              <w:divsChild>
                <w:div w:id="1094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365">
          <w:marLeft w:val="0"/>
          <w:marRight w:val="0"/>
          <w:marTop w:val="100"/>
          <w:marBottom w:val="0"/>
          <w:divBdr>
            <w:top w:val="none" w:sz="0" w:space="0" w:color="auto"/>
            <w:left w:val="none" w:sz="0" w:space="0" w:color="auto"/>
            <w:bottom w:val="none" w:sz="0" w:space="0" w:color="auto"/>
            <w:right w:val="none" w:sz="0" w:space="0" w:color="auto"/>
          </w:divBdr>
          <w:divsChild>
            <w:div w:id="135803023">
              <w:marLeft w:val="0"/>
              <w:marRight w:val="0"/>
              <w:marTop w:val="60"/>
              <w:marBottom w:val="0"/>
              <w:divBdr>
                <w:top w:val="none" w:sz="0" w:space="0" w:color="auto"/>
                <w:left w:val="none" w:sz="0" w:space="0" w:color="auto"/>
                <w:bottom w:val="none" w:sz="0" w:space="0" w:color="auto"/>
                <w:right w:val="none" w:sz="0" w:space="0" w:color="auto"/>
              </w:divBdr>
            </w:div>
            <w:div w:id="1206403684">
              <w:marLeft w:val="0"/>
              <w:marRight w:val="0"/>
              <w:marTop w:val="0"/>
              <w:marBottom w:val="0"/>
              <w:divBdr>
                <w:top w:val="none" w:sz="0" w:space="0" w:color="auto"/>
                <w:left w:val="none" w:sz="0" w:space="0" w:color="auto"/>
                <w:bottom w:val="none" w:sz="0" w:space="0" w:color="auto"/>
                <w:right w:val="none" w:sz="0" w:space="0" w:color="auto"/>
              </w:divBdr>
              <w:divsChild>
                <w:div w:id="1940797362">
                  <w:marLeft w:val="0"/>
                  <w:marRight w:val="0"/>
                  <w:marTop w:val="60"/>
                  <w:marBottom w:val="0"/>
                  <w:divBdr>
                    <w:top w:val="none" w:sz="0" w:space="0" w:color="auto"/>
                    <w:left w:val="none" w:sz="0" w:space="0" w:color="auto"/>
                    <w:bottom w:val="none" w:sz="0" w:space="0" w:color="auto"/>
                    <w:right w:val="none" w:sz="0" w:space="0" w:color="auto"/>
                  </w:divBdr>
                </w:div>
              </w:divsChild>
            </w:div>
            <w:div w:id="1273510402">
              <w:marLeft w:val="0"/>
              <w:marRight w:val="0"/>
              <w:marTop w:val="0"/>
              <w:marBottom w:val="0"/>
              <w:divBdr>
                <w:top w:val="none" w:sz="0" w:space="0" w:color="auto"/>
                <w:left w:val="none" w:sz="0" w:space="0" w:color="auto"/>
                <w:bottom w:val="none" w:sz="0" w:space="0" w:color="auto"/>
                <w:right w:val="none" w:sz="0" w:space="0" w:color="auto"/>
              </w:divBdr>
              <w:divsChild>
                <w:div w:id="855266929">
                  <w:marLeft w:val="0"/>
                  <w:marRight w:val="0"/>
                  <w:marTop w:val="0"/>
                  <w:marBottom w:val="0"/>
                  <w:divBdr>
                    <w:top w:val="none" w:sz="0" w:space="0" w:color="auto"/>
                    <w:left w:val="none" w:sz="0" w:space="0" w:color="auto"/>
                    <w:bottom w:val="none" w:sz="0" w:space="0" w:color="auto"/>
                    <w:right w:val="none" w:sz="0" w:space="0" w:color="auto"/>
                  </w:divBdr>
                  <w:divsChild>
                    <w:div w:id="1232040125">
                      <w:marLeft w:val="0"/>
                      <w:marRight w:val="0"/>
                      <w:marTop w:val="0"/>
                      <w:marBottom w:val="0"/>
                      <w:divBdr>
                        <w:top w:val="none" w:sz="0" w:space="0" w:color="auto"/>
                        <w:left w:val="none" w:sz="0" w:space="0" w:color="auto"/>
                        <w:bottom w:val="none" w:sz="0" w:space="0" w:color="auto"/>
                        <w:right w:val="none" w:sz="0" w:space="0" w:color="auto"/>
                      </w:divBdr>
                      <w:divsChild>
                        <w:div w:id="569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43540">
      <w:bodyDiv w:val="1"/>
      <w:marLeft w:val="0"/>
      <w:marRight w:val="0"/>
      <w:marTop w:val="0"/>
      <w:marBottom w:val="0"/>
      <w:divBdr>
        <w:top w:val="none" w:sz="0" w:space="0" w:color="auto"/>
        <w:left w:val="none" w:sz="0" w:space="0" w:color="auto"/>
        <w:bottom w:val="none" w:sz="0" w:space="0" w:color="auto"/>
        <w:right w:val="none" w:sz="0" w:space="0" w:color="auto"/>
      </w:divBdr>
    </w:div>
    <w:div w:id="1569219566">
      <w:bodyDiv w:val="1"/>
      <w:marLeft w:val="0"/>
      <w:marRight w:val="0"/>
      <w:marTop w:val="0"/>
      <w:marBottom w:val="0"/>
      <w:divBdr>
        <w:top w:val="none" w:sz="0" w:space="0" w:color="auto"/>
        <w:left w:val="none" w:sz="0" w:space="0" w:color="auto"/>
        <w:bottom w:val="none" w:sz="0" w:space="0" w:color="auto"/>
        <w:right w:val="none" w:sz="0" w:space="0" w:color="auto"/>
      </w:divBdr>
    </w:div>
    <w:div w:id="1599827964">
      <w:bodyDiv w:val="1"/>
      <w:marLeft w:val="0"/>
      <w:marRight w:val="0"/>
      <w:marTop w:val="0"/>
      <w:marBottom w:val="0"/>
      <w:divBdr>
        <w:top w:val="none" w:sz="0" w:space="0" w:color="auto"/>
        <w:left w:val="none" w:sz="0" w:space="0" w:color="auto"/>
        <w:bottom w:val="none" w:sz="0" w:space="0" w:color="auto"/>
        <w:right w:val="none" w:sz="0" w:space="0" w:color="auto"/>
      </w:divBdr>
      <w:divsChild>
        <w:div w:id="244993421">
          <w:marLeft w:val="0"/>
          <w:marRight w:val="0"/>
          <w:marTop w:val="0"/>
          <w:marBottom w:val="0"/>
          <w:divBdr>
            <w:top w:val="none" w:sz="0" w:space="0" w:color="auto"/>
            <w:left w:val="none" w:sz="0" w:space="0" w:color="auto"/>
            <w:bottom w:val="none" w:sz="0" w:space="0" w:color="auto"/>
            <w:right w:val="none" w:sz="0" w:space="0" w:color="auto"/>
          </w:divBdr>
          <w:divsChild>
            <w:div w:id="537549715">
              <w:marLeft w:val="0"/>
              <w:marRight w:val="0"/>
              <w:marTop w:val="0"/>
              <w:marBottom w:val="0"/>
              <w:divBdr>
                <w:top w:val="none" w:sz="0" w:space="0" w:color="auto"/>
                <w:left w:val="none" w:sz="0" w:space="0" w:color="auto"/>
                <w:bottom w:val="none" w:sz="0" w:space="0" w:color="auto"/>
                <w:right w:val="none" w:sz="0" w:space="0" w:color="auto"/>
              </w:divBdr>
            </w:div>
            <w:div w:id="763645481">
              <w:marLeft w:val="0"/>
              <w:marRight w:val="0"/>
              <w:marTop w:val="0"/>
              <w:marBottom w:val="0"/>
              <w:divBdr>
                <w:top w:val="none" w:sz="0" w:space="0" w:color="auto"/>
                <w:left w:val="none" w:sz="0" w:space="0" w:color="auto"/>
                <w:bottom w:val="none" w:sz="0" w:space="0" w:color="auto"/>
                <w:right w:val="none" w:sz="0" w:space="0" w:color="auto"/>
              </w:divBdr>
            </w:div>
            <w:div w:id="1094280498">
              <w:marLeft w:val="0"/>
              <w:marRight w:val="0"/>
              <w:marTop w:val="0"/>
              <w:marBottom w:val="0"/>
              <w:divBdr>
                <w:top w:val="none" w:sz="0" w:space="0" w:color="auto"/>
                <w:left w:val="none" w:sz="0" w:space="0" w:color="auto"/>
                <w:bottom w:val="none" w:sz="0" w:space="0" w:color="auto"/>
                <w:right w:val="none" w:sz="0" w:space="0" w:color="auto"/>
              </w:divBdr>
            </w:div>
            <w:div w:id="1386878898">
              <w:marLeft w:val="0"/>
              <w:marRight w:val="0"/>
              <w:marTop w:val="0"/>
              <w:marBottom w:val="0"/>
              <w:divBdr>
                <w:top w:val="none" w:sz="0" w:space="0" w:color="auto"/>
                <w:left w:val="none" w:sz="0" w:space="0" w:color="auto"/>
                <w:bottom w:val="none" w:sz="0" w:space="0" w:color="auto"/>
                <w:right w:val="none" w:sz="0" w:space="0" w:color="auto"/>
              </w:divBdr>
            </w:div>
          </w:divsChild>
        </w:div>
        <w:div w:id="362898975">
          <w:marLeft w:val="0"/>
          <w:marRight w:val="0"/>
          <w:marTop w:val="0"/>
          <w:marBottom w:val="0"/>
          <w:divBdr>
            <w:top w:val="none" w:sz="0" w:space="0" w:color="auto"/>
            <w:left w:val="none" w:sz="0" w:space="0" w:color="auto"/>
            <w:bottom w:val="none" w:sz="0" w:space="0" w:color="auto"/>
            <w:right w:val="none" w:sz="0" w:space="0" w:color="auto"/>
          </w:divBdr>
          <w:divsChild>
            <w:div w:id="300771824">
              <w:marLeft w:val="0"/>
              <w:marRight w:val="0"/>
              <w:marTop w:val="0"/>
              <w:marBottom w:val="0"/>
              <w:divBdr>
                <w:top w:val="none" w:sz="0" w:space="0" w:color="auto"/>
                <w:left w:val="none" w:sz="0" w:space="0" w:color="auto"/>
                <w:bottom w:val="none" w:sz="0" w:space="0" w:color="auto"/>
                <w:right w:val="none" w:sz="0" w:space="0" w:color="auto"/>
              </w:divBdr>
            </w:div>
            <w:div w:id="895092987">
              <w:marLeft w:val="0"/>
              <w:marRight w:val="0"/>
              <w:marTop w:val="0"/>
              <w:marBottom w:val="0"/>
              <w:divBdr>
                <w:top w:val="none" w:sz="0" w:space="0" w:color="auto"/>
                <w:left w:val="none" w:sz="0" w:space="0" w:color="auto"/>
                <w:bottom w:val="none" w:sz="0" w:space="0" w:color="auto"/>
                <w:right w:val="none" w:sz="0" w:space="0" w:color="auto"/>
              </w:divBdr>
            </w:div>
            <w:div w:id="1053650575">
              <w:marLeft w:val="0"/>
              <w:marRight w:val="0"/>
              <w:marTop w:val="0"/>
              <w:marBottom w:val="0"/>
              <w:divBdr>
                <w:top w:val="none" w:sz="0" w:space="0" w:color="auto"/>
                <w:left w:val="none" w:sz="0" w:space="0" w:color="auto"/>
                <w:bottom w:val="none" w:sz="0" w:space="0" w:color="auto"/>
                <w:right w:val="none" w:sz="0" w:space="0" w:color="auto"/>
              </w:divBdr>
            </w:div>
            <w:div w:id="2003730125">
              <w:marLeft w:val="0"/>
              <w:marRight w:val="0"/>
              <w:marTop w:val="0"/>
              <w:marBottom w:val="0"/>
              <w:divBdr>
                <w:top w:val="none" w:sz="0" w:space="0" w:color="auto"/>
                <w:left w:val="none" w:sz="0" w:space="0" w:color="auto"/>
                <w:bottom w:val="none" w:sz="0" w:space="0" w:color="auto"/>
                <w:right w:val="none" w:sz="0" w:space="0" w:color="auto"/>
              </w:divBdr>
            </w:div>
          </w:divsChild>
        </w:div>
        <w:div w:id="1745488411">
          <w:marLeft w:val="0"/>
          <w:marRight w:val="0"/>
          <w:marTop w:val="0"/>
          <w:marBottom w:val="0"/>
          <w:divBdr>
            <w:top w:val="none" w:sz="0" w:space="0" w:color="auto"/>
            <w:left w:val="none" w:sz="0" w:space="0" w:color="auto"/>
            <w:bottom w:val="none" w:sz="0" w:space="0" w:color="auto"/>
            <w:right w:val="none" w:sz="0" w:space="0" w:color="auto"/>
          </w:divBdr>
          <w:divsChild>
            <w:div w:id="729883640">
              <w:marLeft w:val="0"/>
              <w:marRight w:val="0"/>
              <w:marTop w:val="0"/>
              <w:marBottom w:val="0"/>
              <w:divBdr>
                <w:top w:val="none" w:sz="0" w:space="0" w:color="auto"/>
                <w:left w:val="none" w:sz="0" w:space="0" w:color="auto"/>
                <w:bottom w:val="none" w:sz="0" w:space="0" w:color="auto"/>
                <w:right w:val="none" w:sz="0" w:space="0" w:color="auto"/>
              </w:divBdr>
            </w:div>
            <w:div w:id="1721857469">
              <w:marLeft w:val="0"/>
              <w:marRight w:val="0"/>
              <w:marTop w:val="0"/>
              <w:marBottom w:val="0"/>
              <w:divBdr>
                <w:top w:val="none" w:sz="0" w:space="0" w:color="auto"/>
                <w:left w:val="none" w:sz="0" w:space="0" w:color="auto"/>
                <w:bottom w:val="none" w:sz="0" w:space="0" w:color="auto"/>
                <w:right w:val="none" w:sz="0" w:space="0" w:color="auto"/>
              </w:divBdr>
            </w:div>
            <w:div w:id="1845893249">
              <w:marLeft w:val="0"/>
              <w:marRight w:val="0"/>
              <w:marTop w:val="0"/>
              <w:marBottom w:val="0"/>
              <w:divBdr>
                <w:top w:val="none" w:sz="0" w:space="0" w:color="auto"/>
                <w:left w:val="none" w:sz="0" w:space="0" w:color="auto"/>
                <w:bottom w:val="none" w:sz="0" w:space="0" w:color="auto"/>
                <w:right w:val="none" w:sz="0" w:space="0" w:color="auto"/>
              </w:divBdr>
            </w:div>
            <w:div w:id="21330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4430">
      <w:bodyDiv w:val="1"/>
      <w:marLeft w:val="0"/>
      <w:marRight w:val="0"/>
      <w:marTop w:val="0"/>
      <w:marBottom w:val="0"/>
      <w:divBdr>
        <w:top w:val="none" w:sz="0" w:space="0" w:color="auto"/>
        <w:left w:val="none" w:sz="0" w:space="0" w:color="auto"/>
        <w:bottom w:val="none" w:sz="0" w:space="0" w:color="auto"/>
        <w:right w:val="none" w:sz="0" w:space="0" w:color="auto"/>
      </w:divBdr>
    </w:div>
    <w:div w:id="1643730487">
      <w:bodyDiv w:val="1"/>
      <w:marLeft w:val="0"/>
      <w:marRight w:val="0"/>
      <w:marTop w:val="0"/>
      <w:marBottom w:val="0"/>
      <w:divBdr>
        <w:top w:val="none" w:sz="0" w:space="0" w:color="auto"/>
        <w:left w:val="none" w:sz="0" w:space="0" w:color="auto"/>
        <w:bottom w:val="none" w:sz="0" w:space="0" w:color="auto"/>
        <w:right w:val="none" w:sz="0" w:space="0" w:color="auto"/>
      </w:divBdr>
      <w:divsChild>
        <w:div w:id="764225492">
          <w:marLeft w:val="0"/>
          <w:marRight w:val="0"/>
          <w:marTop w:val="100"/>
          <w:marBottom w:val="0"/>
          <w:divBdr>
            <w:top w:val="none" w:sz="0" w:space="0" w:color="auto"/>
            <w:left w:val="none" w:sz="0" w:space="0" w:color="auto"/>
            <w:bottom w:val="none" w:sz="0" w:space="0" w:color="auto"/>
            <w:right w:val="none" w:sz="0" w:space="0" w:color="auto"/>
          </w:divBdr>
          <w:divsChild>
            <w:div w:id="53311758">
              <w:marLeft w:val="0"/>
              <w:marRight w:val="0"/>
              <w:marTop w:val="60"/>
              <w:marBottom w:val="0"/>
              <w:divBdr>
                <w:top w:val="none" w:sz="0" w:space="0" w:color="auto"/>
                <w:left w:val="none" w:sz="0" w:space="0" w:color="auto"/>
                <w:bottom w:val="none" w:sz="0" w:space="0" w:color="auto"/>
                <w:right w:val="none" w:sz="0" w:space="0" w:color="auto"/>
              </w:divBdr>
            </w:div>
            <w:div w:id="199437225">
              <w:marLeft w:val="0"/>
              <w:marRight w:val="0"/>
              <w:marTop w:val="0"/>
              <w:marBottom w:val="0"/>
              <w:divBdr>
                <w:top w:val="none" w:sz="0" w:space="0" w:color="auto"/>
                <w:left w:val="none" w:sz="0" w:space="0" w:color="auto"/>
                <w:bottom w:val="none" w:sz="0" w:space="0" w:color="auto"/>
                <w:right w:val="none" w:sz="0" w:space="0" w:color="auto"/>
              </w:divBdr>
              <w:divsChild>
                <w:div w:id="1871381745">
                  <w:marLeft w:val="0"/>
                  <w:marRight w:val="0"/>
                  <w:marTop w:val="0"/>
                  <w:marBottom w:val="0"/>
                  <w:divBdr>
                    <w:top w:val="none" w:sz="0" w:space="0" w:color="auto"/>
                    <w:left w:val="none" w:sz="0" w:space="0" w:color="auto"/>
                    <w:bottom w:val="none" w:sz="0" w:space="0" w:color="auto"/>
                    <w:right w:val="none" w:sz="0" w:space="0" w:color="auto"/>
                  </w:divBdr>
                  <w:divsChild>
                    <w:div w:id="1488353141">
                      <w:marLeft w:val="0"/>
                      <w:marRight w:val="0"/>
                      <w:marTop w:val="0"/>
                      <w:marBottom w:val="0"/>
                      <w:divBdr>
                        <w:top w:val="none" w:sz="0" w:space="0" w:color="auto"/>
                        <w:left w:val="none" w:sz="0" w:space="0" w:color="auto"/>
                        <w:bottom w:val="none" w:sz="0" w:space="0" w:color="auto"/>
                        <w:right w:val="none" w:sz="0" w:space="0" w:color="auto"/>
                      </w:divBdr>
                      <w:divsChild>
                        <w:div w:id="1611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8321">
              <w:marLeft w:val="0"/>
              <w:marRight w:val="0"/>
              <w:marTop w:val="0"/>
              <w:marBottom w:val="0"/>
              <w:divBdr>
                <w:top w:val="none" w:sz="0" w:space="0" w:color="auto"/>
                <w:left w:val="none" w:sz="0" w:space="0" w:color="auto"/>
                <w:bottom w:val="none" w:sz="0" w:space="0" w:color="auto"/>
                <w:right w:val="none" w:sz="0" w:space="0" w:color="auto"/>
              </w:divBdr>
              <w:divsChild>
                <w:div w:id="17530881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560788">
          <w:marLeft w:val="0"/>
          <w:marRight w:val="0"/>
          <w:marTop w:val="0"/>
          <w:marBottom w:val="0"/>
          <w:divBdr>
            <w:top w:val="none" w:sz="0" w:space="0" w:color="auto"/>
            <w:left w:val="none" w:sz="0" w:space="0" w:color="auto"/>
            <w:bottom w:val="none" w:sz="0" w:space="0" w:color="auto"/>
            <w:right w:val="none" w:sz="0" w:space="0" w:color="auto"/>
          </w:divBdr>
          <w:divsChild>
            <w:div w:id="971638916">
              <w:marLeft w:val="0"/>
              <w:marRight w:val="0"/>
              <w:marTop w:val="0"/>
              <w:marBottom w:val="0"/>
              <w:divBdr>
                <w:top w:val="none" w:sz="0" w:space="0" w:color="auto"/>
                <w:left w:val="none" w:sz="0" w:space="0" w:color="auto"/>
                <w:bottom w:val="none" w:sz="0" w:space="0" w:color="auto"/>
                <w:right w:val="none" w:sz="0" w:space="0" w:color="auto"/>
              </w:divBdr>
              <w:divsChild>
                <w:div w:id="2006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2488">
      <w:bodyDiv w:val="1"/>
      <w:marLeft w:val="0"/>
      <w:marRight w:val="0"/>
      <w:marTop w:val="0"/>
      <w:marBottom w:val="0"/>
      <w:divBdr>
        <w:top w:val="none" w:sz="0" w:space="0" w:color="auto"/>
        <w:left w:val="none" w:sz="0" w:space="0" w:color="auto"/>
        <w:bottom w:val="none" w:sz="0" w:space="0" w:color="auto"/>
        <w:right w:val="none" w:sz="0" w:space="0" w:color="auto"/>
      </w:divBdr>
    </w:div>
    <w:div w:id="1896425060">
      <w:bodyDiv w:val="1"/>
      <w:marLeft w:val="0"/>
      <w:marRight w:val="0"/>
      <w:marTop w:val="0"/>
      <w:marBottom w:val="0"/>
      <w:divBdr>
        <w:top w:val="none" w:sz="0" w:space="0" w:color="auto"/>
        <w:left w:val="none" w:sz="0" w:space="0" w:color="auto"/>
        <w:bottom w:val="none" w:sz="0" w:space="0" w:color="auto"/>
        <w:right w:val="none" w:sz="0" w:space="0" w:color="auto"/>
      </w:divBdr>
    </w:div>
    <w:div w:id="1945109044">
      <w:bodyDiv w:val="1"/>
      <w:marLeft w:val="0"/>
      <w:marRight w:val="0"/>
      <w:marTop w:val="0"/>
      <w:marBottom w:val="0"/>
      <w:divBdr>
        <w:top w:val="none" w:sz="0" w:space="0" w:color="auto"/>
        <w:left w:val="none" w:sz="0" w:space="0" w:color="auto"/>
        <w:bottom w:val="none" w:sz="0" w:space="0" w:color="auto"/>
        <w:right w:val="none" w:sz="0" w:space="0" w:color="auto"/>
      </w:divBdr>
    </w:div>
    <w:div w:id="1946837666">
      <w:bodyDiv w:val="1"/>
      <w:marLeft w:val="0"/>
      <w:marRight w:val="0"/>
      <w:marTop w:val="0"/>
      <w:marBottom w:val="0"/>
      <w:divBdr>
        <w:top w:val="none" w:sz="0" w:space="0" w:color="auto"/>
        <w:left w:val="none" w:sz="0" w:space="0" w:color="auto"/>
        <w:bottom w:val="none" w:sz="0" w:space="0" w:color="auto"/>
        <w:right w:val="none" w:sz="0" w:space="0" w:color="auto"/>
      </w:divBdr>
      <w:divsChild>
        <w:div w:id="1338769418">
          <w:marLeft w:val="0"/>
          <w:marRight w:val="0"/>
          <w:marTop w:val="0"/>
          <w:marBottom w:val="0"/>
          <w:divBdr>
            <w:top w:val="none" w:sz="0" w:space="0" w:color="auto"/>
            <w:left w:val="none" w:sz="0" w:space="0" w:color="auto"/>
            <w:bottom w:val="none" w:sz="0" w:space="0" w:color="auto"/>
            <w:right w:val="none" w:sz="0" w:space="0" w:color="auto"/>
          </w:divBdr>
          <w:divsChild>
            <w:div w:id="409621045">
              <w:marLeft w:val="0"/>
              <w:marRight w:val="0"/>
              <w:marTop w:val="0"/>
              <w:marBottom w:val="0"/>
              <w:divBdr>
                <w:top w:val="none" w:sz="0" w:space="0" w:color="auto"/>
                <w:left w:val="none" w:sz="0" w:space="0" w:color="auto"/>
                <w:bottom w:val="none" w:sz="0" w:space="0" w:color="auto"/>
                <w:right w:val="none" w:sz="0" w:space="0" w:color="auto"/>
              </w:divBdr>
            </w:div>
          </w:divsChild>
        </w:div>
        <w:div w:id="633759321">
          <w:marLeft w:val="0"/>
          <w:marRight w:val="0"/>
          <w:marTop w:val="0"/>
          <w:marBottom w:val="0"/>
          <w:divBdr>
            <w:top w:val="none" w:sz="0" w:space="0" w:color="auto"/>
            <w:left w:val="none" w:sz="0" w:space="0" w:color="auto"/>
            <w:bottom w:val="none" w:sz="0" w:space="0" w:color="auto"/>
            <w:right w:val="none" w:sz="0" w:space="0" w:color="auto"/>
          </w:divBdr>
          <w:divsChild>
            <w:div w:id="2071803668">
              <w:marLeft w:val="0"/>
              <w:marRight w:val="0"/>
              <w:marTop w:val="0"/>
              <w:marBottom w:val="0"/>
              <w:divBdr>
                <w:top w:val="none" w:sz="0" w:space="0" w:color="auto"/>
                <w:left w:val="none" w:sz="0" w:space="0" w:color="auto"/>
                <w:bottom w:val="none" w:sz="0" w:space="0" w:color="auto"/>
                <w:right w:val="none" w:sz="0" w:space="0" w:color="auto"/>
              </w:divBdr>
            </w:div>
          </w:divsChild>
        </w:div>
        <w:div w:id="1184825473">
          <w:marLeft w:val="0"/>
          <w:marRight w:val="0"/>
          <w:marTop w:val="0"/>
          <w:marBottom w:val="0"/>
          <w:divBdr>
            <w:top w:val="none" w:sz="0" w:space="0" w:color="auto"/>
            <w:left w:val="none" w:sz="0" w:space="0" w:color="auto"/>
            <w:bottom w:val="none" w:sz="0" w:space="0" w:color="auto"/>
            <w:right w:val="none" w:sz="0" w:space="0" w:color="auto"/>
          </w:divBdr>
          <w:divsChild>
            <w:div w:id="2078168308">
              <w:marLeft w:val="0"/>
              <w:marRight w:val="0"/>
              <w:marTop w:val="0"/>
              <w:marBottom w:val="0"/>
              <w:divBdr>
                <w:top w:val="none" w:sz="0" w:space="0" w:color="auto"/>
                <w:left w:val="none" w:sz="0" w:space="0" w:color="auto"/>
                <w:bottom w:val="none" w:sz="0" w:space="0" w:color="auto"/>
                <w:right w:val="none" w:sz="0" w:space="0" w:color="auto"/>
              </w:divBdr>
            </w:div>
          </w:divsChild>
        </w:div>
        <w:div w:id="1794400748">
          <w:marLeft w:val="0"/>
          <w:marRight w:val="0"/>
          <w:marTop w:val="0"/>
          <w:marBottom w:val="0"/>
          <w:divBdr>
            <w:top w:val="none" w:sz="0" w:space="0" w:color="auto"/>
            <w:left w:val="none" w:sz="0" w:space="0" w:color="auto"/>
            <w:bottom w:val="none" w:sz="0" w:space="0" w:color="auto"/>
            <w:right w:val="none" w:sz="0" w:space="0" w:color="auto"/>
          </w:divBdr>
          <w:divsChild>
            <w:div w:id="1822578213">
              <w:marLeft w:val="0"/>
              <w:marRight w:val="0"/>
              <w:marTop w:val="0"/>
              <w:marBottom w:val="0"/>
              <w:divBdr>
                <w:top w:val="none" w:sz="0" w:space="0" w:color="auto"/>
                <w:left w:val="none" w:sz="0" w:space="0" w:color="auto"/>
                <w:bottom w:val="none" w:sz="0" w:space="0" w:color="auto"/>
                <w:right w:val="none" w:sz="0" w:space="0" w:color="auto"/>
              </w:divBdr>
            </w:div>
          </w:divsChild>
        </w:div>
        <w:div w:id="1949509846">
          <w:marLeft w:val="0"/>
          <w:marRight w:val="0"/>
          <w:marTop w:val="0"/>
          <w:marBottom w:val="0"/>
          <w:divBdr>
            <w:top w:val="none" w:sz="0" w:space="0" w:color="auto"/>
            <w:left w:val="none" w:sz="0" w:space="0" w:color="auto"/>
            <w:bottom w:val="none" w:sz="0" w:space="0" w:color="auto"/>
            <w:right w:val="none" w:sz="0" w:space="0" w:color="auto"/>
          </w:divBdr>
          <w:divsChild>
            <w:div w:id="1041788111">
              <w:marLeft w:val="0"/>
              <w:marRight w:val="0"/>
              <w:marTop w:val="0"/>
              <w:marBottom w:val="0"/>
              <w:divBdr>
                <w:top w:val="none" w:sz="0" w:space="0" w:color="auto"/>
                <w:left w:val="none" w:sz="0" w:space="0" w:color="auto"/>
                <w:bottom w:val="none" w:sz="0" w:space="0" w:color="auto"/>
                <w:right w:val="none" w:sz="0" w:space="0" w:color="auto"/>
              </w:divBdr>
            </w:div>
          </w:divsChild>
        </w:div>
        <w:div w:id="802314940">
          <w:marLeft w:val="0"/>
          <w:marRight w:val="0"/>
          <w:marTop w:val="0"/>
          <w:marBottom w:val="0"/>
          <w:divBdr>
            <w:top w:val="none" w:sz="0" w:space="0" w:color="auto"/>
            <w:left w:val="none" w:sz="0" w:space="0" w:color="auto"/>
            <w:bottom w:val="none" w:sz="0" w:space="0" w:color="auto"/>
            <w:right w:val="none" w:sz="0" w:space="0" w:color="auto"/>
          </w:divBdr>
          <w:divsChild>
            <w:div w:id="673266887">
              <w:marLeft w:val="0"/>
              <w:marRight w:val="0"/>
              <w:marTop w:val="0"/>
              <w:marBottom w:val="0"/>
              <w:divBdr>
                <w:top w:val="none" w:sz="0" w:space="0" w:color="auto"/>
                <w:left w:val="none" w:sz="0" w:space="0" w:color="auto"/>
                <w:bottom w:val="none" w:sz="0" w:space="0" w:color="auto"/>
                <w:right w:val="none" w:sz="0" w:space="0" w:color="auto"/>
              </w:divBdr>
            </w:div>
          </w:divsChild>
        </w:div>
        <w:div w:id="1636250842">
          <w:marLeft w:val="0"/>
          <w:marRight w:val="0"/>
          <w:marTop w:val="0"/>
          <w:marBottom w:val="0"/>
          <w:divBdr>
            <w:top w:val="none" w:sz="0" w:space="0" w:color="auto"/>
            <w:left w:val="none" w:sz="0" w:space="0" w:color="auto"/>
            <w:bottom w:val="none" w:sz="0" w:space="0" w:color="auto"/>
            <w:right w:val="none" w:sz="0" w:space="0" w:color="auto"/>
          </w:divBdr>
          <w:divsChild>
            <w:div w:id="37819659">
              <w:marLeft w:val="0"/>
              <w:marRight w:val="0"/>
              <w:marTop w:val="0"/>
              <w:marBottom w:val="0"/>
              <w:divBdr>
                <w:top w:val="none" w:sz="0" w:space="0" w:color="auto"/>
                <w:left w:val="none" w:sz="0" w:space="0" w:color="auto"/>
                <w:bottom w:val="none" w:sz="0" w:space="0" w:color="auto"/>
                <w:right w:val="none" w:sz="0" w:space="0" w:color="auto"/>
              </w:divBdr>
            </w:div>
          </w:divsChild>
        </w:div>
        <w:div w:id="1380548536">
          <w:marLeft w:val="0"/>
          <w:marRight w:val="0"/>
          <w:marTop w:val="0"/>
          <w:marBottom w:val="0"/>
          <w:divBdr>
            <w:top w:val="none" w:sz="0" w:space="0" w:color="auto"/>
            <w:left w:val="none" w:sz="0" w:space="0" w:color="auto"/>
            <w:bottom w:val="none" w:sz="0" w:space="0" w:color="auto"/>
            <w:right w:val="none" w:sz="0" w:space="0" w:color="auto"/>
          </w:divBdr>
          <w:divsChild>
            <w:div w:id="864056033">
              <w:marLeft w:val="0"/>
              <w:marRight w:val="0"/>
              <w:marTop w:val="0"/>
              <w:marBottom w:val="0"/>
              <w:divBdr>
                <w:top w:val="none" w:sz="0" w:space="0" w:color="auto"/>
                <w:left w:val="none" w:sz="0" w:space="0" w:color="auto"/>
                <w:bottom w:val="none" w:sz="0" w:space="0" w:color="auto"/>
                <w:right w:val="none" w:sz="0" w:space="0" w:color="auto"/>
              </w:divBdr>
            </w:div>
          </w:divsChild>
        </w:div>
        <w:div w:id="572470819">
          <w:marLeft w:val="0"/>
          <w:marRight w:val="0"/>
          <w:marTop w:val="0"/>
          <w:marBottom w:val="0"/>
          <w:divBdr>
            <w:top w:val="none" w:sz="0" w:space="0" w:color="auto"/>
            <w:left w:val="none" w:sz="0" w:space="0" w:color="auto"/>
            <w:bottom w:val="none" w:sz="0" w:space="0" w:color="auto"/>
            <w:right w:val="none" w:sz="0" w:space="0" w:color="auto"/>
          </w:divBdr>
          <w:divsChild>
            <w:div w:id="1801142501">
              <w:marLeft w:val="0"/>
              <w:marRight w:val="0"/>
              <w:marTop w:val="0"/>
              <w:marBottom w:val="0"/>
              <w:divBdr>
                <w:top w:val="none" w:sz="0" w:space="0" w:color="auto"/>
                <w:left w:val="none" w:sz="0" w:space="0" w:color="auto"/>
                <w:bottom w:val="none" w:sz="0" w:space="0" w:color="auto"/>
                <w:right w:val="none" w:sz="0" w:space="0" w:color="auto"/>
              </w:divBdr>
            </w:div>
          </w:divsChild>
        </w:div>
        <w:div w:id="1816028384">
          <w:marLeft w:val="0"/>
          <w:marRight w:val="0"/>
          <w:marTop w:val="0"/>
          <w:marBottom w:val="0"/>
          <w:divBdr>
            <w:top w:val="none" w:sz="0" w:space="0" w:color="auto"/>
            <w:left w:val="none" w:sz="0" w:space="0" w:color="auto"/>
            <w:bottom w:val="none" w:sz="0" w:space="0" w:color="auto"/>
            <w:right w:val="none" w:sz="0" w:space="0" w:color="auto"/>
          </w:divBdr>
          <w:divsChild>
            <w:div w:id="1288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016">
      <w:bodyDiv w:val="1"/>
      <w:marLeft w:val="0"/>
      <w:marRight w:val="0"/>
      <w:marTop w:val="0"/>
      <w:marBottom w:val="0"/>
      <w:divBdr>
        <w:top w:val="none" w:sz="0" w:space="0" w:color="auto"/>
        <w:left w:val="none" w:sz="0" w:space="0" w:color="auto"/>
        <w:bottom w:val="none" w:sz="0" w:space="0" w:color="auto"/>
        <w:right w:val="none" w:sz="0" w:space="0" w:color="auto"/>
      </w:divBdr>
      <w:divsChild>
        <w:div w:id="131293405">
          <w:marLeft w:val="0"/>
          <w:marRight w:val="0"/>
          <w:marTop w:val="0"/>
          <w:marBottom w:val="0"/>
          <w:divBdr>
            <w:top w:val="none" w:sz="0" w:space="0" w:color="auto"/>
            <w:left w:val="none" w:sz="0" w:space="0" w:color="auto"/>
            <w:bottom w:val="none" w:sz="0" w:space="0" w:color="auto"/>
            <w:right w:val="none" w:sz="0" w:space="0" w:color="auto"/>
          </w:divBdr>
          <w:divsChild>
            <w:div w:id="331494500">
              <w:marLeft w:val="0"/>
              <w:marRight w:val="0"/>
              <w:marTop w:val="0"/>
              <w:marBottom w:val="0"/>
              <w:divBdr>
                <w:top w:val="none" w:sz="0" w:space="0" w:color="auto"/>
                <w:left w:val="none" w:sz="0" w:space="0" w:color="auto"/>
                <w:bottom w:val="none" w:sz="0" w:space="0" w:color="auto"/>
                <w:right w:val="none" w:sz="0" w:space="0" w:color="auto"/>
              </w:divBdr>
            </w:div>
          </w:divsChild>
        </w:div>
        <w:div w:id="1502895756">
          <w:marLeft w:val="0"/>
          <w:marRight w:val="0"/>
          <w:marTop w:val="0"/>
          <w:marBottom w:val="0"/>
          <w:divBdr>
            <w:top w:val="none" w:sz="0" w:space="0" w:color="auto"/>
            <w:left w:val="none" w:sz="0" w:space="0" w:color="auto"/>
            <w:bottom w:val="none" w:sz="0" w:space="0" w:color="auto"/>
            <w:right w:val="none" w:sz="0" w:space="0" w:color="auto"/>
          </w:divBdr>
          <w:divsChild>
            <w:div w:id="473185890">
              <w:marLeft w:val="0"/>
              <w:marRight w:val="0"/>
              <w:marTop w:val="0"/>
              <w:marBottom w:val="0"/>
              <w:divBdr>
                <w:top w:val="none" w:sz="0" w:space="0" w:color="auto"/>
                <w:left w:val="none" w:sz="0" w:space="0" w:color="auto"/>
                <w:bottom w:val="none" w:sz="0" w:space="0" w:color="auto"/>
                <w:right w:val="none" w:sz="0" w:space="0" w:color="auto"/>
              </w:divBdr>
            </w:div>
          </w:divsChild>
        </w:div>
        <w:div w:id="1855848907">
          <w:marLeft w:val="0"/>
          <w:marRight w:val="0"/>
          <w:marTop w:val="0"/>
          <w:marBottom w:val="0"/>
          <w:divBdr>
            <w:top w:val="none" w:sz="0" w:space="0" w:color="auto"/>
            <w:left w:val="none" w:sz="0" w:space="0" w:color="auto"/>
            <w:bottom w:val="none" w:sz="0" w:space="0" w:color="auto"/>
            <w:right w:val="none" w:sz="0" w:space="0" w:color="auto"/>
          </w:divBdr>
          <w:divsChild>
            <w:div w:id="1038121251">
              <w:marLeft w:val="0"/>
              <w:marRight w:val="0"/>
              <w:marTop w:val="0"/>
              <w:marBottom w:val="0"/>
              <w:divBdr>
                <w:top w:val="none" w:sz="0" w:space="0" w:color="auto"/>
                <w:left w:val="none" w:sz="0" w:space="0" w:color="auto"/>
                <w:bottom w:val="none" w:sz="0" w:space="0" w:color="auto"/>
                <w:right w:val="none" w:sz="0" w:space="0" w:color="auto"/>
              </w:divBdr>
            </w:div>
          </w:divsChild>
        </w:div>
        <w:div w:id="2021816303">
          <w:marLeft w:val="0"/>
          <w:marRight w:val="0"/>
          <w:marTop w:val="0"/>
          <w:marBottom w:val="0"/>
          <w:divBdr>
            <w:top w:val="none" w:sz="0" w:space="0" w:color="auto"/>
            <w:left w:val="none" w:sz="0" w:space="0" w:color="auto"/>
            <w:bottom w:val="none" w:sz="0" w:space="0" w:color="auto"/>
            <w:right w:val="none" w:sz="0" w:space="0" w:color="auto"/>
          </w:divBdr>
          <w:divsChild>
            <w:div w:id="1395934356">
              <w:marLeft w:val="0"/>
              <w:marRight w:val="0"/>
              <w:marTop w:val="0"/>
              <w:marBottom w:val="0"/>
              <w:divBdr>
                <w:top w:val="none" w:sz="0" w:space="0" w:color="auto"/>
                <w:left w:val="none" w:sz="0" w:space="0" w:color="auto"/>
                <w:bottom w:val="none" w:sz="0" w:space="0" w:color="auto"/>
                <w:right w:val="none" w:sz="0" w:space="0" w:color="auto"/>
              </w:divBdr>
            </w:div>
          </w:divsChild>
        </w:div>
        <w:div w:id="124276773">
          <w:marLeft w:val="0"/>
          <w:marRight w:val="0"/>
          <w:marTop w:val="0"/>
          <w:marBottom w:val="0"/>
          <w:divBdr>
            <w:top w:val="none" w:sz="0" w:space="0" w:color="auto"/>
            <w:left w:val="none" w:sz="0" w:space="0" w:color="auto"/>
            <w:bottom w:val="none" w:sz="0" w:space="0" w:color="auto"/>
            <w:right w:val="none" w:sz="0" w:space="0" w:color="auto"/>
          </w:divBdr>
          <w:divsChild>
            <w:div w:id="778841248">
              <w:marLeft w:val="0"/>
              <w:marRight w:val="0"/>
              <w:marTop w:val="0"/>
              <w:marBottom w:val="0"/>
              <w:divBdr>
                <w:top w:val="none" w:sz="0" w:space="0" w:color="auto"/>
                <w:left w:val="none" w:sz="0" w:space="0" w:color="auto"/>
                <w:bottom w:val="none" w:sz="0" w:space="0" w:color="auto"/>
                <w:right w:val="none" w:sz="0" w:space="0" w:color="auto"/>
              </w:divBdr>
            </w:div>
          </w:divsChild>
        </w:div>
        <w:div w:id="944580087">
          <w:marLeft w:val="0"/>
          <w:marRight w:val="0"/>
          <w:marTop w:val="0"/>
          <w:marBottom w:val="0"/>
          <w:divBdr>
            <w:top w:val="none" w:sz="0" w:space="0" w:color="auto"/>
            <w:left w:val="none" w:sz="0" w:space="0" w:color="auto"/>
            <w:bottom w:val="none" w:sz="0" w:space="0" w:color="auto"/>
            <w:right w:val="none" w:sz="0" w:space="0" w:color="auto"/>
          </w:divBdr>
          <w:divsChild>
            <w:div w:id="1099716342">
              <w:marLeft w:val="0"/>
              <w:marRight w:val="0"/>
              <w:marTop w:val="0"/>
              <w:marBottom w:val="0"/>
              <w:divBdr>
                <w:top w:val="none" w:sz="0" w:space="0" w:color="auto"/>
                <w:left w:val="none" w:sz="0" w:space="0" w:color="auto"/>
                <w:bottom w:val="none" w:sz="0" w:space="0" w:color="auto"/>
                <w:right w:val="none" w:sz="0" w:space="0" w:color="auto"/>
              </w:divBdr>
            </w:div>
          </w:divsChild>
        </w:div>
        <w:div w:id="20129293">
          <w:marLeft w:val="0"/>
          <w:marRight w:val="0"/>
          <w:marTop w:val="0"/>
          <w:marBottom w:val="0"/>
          <w:divBdr>
            <w:top w:val="none" w:sz="0" w:space="0" w:color="auto"/>
            <w:left w:val="none" w:sz="0" w:space="0" w:color="auto"/>
            <w:bottom w:val="none" w:sz="0" w:space="0" w:color="auto"/>
            <w:right w:val="none" w:sz="0" w:space="0" w:color="auto"/>
          </w:divBdr>
          <w:divsChild>
            <w:div w:id="403839988">
              <w:marLeft w:val="0"/>
              <w:marRight w:val="0"/>
              <w:marTop w:val="0"/>
              <w:marBottom w:val="0"/>
              <w:divBdr>
                <w:top w:val="none" w:sz="0" w:space="0" w:color="auto"/>
                <w:left w:val="none" w:sz="0" w:space="0" w:color="auto"/>
                <w:bottom w:val="none" w:sz="0" w:space="0" w:color="auto"/>
                <w:right w:val="none" w:sz="0" w:space="0" w:color="auto"/>
              </w:divBdr>
            </w:div>
          </w:divsChild>
        </w:div>
        <w:div w:id="187255177">
          <w:marLeft w:val="0"/>
          <w:marRight w:val="0"/>
          <w:marTop w:val="0"/>
          <w:marBottom w:val="0"/>
          <w:divBdr>
            <w:top w:val="none" w:sz="0" w:space="0" w:color="auto"/>
            <w:left w:val="none" w:sz="0" w:space="0" w:color="auto"/>
            <w:bottom w:val="none" w:sz="0" w:space="0" w:color="auto"/>
            <w:right w:val="none" w:sz="0" w:space="0" w:color="auto"/>
          </w:divBdr>
          <w:divsChild>
            <w:div w:id="1252349798">
              <w:marLeft w:val="0"/>
              <w:marRight w:val="0"/>
              <w:marTop w:val="0"/>
              <w:marBottom w:val="0"/>
              <w:divBdr>
                <w:top w:val="none" w:sz="0" w:space="0" w:color="auto"/>
                <w:left w:val="none" w:sz="0" w:space="0" w:color="auto"/>
                <w:bottom w:val="none" w:sz="0" w:space="0" w:color="auto"/>
                <w:right w:val="none" w:sz="0" w:space="0" w:color="auto"/>
              </w:divBdr>
            </w:div>
          </w:divsChild>
        </w:div>
        <w:div w:id="148984225">
          <w:marLeft w:val="0"/>
          <w:marRight w:val="0"/>
          <w:marTop w:val="0"/>
          <w:marBottom w:val="0"/>
          <w:divBdr>
            <w:top w:val="none" w:sz="0" w:space="0" w:color="auto"/>
            <w:left w:val="none" w:sz="0" w:space="0" w:color="auto"/>
            <w:bottom w:val="none" w:sz="0" w:space="0" w:color="auto"/>
            <w:right w:val="none" w:sz="0" w:space="0" w:color="auto"/>
          </w:divBdr>
          <w:divsChild>
            <w:div w:id="404114190">
              <w:marLeft w:val="0"/>
              <w:marRight w:val="0"/>
              <w:marTop w:val="0"/>
              <w:marBottom w:val="0"/>
              <w:divBdr>
                <w:top w:val="none" w:sz="0" w:space="0" w:color="auto"/>
                <w:left w:val="none" w:sz="0" w:space="0" w:color="auto"/>
                <w:bottom w:val="none" w:sz="0" w:space="0" w:color="auto"/>
                <w:right w:val="none" w:sz="0" w:space="0" w:color="auto"/>
              </w:divBdr>
            </w:div>
          </w:divsChild>
        </w:div>
        <w:div w:id="1486706553">
          <w:marLeft w:val="0"/>
          <w:marRight w:val="0"/>
          <w:marTop w:val="0"/>
          <w:marBottom w:val="0"/>
          <w:divBdr>
            <w:top w:val="none" w:sz="0" w:space="0" w:color="auto"/>
            <w:left w:val="none" w:sz="0" w:space="0" w:color="auto"/>
            <w:bottom w:val="none" w:sz="0" w:space="0" w:color="auto"/>
            <w:right w:val="none" w:sz="0" w:space="0" w:color="auto"/>
          </w:divBdr>
          <w:divsChild>
            <w:div w:id="7253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801">
      <w:bodyDiv w:val="1"/>
      <w:marLeft w:val="0"/>
      <w:marRight w:val="0"/>
      <w:marTop w:val="0"/>
      <w:marBottom w:val="0"/>
      <w:divBdr>
        <w:top w:val="none" w:sz="0" w:space="0" w:color="auto"/>
        <w:left w:val="none" w:sz="0" w:space="0" w:color="auto"/>
        <w:bottom w:val="none" w:sz="0" w:space="0" w:color="auto"/>
        <w:right w:val="none" w:sz="0" w:space="0" w:color="auto"/>
      </w:divBdr>
    </w:div>
    <w:div w:id="2122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thelliez@nada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clampett\Downloads\Template_ESG%20Budget%20Application%20Form%20UK_2212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9b4d2c8-99b5-4188-a554-80bbca060e60">
      <UserInfo>
        <DisplayName>Holly Backhurst</DisplayName>
        <AccountId>34</AccountId>
        <AccountType/>
      </UserInfo>
      <UserInfo>
        <DisplayName>Rodrigo Pena</DisplayName>
        <AccountId>226</AccountId>
        <AccountType/>
      </UserInfo>
    </SharedWithUsers>
    <MediaLengthInSeconds xmlns="bb33decd-465f-47d7-919d-a228622cc080" xsi:nil="true"/>
    <TaxCatchAll xmlns="59b4d2c8-99b5-4188-a554-80bbca060e60" xsi:nil="true"/>
    <lcf76f155ced4ddcb4097134ff3c332f xmlns="bb33decd-465f-47d7-919d-a228622cc0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D7C8A07E25E04197262E0EE69D526E" ma:contentTypeVersion="16" ma:contentTypeDescription="Create a new document." ma:contentTypeScope="" ma:versionID="ffb78f59ebe281371cb7ea94967d5863">
  <xsd:schema xmlns:xsd="http://www.w3.org/2001/XMLSchema" xmlns:xs="http://www.w3.org/2001/XMLSchema" xmlns:p="http://schemas.microsoft.com/office/2006/metadata/properties" xmlns:ns2="bb33decd-465f-47d7-919d-a228622cc080" xmlns:ns3="59b4d2c8-99b5-4188-a554-80bbca060e60" targetNamespace="http://schemas.microsoft.com/office/2006/metadata/properties" ma:root="true" ma:fieldsID="c7bd5c97a6928bbc50c4f3963ed4ad6e" ns2:_="" ns3:_="">
    <xsd:import namespace="bb33decd-465f-47d7-919d-a228622cc080"/>
    <xsd:import namespace="59b4d2c8-99b5-4188-a554-80bbca060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decd-465f-47d7-919d-a228622cc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b67db3-40ad-4d79-9028-78f78071a4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4d2c8-99b5-4188-a554-80bbca060e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c04a1b-cb9d-4432-be48-051af4c97010}" ma:internalName="TaxCatchAll" ma:showField="CatchAllData" ma:web="59b4d2c8-99b5-4188-a554-80bbca060e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541C-3A44-4366-880A-C8BF56805A8A}">
  <ds:schemaRefs>
    <ds:schemaRef ds:uri="http://schemas.microsoft.com/sharepoint/v3/contenttype/forms"/>
  </ds:schemaRefs>
</ds:datastoreItem>
</file>

<file path=customXml/itemProps2.xml><?xml version="1.0" encoding="utf-8"?>
<ds:datastoreItem xmlns:ds="http://schemas.openxmlformats.org/officeDocument/2006/customXml" ds:itemID="{939EB3A4-06B2-4DA4-AE27-1AAB473A95E6}">
  <ds:schemaRefs>
    <ds:schemaRef ds:uri="http://schemas.microsoft.com/office/2006/metadata/properties"/>
    <ds:schemaRef ds:uri="http://schemas.microsoft.com/office/infopath/2007/PartnerControls"/>
    <ds:schemaRef ds:uri="59b4d2c8-99b5-4188-a554-80bbca060e60"/>
    <ds:schemaRef ds:uri="bb33decd-465f-47d7-919d-a228622cc080"/>
  </ds:schemaRefs>
</ds:datastoreItem>
</file>

<file path=customXml/itemProps3.xml><?xml version="1.0" encoding="utf-8"?>
<ds:datastoreItem xmlns:ds="http://schemas.openxmlformats.org/officeDocument/2006/customXml" ds:itemID="{38B6BDCE-EC58-40BB-AAE4-A1A029FCC279}">
  <ds:schemaRefs>
    <ds:schemaRef ds:uri="http://schemas.openxmlformats.org/officeDocument/2006/bibliography"/>
  </ds:schemaRefs>
</ds:datastoreItem>
</file>

<file path=customXml/itemProps4.xml><?xml version="1.0" encoding="utf-8"?>
<ds:datastoreItem xmlns:ds="http://schemas.openxmlformats.org/officeDocument/2006/customXml" ds:itemID="{1553CF5A-4564-419E-A9D4-07A4A3F37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3decd-465f-47d7-919d-a228622cc080"/>
    <ds:schemaRef ds:uri="59b4d2c8-99b5-4188-a554-80bbca06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Template_ESG Budget Application Form UK_221207 (1).dotx</Template>
  <TotalTime>1</TotalTime>
  <Pages>1</Pages>
  <Words>334</Words>
  <Characters>1910</Characters>
  <Application>Microsoft Office Word</Application>
  <DocSecurity>0</DocSecurity>
  <Lines>15</Lines>
  <Paragraphs>4</Paragraphs>
  <ScaleCrop>false</ScaleCrop>
  <Company>Telener</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Natalie Clampett</dc:creator>
  <cp:keywords/>
  <dc:description/>
  <cp:lastModifiedBy>Allen Henderson</cp:lastModifiedBy>
  <cp:revision>23</cp:revision>
  <cp:lastPrinted>2025-07-14T16:33:00Z</cp:lastPrinted>
  <dcterms:created xsi:type="dcterms:W3CDTF">2025-07-29T15:44:00Z</dcterms:created>
  <dcterms:modified xsi:type="dcterms:W3CDTF">2025-08-01T10:43:00Z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0x0101003AD7C8A07E25E04197262E0EE69D526E</vt:lpwstr>
  </property>
  <property fmtid="{D5CDD505-2E9C-101B-9397-08002B2CF9AE}" pid="3" name="MediaServiceImageTags">
    <vt:lpwstr/>
  </property>
  <property fmtid="{D5CDD505-2E9C-101B-9397-08002B2CF9AE}" pid="4" name="Order">
    <vt:r8>84177100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