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DCE0" w14:textId="0C6D1C71" w:rsidR="00BF6A63" w:rsidRDefault="0000676A" w:rsidP="00E45DE9">
      <w:pPr>
        <w:spacing w:line="240" w:lineRule="auto"/>
        <w:jc w:val="center"/>
        <w:rPr>
          <w:rFonts w:ascii="Quicksand Medium" w:hAnsi="Quicksand Medium" w:cs="Arial"/>
          <w:color w:val="82005A"/>
          <w:sz w:val="40"/>
          <w:szCs w:val="40"/>
          <w:lang w:val="en-GB"/>
        </w:rPr>
      </w:pPr>
      <w:r w:rsidRPr="0000676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Nadara Convocatoria de </w:t>
      </w:r>
      <w:proofErr w:type="spellStart"/>
      <w:r w:rsidRPr="0000676A">
        <w:rPr>
          <w:rFonts w:ascii="Quicksand Medium" w:hAnsi="Quicksand Medium" w:cs="Arial"/>
          <w:color w:val="82005A"/>
          <w:sz w:val="40"/>
          <w:szCs w:val="40"/>
          <w:lang w:val="en-GB"/>
        </w:rPr>
        <w:t>Proyectos</w:t>
      </w:r>
      <w:proofErr w:type="spellEnd"/>
      <w:r w:rsidRPr="0000676A">
        <w:rPr>
          <w:rFonts w:ascii="Quicksand Medium" w:hAnsi="Quicksand Medium" w:cs="Arial"/>
          <w:color w:val="82005A"/>
          <w:sz w:val="40"/>
          <w:szCs w:val="40"/>
          <w:lang w:val="en-GB"/>
        </w:rPr>
        <w:t xml:space="preserve"> 2025 – “Energía local, Impacto local”</w:t>
      </w:r>
    </w:p>
    <w:p w14:paraId="2FF658D2" w14:textId="77777777" w:rsidR="0000676A" w:rsidRDefault="0000676A" w:rsidP="00E45DE9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p w14:paraId="75C09BF2" w14:textId="77777777" w:rsidR="0000676A" w:rsidRDefault="0000676A" w:rsidP="0000676A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00676A">
        <w:rPr>
          <w:rFonts w:ascii="Roboto Light" w:hAnsi="Roboto Light" w:cs="Arial"/>
          <w:lang w:val="en-GB"/>
        </w:rPr>
        <w:t xml:space="preserve">Por </w:t>
      </w:r>
      <w:proofErr w:type="spellStart"/>
      <w:r w:rsidRPr="0000676A">
        <w:rPr>
          <w:rFonts w:ascii="Roboto Light" w:hAnsi="Roboto Light" w:cs="Arial"/>
          <w:lang w:val="en-GB"/>
        </w:rPr>
        <w:t>favor</w:t>
      </w:r>
      <w:proofErr w:type="spellEnd"/>
      <w:r w:rsidRPr="0000676A">
        <w:rPr>
          <w:rFonts w:ascii="Roboto Light" w:hAnsi="Roboto Light" w:cs="Arial"/>
          <w:lang w:val="en-GB"/>
        </w:rPr>
        <w:t xml:space="preserve">, complete </w:t>
      </w:r>
      <w:proofErr w:type="spellStart"/>
      <w:r w:rsidRPr="0000676A">
        <w:rPr>
          <w:rFonts w:ascii="Roboto Light" w:hAnsi="Roboto Light" w:cs="Arial"/>
          <w:lang w:val="en-GB"/>
        </w:rPr>
        <w:t>el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siguiente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formulario</w:t>
      </w:r>
      <w:proofErr w:type="spellEnd"/>
      <w:r w:rsidRPr="0000676A">
        <w:rPr>
          <w:rFonts w:ascii="Roboto Light" w:hAnsi="Roboto Light" w:cs="Arial"/>
          <w:lang w:val="en-GB"/>
        </w:rPr>
        <w:t xml:space="preserve"> para </w:t>
      </w:r>
      <w:proofErr w:type="spellStart"/>
      <w:r w:rsidRPr="0000676A">
        <w:rPr>
          <w:rFonts w:ascii="Roboto Light" w:hAnsi="Roboto Light" w:cs="Arial"/>
          <w:lang w:val="en-GB"/>
        </w:rPr>
        <w:t>postularse</w:t>
      </w:r>
      <w:proofErr w:type="spellEnd"/>
      <w:r w:rsidRPr="0000676A">
        <w:rPr>
          <w:rFonts w:ascii="Roboto Light" w:hAnsi="Roboto Light" w:cs="Arial"/>
          <w:lang w:val="en-GB"/>
        </w:rPr>
        <w:t xml:space="preserve"> a la </w:t>
      </w:r>
      <w:proofErr w:type="spellStart"/>
      <w:r w:rsidRPr="0000676A">
        <w:rPr>
          <w:rFonts w:ascii="Roboto Light" w:hAnsi="Roboto Light" w:cs="Arial"/>
          <w:lang w:val="en-GB"/>
        </w:rPr>
        <w:t>Convocatoria</w:t>
      </w:r>
      <w:proofErr w:type="spellEnd"/>
      <w:r w:rsidRPr="0000676A">
        <w:rPr>
          <w:rFonts w:ascii="Roboto Light" w:hAnsi="Roboto Light" w:cs="Arial"/>
          <w:lang w:val="en-GB"/>
        </w:rPr>
        <w:t xml:space="preserve"> de </w:t>
      </w:r>
      <w:proofErr w:type="spellStart"/>
      <w:r w:rsidRPr="0000676A">
        <w:rPr>
          <w:rFonts w:ascii="Roboto Light" w:hAnsi="Roboto Light" w:cs="Arial"/>
          <w:lang w:val="en-GB"/>
        </w:rPr>
        <w:t>Proyectos</w:t>
      </w:r>
      <w:proofErr w:type="spellEnd"/>
      <w:r w:rsidRPr="0000676A">
        <w:rPr>
          <w:rFonts w:ascii="Roboto Light" w:hAnsi="Roboto Light" w:cs="Arial"/>
          <w:lang w:val="en-GB"/>
        </w:rPr>
        <w:t xml:space="preserve"> Nadara 2025. Debe </w:t>
      </w:r>
      <w:proofErr w:type="spellStart"/>
      <w:r w:rsidRPr="0000676A">
        <w:rPr>
          <w:rFonts w:ascii="Roboto Light" w:hAnsi="Roboto Light" w:cs="Arial"/>
          <w:lang w:val="en-GB"/>
        </w:rPr>
        <w:t>rellenar</w:t>
      </w:r>
      <w:proofErr w:type="spellEnd"/>
      <w:r w:rsidRPr="0000676A">
        <w:rPr>
          <w:rFonts w:ascii="Roboto Light" w:hAnsi="Roboto Light" w:cs="Arial"/>
          <w:lang w:val="en-GB"/>
        </w:rPr>
        <w:t xml:space="preserve"> un </w:t>
      </w:r>
      <w:proofErr w:type="spellStart"/>
      <w:r w:rsidRPr="0000676A">
        <w:rPr>
          <w:rFonts w:ascii="Roboto Light" w:hAnsi="Roboto Light" w:cs="Arial"/>
          <w:lang w:val="en-GB"/>
        </w:rPr>
        <w:t>formulario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por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cada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proyecto</w:t>
      </w:r>
      <w:proofErr w:type="spellEnd"/>
      <w:r w:rsidRPr="0000676A">
        <w:rPr>
          <w:rFonts w:ascii="Roboto Light" w:hAnsi="Roboto Light" w:cs="Arial"/>
          <w:lang w:val="en-GB"/>
        </w:rPr>
        <w:t xml:space="preserve">. Todos </w:t>
      </w:r>
      <w:proofErr w:type="spellStart"/>
      <w:r w:rsidRPr="0000676A">
        <w:rPr>
          <w:rFonts w:ascii="Roboto Light" w:hAnsi="Roboto Light" w:cs="Arial"/>
          <w:lang w:val="en-GB"/>
        </w:rPr>
        <w:t>los</w:t>
      </w:r>
      <w:proofErr w:type="spellEnd"/>
      <w:r w:rsidRPr="0000676A">
        <w:rPr>
          <w:rFonts w:ascii="Roboto Light" w:hAnsi="Roboto Light" w:cs="Arial"/>
          <w:lang w:val="en-GB"/>
        </w:rPr>
        <w:t xml:space="preserve"> campos de la </w:t>
      </w:r>
      <w:proofErr w:type="spellStart"/>
      <w:r w:rsidRPr="0000676A">
        <w:rPr>
          <w:rFonts w:ascii="Roboto Light" w:hAnsi="Roboto Light" w:cs="Arial"/>
          <w:lang w:val="en-GB"/>
        </w:rPr>
        <w:t>solicitud</w:t>
      </w:r>
      <w:proofErr w:type="spellEnd"/>
      <w:r w:rsidRPr="0000676A">
        <w:rPr>
          <w:rFonts w:ascii="Roboto Light" w:hAnsi="Roboto Light" w:cs="Arial"/>
          <w:lang w:val="en-GB"/>
        </w:rPr>
        <w:t xml:space="preserve"> son </w:t>
      </w:r>
      <w:proofErr w:type="spellStart"/>
      <w:r w:rsidRPr="0000676A">
        <w:rPr>
          <w:rFonts w:ascii="Roboto Light" w:hAnsi="Roboto Light" w:cs="Arial"/>
          <w:lang w:val="en-GB"/>
        </w:rPr>
        <w:t>obligatorios</w:t>
      </w:r>
      <w:proofErr w:type="spellEnd"/>
      <w:r w:rsidRPr="0000676A">
        <w:rPr>
          <w:rFonts w:ascii="Roboto Light" w:hAnsi="Roboto Light" w:cs="Arial"/>
          <w:lang w:val="en-GB"/>
        </w:rPr>
        <w:t>.</w:t>
      </w:r>
    </w:p>
    <w:p w14:paraId="0969B62F" w14:textId="77777777" w:rsidR="0000676A" w:rsidRPr="0000676A" w:rsidRDefault="0000676A" w:rsidP="0000676A">
      <w:pPr>
        <w:spacing w:line="240" w:lineRule="auto"/>
        <w:jc w:val="center"/>
        <w:rPr>
          <w:rFonts w:ascii="Roboto Light" w:hAnsi="Roboto Light" w:cs="Arial"/>
          <w:lang w:val="en-GB"/>
        </w:rPr>
      </w:pPr>
    </w:p>
    <w:p w14:paraId="792B8B9F" w14:textId="76A20173" w:rsidR="0000676A" w:rsidRDefault="0000676A" w:rsidP="0000676A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00676A">
        <w:rPr>
          <w:rFonts w:ascii="Roboto Light" w:hAnsi="Roboto Light" w:cs="Arial"/>
          <w:lang w:val="en-GB"/>
        </w:rPr>
        <w:t xml:space="preserve">Una </w:t>
      </w:r>
      <w:proofErr w:type="spellStart"/>
      <w:r w:rsidRPr="0000676A">
        <w:rPr>
          <w:rFonts w:ascii="Roboto Light" w:hAnsi="Roboto Light" w:cs="Arial"/>
          <w:lang w:val="en-GB"/>
        </w:rPr>
        <w:t>vez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completado</w:t>
      </w:r>
      <w:proofErr w:type="spellEnd"/>
      <w:r w:rsidRPr="0000676A">
        <w:rPr>
          <w:rFonts w:ascii="Roboto Light" w:hAnsi="Roboto Light" w:cs="Arial"/>
          <w:lang w:val="en-GB"/>
        </w:rPr>
        <w:t xml:space="preserve">, </w:t>
      </w:r>
      <w:proofErr w:type="spellStart"/>
      <w:r w:rsidRPr="0000676A">
        <w:rPr>
          <w:rFonts w:ascii="Roboto Light" w:hAnsi="Roboto Light" w:cs="Arial"/>
          <w:lang w:val="en-GB"/>
        </w:rPr>
        <w:t>envíelo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por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correo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electrónico</w:t>
      </w:r>
      <w:proofErr w:type="spellEnd"/>
      <w:r w:rsidRPr="0000676A">
        <w:rPr>
          <w:rFonts w:ascii="Roboto Light" w:hAnsi="Roboto Light" w:cs="Arial"/>
          <w:lang w:val="en-GB"/>
        </w:rPr>
        <w:t xml:space="preserve"> a </w:t>
      </w:r>
      <w:hyperlink r:id="rId11" w:history="1">
        <w:r w:rsidRPr="007937A4">
          <w:rPr>
            <w:rStyle w:val="Hyperlink"/>
            <w:rFonts w:ascii="Roboto Light" w:hAnsi="Roboto Light" w:cs="Arial"/>
            <w:lang w:val="en-GB"/>
          </w:rPr>
          <w:t>maria.bocarando@nadara.com</w:t>
        </w:r>
      </w:hyperlink>
      <w:r w:rsidRPr="0000676A">
        <w:rPr>
          <w:rFonts w:ascii="Roboto Light" w:hAnsi="Roboto Light" w:cs="Arial"/>
          <w:lang w:val="en-GB"/>
        </w:rPr>
        <w:t xml:space="preserve"> junto con </w:t>
      </w:r>
      <w:proofErr w:type="spellStart"/>
      <w:r w:rsidRPr="0000676A">
        <w:rPr>
          <w:rFonts w:ascii="Roboto Light" w:hAnsi="Roboto Light" w:cs="Arial"/>
          <w:lang w:val="en-GB"/>
        </w:rPr>
        <w:t>cualquier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información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adicional</w:t>
      </w:r>
      <w:proofErr w:type="spellEnd"/>
      <w:r w:rsidRPr="0000676A">
        <w:rPr>
          <w:rFonts w:ascii="Roboto Light" w:hAnsi="Roboto Light" w:cs="Arial"/>
          <w:lang w:val="en-GB"/>
        </w:rPr>
        <w:t xml:space="preserve">, a </w:t>
      </w:r>
      <w:proofErr w:type="spellStart"/>
      <w:r w:rsidRPr="0000676A">
        <w:rPr>
          <w:rFonts w:ascii="Roboto Light" w:hAnsi="Roboto Light" w:cs="Arial"/>
          <w:lang w:val="en-GB"/>
        </w:rPr>
        <w:t>más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tardar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el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viernes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r w:rsidRPr="0000676A">
        <w:rPr>
          <w:rFonts w:ascii="Roboto Light" w:hAnsi="Roboto Light" w:cs="Arial"/>
          <w:b/>
          <w:bCs w:val="0"/>
          <w:lang w:val="en-GB"/>
        </w:rPr>
        <w:t xml:space="preserve">17 de </w:t>
      </w:r>
      <w:proofErr w:type="spellStart"/>
      <w:r w:rsidRPr="0000676A">
        <w:rPr>
          <w:rFonts w:ascii="Roboto Light" w:hAnsi="Roboto Light" w:cs="Arial"/>
          <w:b/>
          <w:bCs w:val="0"/>
          <w:lang w:val="en-GB"/>
        </w:rPr>
        <w:t>octubre</w:t>
      </w:r>
      <w:proofErr w:type="spellEnd"/>
      <w:r w:rsidRPr="0000676A">
        <w:rPr>
          <w:rFonts w:ascii="Roboto Light" w:hAnsi="Roboto Light" w:cs="Arial"/>
          <w:b/>
          <w:bCs w:val="0"/>
          <w:lang w:val="en-GB"/>
        </w:rPr>
        <w:t xml:space="preserve"> de 2025</w:t>
      </w:r>
      <w:r w:rsidRPr="0000676A">
        <w:rPr>
          <w:rFonts w:ascii="Roboto Light" w:hAnsi="Roboto Light" w:cs="Arial"/>
          <w:lang w:val="en-GB"/>
        </w:rPr>
        <w:t>.</w:t>
      </w:r>
    </w:p>
    <w:p w14:paraId="648DC1E2" w14:textId="77777777" w:rsidR="0000676A" w:rsidRPr="0000676A" w:rsidRDefault="0000676A" w:rsidP="0000676A">
      <w:pPr>
        <w:spacing w:line="240" w:lineRule="auto"/>
        <w:jc w:val="center"/>
        <w:rPr>
          <w:rFonts w:ascii="Roboto Light" w:hAnsi="Roboto Light" w:cs="Arial"/>
          <w:lang w:val="en-GB"/>
        </w:rPr>
      </w:pPr>
    </w:p>
    <w:p w14:paraId="7439E0D4" w14:textId="16984495" w:rsidR="00D74D44" w:rsidRDefault="0000676A" w:rsidP="0000676A">
      <w:pPr>
        <w:spacing w:line="240" w:lineRule="auto"/>
        <w:jc w:val="center"/>
        <w:rPr>
          <w:rFonts w:ascii="Roboto Light" w:hAnsi="Roboto Light" w:cs="Arial"/>
          <w:lang w:val="en-GB"/>
        </w:rPr>
      </w:pPr>
      <w:r w:rsidRPr="0000676A">
        <w:rPr>
          <w:rFonts w:ascii="Roboto Light" w:hAnsi="Roboto Light" w:cs="Arial"/>
          <w:lang w:val="en-GB"/>
        </w:rPr>
        <w:t xml:space="preserve">Para </w:t>
      </w:r>
      <w:proofErr w:type="spellStart"/>
      <w:r w:rsidRPr="0000676A">
        <w:rPr>
          <w:rFonts w:ascii="Roboto Light" w:hAnsi="Roboto Light" w:cs="Arial"/>
          <w:lang w:val="en-GB"/>
        </w:rPr>
        <w:t>conocer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los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criterios</w:t>
      </w:r>
      <w:proofErr w:type="spellEnd"/>
      <w:r w:rsidRPr="0000676A">
        <w:rPr>
          <w:rFonts w:ascii="Roboto Light" w:hAnsi="Roboto Light" w:cs="Arial"/>
          <w:lang w:val="en-GB"/>
        </w:rPr>
        <w:t xml:space="preserve"> de </w:t>
      </w:r>
      <w:proofErr w:type="spellStart"/>
      <w:r w:rsidRPr="0000676A">
        <w:rPr>
          <w:rFonts w:ascii="Roboto Light" w:hAnsi="Roboto Light" w:cs="Arial"/>
          <w:lang w:val="en-GB"/>
        </w:rPr>
        <w:t>elegibilidad</w:t>
      </w:r>
      <w:proofErr w:type="spellEnd"/>
      <w:r w:rsidRPr="0000676A">
        <w:rPr>
          <w:rFonts w:ascii="Roboto Light" w:hAnsi="Roboto Light" w:cs="Arial"/>
          <w:lang w:val="en-GB"/>
        </w:rPr>
        <w:t xml:space="preserve"> y </w:t>
      </w:r>
      <w:proofErr w:type="spellStart"/>
      <w:r w:rsidRPr="0000676A">
        <w:rPr>
          <w:rFonts w:ascii="Roboto Light" w:hAnsi="Roboto Light" w:cs="Arial"/>
          <w:lang w:val="en-GB"/>
        </w:rPr>
        <w:t>obtener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más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información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sobre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cómo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postularse</w:t>
      </w:r>
      <w:proofErr w:type="spellEnd"/>
      <w:r w:rsidRPr="0000676A">
        <w:rPr>
          <w:rFonts w:ascii="Roboto Light" w:hAnsi="Roboto Light" w:cs="Arial"/>
          <w:lang w:val="en-GB"/>
        </w:rPr>
        <w:t xml:space="preserve">, </w:t>
      </w:r>
      <w:proofErr w:type="spellStart"/>
      <w:r w:rsidRPr="0000676A">
        <w:rPr>
          <w:rFonts w:ascii="Roboto Light" w:hAnsi="Roboto Light" w:cs="Arial"/>
          <w:lang w:val="en-GB"/>
        </w:rPr>
        <w:t>consulte</w:t>
      </w:r>
      <w:proofErr w:type="spellEnd"/>
      <w:r w:rsidRPr="0000676A">
        <w:rPr>
          <w:rFonts w:ascii="Roboto Light" w:hAnsi="Roboto Light" w:cs="Arial"/>
          <w:lang w:val="en-GB"/>
        </w:rPr>
        <w:t xml:space="preserve"> la </w:t>
      </w:r>
      <w:proofErr w:type="spellStart"/>
      <w:r w:rsidRPr="0000676A">
        <w:rPr>
          <w:rFonts w:ascii="Roboto Light" w:hAnsi="Roboto Light" w:cs="Arial"/>
          <w:lang w:val="en-GB"/>
        </w:rPr>
        <w:t>noticia</w:t>
      </w:r>
      <w:proofErr w:type="spellEnd"/>
      <w:r w:rsidRPr="0000676A">
        <w:rPr>
          <w:rFonts w:ascii="Roboto Light" w:hAnsi="Roboto Light" w:cs="Arial"/>
          <w:lang w:val="en-GB"/>
        </w:rPr>
        <w:t xml:space="preserve"> </w:t>
      </w:r>
      <w:proofErr w:type="spellStart"/>
      <w:r w:rsidRPr="0000676A">
        <w:rPr>
          <w:rFonts w:ascii="Roboto Light" w:hAnsi="Roboto Light" w:cs="Arial"/>
          <w:lang w:val="en-GB"/>
        </w:rPr>
        <w:t>sobre</w:t>
      </w:r>
      <w:proofErr w:type="spellEnd"/>
      <w:r w:rsidRPr="0000676A">
        <w:rPr>
          <w:rFonts w:ascii="Roboto Light" w:hAnsi="Roboto Light" w:cs="Arial"/>
          <w:lang w:val="en-GB"/>
        </w:rPr>
        <w:t xml:space="preserve"> la </w:t>
      </w:r>
      <w:proofErr w:type="spellStart"/>
      <w:r w:rsidRPr="0000676A">
        <w:rPr>
          <w:rFonts w:ascii="Roboto Light" w:hAnsi="Roboto Light" w:cs="Arial"/>
          <w:lang w:val="en-GB"/>
        </w:rPr>
        <w:t>Convocatoria</w:t>
      </w:r>
      <w:proofErr w:type="spellEnd"/>
      <w:r w:rsidRPr="0000676A">
        <w:rPr>
          <w:rFonts w:ascii="Roboto Light" w:hAnsi="Roboto Light" w:cs="Arial"/>
          <w:lang w:val="en-GB"/>
        </w:rPr>
        <w:t xml:space="preserve"> de </w:t>
      </w:r>
      <w:proofErr w:type="spellStart"/>
      <w:r w:rsidRPr="0000676A">
        <w:rPr>
          <w:rFonts w:ascii="Roboto Light" w:hAnsi="Roboto Light" w:cs="Arial"/>
          <w:lang w:val="en-GB"/>
        </w:rPr>
        <w:t>Proyectos</w:t>
      </w:r>
      <w:proofErr w:type="spellEnd"/>
      <w:r w:rsidRPr="0000676A">
        <w:rPr>
          <w:rFonts w:ascii="Roboto Light" w:hAnsi="Roboto Light" w:cs="Arial"/>
          <w:lang w:val="en-GB"/>
        </w:rPr>
        <w:t xml:space="preserve"> 2025 </w:t>
      </w:r>
      <w:proofErr w:type="spellStart"/>
      <w:r w:rsidRPr="0000676A">
        <w:rPr>
          <w:rFonts w:ascii="Roboto Light" w:hAnsi="Roboto Light" w:cs="Arial"/>
          <w:lang w:val="en-GB"/>
        </w:rPr>
        <w:t>en</w:t>
      </w:r>
      <w:proofErr w:type="spellEnd"/>
      <w:r w:rsidRPr="0000676A">
        <w:rPr>
          <w:rFonts w:ascii="Roboto Light" w:hAnsi="Roboto Light" w:cs="Arial"/>
          <w:lang w:val="en-GB"/>
        </w:rPr>
        <w:t xml:space="preserve"> la </w:t>
      </w:r>
      <w:proofErr w:type="spellStart"/>
      <w:r w:rsidRPr="0000676A">
        <w:rPr>
          <w:rFonts w:ascii="Roboto Light" w:hAnsi="Roboto Light" w:cs="Arial"/>
          <w:lang w:val="en-GB"/>
        </w:rPr>
        <w:t>página</w:t>
      </w:r>
      <w:proofErr w:type="spellEnd"/>
      <w:r w:rsidRPr="0000676A">
        <w:rPr>
          <w:rFonts w:ascii="Roboto Light" w:hAnsi="Roboto Light" w:cs="Arial"/>
          <w:lang w:val="en-GB"/>
        </w:rPr>
        <w:t xml:space="preserve"> web de Nadara.</w:t>
      </w:r>
    </w:p>
    <w:p w14:paraId="0D2A80AD" w14:textId="77777777" w:rsidR="0000676A" w:rsidRDefault="0000676A" w:rsidP="0000676A">
      <w:pPr>
        <w:spacing w:line="240" w:lineRule="auto"/>
        <w:jc w:val="center"/>
        <w:rPr>
          <w:rFonts w:ascii="Roboto Light" w:hAnsi="Roboto Light" w:cs="Arial"/>
          <w:b/>
          <w:bCs w:val="0"/>
          <w:lang w:val="en-GB"/>
        </w:rPr>
      </w:pPr>
    </w:p>
    <w:tbl>
      <w:tblPr>
        <w:tblStyle w:val="TableGrid"/>
        <w:tblW w:w="10206" w:type="dxa"/>
        <w:tblInd w:w="14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9855D5" w14:paraId="4820A526" w14:textId="77777777" w:rsidTr="00113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20062"/>
          </w:tcPr>
          <w:p w14:paraId="1005C343" w14:textId="0E907DF6" w:rsidR="009855D5" w:rsidRPr="009855D5" w:rsidRDefault="00114640" w:rsidP="00A73464">
            <w:pPr>
              <w:spacing w:line="240" w:lineRule="auto"/>
              <w:jc w:val="center"/>
              <w:rPr>
                <w:rFonts w:ascii="Roboto Light" w:hAnsi="Roboto Light" w:cs="Arial"/>
                <w:lang w:val="en-GB"/>
              </w:rPr>
            </w:pPr>
            <w:proofErr w:type="spellStart"/>
            <w:r>
              <w:rPr>
                <w:rFonts w:ascii="Roboto Light" w:hAnsi="Roboto Light" w:cs="Arial"/>
                <w:lang w:val="en-GB"/>
              </w:rPr>
              <w:t>I</w:t>
            </w:r>
            <w:r w:rsidRPr="00114640">
              <w:rPr>
                <w:rFonts w:ascii="Roboto Light" w:hAnsi="Roboto Light" w:cs="Arial"/>
                <w:lang w:val="en-GB"/>
              </w:rPr>
              <w:t>nformación</w:t>
            </w:r>
            <w:proofErr w:type="spellEnd"/>
            <w:r w:rsidRPr="00114640">
              <w:rPr>
                <w:rFonts w:ascii="Roboto Light" w:hAnsi="Roboto Light" w:cs="Arial"/>
                <w:lang w:val="en-GB"/>
              </w:rPr>
              <w:t xml:space="preserve"> general</w:t>
            </w:r>
          </w:p>
        </w:tc>
      </w:tr>
      <w:tr w:rsidR="009855D5" w14:paraId="7652B7E2" w14:textId="77777777" w:rsidTr="00DA74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4820" w:type="dxa"/>
            <w:tcBorders>
              <w:top w:val="dotted" w:sz="4" w:space="0" w:color="auto"/>
            </w:tcBorders>
          </w:tcPr>
          <w:p w14:paraId="276C8B68" w14:textId="15FFED01" w:rsidR="009855D5" w:rsidRPr="00DA7401" w:rsidRDefault="0000676A" w:rsidP="00113BBD">
            <w:pPr>
              <w:spacing w:line="240" w:lineRule="auto"/>
              <w:jc w:val="left"/>
              <w:rPr>
                <w:rFonts w:ascii="Roboto Light" w:hAnsi="Roboto Light" w:cs="Arial"/>
                <w:b/>
                <w:bCs w:val="0"/>
                <w:lang w:val="en-GB"/>
              </w:rPr>
            </w:pPr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Su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nombre</w:t>
            </w:r>
            <w:proofErr w:type="spellEnd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 y cargo</w:t>
            </w:r>
          </w:p>
        </w:tc>
        <w:tc>
          <w:tcPr>
            <w:tcW w:w="5386" w:type="dxa"/>
            <w:tcBorders>
              <w:top w:val="dotted" w:sz="4" w:space="0" w:color="auto"/>
            </w:tcBorders>
          </w:tcPr>
          <w:p w14:paraId="0A2CDE24" w14:textId="77777777" w:rsidR="009855D5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  <w:tr w:rsidR="009855D5" w14:paraId="5C2EE232" w14:textId="77777777" w:rsidTr="00DA74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tcW w:w="4820" w:type="dxa"/>
          </w:tcPr>
          <w:p w14:paraId="5E654AC4" w14:textId="24D9D5F1" w:rsidR="009855D5" w:rsidRPr="00DA7401" w:rsidRDefault="0000676A" w:rsidP="00113BBD">
            <w:pPr>
              <w:spacing w:line="240" w:lineRule="auto"/>
              <w:jc w:val="left"/>
              <w:rPr>
                <w:rFonts w:ascii="Roboto Light" w:hAnsi="Roboto Light" w:cs="Arial"/>
                <w:b/>
                <w:bCs w:val="0"/>
                <w:lang w:val="en-GB"/>
              </w:rPr>
            </w:pPr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Su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número</w:t>
            </w:r>
            <w:proofErr w:type="spellEnd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teléfono</w:t>
            </w:r>
            <w:proofErr w:type="spellEnd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 y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dirección</w:t>
            </w:r>
            <w:proofErr w:type="spellEnd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correo</w:t>
            </w:r>
            <w:proofErr w:type="spellEnd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electrónico</w:t>
            </w:r>
            <w:proofErr w:type="spellEnd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hAnsi="Roboto Light" w:cs="Arial"/>
                <w:b/>
                <w:bCs w:val="0"/>
                <w:lang w:val="en-GB"/>
              </w:rPr>
              <w:t>contacto</w:t>
            </w:r>
            <w:proofErr w:type="spellEnd"/>
          </w:p>
        </w:tc>
        <w:tc>
          <w:tcPr>
            <w:tcW w:w="5386" w:type="dxa"/>
          </w:tcPr>
          <w:p w14:paraId="6EF2302B" w14:textId="77777777" w:rsidR="009855D5" w:rsidRDefault="009855D5" w:rsidP="00A73464">
            <w:pPr>
              <w:spacing w:line="240" w:lineRule="auto"/>
              <w:jc w:val="center"/>
              <w:rPr>
                <w:rFonts w:ascii="Roboto Light" w:hAnsi="Roboto Light" w:cs="Arial"/>
                <w:b/>
                <w:bCs w:val="0"/>
                <w:lang w:val="en-GB"/>
              </w:rPr>
            </w:pPr>
          </w:p>
        </w:tc>
      </w:tr>
    </w:tbl>
    <w:p w14:paraId="1B625EEF" w14:textId="77777777" w:rsidR="00D74D44" w:rsidRPr="0083252D" w:rsidRDefault="00D74D44" w:rsidP="00113BBD">
      <w:pPr>
        <w:spacing w:line="240" w:lineRule="auto"/>
        <w:rPr>
          <w:rFonts w:ascii="Roboto Light" w:hAnsi="Roboto Light" w:cs="Arial"/>
          <w:b/>
          <w:bCs w:val="0"/>
          <w:lang w:val="en-GB"/>
        </w:rPr>
      </w:pPr>
    </w:p>
    <w:tbl>
      <w:tblPr>
        <w:tblW w:w="1030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2"/>
      </w:tblGrid>
      <w:tr w:rsidR="00E45DE9" w:rsidRPr="0083252D" w14:paraId="592E5B4F" w14:textId="77777777" w:rsidTr="00E1549D">
        <w:trPr>
          <w:trHeight w:val="586"/>
          <w:jc w:val="center"/>
        </w:trPr>
        <w:tc>
          <w:tcPr>
            <w:tcW w:w="10302" w:type="dxa"/>
            <w:shd w:val="clear" w:color="auto" w:fill="720062"/>
            <w:vAlign w:val="center"/>
          </w:tcPr>
          <w:p w14:paraId="5436E650" w14:textId="1623557C" w:rsidR="00E45DE9" w:rsidRPr="00E1549D" w:rsidRDefault="0000676A" w:rsidP="00E1549D">
            <w:pPr>
              <w:spacing w:line="240" w:lineRule="auto"/>
              <w:ind w:right="-896"/>
              <w:jc w:val="left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0" w:name="_94975ab1_8327_47e3_a1dd_fce1514b4fee"/>
            <w:bookmarkStart w:id="1" w:name="_66124d23_522a_4791_9ca2_3f5ccd3e8c4a"/>
            <w:bookmarkEnd w:id="0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Nombre o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ubicación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la planta de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energía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renovable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con la que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está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relacionada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organización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(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si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no lo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conoce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por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favor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indique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el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área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geográfica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donde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se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ubica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organización</w:t>
            </w:r>
            <w:proofErr w:type="spellEnd"/>
            <w:r w:rsidRPr="0000676A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).</w:t>
            </w:r>
          </w:p>
        </w:tc>
      </w:tr>
      <w:tr w:rsidR="00276848" w:rsidRPr="0083252D" w14:paraId="2B269229" w14:textId="77777777" w:rsidTr="00500E8C">
        <w:trPr>
          <w:trHeight w:val="513"/>
          <w:jc w:val="center"/>
        </w:trPr>
        <w:tc>
          <w:tcPr>
            <w:tcW w:w="10302" w:type="dxa"/>
            <w:vAlign w:val="center"/>
          </w:tcPr>
          <w:p w14:paraId="43E45F3D" w14:textId="36E8F733" w:rsidR="00276848" w:rsidRPr="00513B5B" w:rsidRDefault="00276848" w:rsidP="00FF1687">
            <w:pPr>
              <w:spacing w:line="240" w:lineRule="auto"/>
              <w:ind w:right="-896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7E912F84" w14:textId="77777777" w:rsidR="00D74D44" w:rsidRDefault="00D74D44" w:rsidP="00513B5B">
      <w:pPr>
        <w:spacing w:line="240" w:lineRule="auto"/>
        <w:jc w:val="left"/>
        <w:rPr>
          <w:rFonts w:ascii="Roboto Light" w:hAnsi="Roboto Light" w:cs="Arial"/>
          <w:lang w:val="en-GB"/>
        </w:rPr>
      </w:pPr>
      <w:bookmarkStart w:id="2" w:name="_7b5d2894_a6c9_415c_bd06_7d6ad16b74f2"/>
      <w:bookmarkStart w:id="3" w:name="_06421185_b641_4a7c_b728_a9c5949b6f85"/>
      <w:bookmarkEnd w:id="1"/>
      <w:bookmarkEnd w:id="2"/>
      <w:bookmarkEnd w:id="3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BF46EC" w:rsidRPr="00E81F7E" w14:paraId="37F66BD2" w14:textId="77777777" w:rsidTr="0000676A">
        <w:trPr>
          <w:trHeight w:hRule="exact" w:val="11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CFAAE1C" w14:textId="394EE076" w:rsidR="00BF46EC" w:rsidRPr="00E1549D" w:rsidRDefault="0000676A" w:rsidP="0000676A">
            <w:pPr>
              <w:spacing w:line="240" w:lineRule="auto"/>
              <w:rPr>
                <w:rFonts w:ascii="Roboto Light" w:hAnsi="Roboto Light"/>
                <w:color w:val="FFFFFF"/>
                <w:szCs w:val="22"/>
              </w:rPr>
            </w:pPr>
            <w:r w:rsidRPr="0000676A">
              <w:rPr>
                <w:rFonts w:ascii="Roboto Light" w:hAnsi="Roboto Light"/>
                <w:szCs w:val="22"/>
              </w:rPr>
              <w:t>Nombre de la entidad jurídica que solicita recibir la subvención (por ejemplo, asociación u organización local). Tenga en cuenta que los proyectos deben ser presentados y ejecutados por una organización sin ánimo de lucro. Si esto no es posible debido a la naturaleza de su municipio o comunidad, póngase en contacto con nosotros.</w:t>
            </w:r>
          </w:p>
        </w:tc>
      </w:tr>
      <w:tr w:rsidR="00BF46EC" w:rsidRPr="00E81F7E" w14:paraId="64B1283F" w14:textId="77777777" w:rsidTr="00500E8C">
        <w:trPr>
          <w:trHeight w:val="504"/>
          <w:jc w:val="center"/>
        </w:trPr>
        <w:tc>
          <w:tcPr>
            <w:tcW w:w="10332" w:type="dxa"/>
            <w:vAlign w:val="center"/>
          </w:tcPr>
          <w:p w14:paraId="7CA518B1" w14:textId="77777777" w:rsidR="00BF46EC" w:rsidRPr="00E81F7E" w:rsidRDefault="00BF46EC" w:rsidP="003D1F66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721F539A" w14:textId="77777777" w:rsidR="00A6607B" w:rsidRDefault="00A6607B" w:rsidP="00E45DE9">
      <w:pPr>
        <w:rPr>
          <w:rFonts w:ascii="Roboto Light" w:eastAsia="Arial Nova" w:hAnsi="Roboto Light" w:cs="Arial"/>
          <w:sz w:val="20"/>
        </w:rPr>
      </w:pPr>
      <w:bookmarkStart w:id="4" w:name="_Hlk203992265"/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021E21" w:rsidRPr="00E81F7E" w14:paraId="0B1892C2" w14:textId="77777777" w:rsidTr="00785F0E">
        <w:trPr>
          <w:trHeight w:hRule="exact" w:val="1211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7FAF81EE" w14:textId="683194FA" w:rsidR="00021E21" w:rsidRPr="00E81F7E" w:rsidRDefault="0000676A" w:rsidP="00785F0E">
            <w:pPr>
              <w:spacing w:line="240" w:lineRule="auto"/>
              <w:jc w:val="left"/>
              <w:rPr>
                <w:rFonts w:ascii="Roboto Light" w:hAnsi="Roboto Light"/>
                <w:color w:val="FFFFFF"/>
                <w:szCs w:val="22"/>
              </w:rPr>
            </w:pPr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Nombre y breve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descripción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del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proyecto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propuesto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cómo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tendrá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un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impacto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positivo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para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su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comunidad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el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planeta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y las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generaciones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futuras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y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por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qué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cree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que es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necesario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en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su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área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local. Esta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sección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nos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ayudará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a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comprender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en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qué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medida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el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proyecto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cumple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los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criterios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admisibilidad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la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convocatoria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. (No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más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500 palabras).</w:t>
            </w:r>
          </w:p>
        </w:tc>
      </w:tr>
      <w:tr w:rsidR="00021E21" w:rsidRPr="00E81F7E" w14:paraId="72CDAB09" w14:textId="77777777" w:rsidTr="0000676A">
        <w:trPr>
          <w:trHeight w:val="3746"/>
          <w:jc w:val="center"/>
        </w:trPr>
        <w:tc>
          <w:tcPr>
            <w:tcW w:w="10332" w:type="dxa"/>
            <w:vAlign w:val="center"/>
          </w:tcPr>
          <w:p w14:paraId="48C2C35D" w14:textId="09CCA8B2" w:rsidR="001B148F" w:rsidRPr="00E81F7E" w:rsidRDefault="001B148F" w:rsidP="00733404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</w:tbl>
    <w:p w14:paraId="1C87EB19" w14:textId="77777777" w:rsidR="00021E21" w:rsidRPr="00021E21" w:rsidRDefault="00021E21" w:rsidP="00021E21">
      <w:pPr>
        <w:rPr>
          <w:rFonts w:ascii="Roboto Light" w:eastAsia="Arial Nova" w:hAnsi="Roboto Light" w:cs="Arial"/>
          <w:sz w:val="20"/>
        </w:rPr>
        <w:sectPr w:rsidR="00021E21" w:rsidRPr="00021E21" w:rsidSect="009307F4">
          <w:headerReference w:type="default" r:id="rId12"/>
          <w:headerReference w:type="first" r:id="rId13"/>
          <w:footerReference w:type="first" r:id="rId14"/>
          <w:pgSz w:w="11906" w:h="16838" w:code="9"/>
          <w:pgMar w:top="720" w:right="720" w:bottom="993" w:left="720" w:header="567" w:footer="0" w:gutter="0"/>
          <w:pgNumType w:chapStyle="1"/>
          <w:cols w:space="708"/>
          <w:docGrid w:linePitch="360"/>
        </w:sectPr>
      </w:pPr>
    </w:p>
    <w:tbl>
      <w:tblPr>
        <w:tblW w:w="1033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2"/>
      </w:tblGrid>
      <w:tr w:rsidR="00E45DE9" w:rsidRPr="0083252D" w14:paraId="4A3B30BC" w14:textId="77777777" w:rsidTr="00134301">
        <w:trPr>
          <w:trHeight w:hRule="exact" w:val="366"/>
          <w:jc w:val="center"/>
        </w:trPr>
        <w:tc>
          <w:tcPr>
            <w:tcW w:w="10332" w:type="dxa"/>
            <w:shd w:val="clear" w:color="auto" w:fill="720062"/>
            <w:vAlign w:val="center"/>
          </w:tcPr>
          <w:p w14:paraId="2A84F86D" w14:textId="2CDA68D4" w:rsidR="00E45DE9" w:rsidRPr="00E81F7E" w:rsidRDefault="0000676A" w:rsidP="00962043">
            <w:pPr>
              <w:spacing w:line="240" w:lineRule="auto"/>
              <w:rPr>
                <w:rFonts w:ascii="Roboto Light" w:hAnsi="Roboto Light"/>
                <w:color w:val="FFFFFF"/>
                <w:szCs w:val="22"/>
              </w:rPr>
            </w:pPr>
            <w:bookmarkStart w:id="5" w:name="_4576479b_0b79_472f_a048_8b0c81c6e4eb"/>
            <w:bookmarkEnd w:id="4"/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lastRenderedPageBreak/>
              <w:t>Presupuesto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total del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proyecto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y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cuantía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la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contribución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que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desea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obtener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este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programa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.</w:t>
            </w:r>
          </w:p>
        </w:tc>
      </w:tr>
      <w:tr w:rsidR="00E87A88" w:rsidRPr="0083252D" w14:paraId="53223359" w14:textId="77777777" w:rsidTr="00500E8C">
        <w:trPr>
          <w:trHeight w:val="737"/>
          <w:jc w:val="center"/>
        </w:trPr>
        <w:tc>
          <w:tcPr>
            <w:tcW w:w="10332" w:type="dxa"/>
            <w:vAlign w:val="center"/>
          </w:tcPr>
          <w:p w14:paraId="5955FEF0" w14:textId="1F3585CC" w:rsidR="00E81F7E" w:rsidRPr="00E81F7E" w:rsidRDefault="00E81F7E" w:rsidP="00BF46EC">
            <w:pPr>
              <w:spacing w:line="240" w:lineRule="auto"/>
              <w:rPr>
                <w:rFonts w:ascii="Roboto Light" w:eastAsia="Arial Nova" w:hAnsi="Roboto Light" w:cs="Arial"/>
                <w:szCs w:val="22"/>
                <w:lang w:val="en-GB"/>
              </w:rPr>
            </w:pPr>
          </w:p>
        </w:tc>
      </w:tr>
      <w:bookmarkEnd w:id="5"/>
    </w:tbl>
    <w:tbl>
      <w:tblPr>
        <w:tblpPr w:leftFromText="180" w:rightFromText="180" w:vertAnchor="page" w:horzAnchor="margin" w:tblpY="3648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3B605FA1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25D395C5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  <w:p w14:paraId="4125685B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532130F7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="001B148F" w:rsidRPr="00E81F7E" w14:paraId="17EDEE29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6F831A2B" w14:textId="77777777" w:rsidR="0000676A" w:rsidRDefault="0000676A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</w:pPr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¿Se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encuentra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su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proyecto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propuesto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en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la zona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geográfica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que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alberga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o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albergará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una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nuestras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</w:p>
          <w:p w14:paraId="7B416C8A" w14:textId="7EA087B5" w:rsidR="001B148F" w:rsidRPr="005C20DB" w:rsidRDefault="0000676A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</w:pP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plantas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energía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renovable</w:t>
            </w:r>
            <w:proofErr w:type="spellEnd"/>
            <w:r w:rsidRPr="0000676A">
              <w:rPr>
                <w:rFonts w:ascii="Roboto Light" w:eastAsia="Arial Nova" w:hAnsi="Roboto Light" w:cs="Arial"/>
                <w:color w:val="FFFFFF"/>
                <w:szCs w:val="22"/>
                <w:lang w:val="en-GB"/>
              </w:rPr>
              <w:t>?</w:t>
            </w:r>
          </w:p>
        </w:tc>
      </w:tr>
      <w:tr w:rsidR="001B148F" w:rsidRPr="00E81F7E" w14:paraId="5E88CD67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1DD65078" w14:textId="4C1EC563" w:rsidR="001B148F" w:rsidRPr="00E81F7E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proofErr w:type="spellStart"/>
            <w:r w:rsidRPr="00114640">
              <w:rPr>
                <w:rFonts w:ascii="Roboto Light" w:eastAsia="Arial Nova" w:hAnsi="Roboto Light" w:cs="Arial"/>
                <w:lang w:val="en-GB"/>
              </w:rPr>
              <w:t>Sí</w:t>
            </w:r>
            <w:proofErr w:type="spellEnd"/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6"/>
          </w:p>
        </w:tc>
        <w:tc>
          <w:tcPr>
            <w:tcW w:w="5103" w:type="dxa"/>
          </w:tcPr>
          <w:p w14:paraId="41D9E090" w14:textId="327016FD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 xml:space="preserve">No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7"/>
          </w:p>
        </w:tc>
      </w:tr>
    </w:tbl>
    <w:p w14:paraId="4DCD4A96" w14:textId="77777777" w:rsidR="00E45DE9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p w14:paraId="1D213BFE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E45DE9" w:rsidRPr="0083252D" w14:paraId="730D3797" w14:textId="77777777" w:rsidTr="00450745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1F073872" w14:textId="702A9ABD" w:rsidR="00E45DE9" w:rsidRPr="00E81F7E" w:rsidRDefault="00114640" w:rsidP="0025342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8" w:name="_cd82daf2_90fa_40c0_b484_c227aee5a739"/>
            <w:bookmarkStart w:id="9" w:name="_7f4fca88_809f_4d2a_9682_3b812db39946"/>
            <w:bookmarkStart w:id="10" w:name="_ef27a40a_76c3_4661_b75f_12c54fb2d710"/>
            <w:bookmarkStart w:id="11" w:name="_2d5c4ed1_3536_49f9_883d_12500a47e809"/>
            <w:bookmarkStart w:id="12" w:name="_742aed17_b107_4c04_9caf_3eca0b24f320"/>
            <w:bookmarkEnd w:id="8"/>
            <w:bookmarkEnd w:id="9"/>
            <w:bookmarkEnd w:id="10"/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Díganos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cómo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es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apoyado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por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la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comunidad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local.</w:t>
            </w:r>
          </w:p>
        </w:tc>
      </w:tr>
      <w:tr w:rsidR="00134301" w:rsidRPr="0083252D" w14:paraId="0A62CD5E" w14:textId="77777777" w:rsidTr="002A4D11">
        <w:trPr>
          <w:trHeight w:val="1430"/>
          <w:jc w:val="center"/>
        </w:trPr>
        <w:tc>
          <w:tcPr>
            <w:tcW w:w="10335" w:type="dxa"/>
            <w:vAlign w:val="center"/>
          </w:tcPr>
          <w:p w14:paraId="5FDF08D5" w14:textId="3D44F5EE" w:rsidR="00134301" w:rsidRPr="00E81F7E" w:rsidRDefault="00134301" w:rsidP="00FF1687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  <w:bookmarkEnd w:id="11"/>
      <w:bookmarkEnd w:id="12"/>
    </w:tbl>
    <w:p w14:paraId="0C07E9A2" w14:textId="77777777" w:rsidR="00E45DE9" w:rsidRPr="0083252D" w:rsidRDefault="00E45DE9" w:rsidP="00E45DE9">
      <w:pPr>
        <w:spacing w:line="240" w:lineRule="auto"/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E81F7E" w14:paraId="02D3000F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0B6A29D1" w14:textId="6C6BB27C" w:rsidR="00485E4E" w:rsidRPr="00E81F7E" w:rsidRDefault="00114640" w:rsidP="007D61F8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Fecha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inicio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del </w:t>
            </w:r>
            <w:proofErr w:type="spellStart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.</w:t>
            </w:r>
          </w:p>
        </w:tc>
      </w:tr>
      <w:tr w:rsidR="00485E4E" w:rsidRPr="00E81F7E" w14:paraId="27D32D27" w14:textId="77777777" w:rsidTr="002A4D11">
        <w:trPr>
          <w:trHeight w:val="368"/>
          <w:jc w:val="center"/>
        </w:trPr>
        <w:tc>
          <w:tcPr>
            <w:tcW w:w="10335" w:type="dxa"/>
            <w:vAlign w:val="center"/>
          </w:tcPr>
          <w:p w14:paraId="73B5FDB6" w14:textId="77777777" w:rsidR="00485E4E" w:rsidRPr="00E81F7E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0657FE95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485E4E" w:rsidRPr="00E81F7E" w14:paraId="723D9798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6B77E949" w14:textId="7E615D38" w:rsidR="00485E4E" w:rsidRPr="00E81F7E" w:rsidRDefault="00114640" w:rsidP="002A4D11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¿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Cuál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es la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duración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prevista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del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?</w:t>
            </w:r>
          </w:p>
        </w:tc>
      </w:tr>
      <w:tr w:rsidR="00485E4E" w:rsidRPr="00E81F7E" w14:paraId="16A00779" w14:textId="77777777" w:rsidTr="002A4D11">
        <w:trPr>
          <w:trHeight w:val="384"/>
          <w:jc w:val="center"/>
        </w:trPr>
        <w:tc>
          <w:tcPr>
            <w:tcW w:w="10335" w:type="dxa"/>
            <w:vAlign w:val="center"/>
          </w:tcPr>
          <w:p w14:paraId="3FED88A5" w14:textId="77777777" w:rsidR="00485E4E" w:rsidRPr="00E81F7E" w:rsidRDefault="00485E4E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1C2B1481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D5E3C10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3AAC419F" w14:textId="412A5296" w:rsidR="00BE1F9C" w:rsidRPr="00E81F7E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¿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Cómo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aportará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el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20% de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financiación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complementaria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para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el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?</w:t>
            </w:r>
          </w:p>
        </w:tc>
      </w:tr>
      <w:tr w:rsidR="00BE1F9C" w:rsidRPr="00E81F7E" w14:paraId="7B7A92FF" w14:textId="77777777" w:rsidTr="001B148F">
        <w:trPr>
          <w:trHeight w:val="1115"/>
          <w:jc w:val="center"/>
        </w:trPr>
        <w:tc>
          <w:tcPr>
            <w:tcW w:w="10335" w:type="dxa"/>
            <w:vAlign w:val="center"/>
          </w:tcPr>
          <w:p w14:paraId="233320B5" w14:textId="77777777" w:rsidR="00BE1F9C" w:rsidRPr="00E81F7E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0DD6FF0A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W w:w="103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5"/>
      </w:tblGrid>
      <w:tr w:rsidR="00BE1F9C" w:rsidRPr="00E81F7E" w14:paraId="74AFF6FC" w14:textId="77777777" w:rsidTr="00733404">
        <w:trPr>
          <w:trHeight w:val="330"/>
          <w:jc w:val="center"/>
        </w:trPr>
        <w:tc>
          <w:tcPr>
            <w:tcW w:w="10335" w:type="dxa"/>
            <w:shd w:val="clear" w:color="auto" w:fill="720062"/>
            <w:vAlign w:val="center"/>
          </w:tcPr>
          <w:p w14:paraId="39EF215F" w14:textId="77777777" w:rsidR="00114640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Por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favor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,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díganos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no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más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500 palabras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cuáles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son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los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resultados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esperados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del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y </w:t>
            </w:r>
          </w:p>
          <w:p w14:paraId="1F33C24D" w14:textId="77777777" w:rsidR="00114640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cómo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evaluará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éxito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. Esta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sección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nos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ayudará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comprender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qué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medida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el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cumple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</w:p>
          <w:p w14:paraId="28663946" w14:textId="25E00BDC" w:rsidR="00BE1F9C" w:rsidRPr="00E81F7E" w:rsidRDefault="00114640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los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criterios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elegibilidad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la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convocatoria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. (No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más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500 palabras).</w:t>
            </w:r>
          </w:p>
        </w:tc>
      </w:tr>
      <w:tr w:rsidR="00BE1F9C" w:rsidRPr="00E81F7E" w14:paraId="177AA741" w14:textId="77777777" w:rsidTr="001B148F">
        <w:trPr>
          <w:trHeight w:val="3742"/>
          <w:jc w:val="center"/>
        </w:trPr>
        <w:tc>
          <w:tcPr>
            <w:tcW w:w="10335" w:type="dxa"/>
            <w:vAlign w:val="center"/>
          </w:tcPr>
          <w:p w14:paraId="1DA32978" w14:textId="52CA1196" w:rsidR="00BE1F9C" w:rsidRPr="00E81F7E" w:rsidRDefault="00BE1F9C" w:rsidP="00733404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</w:p>
        </w:tc>
      </w:tr>
    </w:tbl>
    <w:p w14:paraId="665AE522" w14:textId="77777777" w:rsidR="00485E4E" w:rsidRDefault="00485E4E" w:rsidP="3CC614E9">
      <w:pPr>
        <w:rPr>
          <w:rFonts w:ascii="Roboto Light" w:hAnsi="Roboto Light" w:cs="Arial"/>
          <w:lang w:val="en-GB"/>
        </w:rPr>
      </w:pPr>
    </w:p>
    <w:tbl>
      <w:tblPr>
        <w:tblpPr w:leftFromText="180" w:rightFromText="180" w:vertAnchor="page" w:horzAnchor="margin" w:tblpY="2470"/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1B148F" w:rsidRPr="00E81F7E" w14:paraId="26A5597B" w14:textId="77777777" w:rsidTr="001B148F">
        <w:trPr>
          <w:trHeight w:hRule="exact"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  <w:vAlign w:val="center"/>
          </w:tcPr>
          <w:p w14:paraId="7AE36D4A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bookmarkStart w:id="13" w:name="_afde0077_2676_4074_9a5c_31015457c2f1"/>
            <w:bookmarkStart w:id="14" w:name="_a968d477_ce17_46db_9540_a9055d02a42b"/>
            <w:bookmarkEnd w:id="13"/>
          </w:p>
          <w:p w14:paraId="01E49929" w14:textId="77777777" w:rsidR="001B148F" w:rsidRDefault="001B148F" w:rsidP="001B148F">
            <w:pPr>
              <w:rPr>
                <w:sz w:val="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720062"/>
          </w:tcPr>
          <w:p w14:paraId="39D47550" w14:textId="77777777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</w:p>
        </w:tc>
      </w:tr>
      <w:tr w:rsidR="001B148F" w:rsidRPr="00E81F7E" w14:paraId="0F2CFBCF" w14:textId="77777777" w:rsidTr="001B148F">
        <w:trPr>
          <w:trHeight w:val="330"/>
        </w:trPr>
        <w:tc>
          <w:tcPr>
            <w:tcW w:w="10348" w:type="dxa"/>
            <w:gridSpan w:val="2"/>
            <w:shd w:val="clear" w:color="auto" w:fill="720062"/>
            <w:vAlign w:val="center"/>
          </w:tcPr>
          <w:p w14:paraId="671E443E" w14:textId="64EC8406" w:rsidR="001B148F" w:rsidRPr="006404D1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</w:pPr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Marque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esta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casilla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para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dar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consentimiento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a que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los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detalles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su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proyecto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aparezcan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los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medios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de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comunicación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o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en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</w:t>
            </w:r>
            <w:proofErr w:type="spellStart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>el</w:t>
            </w:r>
            <w:proofErr w:type="spellEnd"/>
            <w:r w:rsidRPr="00114640">
              <w:rPr>
                <w:rFonts w:ascii="Roboto Light" w:eastAsia="Arial Nova" w:hAnsi="Roboto Light" w:cs="Arial"/>
                <w:bCs w:val="0"/>
                <w:color w:val="FFFFFF"/>
                <w:szCs w:val="22"/>
                <w:lang w:val="en-GB"/>
              </w:rPr>
              <w:t xml:space="preserve"> sitio web de Nadara.</w:t>
            </w:r>
          </w:p>
        </w:tc>
      </w:tr>
      <w:tr w:rsidR="001B148F" w:rsidRPr="00E81F7E" w14:paraId="73BD4D52" w14:textId="77777777" w:rsidTr="001B148F">
        <w:trPr>
          <w:trHeight w:val="368"/>
        </w:trPr>
        <w:tc>
          <w:tcPr>
            <w:tcW w:w="5245" w:type="dxa"/>
            <w:vAlign w:val="center"/>
          </w:tcPr>
          <w:p w14:paraId="4BC4DC49" w14:textId="79EC8589" w:rsidR="001B148F" w:rsidRPr="00E81F7E" w:rsidRDefault="00114640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proofErr w:type="spellStart"/>
            <w:r w:rsidRPr="00114640">
              <w:rPr>
                <w:rFonts w:ascii="Roboto Light" w:eastAsia="Arial Nova" w:hAnsi="Roboto Light" w:cs="Arial"/>
                <w:lang w:val="en-GB"/>
              </w:rPr>
              <w:t>Sí</w:t>
            </w:r>
            <w:proofErr w:type="spellEnd"/>
            <w:r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5"/>
          </w:p>
        </w:tc>
        <w:tc>
          <w:tcPr>
            <w:tcW w:w="5103" w:type="dxa"/>
          </w:tcPr>
          <w:p w14:paraId="5A43BD2D" w14:textId="21794A3E" w:rsidR="001B148F" w:rsidRPr="00E81F7E" w:rsidRDefault="001B148F" w:rsidP="001B148F">
            <w:pPr>
              <w:spacing w:line="240" w:lineRule="auto"/>
              <w:ind w:right="-897"/>
              <w:rPr>
                <w:rFonts w:ascii="Roboto Light" w:eastAsia="Arial Nova" w:hAnsi="Roboto Light" w:cs="Arial"/>
                <w:lang w:val="en-GB"/>
              </w:rPr>
            </w:pPr>
            <w:r>
              <w:rPr>
                <w:rFonts w:ascii="Roboto Light" w:eastAsia="Arial Nova" w:hAnsi="Roboto Light" w:cs="Arial"/>
                <w:lang w:val="en-GB"/>
              </w:rPr>
              <w:t>No</w:t>
            </w:r>
            <w:r w:rsidR="00114640">
              <w:rPr>
                <w:rFonts w:ascii="Roboto Light" w:eastAsia="Arial Nova" w:hAnsi="Roboto Light" w:cs="Arial"/>
                <w:lang w:val="en-GB"/>
              </w:rPr>
              <w:t xml:space="preserve"> </w:t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6520F">
              <w:rPr>
                <w:rFonts w:ascii="Roboto Light" w:eastAsia="Arial Nova" w:hAnsi="Roboto Light" w:cs="Arial"/>
                <w:lang w:val="en-GB"/>
              </w:rPr>
              <w:instrText xml:space="preserve"> FORMCHECKBOX </w:instrText>
            </w:r>
            <w:r w:rsidR="00E6520F">
              <w:rPr>
                <w:rFonts w:ascii="Roboto Light" w:eastAsia="Arial Nova" w:hAnsi="Roboto Light" w:cs="Arial"/>
                <w:lang w:val="en-GB"/>
              </w:rPr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separate"/>
            </w:r>
            <w:r w:rsidR="00E6520F">
              <w:rPr>
                <w:rFonts w:ascii="Roboto Light" w:eastAsia="Arial Nova" w:hAnsi="Roboto Light" w:cs="Arial"/>
                <w:lang w:val="en-GB"/>
              </w:rPr>
              <w:fldChar w:fldCharType="end"/>
            </w:r>
            <w:bookmarkEnd w:id="16"/>
          </w:p>
        </w:tc>
      </w:tr>
      <w:bookmarkEnd w:id="14"/>
    </w:tbl>
    <w:p w14:paraId="02663685" w14:textId="221D691D" w:rsidR="00E6520F" w:rsidRPr="00E6520F" w:rsidRDefault="00E6520F" w:rsidP="00E6520F">
      <w:pPr>
        <w:rPr>
          <w:rFonts w:ascii="Roboto Light" w:hAnsi="Roboto Light" w:cs="Arial"/>
          <w:color w:val="82005A"/>
          <w:u w:val="single"/>
          <w:lang w:val="en-GB"/>
        </w:rPr>
      </w:pPr>
    </w:p>
    <w:sectPr w:rsidR="00E6520F" w:rsidRPr="00E6520F" w:rsidSect="009307F4">
      <w:pgSz w:w="11906" w:h="16838" w:code="9"/>
      <w:pgMar w:top="720" w:right="720" w:bottom="993" w:left="720" w:header="56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FF34" w14:textId="77777777" w:rsidR="00600E31" w:rsidRDefault="00600E31" w:rsidP="004D3BA0">
      <w:pPr>
        <w:pStyle w:val="Normal3"/>
      </w:pPr>
      <w:r>
        <w:separator/>
      </w:r>
    </w:p>
    <w:p w14:paraId="26171CB9" w14:textId="77777777" w:rsidR="00600E31" w:rsidRDefault="00600E31"/>
  </w:endnote>
  <w:endnote w:type="continuationSeparator" w:id="0">
    <w:p w14:paraId="57B48075" w14:textId="77777777" w:rsidR="00600E31" w:rsidRDefault="00600E31" w:rsidP="004D3BA0">
      <w:pPr>
        <w:pStyle w:val="Normal3"/>
      </w:pPr>
      <w:r>
        <w:continuationSeparator/>
      </w:r>
    </w:p>
    <w:p w14:paraId="42B0E5DD" w14:textId="77777777" w:rsidR="00600E31" w:rsidRDefault="00600E31"/>
  </w:endnote>
  <w:endnote w:type="continuationNotice" w:id="1">
    <w:p w14:paraId="2066ACD5" w14:textId="77777777" w:rsidR="00600E31" w:rsidRDefault="00600E31"/>
    <w:p w14:paraId="1E0120DA" w14:textId="77777777" w:rsidR="00600E31" w:rsidRDefault="00600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n LL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Quicksa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8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shd w:val="clear" w:color="auto" w:fill="FFFFFF" w:themeFill="background1"/>
      <w:tblLayout w:type="fixed"/>
      <w:tblLook w:val="06A0" w:firstRow="1" w:lastRow="0" w:firstColumn="1" w:lastColumn="0" w:noHBand="1" w:noVBand="1"/>
    </w:tblPr>
    <w:tblGrid>
      <w:gridCol w:w="3660"/>
      <w:gridCol w:w="3868"/>
      <w:gridCol w:w="3659"/>
    </w:tblGrid>
    <w:tr w:rsidR="7544396C" w:rsidRPr="00766936" w14:paraId="71C9685E" w14:textId="77777777" w:rsidTr="000D18AE">
      <w:trPr>
        <w:trHeight w:val="247"/>
      </w:trPr>
      <w:tc>
        <w:tcPr>
          <w:tcW w:w="3660" w:type="dxa"/>
          <w:shd w:val="clear" w:color="auto" w:fill="FFFFFF" w:themeFill="background1"/>
          <w:vAlign w:val="bottom"/>
        </w:tcPr>
        <w:p w14:paraId="499D553C" w14:textId="77777777" w:rsidR="7544396C" w:rsidRDefault="00A86F9E" w:rsidP="00B80E2F">
          <w:pPr>
            <w:pStyle w:val="FooterFORMNAME"/>
          </w:pPr>
          <w:r w:rsidRPr="00451046">
            <w:t>EN_FOR00</w:t>
          </w:r>
          <w:r w:rsidR="00703AF5">
            <w:t>6</w:t>
          </w:r>
          <w:r w:rsidR="005A2DC6">
            <w:t>V</w:t>
          </w:r>
          <w:r w:rsidRPr="00451046">
            <w:t>0</w:t>
          </w:r>
          <w:r w:rsidR="00AA2B2C">
            <w:t>1</w:t>
          </w:r>
          <w:r w:rsidRPr="00451046">
            <w:t>_QUA</w:t>
          </w:r>
        </w:p>
      </w:tc>
      <w:tc>
        <w:tcPr>
          <w:tcW w:w="3868" w:type="dxa"/>
          <w:shd w:val="clear" w:color="auto" w:fill="FFFFFF" w:themeFill="background1"/>
          <w:vAlign w:val="bottom"/>
        </w:tcPr>
        <w:p w14:paraId="33DBB81D" w14:textId="77777777" w:rsidR="00703AF5" w:rsidRDefault="00703AF5" w:rsidP="00921DD7">
          <w:pPr>
            <w:pStyle w:val="Footercenter"/>
            <w:rPr>
              <w:rStyle w:val="PRDpagenumberChar"/>
              <w:bCs/>
              <w:color w:val="auto"/>
              <w:sz w:val="18"/>
              <w:lang w:val="en-GB"/>
            </w:rPr>
          </w:pPr>
          <w:r>
            <w:rPr>
              <w:rStyle w:val="PRDpagenumberChar"/>
              <w:bCs/>
              <w:color w:val="auto"/>
              <w:sz w:val="18"/>
              <w:lang w:val="en-GB"/>
            </w:rPr>
            <w:t>DOCUMENT CLASSIFICATION</w:t>
          </w:r>
        </w:p>
        <w:p w14:paraId="0F33062E" w14:textId="77777777" w:rsidR="7544396C" w:rsidRPr="00451046" w:rsidRDefault="00451046" w:rsidP="00921DD7">
          <w:pPr>
            <w:pStyle w:val="Footercenter"/>
            <w:rPr>
              <w:lang w:val="en-GB"/>
            </w:rPr>
          </w:pPr>
          <w:r w:rsidRPr="005B0519">
            <w:rPr>
              <w:rStyle w:val="PRDpagenumberChar"/>
              <w:bCs/>
              <w:color w:val="auto"/>
              <w:sz w:val="18"/>
              <w:lang w:val="en-GB"/>
            </w:rPr>
            <w:t>UNCONTROLLED IF PRINTED</w:t>
          </w:r>
        </w:p>
      </w:tc>
      <w:tc>
        <w:tcPr>
          <w:tcW w:w="3659" w:type="dxa"/>
          <w:shd w:val="clear" w:color="auto" w:fill="FFFFFF" w:themeFill="background1"/>
          <w:vAlign w:val="bottom"/>
        </w:tcPr>
        <w:p w14:paraId="3380DDCA" w14:textId="77777777" w:rsidR="7544396C" w:rsidRPr="00451046" w:rsidRDefault="7544396C" w:rsidP="7544396C">
          <w:pPr>
            <w:pStyle w:val="Header"/>
            <w:ind w:right="-115"/>
            <w:jc w:val="right"/>
            <w:rPr>
              <w:lang w:val="en-GB"/>
            </w:rPr>
          </w:pPr>
        </w:p>
      </w:tc>
    </w:tr>
  </w:tbl>
  <w:p w14:paraId="56B5E41F" w14:textId="77777777" w:rsidR="00C33794" w:rsidRPr="00451046" w:rsidRDefault="00C337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76CC" w14:textId="77777777" w:rsidR="00600E31" w:rsidRDefault="00600E31" w:rsidP="004D3BA0">
      <w:pPr>
        <w:pStyle w:val="Normal3"/>
      </w:pPr>
      <w:r>
        <w:separator/>
      </w:r>
    </w:p>
    <w:p w14:paraId="6EFC350A" w14:textId="77777777" w:rsidR="00600E31" w:rsidRDefault="00600E31"/>
  </w:footnote>
  <w:footnote w:type="continuationSeparator" w:id="0">
    <w:p w14:paraId="79129C3E" w14:textId="77777777" w:rsidR="00600E31" w:rsidRDefault="00600E31" w:rsidP="004D3BA0">
      <w:pPr>
        <w:pStyle w:val="Normal3"/>
      </w:pPr>
      <w:r>
        <w:continuationSeparator/>
      </w:r>
    </w:p>
    <w:p w14:paraId="5A00FCA5" w14:textId="77777777" w:rsidR="00600E31" w:rsidRDefault="00600E31"/>
  </w:footnote>
  <w:footnote w:type="continuationNotice" w:id="1">
    <w:p w14:paraId="75440404" w14:textId="77777777" w:rsidR="00600E31" w:rsidRDefault="00600E31"/>
    <w:p w14:paraId="4D5AF12F" w14:textId="77777777" w:rsidR="00600E31" w:rsidRDefault="00600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0F1108" w:rsidRPr="0083252D" w14:paraId="1B280D00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B420B25" w14:textId="5B46FDB9" w:rsidR="000F1108" w:rsidRPr="00BC0D63" w:rsidRDefault="000F1108" w:rsidP="000F1108">
          <w:pPr>
            <w:rPr>
              <w:rFonts w:cs="Arial"/>
              <w:noProof/>
            </w:rPr>
          </w:pPr>
          <w:r w:rsidRPr="4E5FE1F3">
            <w:rPr>
              <w:rFonts w:cs="Arial"/>
              <w:noProof/>
            </w:rPr>
            <w:t xml:space="preserve">  </w:t>
          </w:r>
          <w:r w:rsidR="0083252D">
            <w:rPr>
              <w:noProof/>
            </w:rPr>
            <w:drawing>
              <wp:inline distT="0" distB="0" distL="0" distR="0" wp14:anchorId="4D80790C" wp14:editId="1BAFAFBF">
                <wp:extent cx="1213873" cy="268705"/>
                <wp:effectExtent l="0" t="0" r="5715" b="0"/>
                <wp:docPr id="1326354934" name="Picture 8" descr="A purple letters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4279050" name="Picture 8" descr="A purple letters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145" cy="326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7" w:type="dxa"/>
          <w:vAlign w:val="center"/>
        </w:tcPr>
        <w:p w14:paraId="73B65546" w14:textId="628BACF3" w:rsidR="000F1108" w:rsidRPr="0083252D" w:rsidRDefault="00114640" w:rsidP="00407399">
          <w:pPr>
            <w:pStyle w:val="HeaderCenter"/>
            <w:rPr>
              <w:rFonts w:ascii="Roboto Light" w:hAnsi="Roboto Light"/>
            </w:rPr>
          </w:pPr>
          <w:r w:rsidRPr="00114640">
            <w:rPr>
              <w:rFonts w:ascii="Roboto Light" w:hAnsi="Roboto Light"/>
            </w:rPr>
            <w:t>Convocatoria de Proyectos</w:t>
          </w:r>
        </w:p>
      </w:tc>
      <w:tc>
        <w:tcPr>
          <w:tcW w:w="2314" w:type="dxa"/>
          <w:vAlign w:val="center"/>
        </w:tcPr>
        <w:p w14:paraId="1B36AA18" w14:textId="303D16C1" w:rsidR="000F1108" w:rsidRPr="0083252D" w:rsidRDefault="002408A2" w:rsidP="00215B11">
          <w:pPr>
            <w:pStyle w:val="HeaderCodeStatus"/>
            <w:rPr>
              <w:rFonts w:ascii="Roboto Light" w:hAnsi="Roboto Light"/>
            </w:rPr>
          </w:pPr>
          <w:r>
            <w:rPr>
              <w:rFonts w:ascii="Roboto Light" w:hAnsi="Roboto Light"/>
            </w:rPr>
            <w:t>2025</w:t>
          </w:r>
        </w:p>
      </w:tc>
    </w:tr>
  </w:tbl>
  <w:p w14:paraId="6A8767E7" w14:textId="77777777" w:rsidR="0032075C" w:rsidRPr="00215B11" w:rsidRDefault="0032075C" w:rsidP="003A51C5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1" w:type="dxa"/>
      <w:jc w:val="center"/>
      <w:tblBorders>
        <w:bottom w:val="single" w:sz="12" w:space="0" w:color="00999C"/>
      </w:tblBorders>
      <w:tblLayout w:type="fixed"/>
      <w:tblLook w:val="01E0" w:firstRow="1" w:lastRow="1" w:firstColumn="1" w:lastColumn="1" w:noHBand="0" w:noVBand="0"/>
    </w:tblPr>
    <w:tblGrid>
      <w:gridCol w:w="2590"/>
      <w:gridCol w:w="5207"/>
      <w:gridCol w:w="2314"/>
    </w:tblGrid>
    <w:tr w:rsidR="00451046" w:rsidRPr="00C07D15" w14:paraId="07E3CECD" w14:textId="77777777" w:rsidTr="008E7E4A">
      <w:trPr>
        <w:trHeight w:val="1239"/>
        <w:jc w:val="center"/>
      </w:trPr>
      <w:tc>
        <w:tcPr>
          <w:tcW w:w="2590" w:type="dxa"/>
          <w:vAlign w:val="center"/>
        </w:tcPr>
        <w:p w14:paraId="066B4628" w14:textId="77777777" w:rsidR="00451046" w:rsidRPr="00BC0D63" w:rsidRDefault="00451046" w:rsidP="00451046">
          <w:pPr>
            <w:rPr>
              <w:rFonts w:cs="Arial"/>
              <w:noProof/>
            </w:rPr>
          </w:pPr>
          <w:r>
            <w:rPr>
              <w:noProof/>
            </w:rPr>
            <w:drawing>
              <wp:inline distT="0" distB="0" distL="0" distR="0" wp14:anchorId="74F31D1F" wp14:editId="2DB12360">
                <wp:extent cx="1508078" cy="627640"/>
                <wp:effectExtent l="0" t="0" r="0" b="1270"/>
                <wp:docPr id="942837458" name="Picture 942837458" descr="C:\Users\Amy.ip\AppData\Local\Microsoft\Windows\INetCache\Content.Word\27705_Logo_Ventient_Energy_PMS_76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my.ip\AppData\Local\Microsoft\Windows\INetCache\Content.Word\27705_Logo_Ventient_Energy_PMS_768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505" cy="63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4E5FE1F3">
            <w:rPr>
              <w:rFonts w:cs="Arial"/>
              <w:noProof/>
            </w:rPr>
            <w:t xml:space="preserve">  </w:t>
          </w:r>
        </w:p>
      </w:tc>
      <w:tc>
        <w:tcPr>
          <w:tcW w:w="5207" w:type="dxa"/>
          <w:vAlign w:val="center"/>
        </w:tcPr>
        <w:p w14:paraId="5C6F21A7" w14:textId="77777777" w:rsidR="008E7E4A" w:rsidRPr="00FE09CF" w:rsidRDefault="00D93DB3" w:rsidP="008E7E4A">
          <w:pPr>
            <w:pStyle w:val="HeaderCenter"/>
          </w:pPr>
          <w:r>
            <w:t>Form</w:t>
          </w:r>
        </w:p>
        <w:p w14:paraId="2E6AFB8E" w14:textId="77777777" w:rsidR="00451046" w:rsidRPr="00501E3E" w:rsidRDefault="00D93DB3" w:rsidP="008E7E4A">
          <w:pPr>
            <w:pStyle w:val="HeaderCenter"/>
          </w:pPr>
          <w:r>
            <w:t>form</w:t>
          </w:r>
          <w:r w:rsidR="008E7E4A" w:rsidRPr="00FE09CF">
            <w:t xml:space="preserve"> NAME</w:t>
          </w:r>
        </w:p>
      </w:tc>
      <w:tc>
        <w:tcPr>
          <w:tcW w:w="2314" w:type="dxa"/>
          <w:vAlign w:val="center"/>
        </w:tcPr>
        <w:p w14:paraId="5941420A" w14:textId="77777777" w:rsidR="008E7E4A" w:rsidRPr="008F1BF2" w:rsidRDefault="004B5625" w:rsidP="008E7E4A">
          <w:pPr>
            <w:pStyle w:val="HeaderCodeStatus"/>
          </w:pPr>
          <w:r>
            <w:t>EN</w:t>
          </w:r>
          <w:r w:rsidR="008E7E4A" w:rsidRPr="008F1BF2">
            <w:t>_</w:t>
          </w:r>
          <w:r w:rsidR="00D93DB3">
            <w:t>for</w:t>
          </w:r>
          <w:r w:rsidR="008E7E4A" w:rsidRPr="008F1BF2">
            <w:t>NNN</w:t>
          </w:r>
          <w:r w:rsidR="008E7E4A">
            <w:t>v</w:t>
          </w:r>
          <w:r w:rsidR="008E7E4A" w:rsidRPr="008F1BF2">
            <w:t>NN_DDD</w:t>
          </w:r>
        </w:p>
        <w:p w14:paraId="378F501A" w14:textId="77777777" w:rsidR="008E7E4A" w:rsidRPr="00D02A89" w:rsidRDefault="008E7E4A" w:rsidP="008E7E4A">
          <w:pPr>
            <w:pStyle w:val="HeaderCodeStatus"/>
          </w:pPr>
          <w:r w:rsidRPr="00D02A89">
            <w:t>Draft/</w:t>
          </w:r>
          <w:r>
            <w:t xml:space="preserve"> </w:t>
          </w:r>
          <w:r w:rsidRPr="00D02A89">
            <w:t>Approve</w:t>
          </w:r>
          <w:r>
            <w:t xml:space="preserve">d </w:t>
          </w:r>
          <w:r w:rsidRPr="00D02A89">
            <w:t>/</w:t>
          </w:r>
          <w:r>
            <w:t xml:space="preserve"> </w:t>
          </w:r>
          <w:r w:rsidRPr="00D02A89">
            <w:t>Obsolete</w:t>
          </w:r>
        </w:p>
        <w:p w14:paraId="1000C074" w14:textId="77777777" w:rsidR="00451046" w:rsidRPr="008F1BF2" w:rsidRDefault="008E7E4A" w:rsidP="008E7E4A">
          <w:pPr>
            <w:pStyle w:val="HeaderCodeStatus"/>
          </w:pPr>
          <w:r w:rsidRPr="00D02A89">
            <w:t>dd-mm-yyyy</w:t>
          </w:r>
        </w:p>
      </w:tc>
    </w:tr>
  </w:tbl>
  <w:p w14:paraId="49814BD7" w14:textId="77777777" w:rsidR="000F1108" w:rsidRPr="00D02A89" w:rsidRDefault="000F1108" w:rsidP="0045104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98"/>
    <w:multiLevelType w:val="hybridMultilevel"/>
    <w:tmpl w:val="FFFFFFFF"/>
    <w:lvl w:ilvl="0" w:tplc="6B1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6A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AC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E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44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A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CE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81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879"/>
    <w:multiLevelType w:val="hybridMultilevel"/>
    <w:tmpl w:val="0E6E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6500D"/>
    <w:multiLevelType w:val="hybridMultilevel"/>
    <w:tmpl w:val="FFFFFFFF"/>
    <w:lvl w:ilvl="0" w:tplc="6DCCC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C7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8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05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2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42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C8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4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C9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61DC"/>
    <w:multiLevelType w:val="multilevel"/>
    <w:tmpl w:val="1DBAD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23A669D"/>
    <w:multiLevelType w:val="hybridMultilevel"/>
    <w:tmpl w:val="CAF8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C54"/>
    <w:multiLevelType w:val="hybridMultilevel"/>
    <w:tmpl w:val="C96A5C42"/>
    <w:lvl w:ilvl="0" w:tplc="582C18FE">
      <w:start w:val="1"/>
      <w:numFmt w:val="bullet"/>
      <w:pStyle w:val="Normal4Bulleted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E5E99"/>
    <w:multiLevelType w:val="hybridMultilevel"/>
    <w:tmpl w:val="CBBA2E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E60E40"/>
    <w:multiLevelType w:val="hybridMultilevel"/>
    <w:tmpl w:val="050CED18"/>
    <w:lvl w:ilvl="0" w:tplc="279E56A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7C74"/>
    <w:multiLevelType w:val="hybridMultilevel"/>
    <w:tmpl w:val="990E5C4C"/>
    <w:lvl w:ilvl="0" w:tplc="AEA8FB60">
      <w:start w:val="1"/>
      <w:numFmt w:val="bullet"/>
      <w:pStyle w:val="Normal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54550"/>
    <w:multiLevelType w:val="multilevel"/>
    <w:tmpl w:val="756E56F8"/>
    <w:lvl w:ilvl="0">
      <w:start w:val="1"/>
      <w:numFmt w:val="decimal"/>
      <w:pStyle w:val="Heading1"/>
      <w:lvlText w:val="%1.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97"/>
        </w:tabs>
        <w:ind w:left="849" w:hanging="56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1757" w:hanging="119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2816514"/>
    <w:multiLevelType w:val="hybridMultilevel"/>
    <w:tmpl w:val="FFFFFFFF"/>
    <w:lvl w:ilvl="0" w:tplc="FE14E2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E8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43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EC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8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2F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E0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E8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E2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66ED3"/>
    <w:multiLevelType w:val="hybridMultilevel"/>
    <w:tmpl w:val="E94A5800"/>
    <w:lvl w:ilvl="0" w:tplc="83B2AB2C">
      <w:start w:val="1"/>
      <w:numFmt w:val="bullet"/>
      <w:pStyle w:val="Normal3Bulleted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14E3AE3"/>
    <w:multiLevelType w:val="hybridMultilevel"/>
    <w:tmpl w:val="F4DEACA0"/>
    <w:lvl w:ilvl="0" w:tplc="25A0C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412CC"/>
    <w:multiLevelType w:val="hybridMultilevel"/>
    <w:tmpl w:val="FFFFFFFF"/>
    <w:lvl w:ilvl="0" w:tplc="B2B69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02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09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0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C2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6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2E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EE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66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C6AC0"/>
    <w:multiLevelType w:val="hybridMultilevel"/>
    <w:tmpl w:val="09A2CF02"/>
    <w:lvl w:ilvl="0" w:tplc="5DBE9AB4">
      <w:start w:val="1"/>
      <w:numFmt w:val="decimal"/>
      <w:pStyle w:val="Heading2ndLeve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2D3E31"/>
    <w:multiLevelType w:val="hybridMultilevel"/>
    <w:tmpl w:val="FFFFFFFF"/>
    <w:lvl w:ilvl="0" w:tplc="2BEE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A2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2C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8D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6C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AC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8B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0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5925"/>
    <w:multiLevelType w:val="multilevel"/>
    <w:tmpl w:val="5024E114"/>
    <w:lvl w:ilvl="0">
      <w:start w:val="1"/>
      <w:numFmt w:val="upperLetter"/>
      <w:pStyle w:val="ANEXO"/>
      <w:lvlText w:val="Anexo %1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48C74F5E"/>
    <w:multiLevelType w:val="hybridMultilevel"/>
    <w:tmpl w:val="F82E91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71A6"/>
    <w:multiLevelType w:val="hybridMultilevel"/>
    <w:tmpl w:val="F6C8E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F6440"/>
    <w:multiLevelType w:val="multilevel"/>
    <w:tmpl w:val="E9EE1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65A7D80"/>
    <w:multiLevelType w:val="hybridMultilevel"/>
    <w:tmpl w:val="FFFFFFFF"/>
    <w:lvl w:ilvl="0" w:tplc="BE566E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18B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8B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A1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0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A0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43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86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C5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D6220"/>
    <w:multiLevelType w:val="hybridMultilevel"/>
    <w:tmpl w:val="7D686F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157F81"/>
    <w:multiLevelType w:val="hybridMultilevel"/>
    <w:tmpl w:val="A75C13B0"/>
    <w:lvl w:ilvl="0" w:tplc="A0DC95AE">
      <w:start w:val="1"/>
      <w:numFmt w:val="decimal"/>
      <w:pStyle w:val="HeadingIstLeve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73A6"/>
    <w:multiLevelType w:val="hybridMultilevel"/>
    <w:tmpl w:val="B7109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E09A5"/>
    <w:multiLevelType w:val="hybridMultilevel"/>
    <w:tmpl w:val="6C0E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60347"/>
    <w:multiLevelType w:val="hybridMultilevel"/>
    <w:tmpl w:val="81E48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030ED"/>
    <w:multiLevelType w:val="hybridMultilevel"/>
    <w:tmpl w:val="63E81C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D0004"/>
    <w:multiLevelType w:val="hybridMultilevel"/>
    <w:tmpl w:val="8DFC6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2334"/>
    <w:multiLevelType w:val="hybridMultilevel"/>
    <w:tmpl w:val="66C62AFA"/>
    <w:lvl w:ilvl="0" w:tplc="4B24385E">
      <w:start w:val="1"/>
      <w:numFmt w:val="bullet"/>
      <w:pStyle w:val="Normal2Bulleted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74E0002D"/>
    <w:multiLevelType w:val="hybridMultilevel"/>
    <w:tmpl w:val="BE9A9F1E"/>
    <w:lvl w:ilvl="0" w:tplc="279E56A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BA4492"/>
    <w:multiLevelType w:val="hybridMultilevel"/>
    <w:tmpl w:val="954AA42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5B5C05"/>
    <w:multiLevelType w:val="hybridMultilevel"/>
    <w:tmpl w:val="0FF802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943267">
    <w:abstractNumId w:val="3"/>
  </w:num>
  <w:num w:numId="2" w16cid:durableId="912159487">
    <w:abstractNumId w:val="2"/>
  </w:num>
  <w:num w:numId="3" w16cid:durableId="1322389229">
    <w:abstractNumId w:val="13"/>
  </w:num>
  <w:num w:numId="4" w16cid:durableId="1638029105">
    <w:abstractNumId w:val="0"/>
  </w:num>
  <w:num w:numId="5" w16cid:durableId="1691831474">
    <w:abstractNumId w:val="15"/>
  </w:num>
  <w:num w:numId="6" w16cid:durableId="623341416">
    <w:abstractNumId w:val="10"/>
  </w:num>
  <w:num w:numId="7" w16cid:durableId="64113525">
    <w:abstractNumId w:val="20"/>
  </w:num>
  <w:num w:numId="8" w16cid:durableId="320499191">
    <w:abstractNumId w:val="9"/>
  </w:num>
  <w:num w:numId="9" w16cid:durableId="277687086">
    <w:abstractNumId w:val="8"/>
  </w:num>
  <w:num w:numId="10" w16cid:durableId="2036535193">
    <w:abstractNumId w:val="28"/>
  </w:num>
  <w:num w:numId="11" w16cid:durableId="609121583">
    <w:abstractNumId w:val="11"/>
  </w:num>
  <w:num w:numId="12" w16cid:durableId="363333865">
    <w:abstractNumId w:val="5"/>
  </w:num>
  <w:num w:numId="13" w16cid:durableId="621032427">
    <w:abstractNumId w:val="16"/>
  </w:num>
  <w:num w:numId="14" w16cid:durableId="1410536755">
    <w:abstractNumId w:val="17"/>
  </w:num>
  <w:num w:numId="15" w16cid:durableId="361053612">
    <w:abstractNumId w:val="19"/>
  </w:num>
  <w:num w:numId="16" w16cid:durableId="311957477">
    <w:abstractNumId w:val="1"/>
  </w:num>
  <w:num w:numId="17" w16cid:durableId="528494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7439421">
    <w:abstractNumId w:val="9"/>
  </w:num>
  <w:num w:numId="19" w16cid:durableId="54473474">
    <w:abstractNumId w:val="9"/>
  </w:num>
  <w:num w:numId="20" w16cid:durableId="418138865">
    <w:abstractNumId w:val="9"/>
  </w:num>
  <w:num w:numId="21" w16cid:durableId="1634214963">
    <w:abstractNumId w:val="9"/>
  </w:num>
  <w:num w:numId="22" w16cid:durableId="1357732508">
    <w:abstractNumId w:val="9"/>
  </w:num>
  <w:num w:numId="23" w16cid:durableId="2041472370">
    <w:abstractNumId w:val="9"/>
  </w:num>
  <w:num w:numId="24" w16cid:durableId="1809739707">
    <w:abstractNumId w:val="9"/>
  </w:num>
  <w:num w:numId="25" w16cid:durableId="1731348761">
    <w:abstractNumId w:val="9"/>
  </w:num>
  <w:num w:numId="26" w16cid:durableId="469637754">
    <w:abstractNumId w:val="9"/>
  </w:num>
  <w:num w:numId="27" w16cid:durableId="437410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53440401">
    <w:abstractNumId w:val="9"/>
  </w:num>
  <w:num w:numId="29" w16cid:durableId="1465930060">
    <w:abstractNumId w:val="9"/>
  </w:num>
  <w:num w:numId="30" w16cid:durableId="225263470">
    <w:abstractNumId w:val="9"/>
  </w:num>
  <w:num w:numId="31" w16cid:durableId="136732066">
    <w:abstractNumId w:val="9"/>
  </w:num>
  <w:num w:numId="32" w16cid:durableId="1744066741">
    <w:abstractNumId w:val="9"/>
  </w:num>
  <w:num w:numId="33" w16cid:durableId="313335811">
    <w:abstractNumId w:val="9"/>
  </w:num>
  <w:num w:numId="34" w16cid:durableId="1614483311">
    <w:abstractNumId w:val="9"/>
  </w:num>
  <w:num w:numId="35" w16cid:durableId="1225986428">
    <w:abstractNumId w:val="9"/>
  </w:num>
  <w:num w:numId="36" w16cid:durableId="1212770768">
    <w:abstractNumId w:val="12"/>
  </w:num>
  <w:num w:numId="37" w16cid:durableId="916406609">
    <w:abstractNumId w:val="27"/>
  </w:num>
  <w:num w:numId="38" w16cid:durableId="1741907511">
    <w:abstractNumId w:val="22"/>
  </w:num>
  <w:num w:numId="39" w16cid:durableId="177428224">
    <w:abstractNumId w:val="14"/>
  </w:num>
  <w:num w:numId="40" w16cid:durableId="2146770276">
    <w:abstractNumId w:val="4"/>
  </w:num>
  <w:num w:numId="41" w16cid:durableId="1198205595">
    <w:abstractNumId w:val="23"/>
  </w:num>
  <w:num w:numId="42" w16cid:durableId="1850172263">
    <w:abstractNumId w:val="30"/>
  </w:num>
  <w:num w:numId="43" w16cid:durableId="603270138">
    <w:abstractNumId w:val="24"/>
  </w:num>
  <w:num w:numId="44" w16cid:durableId="1789884140">
    <w:abstractNumId w:val="6"/>
  </w:num>
  <w:num w:numId="45" w16cid:durableId="1195340866">
    <w:abstractNumId w:val="18"/>
  </w:num>
  <w:num w:numId="46" w16cid:durableId="842861917">
    <w:abstractNumId w:val="7"/>
  </w:num>
  <w:num w:numId="47" w16cid:durableId="385035483">
    <w:abstractNumId w:val="29"/>
  </w:num>
  <w:num w:numId="48" w16cid:durableId="1105930332">
    <w:abstractNumId w:val="25"/>
  </w:num>
  <w:num w:numId="49" w16cid:durableId="130296786">
    <w:abstractNumId w:val="26"/>
  </w:num>
  <w:num w:numId="50" w16cid:durableId="416487624">
    <w:abstractNumId w:val="21"/>
  </w:num>
  <w:num w:numId="51" w16cid:durableId="306202447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37"/>
    <w:rsid w:val="00000FA9"/>
    <w:rsid w:val="00002BA7"/>
    <w:rsid w:val="0000668F"/>
    <w:rsid w:val="0000676A"/>
    <w:rsid w:val="00006D9E"/>
    <w:rsid w:val="00010B38"/>
    <w:rsid w:val="00010C09"/>
    <w:rsid w:val="00011F64"/>
    <w:rsid w:val="00012338"/>
    <w:rsid w:val="0001280E"/>
    <w:rsid w:val="00012824"/>
    <w:rsid w:val="000132B9"/>
    <w:rsid w:val="000132FE"/>
    <w:rsid w:val="00014998"/>
    <w:rsid w:val="00015187"/>
    <w:rsid w:val="00015C44"/>
    <w:rsid w:val="00016278"/>
    <w:rsid w:val="000170AE"/>
    <w:rsid w:val="00017627"/>
    <w:rsid w:val="00017F9D"/>
    <w:rsid w:val="000207CC"/>
    <w:rsid w:val="00021D2F"/>
    <w:rsid w:val="00021E21"/>
    <w:rsid w:val="00022B8F"/>
    <w:rsid w:val="0002352F"/>
    <w:rsid w:val="000235D7"/>
    <w:rsid w:val="00023A5C"/>
    <w:rsid w:val="00023AA4"/>
    <w:rsid w:val="00024C55"/>
    <w:rsid w:val="00025496"/>
    <w:rsid w:val="00026298"/>
    <w:rsid w:val="00027034"/>
    <w:rsid w:val="00030ADF"/>
    <w:rsid w:val="00030FF9"/>
    <w:rsid w:val="00031099"/>
    <w:rsid w:val="0003206E"/>
    <w:rsid w:val="0003385F"/>
    <w:rsid w:val="00033DC8"/>
    <w:rsid w:val="00034928"/>
    <w:rsid w:val="00035280"/>
    <w:rsid w:val="00035311"/>
    <w:rsid w:val="000360CF"/>
    <w:rsid w:val="000363BA"/>
    <w:rsid w:val="00036705"/>
    <w:rsid w:val="00036C90"/>
    <w:rsid w:val="00040777"/>
    <w:rsid w:val="0004176A"/>
    <w:rsid w:val="00041DBB"/>
    <w:rsid w:val="00042884"/>
    <w:rsid w:val="00042AC0"/>
    <w:rsid w:val="00043668"/>
    <w:rsid w:val="00044F83"/>
    <w:rsid w:val="00045F44"/>
    <w:rsid w:val="000464B1"/>
    <w:rsid w:val="00046B74"/>
    <w:rsid w:val="00046CB8"/>
    <w:rsid w:val="00046D53"/>
    <w:rsid w:val="00046DF6"/>
    <w:rsid w:val="00046EAD"/>
    <w:rsid w:val="00046F6B"/>
    <w:rsid w:val="00047081"/>
    <w:rsid w:val="00047759"/>
    <w:rsid w:val="00051A61"/>
    <w:rsid w:val="00051FFF"/>
    <w:rsid w:val="0005279F"/>
    <w:rsid w:val="00052D93"/>
    <w:rsid w:val="00053023"/>
    <w:rsid w:val="000536E2"/>
    <w:rsid w:val="00053A8E"/>
    <w:rsid w:val="00053F15"/>
    <w:rsid w:val="00054C82"/>
    <w:rsid w:val="000553B0"/>
    <w:rsid w:val="000564F3"/>
    <w:rsid w:val="00056F7D"/>
    <w:rsid w:val="0006084B"/>
    <w:rsid w:val="000615E5"/>
    <w:rsid w:val="0006292D"/>
    <w:rsid w:val="00062B48"/>
    <w:rsid w:val="00064B7D"/>
    <w:rsid w:val="00064D98"/>
    <w:rsid w:val="00064FF6"/>
    <w:rsid w:val="0006558E"/>
    <w:rsid w:val="000658C1"/>
    <w:rsid w:val="00065D95"/>
    <w:rsid w:val="00065DCD"/>
    <w:rsid w:val="0006657C"/>
    <w:rsid w:val="00066E6E"/>
    <w:rsid w:val="00067674"/>
    <w:rsid w:val="0006785D"/>
    <w:rsid w:val="00067CBA"/>
    <w:rsid w:val="000704EB"/>
    <w:rsid w:val="00070ACC"/>
    <w:rsid w:val="00071399"/>
    <w:rsid w:val="00071768"/>
    <w:rsid w:val="00071E17"/>
    <w:rsid w:val="00072B1B"/>
    <w:rsid w:val="00073AD6"/>
    <w:rsid w:val="00073AED"/>
    <w:rsid w:val="00073DAD"/>
    <w:rsid w:val="00076EAA"/>
    <w:rsid w:val="00077B91"/>
    <w:rsid w:val="00080F74"/>
    <w:rsid w:val="000820C7"/>
    <w:rsid w:val="000822D6"/>
    <w:rsid w:val="000826EA"/>
    <w:rsid w:val="000829A9"/>
    <w:rsid w:val="00083FE3"/>
    <w:rsid w:val="000849CF"/>
    <w:rsid w:val="00084B02"/>
    <w:rsid w:val="000851CE"/>
    <w:rsid w:val="00085524"/>
    <w:rsid w:val="0008573C"/>
    <w:rsid w:val="00085C9C"/>
    <w:rsid w:val="00085E18"/>
    <w:rsid w:val="0008649A"/>
    <w:rsid w:val="000868A0"/>
    <w:rsid w:val="00087731"/>
    <w:rsid w:val="0009009F"/>
    <w:rsid w:val="000901D4"/>
    <w:rsid w:val="0009099A"/>
    <w:rsid w:val="00091C69"/>
    <w:rsid w:val="00092287"/>
    <w:rsid w:val="00092415"/>
    <w:rsid w:val="00094BA3"/>
    <w:rsid w:val="00094BB4"/>
    <w:rsid w:val="00094D95"/>
    <w:rsid w:val="000A0376"/>
    <w:rsid w:val="000A0589"/>
    <w:rsid w:val="000A0623"/>
    <w:rsid w:val="000A0A8F"/>
    <w:rsid w:val="000A0B14"/>
    <w:rsid w:val="000A1226"/>
    <w:rsid w:val="000A30D1"/>
    <w:rsid w:val="000A3746"/>
    <w:rsid w:val="000A3CE7"/>
    <w:rsid w:val="000A3D9E"/>
    <w:rsid w:val="000A3EEE"/>
    <w:rsid w:val="000A45F7"/>
    <w:rsid w:val="000A4789"/>
    <w:rsid w:val="000A4E6D"/>
    <w:rsid w:val="000A5632"/>
    <w:rsid w:val="000A5A06"/>
    <w:rsid w:val="000A61D6"/>
    <w:rsid w:val="000A6581"/>
    <w:rsid w:val="000A71E1"/>
    <w:rsid w:val="000A73A8"/>
    <w:rsid w:val="000A7D7D"/>
    <w:rsid w:val="000A7F36"/>
    <w:rsid w:val="000B0D2B"/>
    <w:rsid w:val="000B21C6"/>
    <w:rsid w:val="000B495B"/>
    <w:rsid w:val="000B4EF2"/>
    <w:rsid w:val="000B569E"/>
    <w:rsid w:val="000B59EC"/>
    <w:rsid w:val="000B5EAC"/>
    <w:rsid w:val="000B613F"/>
    <w:rsid w:val="000B6EDB"/>
    <w:rsid w:val="000B71B0"/>
    <w:rsid w:val="000B76F5"/>
    <w:rsid w:val="000B79FD"/>
    <w:rsid w:val="000C003B"/>
    <w:rsid w:val="000C02ED"/>
    <w:rsid w:val="000C031B"/>
    <w:rsid w:val="000C05FC"/>
    <w:rsid w:val="000C0C6D"/>
    <w:rsid w:val="000C0D17"/>
    <w:rsid w:val="000C0ED7"/>
    <w:rsid w:val="000C153F"/>
    <w:rsid w:val="000C252A"/>
    <w:rsid w:val="000C3930"/>
    <w:rsid w:val="000C4767"/>
    <w:rsid w:val="000C4943"/>
    <w:rsid w:val="000C6BDF"/>
    <w:rsid w:val="000D0797"/>
    <w:rsid w:val="000D0A02"/>
    <w:rsid w:val="000D18AE"/>
    <w:rsid w:val="000D1F34"/>
    <w:rsid w:val="000D2003"/>
    <w:rsid w:val="000D3B51"/>
    <w:rsid w:val="000D558A"/>
    <w:rsid w:val="000D5DCF"/>
    <w:rsid w:val="000D6B49"/>
    <w:rsid w:val="000D6E92"/>
    <w:rsid w:val="000D6EBA"/>
    <w:rsid w:val="000D734A"/>
    <w:rsid w:val="000E148C"/>
    <w:rsid w:val="000E20AB"/>
    <w:rsid w:val="000E2B36"/>
    <w:rsid w:val="000E3AB6"/>
    <w:rsid w:val="000E44E4"/>
    <w:rsid w:val="000E5CAC"/>
    <w:rsid w:val="000E64DB"/>
    <w:rsid w:val="000E65E3"/>
    <w:rsid w:val="000E799C"/>
    <w:rsid w:val="000F00EB"/>
    <w:rsid w:val="000F0ECE"/>
    <w:rsid w:val="000F1108"/>
    <w:rsid w:val="000F12A9"/>
    <w:rsid w:val="000F17CF"/>
    <w:rsid w:val="000F1AD1"/>
    <w:rsid w:val="000F249F"/>
    <w:rsid w:val="000F2712"/>
    <w:rsid w:val="000F2C73"/>
    <w:rsid w:val="000F368A"/>
    <w:rsid w:val="000F3F9A"/>
    <w:rsid w:val="000F40B4"/>
    <w:rsid w:val="000F4ADF"/>
    <w:rsid w:val="000F702C"/>
    <w:rsid w:val="000F75E7"/>
    <w:rsid w:val="000F79BA"/>
    <w:rsid w:val="000F7ADD"/>
    <w:rsid w:val="000F7B15"/>
    <w:rsid w:val="000F7D2C"/>
    <w:rsid w:val="0010039B"/>
    <w:rsid w:val="001003D0"/>
    <w:rsid w:val="001007D8"/>
    <w:rsid w:val="0010189F"/>
    <w:rsid w:val="00101C86"/>
    <w:rsid w:val="001023E9"/>
    <w:rsid w:val="001035A1"/>
    <w:rsid w:val="001035B3"/>
    <w:rsid w:val="0010560A"/>
    <w:rsid w:val="00106B24"/>
    <w:rsid w:val="00107639"/>
    <w:rsid w:val="0011050D"/>
    <w:rsid w:val="00112EED"/>
    <w:rsid w:val="001138FB"/>
    <w:rsid w:val="00113BBD"/>
    <w:rsid w:val="00114640"/>
    <w:rsid w:val="00114A1B"/>
    <w:rsid w:val="00114B1D"/>
    <w:rsid w:val="00114FA4"/>
    <w:rsid w:val="00115487"/>
    <w:rsid w:val="001155CF"/>
    <w:rsid w:val="00115CB1"/>
    <w:rsid w:val="001179F7"/>
    <w:rsid w:val="00120198"/>
    <w:rsid w:val="001240B9"/>
    <w:rsid w:val="00124169"/>
    <w:rsid w:val="001245A0"/>
    <w:rsid w:val="00124C1F"/>
    <w:rsid w:val="00125411"/>
    <w:rsid w:val="0012557B"/>
    <w:rsid w:val="00126657"/>
    <w:rsid w:val="00126702"/>
    <w:rsid w:val="00127C41"/>
    <w:rsid w:val="00130AAF"/>
    <w:rsid w:val="00131162"/>
    <w:rsid w:val="001311A3"/>
    <w:rsid w:val="001312EC"/>
    <w:rsid w:val="001315BB"/>
    <w:rsid w:val="001320D6"/>
    <w:rsid w:val="0013319E"/>
    <w:rsid w:val="00133EE0"/>
    <w:rsid w:val="00134301"/>
    <w:rsid w:val="0013439D"/>
    <w:rsid w:val="00135379"/>
    <w:rsid w:val="0013672B"/>
    <w:rsid w:val="001372D9"/>
    <w:rsid w:val="00137442"/>
    <w:rsid w:val="00140146"/>
    <w:rsid w:val="001414EC"/>
    <w:rsid w:val="0014198A"/>
    <w:rsid w:val="00141C7F"/>
    <w:rsid w:val="00143E49"/>
    <w:rsid w:val="00143FC6"/>
    <w:rsid w:val="00144354"/>
    <w:rsid w:val="00144DD0"/>
    <w:rsid w:val="001453D3"/>
    <w:rsid w:val="00145711"/>
    <w:rsid w:val="001458C4"/>
    <w:rsid w:val="001470E1"/>
    <w:rsid w:val="00147E4B"/>
    <w:rsid w:val="001503B7"/>
    <w:rsid w:val="0015065E"/>
    <w:rsid w:val="0015140E"/>
    <w:rsid w:val="00153BB5"/>
    <w:rsid w:val="00153C3C"/>
    <w:rsid w:val="00153E8F"/>
    <w:rsid w:val="0015440F"/>
    <w:rsid w:val="00154D51"/>
    <w:rsid w:val="00154EFE"/>
    <w:rsid w:val="0015620F"/>
    <w:rsid w:val="00156634"/>
    <w:rsid w:val="00156DF5"/>
    <w:rsid w:val="00156E85"/>
    <w:rsid w:val="001602B7"/>
    <w:rsid w:val="00161179"/>
    <w:rsid w:val="00161B5A"/>
    <w:rsid w:val="00161C11"/>
    <w:rsid w:val="00161D6E"/>
    <w:rsid w:val="00161EEE"/>
    <w:rsid w:val="00162642"/>
    <w:rsid w:val="00162DFE"/>
    <w:rsid w:val="00162F0F"/>
    <w:rsid w:val="001631ED"/>
    <w:rsid w:val="0016419F"/>
    <w:rsid w:val="001642F4"/>
    <w:rsid w:val="00164B10"/>
    <w:rsid w:val="001650F0"/>
    <w:rsid w:val="00166DCA"/>
    <w:rsid w:val="00166FD0"/>
    <w:rsid w:val="001672F3"/>
    <w:rsid w:val="001677C6"/>
    <w:rsid w:val="00167A8B"/>
    <w:rsid w:val="00170209"/>
    <w:rsid w:val="0017093F"/>
    <w:rsid w:val="00172933"/>
    <w:rsid w:val="001730B5"/>
    <w:rsid w:val="00173C7B"/>
    <w:rsid w:val="0017430B"/>
    <w:rsid w:val="00174727"/>
    <w:rsid w:val="001751B0"/>
    <w:rsid w:val="001757A9"/>
    <w:rsid w:val="001759D6"/>
    <w:rsid w:val="00175C5A"/>
    <w:rsid w:val="00175C6A"/>
    <w:rsid w:val="00176A6D"/>
    <w:rsid w:val="001779FE"/>
    <w:rsid w:val="0018191D"/>
    <w:rsid w:val="00181981"/>
    <w:rsid w:val="00181D7C"/>
    <w:rsid w:val="00182C57"/>
    <w:rsid w:val="001839D6"/>
    <w:rsid w:val="00183E01"/>
    <w:rsid w:val="0018509F"/>
    <w:rsid w:val="00185934"/>
    <w:rsid w:val="00185D6B"/>
    <w:rsid w:val="00186215"/>
    <w:rsid w:val="001905B7"/>
    <w:rsid w:val="001917D8"/>
    <w:rsid w:val="00191D0E"/>
    <w:rsid w:val="0019444C"/>
    <w:rsid w:val="00194CB9"/>
    <w:rsid w:val="00194FA6"/>
    <w:rsid w:val="00196E29"/>
    <w:rsid w:val="00196F52"/>
    <w:rsid w:val="0019704B"/>
    <w:rsid w:val="00197530"/>
    <w:rsid w:val="00197B98"/>
    <w:rsid w:val="001A08ED"/>
    <w:rsid w:val="001A18A2"/>
    <w:rsid w:val="001A1F48"/>
    <w:rsid w:val="001A25E9"/>
    <w:rsid w:val="001A2D2B"/>
    <w:rsid w:val="001A33EC"/>
    <w:rsid w:val="001A3710"/>
    <w:rsid w:val="001A39D0"/>
    <w:rsid w:val="001A53EB"/>
    <w:rsid w:val="001A5571"/>
    <w:rsid w:val="001A5F55"/>
    <w:rsid w:val="001A669B"/>
    <w:rsid w:val="001A687D"/>
    <w:rsid w:val="001A6AC9"/>
    <w:rsid w:val="001A6C04"/>
    <w:rsid w:val="001A755C"/>
    <w:rsid w:val="001A75D2"/>
    <w:rsid w:val="001B03DD"/>
    <w:rsid w:val="001B03E2"/>
    <w:rsid w:val="001B0A0C"/>
    <w:rsid w:val="001B148F"/>
    <w:rsid w:val="001B1D05"/>
    <w:rsid w:val="001B28D9"/>
    <w:rsid w:val="001B31CC"/>
    <w:rsid w:val="001B3424"/>
    <w:rsid w:val="001B3970"/>
    <w:rsid w:val="001B3C59"/>
    <w:rsid w:val="001B4267"/>
    <w:rsid w:val="001B4D40"/>
    <w:rsid w:val="001B552D"/>
    <w:rsid w:val="001B57B0"/>
    <w:rsid w:val="001B5EFA"/>
    <w:rsid w:val="001B6CC2"/>
    <w:rsid w:val="001B6CFA"/>
    <w:rsid w:val="001B7147"/>
    <w:rsid w:val="001B7CEB"/>
    <w:rsid w:val="001C08D8"/>
    <w:rsid w:val="001C0A02"/>
    <w:rsid w:val="001C1450"/>
    <w:rsid w:val="001C1E09"/>
    <w:rsid w:val="001C2F82"/>
    <w:rsid w:val="001C30D8"/>
    <w:rsid w:val="001C32FC"/>
    <w:rsid w:val="001C36CF"/>
    <w:rsid w:val="001C3BB8"/>
    <w:rsid w:val="001C4E32"/>
    <w:rsid w:val="001C51E7"/>
    <w:rsid w:val="001C5806"/>
    <w:rsid w:val="001C60D4"/>
    <w:rsid w:val="001C6848"/>
    <w:rsid w:val="001D0710"/>
    <w:rsid w:val="001D08B4"/>
    <w:rsid w:val="001D10FC"/>
    <w:rsid w:val="001D153F"/>
    <w:rsid w:val="001D187F"/>
    <w:rsid w:val="001D1C77"/>
    <w:rsid w:val="001D1FC7"/>
    <w:rsid w:val="001D2128"/>
    <w:rsid w:val="001D23F8"/>
    <w:rsid w:val="001D2F87"/>
    <w:rsid w:val="001D346C"/>
    <w:rsid w:val="001D3F17"/>
    <w:rsid w:val="001D4A44"/>
    <w:rsid w:val="001D524E"/>
    <w:rsid w:val="001E0286"/>
    <w:rsid w:val="001E1F8D"/>
    <w:rsid w:val="001E2BE4"/>
    <w:rsid w:val="001E3FB6"/>
    <w:rsid w:val="001E4061"/>
    <w:rsid w:val="001E5918"/>
    <w:rsid w:val="001F0209"/>
    <w:rsid w:val="001F13F7"/>
    <w:rsid w:val="001F1D6D"/>
    <w:rsid w:val="001F2888"/>
    <w:rsid w:val="001F2D58"/>
    <w:rsid w:val="001F2F61"/>
    <w:rsid w:val="001F6EB0"/>
    <w:rsid w:val="00200C1A"/>
    <w:rsid w:val="00202D70"/>
    <w:rsid w:val="00203188"/>
    <w:rsid w:val="00203EFA"/>
    <w:rsid w:val="002049F6"/>
    <w:rsid w:val="00204D73"/>
    <w:rsid w:val="00204F29"/>
    <w:rsid w:val="0020521E"/>
    <w:rsid w:val="0020550E"/>
    <w:rsid w:val="00205900"/>
    <w:rsid w:val="00205996"/>
    <w:rsid w:val="0020723F"/>
    <w:rsid w:val="00210C65"/>
    <w:rsid w:val="00210F76"/>
    <w:rsid w:val="00211366"/>
    <w:rsid w:val="00212298"/>
    <w:rsid w:val="002131DB"/>
    <w:rsid w:val="00213B3C"/>
    <w:rsid w:val="00214B0F"/>
    <w:rsid w:val="00214FFD"/>
    <w:rsid w:val="00215476"/>
    <w:rsid w:val="00215B11"/>
    <w:rsid w:val="00215BF8"/>
    <w:rsid w:val="00215F19"/>
    <w:rsid w:val="00216833"/>
    <w:rsid w:val="00216C64"/>
    <w:rsid w:val="002173D2"/>
    <w:rsid w:val="002175CA"/>
    <w:rsid w:val="00217A1B"/>
    <w:rsid w:val="00217BEE"/>
    <w:rsid w:val="0022051C"/>
    <w:rsid w:val="00220599"/>
    <w:rsid w:val="0022126A"/>
    <w:rsid w:val="0022179D"/>
    <w:rsid w:val="00222AC9"/>
    <w:rsid w:val="00223271"/>
    <w:rsid w:val="002237DA"/>
    <w:rsid w:val="002238DD"/>
    <w:rsid w:val="00223EB7"/>
    <w:rsid w:val="002265CB"/>
    <w:rsid w:val="00226837"/>
    <w:rsid w:val="00227819"/>
    <w:rsid w:val="00227AC5"/>
    <w:rsid w:val="00230FCE"/>
    <w:rsid w:val="00231174"/>
    <w:rsid w:val="0023187F"/>
    <w:rsid w:val="002319D0"/>
    <w:rsid w:val="00232717"/>
    <w:rsid w:val="00232B1D"/>
    <w:rsid w:val="00232C16"/>
    <w:rsid w:val="0023389B"/>
    <w:rsid w:val="00233AFF"/>
    <w:rsid w:val="002356E8"/>
    <w:rsid w:val="00235B4B"/>
    <w:rsid w:val="00236B8C"/>
    <w:rsid w:val="00237FB0"/>
    <w:rsid w:val="002408A2"/>
    <w:rsid w:val="00240BB6"/>
    <w:rsid w:val="0024334C"/>
    <w:rsid w:val="002439F1"/>
    <w:rsid w:val="00243D1A"/>
    <w:rsid w:val="002450DD"/>
    <w:rsid w:val="00245504"/>
    <w:rsid w:val="002455A2"/>
    <w:rsid w:val="0024575D"/>
    <w:rsid w:val="00250BE4"/>
    <w:rsid w:val="002515FB"/>
    <w:rsid w:val="002520B2"/>
    <w:rsid w:val="00253421"/>
    <w:rsid w:val="0025386B"/>
    <w:rsid w:val="00253B5E"/>
    <w:rsid w:val="00253CAC"/>
    <w:rsid w:val="00254DA7"/>
    <w:rsid w:val="00256A3C"/>
    <w:rsid w:val="00256FC2"/>
    <w:rsid w:val="0026033B"/>
    <w:rsid w:val="00260ACA"/>
    <w:rsid w:val="00261068"/>
    <w:rsid w:val="002626A1"/>
    <w:rsid w:val="002628CB"/>
    <w:rsid w:val="00263DE9"/>
    <w:rsid w:val="00264A5D"/>
    <w:rsid w:val="00264E7B"/>
    <w:rsid w:val="00265377"/>
    <w:rsid w:val="002657A2"/>
    <w:rsid w:val="00265802"/>
    <w:rsid w:val="002659C4"/>
    <w:rsid w:val="00266042"/>
    <w:rsid w:val="002666D1"/>
    <w:rsid w:val="00266E36"/>
    <w:rsid w:val="00266F7E"/>
    <w:rsid w:val="00270068"/>
    <w:rsid w:val="0027128E"/>
    <w:rsid w:val="00271F66"/>
    <w:rsid w:val="00273E95"/>
    <w:rsid w:val="00274AA7"/>
    <w:rsid w:val="002756C2"/>
    <w:rsid w:val="00276848"/>
    <w:rsid w:val="00276B3A"/>
    <w:rsid w:val="002805E9"/>
    <w:rsid w:val="00280D4C"/>
    <w:rsid w:val="002815AF"/>
    <w:rsid w:val="0028302A"/>
    <w:rsid w:val="00283388"/>
    <w:rsid w:val="0028467E"/>
    <w:rsid w:val="00284A59"/>
    <w:rsid w:val="002850F7"/>
    <w:rsid w:val="00285B07"/>
    <w:rsid w:val="002865EA"/>
    <w:rsid w:val="0028687A"/>
    <w:rsid w:val="00286935"/>
    <w:rsid w:val="00286C7D"/>
    <w:rsid w:val="00287A78"/>
    <w:rsid w:val="00290A40"/>
    <w:rsid w:val="002922CE"/>
    <w:rsid w:val="00292C41"/>
    <w:rsid w:val="00293565"/>
    <w:rsid w:val="002935B8"/>
    <w:rsid w:val="00293998"/>
    <w:rsid w:val="0029549A"/>
    <w:rsid w:val="0029575D"/>
    <w:rsid w:val="00295DCB"/>
    <w:rsid w:val="00296252"/>
    <w:rsid w:val="0029627B"/>
    <w:rsid w:val="00296379"/>
    <w:rsid w:val="0029736F"/>
    <w:rsid w:val="00297AFB"/>
    <w:rsid w:val="002A1149"/>
    <w:rsid w:val="002A1274"/>
    <w:rsid w:val="002A129D"/>
    <w:rsid w:val="002A30A9"/>
    <w:rsid w:val="002A442C"/>
    <w:rsid w:val="002A45B4"/>
    <w:rsid w:val="002A472D"/>
    <w:rsid w:val="002A4D11"/>
    <w:rsid w:val="002A4DE1"/>
    <w:rsid w:val="002A59B2"/>
    <w:rsid w:val="002A6142"/>
    <w:rsid w:val="002A6314"/>
    <w:rsid w:val="002A6338"/>
    <w:rsid w:val="002A6647"/>
    <w:rsid w:val="002A7196"/>
    <w:rsid w:val="002B09B0"/>
    <w:rsid w:val="002B23A9"/>
    <w:rsid w:val="002B2ECF"/>
    <w:rsid w:val="002B39DD"/>
    <w:rsid w:val="002B44B9"/>
    <w:rsid w:val="002B5EE9"/>
    <w:rsid w:val="002B604C"/>
    <w:rsid w:val="002B6EA9"/>
    <w:rsid w:val="002B6F1E"/>
    <w:rsid w:val="002B730B"/>
    <w:rsid w:val="002B764E"/>
    <w:rsid w:val="002B7F0D"/>
    <w:rsid w:val="002C134C"/>
    <w:rsid w:val="002C2036"/>
    <w:rsid w:val="002C28F1"/>
    <w:rsid w:val="002C2E53"/>
    <w:rsid w:val="002C40AC"/>
    <w:rsid w:val="002C450E"/>
    <w:rsid w:val="002C590D"/>
    <w:rsid w:val="002C64A8"/>
    <w:rsid w:val="002D0695"/>
    <w:rsid w:val="002D1400"/>
    <w:rsid w:val="002D29AA"/>
    <w:rsid w:val="002D3632"/>
    <w:rsid w:val="002D3B39"/>
    <w:rsid w:val="002D454D"/>
    <w:rsid w:val="002D49D0"/>
    <w:rsid w:val="002D4FE6"/>
    <w:rsid w:val="002D5A85"/>
    <w:rsid w:val="002D750F"/>
    <w:rsid w:val="002D7F29"/>
    <w:rsid w:val="002E01CF"/>
    <w:rsid w:val="002E0268"/>
    <w:rsid w:val="002E0F6C"/>
    <w:rsid w:val="002E2DA7"/>
    <w:rsid w:val="002E3221"/>
    <w:rsid w:val="002E363F"/>
    <w:rsid w:val="002E37E2"/>
    <w:rsid w:val="002E45FF"/>
    <w:rsid w:val="002E4C46"/>
    <w:rsid w:val="002E5FAE"/>
    <w:rsid w:val="002E617C"/>
    <w:rsid w:val="002E6ADF"/>
    <w:rsid w:val="002F00D4"/>
    <w:rsid w:val="002F07EF"/>
    <w:rsid w:val="002F0D21"/>
    <w:rsid w:val="002F1144"/>
    <w:rsid w:val="002F129E"/>
    <w:rsid w:val="002F1D51"/>
    <w:rsid w:val="002F220E"/>
    <w:rsid w:val="002F3936"/>
    <w:rsid w:val="002F39E1"/>
    <w:rsid w:val="002F3CF2"/>
    <w:rsid w:val="002F3DD4"/>
    <w:rsid w:val="002F3F98"/>
    <w:rsid w:val="002F4491"/>
    <w:rsid w:val="002F456B"/>
    <w:rsid w:val="002F4F0E"/>
    <w:rsid w:val="002F5BAF"/>
    <w:rsid w:val="002F5DD6"/>
    <w:rsid w:val="002F7CF0"/>
    <w:rsid w:val="00300007"/>
    <w:rsid w:val="00300798"/>
    <w:rsid w:val="00300C52"/>
    <w:rsid w:val="00301F8B"/>
    <w:rsid w:val="00302322"/>
    <w:rsid w:val="00303564"/>
    <w:rsid w:val="00303A91"/>
    <w:rsid w:val="00303BA3"/>
    <w:rsid w:val="0030408E"/>
    <w:rsid w:val="0030633A"/>
    <w:rsid w:val="00306F05"/>
    <w:rsid w:val="003071D3"/>
    <w:rsid w:val="003101B0"/>
    <w:rsid w:val="0031093B"/>
    <w:rsid w:val="003111A0"/>
    <w:rsid w:val="00311239"/>
    <w:rsid w:val="003117DA"/>
    <w:rsid w:val="0031375E"/>
    <w:rsid w:val="0031394F"/>
    <w:rsid w:val="003140A2"/>
    <w:rsid w:val="00314D87"/>
    <w:rsid w:val="00315BAB"/>
    <w:rsid w:val="00316553"/>
    <w:rsid w:val="00316CD9"/>
    <w:rsid w:val="00316D0D"/>
    <w:rsid w:val="00317845"/>
    <w:rsid w:val="0032025A"/>
    <w:rsid w:val="003206AA"/>
    <w:rsid w:val="0032075C"/>
    <w:rsid w:val="00320DA4"/>
    <w:rsid w:val="00321E1E"/>
    <w:rsid w:val="0032207B"/>
    <w:rsid w:val="003237A5"/>
    <w:rsid w:val="003253C6"/>
    <w:rsid w:val="00325E2B"/>
    <w:rsid w:val="00325E37"/>
    <w:rsid w:val="0032610E"/>
    <w:rsid w:val="0032734D"/>
    <w:rsid w:val="00327372"/>
    <w:rsid w:val="003276BB"/>
    <w:rsid w:val="00327A27"/>
    <w:rsid w:val="0033158B"/>
    <w:rsid w:val="00332DA7"/>
    <w:rsid w:val="00332E26"/>
    <w:rsid w:val="00333488"/>
    <w:rsid w:val="003337B4"/>
    <w:rsid w:val="00334129"/>
    <w:rsid w:val="00334DCF"/>
    <w:rsid w:val="003357A0"/>
    <w:rsid w:val="003357AA"/>
    <w:rsid w:val="00335846"/>
    <w:rsid w:val="00335E49"/>
    <w:rsid w:val="003364E4"/>
    <w:rsid w:val="00336962"/>
    <w:rsid w:val="003371BD"/>
    <w:rsid w:val="0033761B"/>
    <w:rsid w:val="00337A91"/>
    <w:rsid w:val="00337C3E"/>
    <w:rsid w:val="00337F8E"/>
    <w:rsid w:val="00337FAC"/>
    <w:rsid w:val="00340F81"/>
    <w:rsid w:val="00341504"/>
    <w:rsid w:val="0034191C"/>
    <w:rsid w:val="00343025"/>
    <w:rsid w:val="00343087"/>
    <w:rsid w:val="00343D6B"/>
    <w:rsid w:val="00344000"/>
    <w:rsid w:val="0034437D"/>
    <w:rsid w:val="003445C1"/>
    <w:rsid w:val="003449DE"/>
    <w:rsid w:val="00344A7C"/>
    <w:rsid w:val="0034581B"/>
    <w:rsid w:val="003461F0"/>
    <w:rsid w:val="00347DCF"/>
    <w:rsid w:val="00347E70"/>
    <w:rsid w:val="00351A47"/>
    <w:rsid w:val="00351C32"/>
    <w:rsid w:val="003525AE"/>
    <w:rsid w:val="00352656"/>
    <w:rsid w:val="003526EB"/>
    <w:rsid w:val="003527D9"/>
    <w:rsid w:val="003529EA"/>
    <w:rsid w:val="00353C64"/>
    <w:rsid w:val="0035458E"/>
    <w:rsid w:val="00354F9D"/>
    <w:rsid w:val="0035575C"/>
    <w:rsid w:val="00356BFC"/>
    <w:rsid w:val="00356E69"/>
    <w:rsid w:val="00357B36"/>
    <w:rsid w:val="003600C1"/>
    <w:rsid w:val="0036082E"/>
    <w:rsid w:val="00361D4F"/>
    <w:rsid w:val="00362A5B"/>
    <w:rsid w:val="00363E92"/>
    <w:rsid w:val="0036412A"/>
    <w:rsid w:val="00364775"/>
    <w:rsid w:val="003653FC"/>
    <w:rsid w:val="00365881"/>
    <w:rsid w:val="00366066"/>
    <w:rsid w:val="003665B1"/>
    <w:rsid w:val="00367125"/>
    <w:rsid w:val="0036733F"/>
    <w:rsid w:val="0036DEC8"/>
    <w:rsid w:val="003708F5"/>
    <w:rsid w:val="00370DCB"/>
    <w:rsid w:val="003710D0"/>
    <w:rsid w:val="00371144"/>
    <w:rsid w:val="0037202C"/>
    <w:rsid w:val="00372CD5"/>
    <w:rsid w:val="00374BA4"/>
    <w:rsid w:val="0037561D"/>
    <w:rsid w:val="00375A2B"/>
    <w:rsid w:val="00375AB7"/>
    <w:rsid w:val="00376120"/>
    <w:rsid w:val="00376B22"/>
    <w:rsid w:val="00376E1C"/>
    <w:rsid w:val="003776F8"/>
    <w:rsid w:val="00377E99"/>
    <w:rsid w:val="00380064"/>
    <w:rsid w:val="003805D3"/>
    <w:rsid w:val="0038143B"/>
    <w:rsid w:val="00381FBE"/>
    <w:rsid w:val="0038298E"/>
    <w:rsid w:val="003832F8"/>
    <w:rsid w:val="00384031"/>
    <w:rsid w:val="003844C1"/>
    <w:rsid w:val="00384588"/>
    <w:rsid w:val="00384C3B"/>
    <w:rsid w:val="003865A5"/>
    <w:rsid w:val="00386FD9"/>
    <w:rsid w:val="0038704C"/>
    <w:rsid w:val="003872C7"/>
    <w:rsid w:val="00390942"/>
    <w:rsid w:val="00391712"/>
    <w:rsid w:val="003939A8"/>
    <w:rsid w:val="00393CA2"/>
    <w:rsid w:val="00393DFA"/>
    <w:rsid w:val="00394156"/>
    <w:rsid w:val="00394342"/>
    <w:rsid w:val="00394BBC"/>
    <w:rsid w:val="00394F5F"/>
    <w:rsid w:val="00394F93"/>
    <w:rsid w:val="003A081B"/>
    <w:rsid w:val="003A16EF"/>
    <w:rsid w:val="003A1C6B"/>
    <w:rsid w:val="003A212B"/>
    <w:rsid w:val="003A2649"/>
    <w:rsid w:val="003A277B"/>
    <w:rsid w:val="003A2889"/>
    <w:rsid w:val="003A40F4"/>
    <w:rsid w:val="003A4257"/>
    <w:rsid w:val="003A51C5"/>
    <w:rsid w:val="003A7859"/>
    <w:rsid w:val="003A7B6B"/>
    <w:rsid w:val="003B1E39"/>
    <w:rsid w:val="003B2165"/>
    <w:rsid w:val="003B24C4"/>
    <w:rsid w:val="003B25F1"/>
    <w:rsid w:val="003B296C"/>
    <w:rsid w:val="003B373A"/>
    <w:rsid w:val="003B449D"/>
    <w:rsid w:val="003B5502"/>
    <w:rsid w:val="003B7061"/>
    <w:rsid w:val="003C0F09"/>
    <w:rsid w:val="003C1689"/>
    <w:rsid w:val="003C3460"/>
    <w:rsid w:val="003C4202"/>
    <w:rsid w:val="003C48F6"/>
    <w:rsid w:val="003C4D27"/>
    <w:rsid w:val="003C6A0B"/>
    <w:rsid w:val="003C6FE3"/>
    <w:rsid w:val="003C7CEE"/>
    <w:rsid w:val="003D07A1"/>
    <w:rsid w:val="003D0B35"/>
    <w:rsid w:val="003D12E2"/>
    <w:rsid w:val="003D15CE"/>
    <w:rsid w:val="003D1CC2"/>
    <w:rsid w:val="003D1F1B"/>
    <w:rsid w:val="003D1F66"/>
    <w:rsid w:val="003D234C"/>
    <w:rsid w:val="003D294A"/>
    <w:rsid w:val="003D2995"/>
    <w:rsid w:val="003D31EA"/>
    <w:rsid w:val="003D556F"/>
    <w:rsid w:val="003D576B"/>
    <w:rsid w:val="003D5D50"/>
    <w:rsid w:val="003D6559"/>
    <w:rsid w:val="003D6C4B"/>
    <w:rsid w:val="003D6F8F"/>
    <w:rsid w:val="003D700A"/>
    <w:rsid w:val="003D771B"/>
    <w:rsid w:val="003D7720"/>
    <w:rsid w:val="003E0357"/>
    <w:rsid w:val="003E06E9"/>
    <w:rsid w:val="003E0B3F"/>
    <w:rsid w:val="003E0C30"/>
    <w:rsid w:val="003E2E8D"/>
    <w:rsid w:val="003E3002"/>
    <w:rsid w:val="003E405F"/>
    <w:rsid w:val="003E4503"/>
    <w:rsid w:val="003E45B4"/>
    <w:rsid w:val="003E4824"/>
    <w:rsid w:val="003E4969"/>
    <w:rsid w:val="003E5D78"/>
    <w:rsid w:val="003E68EC"/>
    <w:rsid w:val="003E7096"/>
    <w:rsid w:val="003E7BFD"/>
    <w:rsid w:val="003F0677"/>
    <w:rsid w:val="003F1689"/>
    <w:rsid w:val="003F22DA"/>
    <w:rsid w:val="003F2555"/>
    <w:rsid w:val="003F3473"/>
    <w:rsid w:val="003F42C1"/>
    <w:rsid w:val="003F4738"/>
    <w:rsid w:val="003F4D6B"/>
    <w:rsid w:val="003F59D6"/>
    <w:rsid w:val="003F6440"/>
    <w:rsid w:val="00400F9C"/>
    <w:rsid w:val="004011F3"/>
    <w:rsid w:val="004012C5"/>
    <w:rsid w:val="0040167A"/>
    <w:rsid w:val="00401ECD"/>
    <w:rsid w:val="004026A4"/>
    <w:rsid w:val="004047E7"/>
    <w:rsid w:val="0040526D"/>
    <w:rsid w:val="004054B9"/>
    <w:rsid w:val="004060D8"/>
    <w:rsid w:val="00406113"/>
    <w:rsid w:val="00407399"/>
    <w:rsid w:val="0041032D"/>
    <w:rsid w:val="004107C2"/>
    <w:rsid w:val="004111AD"/>
    <w:rsid w:val="00411444"/>
    <w:rsid w:val="00411982"/>
    <w:rsid w:val="0041280E"/>
    <w:rsid w:val="00412953"/>
    <w:rsid w:val="00412B2E"/>
    <w:rsid w:val="00413FF6"/>
    <w:rsid w:val="00415974"/>
    <w:rsid w:val="00415D6F"/>
    <w:rsid w:val="0041625E"/>
    <w:rsid w:val="00416775"/>
    <w:rsid w:val="004172FA"/>
    <w:rsid w:val="004173C2"/>
    <w:rsid w:val="00417457"/>
    <w:rsid w:val="00417600"/>
    <w:rsid w:val="00420023"/>
    <w:rsid w:val="0042009A"/>
    <w:rsid w:val="00420514"/>
    <w:rsid w:val="00420EF1"/>
    <w:rsid w:val="004211BC"/>
    <w:rsid w:val="00421596"/>
    <w:rsid w:val="004216B5"/>
    <w:rsid w:val="00421A59"/>
    <w:rsid w:val="00421AE4"/>
    <w:rsid w:val="00421CA3"/>
    <w:rsid w:val="0042242A"/>
    <w:rsid w:val="00422511"/>
    <w:rsid w:val="00422816"/>
    <w:rsid w:val="00422973"/>
    <w:rsid w:val="00423F81"/>
    <w:rsid w:val="004244B9"/>
    <w:rsid w:val="00425569"/>
    <w:rsid w:val="00425A1D"/>
    <w:rsid w:val="004306F4"/>
    <w:rsid w:val="004309CF"/>
    <w:rsid w:val="00430A28"/>
    <w:rsid w:val="00432B7C"/>
    <w:rsid w:val="00432D67"/>
    <w:rsid w:val="004343C4"/>
    <w:rsid w:val="004344E2"/>
    <w:rsid w:val="0043665C"/>
    <w:rsid w:val="004367D1"/>
    <w:rsid w:val="00436995"/>
    <w:rsid w:val="00436CFF"/>
    <w:rsid w:val="0043754C"/>
    <w:rsid w:val="00437B99"/>
    <w:rsid w:val="004405D4"/>
    <w:rsid w:val="00440C57"/>
    <w:rsid w:val="00441C11"/>
    <w:rsid w:val="004421C7"/>
    <w:rsid w:val="00442920"/>
    <w:rsid w:val="00442FB9"/>
    <w:rsid w:val="00444DAD"/>
    <w:rsid w:val="004453B9"/>
    <w:rsid w:val="0044560C"/>
    <w:rsid w:val="00445645"/>
    <w:rsid w:val="004460FE"/>
    <w:rsid w:val="00446253"/>
    <w:rsid w:val="00447B14"/>
    <w:rsid w:val="00450745"/>
    <w:rsid w:val="004509C9"/>
    <w:rsid w:val="00451046"/>
    <w:rsid w:val="004510F5"/>
    <w:rsid w:val="00451794"/>
    <w:rsid w:val="00454900"/>
    <w:rsid w:val="00454F4E"/>
    <w:rsid w:val="004556FC"/>
    <w:rsid w:val="00455FE0"/>
    <w:rsid w:val="00456CF9"/>
    <w:rsid w:val="00457D5A"/>
    <w:rsid w:val="004604A9"/>
    <w:rsid w:val="00461916"/>
    <w:rsid w:val="004621EF"/>
    <w:rsid w:val="00462435"/>
    <w:rsid w:val="004631CF"/>
    <w:rsid w:val="004640CF"/>
    <w:rsid w:val="00465864"/>
    <w:rsid w:val="00470251"/>
    <w:rsid w:val="004702D2"/>
    <w:rsid w:val="00470E9B"/>
    <w:rsid w:val="00471780"/>
    <w:rsid w:val="00472BBE"/>
    <w:rsid w:val="00472F25"/>
    <w:rsid w:val="00473BED"/>
    <w:rsid w:val="00473DA4"/>
    <w:rsid w:val="00474DB8"/>
    <w:rsid w:val="004755FE"/>
    <w:rsid w:val="0047626B"/>
    <w:rsid w:val="00477C57"/>
    <w:rsid w:val="00477FDA"/>
    <w:rsid w:val="00481005"/>
    <w:rsid w:val="00481307"/>
    <w:rsid w:val="004816C2"/>
    <w:rsid w:val="0048203F"/>
    <w:rsid w:val="004827B4"/>
    <w:rsid w:val="00482C4B"/>
    <w:rsid w:val="00482CC7"/>
    <w:rsid w:val="004846DA"/>
    <w:rsid w:val="0048478A"/>
    <w:rsid w:val="00485E4E"/>
    <w:rsid w:val="00487563"/>
    <w:rsid w:val="004876FB"/>
    <w:rsid w:val="00487991"/>
    <w:rsid w:val="00487C6B"/>
    <w:rsid w:val="00490B85"/>
    <w:rsid w:val="00490E53"/>
    <w:rsid w:val="004910BD"/>
    <w:rsid w:val="00491D54"/>
    <w:rsid w:val="00491DE2"/>
    <w:rsid w:val="00491E3C"/>
    <w:rsid w:val="00492D57"/>
    <w:rsid w:val="004940BC"/>
    <w:rsid w:val="00495CC2"/>
    <w:rsid w:val="00497180"/>
    <w:rsid w:val="00497912"/>
    <w:rsid w:val="00497B5A"/>
    <w:rsid w:val="004A08DC"/>
    <w:rsid w:val="004A0A25"/>
    <w:rsid w:val="004A0F5B"/>
    <w:rsid w:val="004A120F"/>
    <w:rsid w:val="004A1477"/>
    <w:rsid w:val="004A2E4D"/>
    <w:rsid w:val="004A46EB"/>
    <w:rsid w:val="004A5577"/>
    <w:rsid w:val="004A5653"/>
    <w:rsid w:val="004A598E"/>
    <w:rsid w:val="004B03FB"/>
    <w:rsid w:val="004B1223"/>
    <w:rsid w:val="004B1728"/>
    <w:rsid w:val="004B193C"/>
    <w:rsid w:val="004B1B4B"/>
    <w:rsid w:val="004B1C05"/>
    <w:rsid w:val="004B1D16"/>
    <w:rsid w:val="004B2E75"/>
    <w:rsid w:val="004B3890"/>
    <w:rsid w:val="004B4592"/>
    <w:rsid w:val="004B4E17"/>
    <w:rsid w:val="004B547A"/>
    <w:rsid w:val="004B55D4"/>
    <w:rsid w:val="004B5625"/>
    <w:rsid w:val="004B5EFA"/>
    <w:rsid w:val="004B6FBD"/>
    <w:rsid w:val="004C10A2"/>
    <w:rsid w:val="004C1151"/>
    <w:rsid w:val="004C22DE"/>
    <w:rsid w:val="004C298D"/>
    <w:rsid w:val="004C301D"/>
    <w:rsid w:val="004C57CB"/>
    <w:rsid w:val="004C5A19"/>
    <w:rsid w:val="004C5AC5"/>
    <w:rsid w:val="004C69D1"/>
    <w:rsid w:val="004C7207"/>
    <w:rsid w:val="004C7637"/>
    <w:rsid w:val="004C7FD1"/>
    <w:rsid w:val="004D0794"/>
    <w:rsid w:val="004D19A9"/>
    <w:rsid w:val="004D1EE0"/>
    <w:rsid w:val="004D2800"/>
    <w:rsid w:val="004D3170"/>
    <w:rsid w:val="004D3BA0"/>
    <w:rsid w:val="004D4F9E"/>
    <w:rsid w:val="004D5691"/>
    <w:rsid w:val="004D603A"/>
    <w:rsid w:val="004D64B2"/>
    <w:rsid w:val="004D64B3"/>
    <w:rsid w:val="004D6D76"/>
    <w:rsid w:val="004D70AB"/>
    <w:rsid w:val="004D73B2"/>
    <w:rsid w:val="004D7546"/>
    <w:rsid w:val="004D770E"/>
    <w:rsid w:val="004E09ED"/>
    <w:rsid w:val="004E0F98"/>
    <w:rsid w:val="004E14E7"/>
    <w:rsid w:val="004E1508"/>
    <w:rsid w:val="004E217C"/>
    <w:rsid w:val="004E267F"/>
    <w:rsid w:val="004E2E31"/>
    <w:rsid w:val="004E3EF6"/>
    <w:rsid w:val="004E63AE"/>
    <w:rsid w:val="004E7234"/>
    <w:rsid w:val="004E7942"/>
    <w:rsid w:val="004E7C9D"/>
    <w:rsid w:val="004F04CF"/>
    <w:rsid w:val="004F0586"/>
    <w:rsid w:val="004F0D2C"/>
    <w:rsid w:val="004F192E"/>
    <w:rsid w:val="004F21C1"/>
    <w:rsid w:val="004F2B1C"/>
    <w:rsid w:val="004F2D2E"/>
    <w:rsid w:val="004F2D47"/>
    <w:rsid w:val="004F3406"/>
    <w:rsid w:val="004F34F3"/>
    <w:rsid w:val="004F428C"/>
    <w:rsid w:val="004F709F"/>
    <w:rsid w:val="004F78E1"/>
    <w:rsid w:val="004F7ECE"/>
    <w:rsid w:val="00500469"/>
    <w:rsid w:val="0050094E"/>
    <w:rsid w:val="00500B9A"/>
    <w:rsid w:val="00500E66"/>
    <w:rsid w:val="00500E8C"/>
    <w:rsid w:val="00501AFA"/>
    <w:rsid w:val="00501E3E"/>
    <w:rsid w:val="00502788"/>
    <w:rsid w:val="005027DD"/>
    <w:rsid w:val="00503FA0"/>
    <w:rsid w:val="00504FBE"/>
    <w:rsid w:val="00505CE1"/>
    <w:rsid w:val="00506334"/>
    <w:rsid w:val="00506EEA"/>
    <w:rsid w:val="00510AC1"/>
    <w:rsid w:val="00512880"/>
    <w:rsid w:val="00512E54"/>
    <w:rsid w:val="00512F35"/>
    <w:rsid w:val="0051340E"/>
    <w:rsid w:val="00513B5B"/>
    <w:rsid w:val="00513D06"/>
    <w:rsid w:val="005148C3"/>
    <w:rsid w:val="00514EC4"/>
    <w:rsid w:val="00515858"/>
    <w:rsid w:val="00516EB2"/>
    <w:rsid w:val="005179FA"/>
    <w:rsid w:val="00517EA8"/>
    <w:rsid w:val="00517FB5"/>
    <w:rsid w:val="00520574"/>
    <w:rsid w:val="00522790"/>
    <w:rsid w:val="00522ECD"/>
    <w:rsid w:val="005241F2"/>
    <w:rsid w:val="00524BEE"/>
    <w:rsid w:val="005251ED"/>
    <w:rsid w:val="00526122"/>
    <w:rsid w:val="00527697"/>
    <w:rsid w:val="00530832"/>
    <w:rsid w:val="00530F2D"/>
    <w:rsid w:val="00531866"/>
    <w:rsid w:val="00531CB9"/>
    <w:rsid w:val="0053240D"/>
    <w:rsid w:val="0053299A"/>
    <w:rsid w:val="005338C9"/>
    <w:rsid w:val="00533AB5"/>
    <w:rsid w:val="005343F6"/>
    <w:rsid w:val="00534D54"/>
    <w:rsid w:val="005350F3"/>
    <w:rsid w:val="005352B1"/>
    <w:rsid w:val="0053566F"/>
    <w:rsid w:val="00535D3D"/>
    <w:rsid w:val="00536AE4"/>
    <w:rsid w:val="00536CB8"/>
    <w:rsid w:val="005375A2"/>
    <w:rsid w:val="00537D4A"/>
    <w:rsid w:val="00537D5E"/>
    <w:rsid w:val="00537FC5"/>
    <w:rsid w:val="00540D95"/>
    <w:rsid w:val="0054233C"/>
    <w:rsid w:val="00543425"/>
    <w:rsid w:val="0054364F"/>
    <w:rsid w:val="005441DC"/>
    <w:rsid w:val="0054429A"/>
    <w:rsid w:val="00544869"/>
    <w:rsid w:val="0054591C"/>
    <w:rsid w:val="00545FEC"/>
    <w:rsid w:val="005461B6"/>
    <w:rsid w:val="00546E06"/>
    <w:rsid w:val="00547002"/>
    <w:rsid w:val="00547D54"/>
    <w:rsid w:val="00550AAB"/>
    <w:rsid w:val="00550E6E"/>
    <w:rsid w:val="00552934"/>
    <w:rsid w:val="00553003"/>
    <w:rsid w:val="005535DB"/>
    <w:rsid w:val="00553B70"/>
    <w:rsid w:val="00553FB5"/>
    <w:rsid w:val="00554576"/>
    <w:rsid w:val="00554708"/>
    <w:rsid w:val="005553C4"/>
    <w:rsid w:val="00555CDD"/>
    <w:rsid w:val="005561C4"/>
    <w:rsid w:val="00556761"/>
    <w:rsid w:val="00556D67"/>
    <w:rsid w:val="00556E6E"/>
    <w:rsid w:val="0055727C"/>
    <w:rsid w:val="00560153"/>
    <w:rsid w:val="005604B6"/>
    <w:rsid w:val="005606D5"/>
    <w:rsid w:val="00560AC0"/>
    <w:rsid w:val="00560CAF"/>
    <w:rsid w:val="0056114E"/>
    <w:rsid w:val="0056124F"/>
    <w:rsid w:val="0056154B"/>
    <w:rsid w:val="00561831"/>
    <w:rsid w:val="00562001"/>
    <w:rsid w:val="005622F7"/>
    <w:rsid w:val="00562598"/>
    <w:rsid w:val="00563E04"/>
    <w:rsid w:val="0056466E"/>
    <w:rsid w:val="005648E7"/>
    <w:rsid w:val="005651FD"/>
    <w:rsid w:val="00565651"/>
    <w:rsid w:val="00565A21"/>
    <w:rsid w:val="00565FA6"/>
    <w:rsid w:val="00566403"/>
    <w:rsid w:val="00566726"/>
    <w:rsid w:val="00566FC7"/>
    <w:rsid w:val="005678E9"/>
    <w:rsid w:val="00567FD2"/>
    <w:rsid w:val="005702F7"/>
    <w:rsid w:val="005705E2"/>
    <w:rsid w:val="00570AB4"/>
    <w:rsid w:val="00570CCF"/>
    <w:rsid w:val="00572826"/>
    <w:rsid w:val="005729A5"/>
    <w:rsid w:val="00573844"/>
    <w:rsid w:val="00573F7F"/>
    <w:rsid w:val="00574939"/>
    <w:rsid w:val="00574CBE"/>
    <w:rsid w:val="00575B22"/>
    <w:rsid w:val="00575B44"/>
    <w:rsid w:val="00575EF5"/>
    <w:rsid w:val="0057776C"/>
    <w:rsid w:val="005779D5"/>
    <w:rsid w:val="005812C1"/>
    <w:rsid w:val="00582288"/>
    <w:rsid w:val="00582D79"/>
    <w:rsid w:val="005836C4"/>
    <w:rsid w:val="00584C3B"/>
    <w:rsid w:val="00585230"/>
    <w:rsid w:val="0058618C"/>
    <w:rsid w:val="0058625B"/>
    <w:rsid w:val="005875D0"/>
    <w:rsid w:val="00590AB2"/>
    <w:rsid w:val="00591478"/>
    <w:rsid w:val="005919E6"/>
    <w:rsid w:val="005939C0"/>
    <w:rsid w:val="00593D09"/>
    <w:rsid w:val="00595777"/>
    <w:rsid w:val="0059589C"/>
    <w:rsid w:val="005958B5"/>
    <w:rsid w:val="005958F7"/>
    <w:rsid w:val="00596E31"/>
    <w:rsid w:val="00597C34"/>
    <w:rsid w:val="00597E20"/>
    <w:rsid w:val="005A0871"/>
    <w:rsid w:val="005A2DC6"/>
    <w:rsid w:val="005A38E0"/>
    <w:rsid w:val="005A396E"/>
    <w:rsid w:val="005A3A71"/>
    <w:rsid w:val="005A4113"/>
    <w:rsid w:val="005A416B"/>
    <w:rsid w:val="005A4664"/>
    <w:rsid w:val="005A476E"/>
    <w:rsid w:val="005A4D1C"/>
    <w:rsid w:val="005A4E85"/>
    <w:rsid w:val="005A566A"/>
    <w:rsid w:val="005A5BBF"/>
    <w:rsid w:val="005A66FA"/>
    <w:rsid w:val="005A692A"/>
    <w:rsid w:val="005A6983"/>
    <w:rsid w:val="005B0519"/>
    <w:rsid w:val="005B081F"/>
    <w:rsid w:val="005B1205"/>
    <w:rsid w:val="005B16F0"/>
    <w:rsid w:val="005B1F02"/>
    <w:rsid w:val="005B2B9C"/>
    <w:rsid w:val="005B2DEA"/>
    <w:rsid w:val="005B4132"/>
    <w:rsid w:val="005B4CE4"/>
    <w:rsid w:val="005B669D"/>
    <w:rsid w:val="005B7A6D"/>
    <w:rsid w:val="005C0220"/>
    <w:rsid w:val="005C121D"/>
    <w:rsid w:val="005C133B"/>
    <w:rsid w:val="005C1690"/>
    <w:rsid w:val="005C1692"/>
    <w:rsid w:val="005C1BBF"/>
    <w:rsid w:val="005C1DA4"/>
    <w:rsid w:val="005C20DB"/>
    <w:rsid w:val="005C2E97"/>
    <w:rsid w:val="005C3427"/>
    <w:rsid w:val="005C3FF1"/>
    <w:rsid w:val="005C41B6"/>
    <w:rsid w:val="005C47AA"/>
    <w:rsid w:val="005C49B8"/>
    <w:rsid w:val="005C4AC0"/>
    <w:rsid w:val="005C5757"/>
    <w:rsid w:val="005C6133"/>
    <w:rsid w:val="005C6952"/>
    <w:rsid w:val="005C6FF1"/>
    <w:rsid w:val="005C76C3"/>
    <w:rsid w:val="005C7BD4"/>
    <w:rsid w:val="005D1377"/>
    <w:rsid w:val="005D2601"/>
    <w:rsid w:val="005D3486"/>
    <w:rsid w:val="005D3911"/>
    <w:rsid w:val="005D47CC"/>
    <w:rsid w:val="005D4AD2"/>
    <w:rsid w:val="005D4F49"/>
    <w:rsid w:val="005D55F0"/>
    <w:rsid w:val="005D58FC"/>
    <w:rsid w:val="005D736B"/>
    <w:rsid w:val="005E1DDD"/>
    <w:rsid w:val="005E201F"/>
    <w:rsid w:val="005E2D51"/>
    <w:rsid w:val="005E2E3B"/>
    <w:rsid w:val="005E31A3"/>
    <w:rsid w:val="005E37AD"/>
    <w:rsid w:val="005E6243"/>
    <w:rsid w:val="005E65FA"/>
    <w:rsid w:val="005E6DBD"/>
    <w:rsid w:val="005E7DAE"/>
    <w:rsid w:val="005F044A"/>
    <w:rsid w:val="005F2929"/>
    <w:rsid w:val="005F36F8"/>
    <w:rsid w:val="005F431E"/>
    <w:rsid w:val="005F43D1"/>
    <w:rsid w:val="005F5153"/>
    <w:rsid w:val="005F7266"/>
    <w:rsid w:val="005F75EA"/>
    <w:rsid w:val="005F764F"/>
    <w:rsid w:val="005F7998"/>
    <w:rsid w:val="006001A9"/>
    <w:rsid w:val="006005A6"/>
    <w:rsid w:val="00600724"/>
    <w:rsid w:val="00600E31"/>
    <w:rsid w:val="006018C6"/>
    <w:rsid w:val="006028F4"/>
    <w:rsid w:val="0060299C"/>
    <w:rsid w:val="0060321F"/>
    <w:rsid w:val="00603531"/>
    <w:rsid w:val="00603C8C"/>
    <w:rsid w:val="00604D2C"/>
    <w:rsid w:val="0060603C"/>
    <w:rsid w:val="00606173"/>
    <w:rsid w:val="006061CA"/>
    <w:rsid w:val="006072DE"/>
    <w:rsid w:val="006073E8"/>
    <w:rsid w:val="0061120B"/>
    <w:rsid w:val="006115D7"/>
    <w:rsid w:val="00611784"/>
    <w:rsid w:val="00613186"/>
    <w:rsid w:val="0061321B"/>
    <w:rsid w:val="00613F31"/>
    <w:rsid w:val="00614D20"/>
    <w:rsid w:val="00614EAC"/>
    <w:rsid w:val="0061511A"/>
    <w:rsid w:val="00615566"/>
    <w:rsid w:val="00616427"/>
    <w:rsid w:val="00616F08"/>
    <w:rsid w:val="006173FF"/>
    <w:rsid w:val="00617776"/>
    <w:rsid w:val="00620CB2"/>
    <w:rsid w:val="0062141D"/>
    <w:rsid w:val="0062170A"/>
    <w:rsid w:val="0062205C"/>
    <w:rsid w:val="00622839"/>
    <w:rsid w:val="00622D18"/>
    <w:rsid w:val="0062317D"/>
    <w:rsid w:val="00623F54"/>
    <w:rsid w:val="00625B7D"/>
    <w:rsid w:val="00625ECD"/>
    <w:rsid w:val="00626801"/>
    <w:rsid w:val="00626925"/>
    <w:rsid w:val="006269EC"/>
    <w:rsid w:val="00626DF5"/>
    <w:rsid w:val="006279FB"/>
    <w:rsid w:val="00630AAE"/>
    <w:rsid w:val="00630DC6"/>
    <w:rsid w:val="00631A8D"/>
    <w:rsid w:val="00631D83"/>
    <w:rsid w:val="00631E7B"/>
    <w:rsid w:val="00632DA8"/>
    <w:rsid w:val="0063336C"/>
    <w:rsid w:val="00635458"/>
    <w:rsid w:val="00635C02"/>
    <w:rsid w:val="00635E5A"/>
    <w:rsid w:val="006404D1"/>
    <w:rsid w:val="0064055C"/>
    <w:rsid w:val="00640E01"/>
    <w:rsid w:val="00641E1A"/>
    <w:rsid w:val="00641FD5"/>
    <w:rsid w:val="00643C5F"/>
    <w:rsid w:val="0064434F"/>
    <w:rsid w:val="00644361"/>
    <w:rsid w:val="006449C4"/>
    <w:rsid w:val="00644C91"/>
    <w:rsid w:val="00646C38"/>
    <w:rsid w:val="006475C9"/>
    <w:rsid w:val="00647847"/>
    <w:rsid w:val="0064798A"/>
    <w:rsid w:val="00650503"/>
    <w:rsid w:val="00650F2C"/>
    <w:rsid w:val="00651512"/>
    <w:rsid w:val="006518FE"/>
    <w:rsid w:val="0065238D"/>
    <w:rsid w:val="00652444"/>
    <w:rsid w:val="00652931"/>
    <w:rsid w:val="00652A66"/>
    <w:rsid w:val="00652DCC"/>
    <w:rsid w:val="006545F3"/>
    <w:rsid w:val="006551DE"/>
    <w:rsid w:val="00655A2E"/>
    <w:rsid w:val="0065648A"/>
    <w:rsid w:val="00657DB7"/>
    <w:rsid w:val="00657F2D"/>
    <w:rsid w:val="006609D7"/>
    <w:rsid w:val="0066178C"/>
    <w:rsid w:val="00663DBC"/>
    <w:rsid w:val="00665EDC"/>
    <w:rsid w:val="006664D5"/>
    <w:rsid w:val="00666568"/>
    <w:rsid w:val="0066704E"/>
    <w:rsid w:val="006707CC"/>
    <w:rsid w:val="00670B46"/>
    <w:rsid w:val="00670BF9"/>
    <w:rsid w:val="006713CC"/>
    <w:rsid w:val="00671F0C"/>
    <w:rsid w:val="00672003"/>
    <w:rsid w:val="00672771"/>
    <w:rsid w:val="00672F76"/>
    <w:rsid w:val="00672FF6"/>
    <w:rsid w:val="00673AE3"/>
    <w:rsid w:val="006742E3"/>
    <w:rsid w:val="00674363"/>
    <w:rsid w:val="00674C3A"/>
    <w:rsid w:val="006752FF"/>
    <w:rsid w:val="006753C5"/>
    <w:rsid w:val="006760B2"/>
    <w:rsid w:val="00677673"/>
    <w:rsid w:val="00680456"/>
    <w:rsid w:val="006807ED"/>
    <w:rsid w:val="0068313D"/>
    <w:rsid w:val="006838D6"/>
    <w:rsid w:val="00684B02"/>
    <w:rsid w:val="00684C1B"/>
    <w:rsid w:val="00684FAB"/>
    <w:rsid w:val="00684FF4"/>
    <w:rsid w:val="00685F79"/>
    <w:rsid w:val="00686816"/>
    <w:rsid w:val="00687008"/>
    <w:rsid w:val="00687377"/>
    <w:rsid w:val="00687792"/>
    <w:rsid w:val="006879DB"/>
    <w:rsid w:val="00691895"/>
    <w:rsid w:val="00692039"/>
    <w:rsid w:val="006922D0"/>
    <w:rsid w:val="00692E35"/>
    <w:rsid w:val="00693A24"/>
    <w:rsid w:val="00694874"/>
    <w:rsid w:val="00694B58"/>
    <w:rsid w:val="0069588D"/>
    <w:rsid w:val="00696CED"/>
    <w:rsid w:val="006A019F"/>
    <w:rsid w:val="006A0EBF"/>
    <w:rsid w:val="006A1491"/>
    <w:rsid w:val="006A150C"/>
    <w:rsid w:val="006A1B0A"/>
    <w:rsid w:val="006A1C2E"/>
    <w:rsid w:val="006A2122"/>
    <w:rsid w:val="006A289A"/>
    <w:rsid w:val="006A28EA"/>
    <w:rsid w:val="006A3DCD"/>
    <w:rsid w:val="006A3FE7"/>
    <w:rsid w:val="006A48EB"/>
    <w:rsid w:val="006A608A"/>
    <w:rsid w:val="006A61F7"/>
    <w:rsid w:val="006A63AE"/>
    <w:rsid w:val="006A681F"/>
    <w:rsid w:val="006A6924"/>
    <w:rsid w:val="006A7156"/>
    <w:rsid w:val="006A7C23"/>
    <w:rsid w:val="006B061E"/>
    <w:rsid w:val="006B0678"/>
    <w:rsid w:val="006B0D6F"/>
    <w:rsid w:val="006B0E95"/>
    <w:rsid w:val="006B1AC5"/>
    <w:rsid w:val="006B239F"/>
    <w:rsid w:val="006B297F"/>
    <w:rsid w:val="006B36B9"/>
    <w:rsid w:val="006B3AA1"/>
    <w:rsid w:val="006B3ADC"/>
    <w:rsid w:val="006B420A"/>
    <w:rsid w:val="006B43B6"/>
    <w:rsid w:val="006B5004"/>
    <w:rsid w:val="006B5310"/>
    <w:rsid w:val="006B5EAD"/>
    <w:rsid w:val="006B6D99"/>
    <w:rsid w:val="006B7C14"/>
    <w:rsid w:val="006B7E27"/>
    <w:rsid w:val="006C0282"/>
    <w:rsid w:val="006C1687"/>
    <w:rsid w:val="006C21A8"/>
    <w:rsid w:val="006C25F5"/>
    <w:rsid w:val="006C29B6"/>
    <w:rsid w:val="006C2E17"/>
    <w:rsid w:val="006C3AC4"/>
    <w:rsid w:val="006C3AFF"/>
    <w:rsid w:val="006C3D12"/>
    <w:rsid w:val="006C3DAE"/>
    <w:rsid w:val="006C4942"/>
    <w:rsid w:val="006C4DC1"/>
    <w:rsid w:val="006C5883"/>
    <w:rsid w:val="006C6B65"/>
    <w:rsid w:val="006D0115"/>
    <w:rsid w:val="006D072A"/>
    <w:rsid w:val="006D0964"/>
    <w:rsid w:val="006D1366"/>
    <w:rsid w:val="006D14EA"/>
    <w:rsid w:val="006D161F"/>
    <w:rsid w:val="006D16B0"/>
    <w:rsid w:val="006D17BC"/>
    <w:rsid w:val="006D1DC3"/>
    <w:rsid w:val="006D208B"/>
    <w:rsid w:val="006D2771"/>
    <w:rsid w:val="006D314F"/>
    <w:rsid w:val="006D3298"/>
    <w:rsid w:val="006D3EFC"/>
    <w:rsid w:val="006D4741"/>
    <w:rsid w:val="006D4902"/>
    <w:rsid w:val="006D49B3"/>
    <w:rsid w:val="006D5011"/>
    <w:rsid w:val="006D59B2"/>
    <w:rsid w:val="006D5E54"/>
    <w:rsid w:val="006D6414"/>
    <w:rsid w:val="006D693C"/>
    <w:rsid w:val="006D7BB4"/>
    <w:rsid w:val="006E0073"/>
    <w:rsid w:val="006E0B96"/>
    <w:rsid w:val="006E13E6"/>
    <w:rsid w:val="006E2AF6"/>
    <w:rsid w:val="006E34E6"/>
    <w:rsid w:val="006E3598"/>
    <w:rsid w:val="006E35AF"/>
    <w:rsid w:val="006E3CDA"/>
    <w:rsid w:val="006E4BB9"/>
    <w:rsid w:val="006E51D7"/>
    <w:rsid w:val="006E60E6"/>
    <w:rsid w:val="006E6A05"/>
    <w:rsid w:val="006E7A0D"/>
    <w:rsid w:val="006F05F4"/>
    <w:rsid w:val="006F0792"/>
    <w:rsid w:val="006F1A6F"/>
    <w:rsid w:val="006F2387"/>
    <w:rsid w:val="006F24E5"/>
    <w:rsid w:val="006F3BDF"/>
    <w:rsid w:val="006F40D2"/>
    <w:rsid w:val="006F4543"/>
    <w:rsid w:val="006F4AD8"/>
    <w:rsid w:val="006F5721"/>
    <w:rsid w:val="006F6921"/>
    <w:rsid w:val="007006A4"/>
    <w:rsid w:val="00700F9D"/>
    <w:rsid w:val="0070151D"/>
    <w:rsid w:val="0070157B"/>
    <w:rsid w:val="00701D6D"/>
    <w:rsid w:val="007026A7"/>
    <w:rsid w:val="00702B29"/>
    <w:rsid w:val="00703844"/>
    <w:rsid w:val="00703AF5"/>
    <w:rsid w:val="00704981"/>
    <w:rsid w:val="00704C66"/>
    <w:rsid w:val="00705005"/>
    <w:rsid w:val="0070537C"/>
    <w:rsid w:val="00705FC4"/>
    <w:rsid w:val="00706DB9"/>
    <w:rsid w:val="00706E74"/>
    <w:rsid w:val="007076D1"/>
    <w:rsid w:val="00707B1A"/>
    <w:rsid w:val="00707D73"/>
    <w:rsid w:val="00710215"/>
    <w:rsid w:val="007107BB"/>
    <w:rsid w:val="0071139E"/>
    <w:rsid w:val="0071180F"/>
    <w:rsid w:val="007119F2"/>
    <w:rsid w:val="00711AB0"/>
    <w:rsid w:val="00711F49"/>
    <w:rsid w:val="00713D37"/>
    <w:rsid w:val="00714081"/>
    <w:rsid w:val="00714EDF"/>
    <w:rsid w:val="00714F81"/>
    <w:rsid w:val="007151FD"/>
    <w:rsid w:val="00715A01"/>
    <w:rsid w:val="007168F5"/>
    <w:rsid w:val="00716942"/>
    <w:rsid w:val="0071785B"/>
    <w:rsid w:val="00717AAE"/>
    <w:rsid w:val="007203A0"/>
    <w:rsid w:val="00722A7A"/>
    <w:rsid w:val="00722E5D"/>
    <w:rsid w:val="0072438B"/>
    <w:rsid w:val="00724BCB"/>
    <w:rsid w:val="00725151"/>
    <w:rsid w:val="007257EB"/>
    <w:rsid w:val="00725F10"/>
    <w:rsid w:val="00726C71"/>
    <w:rsid w:val="00727489"/>
    <w:rsid w:val="007277EA"/>
    <w:rsid w:val="007279E1"/>
    <w:rsid w:val="00727C6C"/>
    <w:rsid w:val="00727D52"/>
    <w:rsid w:val="00727DA6"/>
    <w:rsid w:val="00731121"/>
    <w:rsid w:val="007315F6"/>
    <w:rsid w:val="00732AE3"/>
    <w:rsid w:val="00733C06"/>
    <w:rsid w:val="00733F8E"/>
    <w:rsid w:val="007342FE"/>
    <w:rsid w:val="007348B2"/>
    <w:rsid w:val="007360E3"/>
    <w:rsid w:val="0073631C"/>
    <w:rsid w:val="00737148"/>
    <w:rsid w:val="00737171"/>
    <w:rsid w:val="007376DB"/>
    <w:rsid w:val="00737CB3"/>
    <w:rsid w:val="0074023E"/>
    <w:rsid w:val="00740FF2"/>
    <w:rsid w:val="0074152F"/>
    <w:rsid w:val="007425DC"/>
    <w:rsid w:val="0074346A"/>
    <w:rsid w:val="00743513"/>
    <w:rsid w:val="00743B58"/>
    <w:rsid w:val="0074416D"/>
    <w:rsid w:val="0074436D"/>
    <w:rsid w:val="00744F2E"/>
    <w:rsid w:val="007450B8"/>
    <w:rsid w:val="00747F8E"/>
    <w:rsid w:val="007500DE"/>
    <w:rsid w:val="0075094E"/>
    <w:rsid w:val="00751697"/>
    <w:rsid w:val="00752924"/>
    <w:rsid w:val="007534B9"/>
    <w:rsid w:val="00754101"/>
    <w:rsid w:val="00754783"/>
    <w:rsid w:val="00754D33"/>
    <w:rsid w:val="0076011D"/>
    <w:rsid w:val="00760664"/>
    <w:rsid w:val="0076151A"/>
    <w:rsid w:val="0076250C"/>
    <w:rsid w:val="00762BF5"/>
    <w:rsid w:val="007632A7"/>
    <w:rsid w:val="00764614"/>
    <w:rsid w:val="00764A6C"/>
    <w:rsid w:val="00765BA4"/>
    <w:rsid w:val="00765D1F"/>
    <w:rsid w:val="00766615"/>
    <w:rsid w:val="00766936"/>
    <w:rsid w:val="00766BF0"/>
    <w:rsid w:val="00766FFC"/>
    <w:rsid w:val="00770AFF"/>
    <w:rsid w:val="00770BF3"/>
    <w:rsid w:val="007711BA"/>
    <w:rsid w:val="007717F1"/>
    <w:rsid w:val="00771876"/>
    <w:rsid w:val="00772576"/>
    <w:rsid w:val="00772659"/>
    <w:rsid w:val="00773DFF"/>
    <w:rsid w:val="007755CD"/>
    <w:rsid w:val="00776394"/>
    <w:rsid w:val="00777422"/>
    <w:rsid w:val="00777FF1"/>
    <w:rsid w:val="007804B7"/>
    <w:rsid w:val="00780BD8"/>
    <w:rsid w:val="00780EE2"/>
    <w:rsid w:val="00780FA1"/>
    <w:rsid w:val="0078167A"/>
    <w:rsid w:val="00782638"/>
    <w:rsid w:val="00782A22"/>
    <w:rsid w:val="00782E5C"/>
    <w:rsid w:val="00783C5F"/>
    <w:rsid w:val="007842AB"/>
    <w:rsid w:val="00785A2E"/>
    <w:rsid w:val="00785D17"/>
    <w:rsid w:val="00785F0E"/>
    <w:rsid w:val="00786AB6"/>
    <w:rsid w:val="00790159"/>
    <w:rsid w:val="007903EF"/>
    <w:rsid w:val="0079064F"/>
    <w:rsid w:val="007908DA"/>
    <w:rsid w:val="0079142E"/>
    <w:rsid w:val="00791C72"/>
    <w:rsid w:val="007920B3"/>
    <w:rsid w:val="00792316"/>
    <w:rsid w:val="00792EB1"/>
    <w:rsid w:val="007936B8"/>
    <w:rsid w:val="00793C16"/>
    <w:rsid w:val="00793FC6"/>
    <w:rsid w:val="007953AF"/>
    <w:rsid w:val="00795AFA"/>
    <w:rsid w:val="007966A9"/>
    <w:rsid w:val="00796A86"/>
    <w:rsid w:val="007A1C12"/>
    <w:rsid w:val="007A2BC0"/>
    <w:rsid w:val="007A373E"/>
    <w:rsid w:val="007A37D8"/>
    <w:rsid w:val="007A5103"/>
    <w:rsid w:val="007A5935"/>
    <w:rsid w:val="007A5D83"/>
    <w:rsid w:val="007A7506"/>
    <w:rsid w:val="007B05D8"/>
    <w:rsid w:val="007B0B6B"/>
    <w:rsid w:val="007B0DB3"/>
    <w:rsid w:val="007B146F"/>
    <w:rsid w:val="007B1537"/>
    <w:rsid w:val="007B19C7"/>
    <w:rsid w:val="007B1A06"/>
    <w:rsid w:val="007B1D42"/>
    <w:rsid w:val="007B233E"/>
    <w:rsid w:val="007B3E53"/>
    <w:rsid w:val="007B4620"/>
    <w:rsid w:val="007B4AC1"/>
    <w:rsid w:val="007B4B07"/>
    <w:rsid w:val="007B5728"/>
    <w:rsid w:val="007B582B"/>
    <w:rsid w:val="007B58BC"/>
    <w:rsid w:val="007B5A40"/>
    <w:rsid w:val="007B5A88"/>
    <w:rsid w:val="007B5AC7"/>
    <w:rsid w:val="007B60E1"/>
    <w:rsid w:val="007B6237"/>
    <w:rsid w:val="007B6575"/>
    <w:rsid w:val="007B6FD0"/>
    <w:rsid w:val="007B76ED"/>
    <w:rsid w:val="007C0072"/>
    <w:rsid w:val="007C02EF"/>
    <w:rsid w:val="007C0527"/>
    <w:rsid w:val="007C0F2C"/>
    <w:rsid w:val="007C1110"/>
    <w:rsid w:val="007C19F3"/>
    <w:rsid w:val="007C1ECB"/>
    <w:rsid w:val="007C215C"/>
    <w:rsid w:val="007C2228"/>
    <w:rsid w:val="007C379B"/>
    <w:rsid w:val="007C429E"/>
    <w:rsid w:val="007C53D5"/>
    <w:rsid w:val="007C5463"/>
    <w:rsid w:val="007C5526"/>
    <w:rsid w:val="007C593F"/>
    <w:rsid w:val="007C5B0D"/>
    <w:rsid w:val="007C5E07"/>
    <w:rsid w:val="007C5FF5"/>
    <w:rsid w:val="007C64A2"/>
    <w:rsid w:val="007C69FC"/>
    <w:rsid w:val="007C6FAC"/>
    <w:rsid w:val="007C7198"/>
    <w:rsid w:val="007C7E72"/>
    <w:rsid w:val="007D02B6"/>
    <w:rsid w:val="007D09F2"/>
    <w:rsid w:val="007D0FAA"/>
    <w:rsid w:val="007D1156"/>
    <w:rsid w:val="007D1646"/>
    <w:rsid w:val="007D2247"/>
    <w:rsid w:val="007D3076"/>
    <w:rsid w:val="007D5E35"/>
    <w:rsid w:val="007D5F62"/>
    <w:rsid w:val="007D61F8"/>
    <w:rsid w:val="007D6275"/>
    <w:rsid w:val="007D629A"/>
    <w:rsid w:val="007D6A03"/>
    <w:rsid w:val="007D6EEE"/>
    <w:rsid w:val="007E09EB"/>
    <w:rsid w:val="007E1FDF"/>
    <w:rsid w:val="007E3598"/>
    <w:rsid w:val="007E37B0"/>
    <w:rsid w:val="007E4B46"/>
    <w:rsid w:val="007E5B7C"/>
    <w:rsid w:val="007E5BC4"/>
    <w:rsid w:val="007E6D8A"/>
    <w:rsid w:val="007E7272"/>
    <w:rsid w:val="007E79BB"/>
    <w:rsid w:val="007E7C5E"/>
    <w:rsid w:val="007F1963"/>
    <w:rsid w:val="007F2930"/>
    <w:rsid w:val="007F29FB"/>
    <w:rsid w:val="007F2A1E"/>
    <w:rsid w:val="007F2F34"/>
    <w:rsid w:val="007F2FBF"/>
    <w:rsid w:val="007F4A76"/>
    <w:rsid w:val="007F4CD4"/>
    <w:rsid w:val="007F4D9F"/>
    <w:rsid w:val="007F6233"/>
    <w:rsid w:val="007F623F"/>
    <w:rsid w:val="007F6AF9"/>
    <w:rsid w:val="007F7307"/>
    <w:rsid w:val="007F778F"/>
    <w:rsid w:val="00800894"/>
    <w:rsid w:val="00801C17"/>
    <w:rsid w:val="00803EAE"/>
    <w:rsid w:val="00804123"/>
    <w:rsid w:val="008042FB"/>
    <w:rsid w:val="008046EC"/>
    <w:rsid w:val="008059B7"/>
    <w:rsid w:val="00805FD2"/>
    <w:rsid w:val="00806259"/>
    <w:rsid w:val="00806525"/>
    <w:rsid w:val="0080741E"/>
    <w:rsid w:val="008075A8"/>
    <w:rsid w:val="0080791C"/>
    <w:rsid w:val="00807F3A"/>
    <w:rsid w:val="00810DA0"/>
    <w:rsid w:val="00811633"/>
    <w:rsid w:val="00811B7B"/>
    <w:rsid w:val="00812108"/>
    <w:rsid w:val="0081216B"/>
    <w:rsid w:val="00812AE0"/>
    <w:rsid w:val="00812E45"/>
    <w:rsid w:val="0081338D"/>
    <w:rsid w:val="00814134"/>
    <w:rsid w:val="00814C67"/>
    <w:rsid w:val="0081602F"/>
    <w:rsid w:val="0081660E"/>
    <w:rsid w:val="00816614"/>
    <w:rsid w:val="00816A25"/>
    <w:rsid w:val="00816F96"/>
    <w:rsid w:val="00820BA3"/>
    <w:rsid w:val="0082151D"/>
    <w:rsid w:val="00821B2B"/>
    <w:rsid w:val="00821ECD"/>
    <w:rsid w:val="00822B54"/>
    <w:rsid w:val="008244F0"/>
    <w:rsid w:val="008247E7"/>
    <w:rsid w:val="00824CAE"/>
    <w:rsid w:val="0082555A"/>
    <w:rsid w:val="008257D9"/>
    <w:rsid w:val="008262E9"/>
    <w:rsid w:val="00827750"/>
    <w:rsid w:val="0083045E"/>
    <w:rsid w:val="00830BD6"/>
    <w:rsid w:val="00831152"/>
    <w:rsid w:val="00831558"/>
    <w:rsid w:val="0083159E"/>
    <w:rsid w:val="00831AB9"/>
    <w:rsid w:val="00831FBF"/>
    <w:rsid w:val="0083252D"/>
    <w:rsid w:val="00832970"/>
    <w:rsid w:val="00833D76"/>
    <w:rsid w:val="00834555"/>
    <w:rsid w:val="00834EB4"/>
    <w:rsid w:val="00835402"/>
    <w:rsid w:val="008355A7"/>
    <w:rsid w:val="00835C57"/>
    <w:rsid w:val="00836EFA"/>
    <w:rsid w:val="0083708F"/>
    <w:rsid w:val="00837967"/>
    <w:rsid w:val="0084031E"/>
    <w:rsid w:val="008411F2"/>
    <w:rsid w:val="0084134C"/>
    <w:rsid w:val="00841E37"/>
    <w:rsid w:val="00841ED3"/>
    <w:rsid w:val="00842C69"/>
    <w:rsid w:val="00843876"/>
    <w:rsid w:val="00843FF2"/>
    <w:rsid w:val="0084446F"/>
    <w:rsid w:val="00844FC4"/>
    <w:rsid w:val="00845591"/>
    <w:rsid w:val="008470EF"/>
    <w:rsid w:val="00847F80"/>
    <w:rsid w:val="00850CFE"/>
    <w:rsid w:val="008524AF"/>
    <w:rsid w:val="00853C5A"/>
    <w:rsid w:val="00853D1A"/>
    <w:rsid w:val="008541B3"/>
    <w:rsid w:val="008543F9"/>
    <w:rsid w:val="008545F5"/>
    <w:rsid w:val="00854D82"/>
    <w:rsid w:val="008557AD"/>
    <w:rsid w:val="008560DA"/>
    <w:rsid w:val="0085621B"/>
    <w:rsid w:val="008564CB"/>
    <w:rsid w:val="00856A0A"/>
    <w:rsid w:val="00856EEF"/>
    <w:rsid w:val="00856FA9"/>
    <w:rsid w:val="0086075C"/>
    <w:rsid w:val="00860AAD"/>
    <w:rsid w:val="00860F5A"/>
    <w:rsid w:val="00862450"/>
    <w:rsid w:val="00862C15"/>
    <w:rsid w:val="00862ECE"/>
    <w:rsid w:val="00863F73"/>
    <w:rsid w:val="00865367"/>
    <w:rsid w:val="008653C7"/>
    <w:rsid w:val="008664C5"/>
    <w:rsid w:val="00866512"/>
    <w:rsid w:val="008678F4"/>
    <w:rsid w:val="0087000E"/>
    <w:rsid w:val="00870116"/>
    <w:rsid w:val="00870224"/>
    <w:rsid w:val="00870866"/>
    <w:rsid w:val="0087089D"/>
    <w:rsid w:val="0087091C"/>
    <w:rsid w:val="00871270"/>
    <w:rsid w:val="00871DF5"/>
    <w:rsid w:val="00873640"/>
    <w:rsid w:val="008736E9"/>
    <w:rsid w:val="0087392E"/>
    <w:rsid w:val="00873B26"/>
    <w:rsid w:val="0087427C"/>
    <w:rsid w:val="0087529D"/>
    <w:rsid w:val="00876E68"/>
    <w:rsid w:val="00877700"/>
    <w:rsid w:val="00877CEE"/>
    <w:rsid w:val="0088067E"/>
    <w:rsid w:val="008812A2"/>
    <w:rsid w:val="0088271A"/>
    <w:rsid w:val="00882C8C"/>
    <w:rsid w:val="00883156"/>
    <w:rsid w:val="00883DD0"/>
    <w:rsid w:val="00884469"/>
    <w:rsid w:val="0088456D"/>
    <w:rsid w:val="00884F3A"/>
    <w:rsid w:val="0088546B"/>
    <w:rsid w:val="00885602"/>
    <w:rsid w:val="0088563E"/>
    <w:rsid w:val="00887452"/>
    <w:rsid w:val="00887827"/>
    <w:rsid w:val="008900AD"/>
    <w:rsid w:val="008904BF"/>
    <w:rsid w:val="00890517"/>
    <w:rsid w:val="008917E2"/>
    <w:rsid w:val="008917E9"/>
    <w:rsid w:val="00891EC0"/>
    <w:rsid w:val="0089300A"/>
    <w:rsid w:val="00893135"/>
    <w:rsid w:val="00893381"/>
    <w:rsid w:val="00893BB8"/>
    <w:rsid w:val="00894D80"/>
    <w:rsid w:val="008956BA"/>
    <w:rsid w:val="008961D3"/>
    <w:rsid w:val="008965D4"/>
    <w:rsid w:val="00897970"/>
    <w:rsid w:val="008A00F2"/>
    <w:rsid w:val="008A08D2"/>
    <w:rsid w:val="008A09FF"/>
    <w:rsid w:val="008A1DC6"/>
    <w:rsid w:val="008A23AE"/>
    <w:rsid w:val="008A267D"/>
    <w:rsid w:val="008A279C"/>
    <w:rsid w:val="008A2F8E"/>
    <w:rsid w:val="008A371B"/>
    <w:rsid w:val="008A427C"/>
    <w:rsid w:val="008A4D1C"/>
    <w:rsid w:val="008A54C9"/>
    <w:rsid w:val="008A5E57"/>
    <w:rsid w:val="008A6050"/>
    <w:rsid w:val="008A670D"/>
    <w:rsid w:val="008A74AC"/>
    <w:rsid w:val="008A74CB"/>
    <w:rsid w:val="008A7CBD"/>
    <w:rsid w:val="008A7F9C"/>
    <w:rsid w:val="008B0E6D"/>
    <w:rsid w:val="008B1125"/>
    <w:rsid w:val="008B1A73"/>
    <w:rsid w:val="008B2BD9"/>
    <w:rsid w:val="008B3156"/>
    <w:rsid w:val="008B31F9"/>
    <w:rsid w:val="008B3641"/>
    <w:rsid w:val="008B5C7C"/>
    <w:rsid w:val="008B69DA"/>
    <w:rsid w:val="008B69EB"/>
    <w:rsid w:val="008B6C55"/>
    <w:rsid w:val="008B6F3C"/>
    <w:rsid w:val="008B78DB"/>
    <w:rsid w:val="008B7902"/>
    <w:rsid w:val="008B7D97"/>
    <w:rsid w:val="008C0A6E"/>
    <w:rsid w:val="008C1C1E"/>
    <w:rsid w:val="008C1C35"/>
    <w:rsid w:val="008C245F"/>
    <w:rsid w:val="008C3892"/>
    <w:rsid w:val="008C42F0"/>
    <w:rsid w:val="008C460F"/>
    <w:rsid w:val="008C6292"/>
    <w:rsid w:val="008D06DA"/>
    <w:rsid w:val="008D0B44"/>
    <w:rsid w:val="008D1870"/>
    <w:rsid w:val="008D24E8"/>
    <w:rsid w:val="008D275E"/>
    <w:rsid w:val="008D290D"/>
    <w:rsid w:val="008D2E6C"/>
    <w:rsid w:val="008D477F"/>
    <w:rsid w:val="008D48EC"/>
    <w:rsid w:val="008D53FC"/>
    <w:rsid w:val="008D6F37"/>
    <w:rsid w:val="008DC235"/>
    <w:rsid w:val="008E0423"/>
    <w:rsid w:val="008E0952"/>
    <w:rsid w:val="008E0D68"/>
    <w:rsid w:val="008E1D35"/>
    <w:rsid w:val="008E2631"/>
    <w:rsid w:val="008E26DC"/>
    <w:rsid w:val="008E2E78"/>
    <w:rsid w:val="008E30F2"/>
    <w:rsid w:val="008E3309"/>
    <w:rsid w:val="008E35D5"/>
    <w:rsid w:val="008E4759"/>
    <w:rsid w:val="008E4926"/>
    <w:rsid w:val="008E5498"/>
    <w:rsid w:val="008E5989"/>
    <w:rsid w:val="008E5DDA"/>
    <w:rsid w:val="008E66C4"/>
    <w:rsid w:val="008E67AD"/>
    <w:rsid w:val="008E7E4A"/>
    <w:rsid w:val="008F019D"/>
    <w:rsid w:val="008F1531"/>
    <w:rsid w:val="008F1BF2"/>
    <w:rsid w:val="008F1F77"/>
    <w:rsid w:val="008F2A3F"/>
    <w:rsid w:val="008F2BCA"/>
    <w:rsid w:val="008F3882"/>
    <w:rsid w:val="008F3F0B"/>
    <w:rsid w:val="008F463D"/>
    <w:rsid w:val="008F4F8E"/>
    <w:rsid w:val="008F576C"/>
    <w:rsid w:val="008F63DB"/>
    <w:rsid w:val="008F6B49"/>
    <w:rsid w:val="008F785F"/>
    <w:rsid w:val="008F7900"/>
    <w:rsid w:val="009009F4"/>
    <w:rsid w:val="00901315"/>
    <w:rsid w:val="0090192B"/>
    <w:rsid w:val="00902606"/>
    <w:rsid w:val="00903BDD"/>
    <w:rsid w:val="00904177"/>
    <w:rsid w:val="009043D7"/>
    <w:rsid w:val="00904518"/>
    <w:rsid w:val="00905312"/>
    <w:rsid w:val="009073AB"/>
    <w:rsid w:val="00910D56"/>
    <w:rsid w:val="00911A84"/>
    <w:rsid w:val="00911BDA"/>
    <w:rsid w:val="00911D81"/>
    <w:rsid w:val="00913059"/>
    <w:rsid w:val="00913C84"/>
    <w:rsid w:val="0091425D"/>
    <w:rsid w:val="00915246"/>
    <w:rsid w:val="00916246"/>
    <w:rsid w:val="00917419"/>
    <w:rsid w:val="00920636"/>
    <w:rsid w:val="009207C4"/>
    <w:rsid w:val="00920EB5"/>
    <w:rsid w:val="00921DD7"/>
    <w:rsid w:val="00925AD7"/>
    <w:rsid w:val="00925DB8"/>
    <w:rsid w:val="009267C4"/>
    <w:rsid w:val="00926F8E"/>
    <w:rsid w:val="009271D0"/>
    <w:rsid w:val="009307F4"/>
    <w:rsid w:val="00931499"/>
    <w:rsid w:val="009315E1"/>
    <w:rsid w:val="00932793"/>
    <w:rsid w:val="00933436"/>
    <w:rsid w:val="009334A0"/>
    <w:rsid w:val="0093379F"/>
    <w:rsid w:val="00933A54"/>
    <w:rsid w:val="00934629"/>
    <w:rsid w:val="009349F1"/>
    <w:rsid w:val="00934B47"/>
    <w:rsid w:val="00934E38"/>
    <w:rsid w:val="00935198"/>
    <w:rsid w:val="00935F97"/>
    <w:rsid w:val="0093649D"/>
    <w:rsid w:val="00936FB2"/>
    <w:rsid w:val="00937046"/>
    <w:rsid w:val="00937647"/>
    <w:rsid w:val="00937FB6"/>
    <w:rsid w:val="009414B6"/>
    <w:rsid w:val="009419D4"/>
    <w:rsid w:val="00941E18"/>
    <w:rsid w:val="00942D79"/>
    <w:rsid w:val="009431E4"/>
    <w:rsid w:val="00945AE5"/>
    <w:rsid w:val="009462DB"/>
    <w:rsid w:val="009464D3"/>
    <w:rsid w:val="0094710B"/>
    <w:rsid w:val="00950EFA"/>
    <w:rsid w:val="00951180"/>
    <w:rsid w:val="00951750"/>
    <w:rsid w:val="00952394"/>
    <w:rsid w:val="00952841"/>
    <w:rsid w:val="0095325A"/>
    <w:rsid w:val="00953325"/>
    <w:rsid w:val="009545D4"/>
    <w:rsid w:val="00954D9C"/>
    <w:rsid w:val="00956575"/>
    <w:rsid w:val="00956783"/>
    <w:rsid w:val="00957BD4"/>
    <w:rsid w:val="00957DCC"/>
    <w:rsid w:val="00960044"/>
    <w:rsid w:val="009602D8"/>
    <w:rsid w:val="00960A49"/>
    <w:rsid w:val="0096177B"/>
    <w:rsid w:val="00961ED7"/>
    <w:rsid w:val="00962043"/>
    <w:rsid w:val="00962623"/>
    <w:rsid w:val="00962B3C"/>
    <w:rsid w:val="009635ED"/>
    <w:rsid w:val="00964A58"/>
    <w:rsid w:val="0096591F"/>
    <w:rsid w:val="00965F98"/>
    <w:rsid w:val="009665D3"/>
    <w:rsid w:val="0096661E"/>
    <w:rsid w:val="00967FC5"/>
    <w:rsid w:val="009705EC"/>
    <w:rsid w:val="00971628"/>
    <w:rsid w:val="00971EC9"/>
    <w:rsid w:val="0097273C"/>
    <w:rsid w:val="009736F8"/>
    <w:rsid w:val="00973D95"/>
    <w:rsid w:val="00975152"/>
    <w:rsid w:val="00975320"/>
    <w:rsid w:val="009758B1"/>
    <w:rsid w:val="00975B36"/>
    <w:rsid w:val="00975B5F"/>
    <w:rsid w:val="00975D22"/>
    <w:rsid w:val="00976346"/>
    <w:rsid w:val="009766C5"/>
    <w:rsid w:val="00976D78"/>
    <w:rsid w:val="0097741E"/>
    <w:rsid w:val="009813E1"/>
    <w:rsid w:val="009817BB"/>
    <w:rsid w:val="00982014"/>
    <w:rsid w:val="00984CC6"/>
    <w:rsid w:val="009851BD"/>
    <w:rsid w:val="009855D5"/>
    <w:rsid w:val="0098580A"/>
    <w:rsid w:val="00986AA6"/>
    <w:rsid w:val="00987EA4"/>
    <w:rsid w:val="009925A1"/>
    <w:rsid w:val="00993381"/>
    <w:rsid w:val="00993C0B"/>
    <w:rsid w:val="00995B57"/>
    <w:rsid w:val="00995E94"/>
    <w:rsid w:val="00997359"/>
    <w:rsid w:val="00997E67"/>
    <w:rsid w:val="00997EF2"/>
    <w:rsid w:val="009A0660"/>
    <w:rsid w:val="009A0F11"/>
    <w:rsid w:val="009A159D"/>
    <w:rsid w:val="009A350D"/>
    <w:rsid w:val="009A39C8"/>
    <w:rsid w:val="009A469D"/>
    <w:rsid w:val="009A56E3"/>
    <w:rsid w:val="009A5803"/>
    <w:rsid w:val="009A6728"/>
    <w:rsid w:val="009A71F8"/>
    <w:rsid w:val="009A7694"/>
    <w:rsid w:val="009B2C0F"/>
    <w:rsid w:val="009B3FB8"/>
    <w:rsid w:val="009B422D"/>
    <w:rsid w:val="009B61AE"/>
    <w:rsid w:val="009B6DC4"/>
    <w:rsid w:val="009B72D7"/>
    <w:rsid w:val="009B783F"/>
    <w:rsid w:val="009C0A2E"/>
    <w:rsid w:val="009C0AD6"/>
    <w:rsid w:val="009C18F8"/>
    <w:rsid w:val="009C2F2F"/>
    <w:rsid w:val="009C3345"/>
    <w:rsid w:val="009C40E8"/>
    <w:rsid w:val="009C502A"/>
    <w:rsid w:val="009C574F"/>
    <w:rsid w:val="009C5946"/>
    <w:rsid w:val="009C6606"/>
    <w:rsid w:val="009C6C80"/>
    <w:rsid w:val="009C6C9B"/>
    <w:rsid w:val="009C7735"/>
    <w:rsid w:val="009C7BD2"/>
    <w:rsid w:val="009C7CFE"/>
    <w:rsid w:val="009D0162"/>
    <w:rsid w:val="009D0D8E"/>
    <w:rsid w:val="009D186D"/>
    <w:rsid w:val="009D254B"/>
    <w:rsid w:val="009D41FB"/>
    <w:rsid w:val="009D42CB"/>
    <w:rsid w:val="009D4535"/>
    <w:rsid w:val="009D4CFE"/>
    <w:rsid w:val="009D5A88"/>
    <w:rsid w:val="009D6A4E"/>
    <w:rsid w:val="009D6BAB"/>
    <w:rsid w:val="009D7FBF"/>
    <w:rsid w:val="009E03EA"/>
    <w:rsid w:val="009E0A1E"/>
    <w:rsid w:val="009E1729"/>
    <w:rsid w:val="009E329F"/>
    <w:rsid w:val="009E387B"/>
    <w:rsid w:val="009E3C35"/>
    <w:rsid w:val="009E4C1C"/>
    <w:rsid w:val="009E58C5"/>
    <w:rsid w:val="009E5CAF"/>
    <w:rsid w:val="009E64C9"/>
    <w:rsid w:val="009E718F"/>
    <w:rsid w:val="009F0620"/>
    <w:rsid w:val="009F0C09"/>
    <w:rsid w:val="009F2203"/>
    <w:rsid w:val="009F42CF"/>
    <w:rsid w:val="009F4C88"/>
    <w:rsid w:val="009F4C8F"/>
    <w:rsid w:val="009F5BEB"/>
    <w:rsid w:val="00A007B0"/>
    <w:rsid w:val="00A014BE"/>
    <w:rsid w:val="00A016CA"/>
    <w:rsid w:val="00A016F9"/>
    <w:rsid w:val="00A01A5B"/>
    <w:rsid w:val="00A01AB9"/>
    <w:rsid w:val="00A025B9"/>
    <w:rsid w:val="00A0334E"/>
    <w:rsid w:val="00A03EAC"/>
    <w:rsid w:val="00A04237"/>
    <w:rsid w:val="00A0442B"/>
    <w:rsid w:val="00A056EE"/>
    <w:rsid w:val="00A062D5"/>
    <w:rsid w:val="00A06C33"/>
    <w:rsid w:val="00A073E7"/>
    <w:rsid w:val="00A077A3"/>
    <w:rsid w:val="00A07949"/>
    <w:rsid w:val="00A10B5D"/>
    <w:rsid w:val="00A10DE8"/>
    <w:rsid w:val="00A10EF5"/>
    <w:rsid w:val="00A113BE"/>
    <w:rsid w:val="00A11BFD"/>
    <w:rsid w:val="00A11C4C"/>
    <w:rsid w:val="00A12814"/>
    <w:rsid w:val="00A12F7A"/>
    <w:rsid w:val="00A13676"/>
    <w:rsid w:val="00A13EAF"/>
    <w:rsid w:val="00A142F3"/>
    <w:rsid w:val="00A14A8A"/>
    <w:rsid w:val="00A15DC1"/>
    <w:rsid w:val="00A16BC5"/>
    <w:rsid w:val="00A16DC1"/>
    <w:rsid w:val="00A17837"/>
    <w:rsid w:val="00A20685"/>
    <w:rsid w:val="00A207F7"/>
    <w:rsid w:val="00A210FD"/>
    <w:rsid w:val="00A213EC"/>
    <w:rsid w:val="00A214FF"/>
    <w:rsid w:val="00A23115"/>
    <w:rsid w:val="00A24319"/>
    <w:rsid w:val="00A25218"/>
    <w:rsid w:val="00A25A7C"/>
    <w:rsid w:val="00A25AF2"/>
    <w:rsid w:val="00A26138"/>
    <w:rsid w:val="00A2748C"/>
    <w:rsid w:val="00A277DE"/>
    <w:rsid w:val="00A30765"/>
    <w:rsid w:val="00A31874"/>
    <w:rsid w:val="00A31CFE"/>
    <w:rsid w:val="00A32C10"/>
    <w:rsid w:val="00A32F15"/>
    <w:rsid w:val="00A3398F"/>
    <w:rsid w:val="00A34726"/>
    <w:rsid w:val="00A34F9D"/>
    <w:rsid w:val="00A359E0"/>
    <w:rsid w:val="00A37539"/>
    <w:rsid w:val="00A37F90"/>
    <w:rsid w:val="00A421CC"/>
    <w:rsid w:val="00A429B7"/>
    <w:rsid w:val="00A45F1A"/>
    <w:rsid w:val="00A469C0"/>
    <w:rsid w:val="00A46E24"/>
    <w:rsid w:val="00A47CFB"/>
    <w:rsid w:val="00A50EB9"/>
    <w:rsid w:val="00A521B6"/>
    <w:rsid w:val="00A524B2"/>
    <w:rsid w:val="00A54FB3"/>
    <w:rsid w:val="00A551EC"/>
    <w:rsid w:val="00A55300"/>
    <w:rsid w:val="00A55496"/>
    <w:rsid w:val="00A558ED"/>
    <w:rsid w:val="00A55E97"/>
    <w:rsid w:val="00A566A1"/>
    <w:rsid w:val="00A57761"/>
    <w:rsid w:val="00A606EF"/>
    <w:rsid w:val="00A60987"/>
    <w:rsid w:val="00A61AF6"/>
    <w:rsid w:val="00A61F97"/>
    <w:rsid w:val="00A62932"/>
    <w:rsid w:val="00A63207"/>
    <w:rsid w:val="00A63CCC"/>
    <w:rsid w:val="00A642EB"/>
    <w:rsid w:val="00A64889"/>
    <w:rsid w:val="00A64985"/>
    <w:rsid w:val="00A65A19"/>
    <w:rsid w:val="00A66028"/>
    <w:rsid w:val="00A6607B"/>
    <w:rsid w:val="00A66FDC"/>
    <w:rsid w:val="00A67133"/>
    <w:rsid w:val="00A6743B"/>
    <w:rsid w:val="00A7177B"/>
    <w:rsid w:val="00A7199B"/>
    <w:rsid w:val="00A71EEB"/>
    <w:rsid w:val="00A7226B"/>
    <w:rsid w:val="00A72703"/>
    <w:rsid w:val="00A7278C"/>
    <w:rsid w:val="00A72E27"/>
    <w:rsid w:val="00A72F26"/>
    <w:rsid w:val="00A73464"/>
    <w:rsid w:val="00A73BC1"/>
    <w:rsid w:val="00A74501"/>
    <w:rsid w:val="00A74A77"/>
    <w:rsid w:val="00A76381"/>
    <w:rsid w:val="00A76D4D"/>
    <w:rsid w:val="00A775F1"/>
    <w:rsid w:val="00A77BBA"/>
    <w:rsid w:val="00A8018F"/>
    <w:rsid w:val="00A80281"/>
    <w:rsid w:val="00A8082D"/>
    <w:rsid w:val="00A81D31"/>
    <w:rsid w:val="00A8244D"/>
    <w:rsid w:val="00A82531"/>
    <w:rsid w:val="00A832E4"/>
    <w:rsid w:val="00A83802"/>
    <w:rsid w:val="00A83CBD"/>
    <w:rsid w:val="00A83FF3"/>
    <w:rsid w:val="00A845E4"/>
    <w:rsid w:val="00A848B8"/>
    <w:rsid w:val="00A84F86"/>
    <w:rsid w:val="00A8554B"/>
    <w:rsid w:val="00A85922"/>
    <w:rsid w:val="00A85C33"/>
    <w:rsid w:val="00A85DB6"/>
    <w:rsid w:val="00A8620B"/>
    <w:rsid w:val="00A86A2F"/>
    <w:rsid w:val="00A86E5B"/>
    <w:rsid w:val="00A86F9E"/>
    <w:rsid w:val="00A86FA2"/>
    <w:rsid w:val="00A8777C"/>
    <w:rsid w:val="00A90195"/>
    <w:rsid w:val="00A902CD"/>
    <w:rsid w:val="00A909A4"/>
    <w:rsid w:val="00A90E53"/>
    <w:rsid w:val="00A90EC4"/>
    <w:rsid w:val="00A91231"/>
    <w:rsid w:val="00A91E66"/>
    <w:rsid w:val="00A920D4"/>
    <w:rsid w:val="00A93B45"/>
    <w:rsid w:val="00A945C0"/>
    <w:rsid w:val="00A9477F"/>
    <w:rsid w:val="00A953A3"/>
    <w:rsid w:val="00A96AC3"/>
    <w:rsid w:val="00A96AFC"/>
    <w:rsid w:val="00A96B03"/>
    <w:rsid w:val="00A96C12"/>
    <w:rsid w:val="00A97497"/>
    <w:rsid w:val="00A97797"/>
    <w:rsid w:val="00A9788A"/>
    <w:rsid w:val="00A97F0C"/>
    <w:rsid w:val="00A97F17"/>
    <w:rsid w:val="00AA056A"/>
    <w:rsid w:val="00AA0D2D"/>
    <w:rsid w:val="00AA11F2"/>
    <w:rsid w:val="00AA1451"/>
    <w:rsid w:val="00AA27D6"/>
    <w:rsid w:val="00AA2B2C"/>
    <w:rsid w:val="00AA350B"/>
    <w:rsid w:val="00AA4ED8"/>
    <w:rsid w:val="00AA54A0"/>
    <w:rsid w:val="00AA568A"/>
    <w:rsid w:val="00AA5B1F"/>
    <w:rsid w:val="00AA5F22"/>
    <w:rsid w:val="00AA6064"/>
    <w:rsid w:val="00AA6AD3"/>
    <w:rsid w:val="00AB19AC"/>
    <w:rsid w:val="00AB2045"/>
    <w:rsid w:val="00AB2441"/>
    <w:rsid w:val="00AB33E2"/>
    <w:rsid w:val="00AB5BBB"/>
    <w:rsid w:val="00AB63AF"/>
    <w:rsid w:val="00AB70A8"/>
    <w:rsid w:val="00AB70FA"/>
    <w:rsid w:val="00AB7932"/>
    <w:rsid w:val="00AC0030"/>
    <w:rsid w:val="00AC0662"/>
    <w:rsid w:val="00AC19D8"/>
    <w:rsid w:val="00AC2A98"/>
    <w:rsid w:val="00AC3FF1"/>
    <w:rsid w:val="00AC42B7"/>
    <w:rsid w:val="00AC42DF"/>
    <w:rsid w:val="00AC459E"/>
    <w:rsid w:val="00AC53A5"/>
    <w:rsid w:val="00AC54D0"/>
    <w:rsid w:val="00AC55E0"/>
    <w:rsid w:val="00AC56AE"/>
    <w:rsid w:val="00AC583D"/>
    <w:rsid w:val="00AC58C8"/>
    <w:rsid w:val="00AC59A3"/>
    <w:rsid w:val="00AC604E"/>
    <w:rsid w:val="00AC6402"/>
    <w:rsid w:val="00AD0838"/>
    <w:rsid w:val="00AD08B3"/>
    <w:rsid w:val="00AD1429"/>
    <w:rsid w:val="00AD1D82"/>
    <w:rsid w:val="00AD2252"/>
    <w:rsid w:val="00AD250F"/>
    <w:rsid w:val="00AD2784"/>
    <w:rsid w:val="00AD3024"/>
    <w:rsid w:val="00AD36F4"/>
    <w:rsid w:val="00AD50CE"/>
    <w:rsid w:val="00AD63B5"/>
    <w:rsid w:val="00AD6F6D"/>
    <w:rsid w:val="00AD7E5C"/>
    <w:rsid w:val="00AE043B"/>
    <w:rsid w:val="00AE07E7"/>
    <w:rsid w:val="00AE0D46"/>
    <w:rsid w:val="00AE1DE1"/>
    <w:rsid w:val="00AE2293"/>
    <w:rsid w:val="00AE2ECD"/>
    <w:rsid w:val="00AE5079"/>
    <w:rsid w:val="00AE56D4"/>
    <w:rsid w:val="00AE7645"/>
    <w:rsid w:val="00AE7694"/>
    <w:rsid w:val="00AF13BF"/>
    <w:rsid w:val="00AF1E34"/>
    <w:rsid w:val="00AF2570"/>
    <w:rsid w:val="00AF397A"/>
    <w:rsid w:val="00AF3B98"/>
    <w:rsid w:val="00AF3DAE"/>
    <w:rsid w:val="00AF41AC"/>
    <w:rsid w:val="00AF5E52"/>
    <w:rsid w:val="00AF7D2F"/>
    <w:rsid w:val="00AF7E69"/>
    <w:rsid w:val="00B00880"/>
    <w:rsid w:val="00B00BCF"/>
    <w:rsid w:val="00B00E98"/>
    <w:rsid w:val="00B030EC"/>
    <w:rsid w:val="00B038DA"/>
    <w:rsid w:val="00B04446"/>
    <w:rsid w:val="00B0447D"/>
    <w:rsid w:val="00B04A62"/>
    <w:rsid w:val="00B05B37"/>
    <w:rsid w:val="00B06777"/>
    <w:rsid w:val="00B06CD7"/>
    <w:rsid w:val="00B07315"/>
    <w:rsid w:val="00B07754"/>
    <w:rsid w:val="00B0BFC4"/>
    <w:rsid w:val="00B108A2"/>
    <w:rsid w:val="00B10C28"/>
    <w:rsid w:val="00B123F2"/>
    <w:rsid w:val="00B13024"/>
    <w:rsid w:val="00B133C6"/>
    <w:rsid w:val="00B13A2C"/>
    <w:rsid w:val="00B13ECE"/>
    <w:rsid w:val="00B13F46"/>
    <w:rsid w:val="00B145E0"/>
    <w:rsid w:val="00B147D5"/>
    <w:rsid w:val="00B1629F"/>
    <w:rsid w:val="00B16BE7"/>
    <w:rsid w:val="00B16C23"/>
    <w:rsid w:val="00B17574"/>
    <w:rsid w:val="00B1766E"/>
    <w:rsid w:val="00B17E87"/>
    <w:rsid w:val="00B2225D"/>
    <w:rsid w:val="00B2327E"/>
    <w:rsid w:val="00B237DE"/>
    <w:rsid w:val="00B23F1C"/>
    <w:rsid w:val="00B2421D"/>
    <w:rsid w:val="00B257AF"/>
    <w:rsid w:val="00B26137"/>
    <w:rsid w:val="00B27EC5"/>
    <w:rsid w:val="00B301D5"/>
    <w:rsid w:val="00B32135"/>
    <w:rsid w:val="00B32C49"/>
    <w:rsid w:val="00B34467"/>
    <w:rsid w:val="00B3531B"/>
    <w:rsid w:val="00B36786"/>
    <w:rsid w:val="00B36AF3"/>
    <w:rsid w:val="00B36DA8"/>
    <w:rsid w:val="00B3792E"/>
    <w:rsid w:val="00B37A74"/>
    <w:rsid w:val="00B37C9E"/>
    <w:rsid w:val="00B37FA6"/>
    <w:rsid w:val="00B40014"/>
    <w:rsid w:val="00B4069E"/>
    <w:rsid w:val="00B40C6D"/>
    <w:rsid w:val="00B40C93"/>
    <w:rsid w:val="00B41E58"/>
    <w:rsid w:val="00B41FD2"/>
    <w:rsid w:val="00B42A36"/>
    <w:rsid w:val="00B43FE0"/>
    <w:rsid w:val="00B44698"/>
    <w:rsid w:val="00B45B40"/>
    <w:rsid w:val="00B46257"/>
    <w:rsid w:val="00B46B91"/>
    <w:rsid w:val="00B51F61"/>
    <w:rsid w:val="00B524C3"/>
    <w:rsid w:val="00B5278F"/>
    <w:rsid w:val="00B52A3E"/>
    <w:rsid w:val="00B5346E"/>
    <w:rsid w:val="00B534E1"/>
    <w:rsid w:val="00B53F75"/>
    <w:rsid w:val="00B54496"/>
    <w:rsid w:val="00B60F54"/>
    <w:rsid w:val="00B61660"/>
    <w:rsid w:val="00B62C5F"/>
    <w:rsid w:val="00B6356C"/>
    <w:rsid w:val="00B637CA"/>
    <w:rsid w:val="00B63F8C"/>
    <w:rsid w:val="00B64FD1"/>
    <w:rsid w:val="00B653C9"/>
    <w:rsid w:val="00B661C5"/>
    <w:rsid w:val="00B66BC2"/>
    <w:rsid w:val="00B66C78"/>
    <w:rsid w:val="00B67D18"/>
    <w:rsid w:val="00B67E3C"/>
    <w:rsid w:val="00B707D5"/>
    <w:rsid w:val="00B7084A"/>
    <w:rsid w:val="00B70B02"/>
    <w:rsid w:val="00B71C12"/>
    <w:rsid w:val="00B720F3"/>
    <w:rsid w:val="00B7242F"/>
    <w:rsid w:val="00B72DE5"/>
    <w:rsid w:val="00B72FD0"/>
    <w:rsid w:val="00B7414D"/>
    <w:rsid w:val="00B749B0"/>
    <w:rsid w:val="00B751BB"/>
    <w:rsid w:val="00B7523D"/>
    <w:rsid w:val="00B7612F"/>
    <w:rsid w:val="00B765B1"/>
    <w:rsid w:val="00B7686D"/>
    <w:rsid w:val="00B77108"/>
    <w:rsid w:val="00B77466"/>
    <w:rsid w:val="00B80305"/>
    <w:rsid w:val="00B80AFE"/>
    <w:rsid w:val="00B80BA9"/>
    <w:rsid w:val="00B80E2F"/>
    <w:rsid w:val="00B81D00"/>
    <w:rsid w:val="00B8240F"/>
    <w:rsid w:val="00B828C5"/>
    <w:rsid w:val="00B855D3"/>
    <w:rsid w:val="00B85639"/>
    <w:rsid w:val="00B85C5B"/>
    <w:rsid w:val="00B85C63"/>
    <w:rsid w:val="00B87365"/>
    <w:rsid w:val="00B87450"/>
    <w:rsid w:val="00B87CCB"/>
    <w:rsid w:val="00B9059C"/>
    <w:rsid w:val="00B90C8C"/>
    <w:rsid w:val="00B90CCC"/>
    <w:rsid w:val="00B91221"/>
    <w:rsid w:val="00B91BC6"/>
    <w:rsid w:val="00B93251"/>
    <w:rsid w:val="00B94F7A"/>
    <w:rsid w:val="00B952E7"/>
    <w:rsid w:val="00B9705E"/>
    <w:rsid w:val="00BA00F5"/>
    <w:rsid w:val="00BA1A7E"/>
    <w:rsid w:val="00BA1A8E"/>
    <w:rsid w:val="00BA2215"/>
    <w:rsid w:val="00BA31F7"/>
    <w:rsid w:val="00BA37E5"/>
    <w:rsid w:val="00BA47C7"/>
    <w:rsid w:val="00BA51B9"/>
    <w:rsid w:val="00BA53A2"/>
    <w:rsid w:val="00BA56E7"/>
    <w:rsid w:val="00BA6D7E"/>
    <w:rsid w:val="00BA7725"/>
    <w:rsid w:val="00BA7B62"/>
    <w:rsid w:val="00BB0212"/>
    <w:rsid w:val="00BB0261"/>
    <w:rsid w:val="00BB0515"/>
    <w:rsid w:val="00BB0830"/>
    <w:rsid w:val="00BB10AA"/>
    <w:rsid w:val="00BB11A5"/>
    <w:rsid w:val="00BB3B46"/>
    <w:rsid w:val="00BC01A9"/>
    <w:rsid w:val="00BC0616"/>
    <w:rsid w:val="00BC0D63"/>
    <w:rsid w:val="00BC1837"/>
    <w:rsid w:val="00BC18D5"/>
    <w:rsid w:val="00BC1F8B"/>
    <w:rsid w:val="00BC2BD1"/>
    <w:rsid w:val="00BC3326"/>
    <w:rsid w:val="00BC387D"/>
    <w:rsid w:val="00BC4799"/>
    <w:rsid w:val="00BC59C5"/>
    <w:rsid w:val="00BC5FE1"/>
    <w:rsid w:val="00BC623B"/>
    <w:rsid w:val="00BC636E"/>
    <w:rsid w:val="00BC660C"/>
    <w:rsid w:val="00BC7584"/>
    <w:rsid w:val="00BC7D88"/>
    <w:rsid w:val="00BCFCD4"/>
    <w:rsid w:val="00BD03F7"/>
    <w:rsid w:val="00BD0D9C"/>
    <w:rsid w:val="00BD19A9"/>
    <w:rsid w:val="00BD1EEC"/>
    <w:rsid w:val="00BD1F0A"/>
    <w:rsid w:val="00BD2004"/>
    <w:rsid w:val="00BD2A60"/>
    <w:rsid w:val="00BD2BCF"/>
    <w:rsid w:val="00BD35DA"/>
    <w:rsid w:val="00BD3C8D"/>
    <w:rsid w:val="00BD3F84"/>
    <w:rsid w:val="00BD57A5"/>
    <w:rsid w:val="00BD5B63"/>
    <w:rsid w:val="00BD63AB"/>
    <w:rsid w:val="00BD6718"/>
    <w:rsid w:val="00BD6E2D"/>
    <w:rsid w:val="00BD7143"/>
    <w:rsid w:val="00BE0232"/>
    <w:rsid w:val="00BE0983"/>
    <w:rsid w:val="00BE1F9C"/>
    <w:rsid w:val="00BE2D1B"/>
    <w:rsid w:val="00BE3FA6"/>
    <w:rsid w:val="00BE47ED"/>
    <w:rsid w:val="00BE4E3E"/>
    <w:rsid w:val="00BE6024"/>
    <w:rsid w:val="00BE6041"/>
    <w:rsid w:val="00BE653E"/>
    <w:rsid w:val="00BE66BD"/>
    <w:rsid w:val="00BE66E7"/>
    <w:rsid w:val="00BE72CE"/>
    <w:rsid w:val="00BF02AB"/>
    <w:rsid w:val="00BF0875"/>
    <w:rsid w:val="00BF0B3D"/>
    <w:rsid w:val="00BF0EA5"/>
    <w:rsid w:val="00BF125C"/>
    <w:rsid w:val="00BF14A8"/>
    <w:rsid w:val="00BF23DA"/>
    <w:rsid w:val="00BF2928"/>
    <w:rsid w:val="00BF2A27"/>
    <w:rsid w:val="00BF2FD0"/>
    <w:rsid w:val="00BF3AB6"/>
    <w:rsid w:val="00BF4195"/>
    <w:rsid w:val="00BF426B"/>
    <w:rsid w:val="00BF46EC"/>
    <w:rsid w:val="00BF5282"/>
    <w:rsid w:val="00BF6A63"/>
    <w:rsid w:val="00BF7523"/>
    <w:rsid w:val="00BF7605"/>
    <w:rsid w:val="00C00423"/>
    <w:rsid w:val="00C006EF"/>
    <w:rsid w:val="00C00C11"/>
    <w:rsid w:val="00C01A0D"/>
    <w:rsid w:val="00C02761"/>
    <w:rsid w:val="00C02988"/>
    <w:rsid w:val="00C03DBD"/>
    <w:rsid w:val="00C03E73"/>
    <w:rsid w:val="00C044F7"/>
    <w:rsid w:val="00C04F76"/>
    <w:rsid w:val="00C04FAD"/>
    <w:rsid w:val="00C05117"/>
    <w:rsid w:val="00C051E6"/>
    <w:rsid w:val="00C06563"/>
    <w:rsid w:val="00C06787"/>
    <w:rsid w:val="00C07D15"/>
    <w:rsid w:val="00C100C9"/>
    <w:rsid w:val="00C104D7"/>
    <w:rsid w:val="00C108C1"/>
    <w:rsid w:val="00C10D3A"/>
    <w:rsid w:val="00C118CA"/>
    <w:rsid w:val="00C12A61"/>
    <w:rsid w:val="00C134D6"/>
    <w:rsid w:val="00C13FB8"/>
    <w:rsid w:val="00C152A6"/>
    <w:rsid w:val="00C15ECE"/>
    <w:rsid w:val="00C1681D"/>
    <w:rsid w:val="00C175F1"/>
    <w:rsid w:val="00C17F5A"/>
    <w:rsid w:val="00C20150"/>
    <w:rsid w:val="00C2031A"/>
    <w:rsid w:val="00C20AED"/>
    <w:rsid w:val="00C21A15"/>
    <w:rsid w:val="00C22814"/>
    <w:rsid w:val="00C23C27"/>
    <w:rsid w:val="00C258A1"/>
    <w:rsid w:val="00C26101"/>
    <w:rsid w:val="00C262CE"/>
    <w:rsid w:val="00C263BB"/>
    <w:rsid w:val="00C26D4B"/>
    <w:rsid w:val="00C27045"/>
    <w:rsid w:val="00C30B83"/>
    <w:rsid w:val="00C32403"/>
    <w:rsid w:val="00C32411"/>
    <w:rsid w:val="00C3265F"/>
    <w:rsid w:val="00C32C15"/>
    <w:rsid w:val="00C33330"/>
    <w:rsid w:val="00C33634"/>
    <w:rsid w:val="00C33794"/>
    <w:rsid w:val="00C33AC1"/>
    <w:rsid w:val="00C33E8C"/>
    <w:rsid w:val="00C345DC"/>
    <w:rsid w:val="00C35297"/>
    <w:rsid w:val="00C355CE"/>
    <w:rsid w:val="00C35E14"/>
    <w:rsid w:val="00C360C9"/>
    <w:rsid w:val="00C36D11"/>
    <w:rsid w:val="00C37128"/>
    <w:rsid w:val="00C37A5E"/>
    <w:rsid w:val="00C426C9"/>
    <w:rsid w:val="00C4455B"/>
    <w:rsid w:val="00C4541E"/>
    <w:rsid w:val="00C4598C"/>
    <w:rsid w:val="00C477B3"/>
    <w:rsid w:val="00C50700"/>
    <w:rsid w:val="00C50BC5"/>
    <w:rsid w:val="00C50CB3"/>
    <w:rsid w:val="00C50E61"/>
    <w:rsid w:val="00C51B65"/>
    <w:rsid w:val="00C524BE"/>
    <w:rsid w:val="00C52602"/>
    <w:rsid w:val="00C5322B"/>
    <w:rsid w:val="00C53782"/>
    <w:rsid w:val="00C54102"/>
    <w:rsid w:val="00C5428C"/>
    <w:rsid w:val="00C546D2"/>
    <w:rsid w:val="00C55C10"/>
    <w:rsid w:val="00C55FC5"/>
    <w:rsid w:val="00C56779"/>
    <w:rsid w:val="00C56CE4"/>
    <w:rsid w:val="00C57C86"/>
    <w:rsid w:val="00C57E08"/>
    <w:rsid w:val="00C6092B"/>
    <w:rsid w:val="00C61223"/>
    <w:rsid w:val="00C61261"/>
    <w:rsid w:val="00C617D8"/>
    <w:rsid w:val="00C6195D"/>
    <w:rsid w:val="00C6296A"/>
    <w:rsid w:val="00C63A9E"/>
    <w:rsid w:val="00C63CAA"/>
    <w:rsid w:val="00C648C8"/>
    <w:rsid w:val="00C65BDF"/>
    <w:rsid w:val="00C65E7A"/>
    <w:rsid w:val="00C6754C"/>
    <w:rsid w:val="00C71EB6"/>
    <w:rsid w:val="00C72311"/>
    <w:rsid w:val="00C72355"/>
    <w:rsid w:val="00C72ED6"/>
    <w:rsid w:val="00C7302A"/>
    <w:rsid w:val="00C7520F"/>
    <w:rsid w:val="00C7674F"/>
    <w:rsid w:val="00C7684A"/>
    <w:rsid w:val="00C76AC3"/>
    <w:rsid w:val="00C76FD3"/>
    <w:rsid w:val="00C77104"/>
    <w:rsid w:val="00C808A3"/>
    <w:rsid w:val="00C80C0A"/>
    <w:rsid w:val="00C80CAC"/>
    <w:rsid w:val="00C81705"/>
    <w:rsid w:val="00C81B2D"/>
    <w:rsid w:val="00C83362"/>
    <w:rsid w:val="00C846FE"/>
    <w:rsid w:val="00C84FF1"/>
    <w:rsid w:val="00C859F3"/>
    <w:rsid w:val="00C85F0D"/>
    <w:rsid w:val="00C860D1"/>
    <w:rsid w:val="00C8673F"/>
    <w:rsid w:val="00C86812"/>
    <w:rsid w:val="00C87415"/>
    <w:rsid w:val="00C907AF"/>
    <w:rsid w:val="00C91919"/>
    <w:rsid w:val="00C93981"/>
    <w:rsid w:val="00C94906"/>
    <w:rsid w:val="00C94E66"/>
    <w:rsid w:val="00C953EB"/>
    <w:rsid w:val="00C95AAA"/>
    <w:rsid w:val="00C95B30"/>
    <w:rsid w:val="00C96100"/>
    <w:rsid w:val="00C972C6"/>
    <w:rsid w:val="00C97508"/>
    <w:rsid w:val="00C97AE9"/>
    <w:rsid w:val="00CA16EF"/>
    <w:rsid w:val="00CA4503"/>
    <w:rsid w:val="00CA57D1"/>
    <w:rsid w:val="00CA6540"/>
    <w:rsid w:val="00CA7CF7"/>
    <w:rsid w:val="00CB025C"/>
    <w:rsid w:val="00CB0BA8"/>
    <w:rsid w:val="00CB0BF3"/>
    <w:rsid w:val="00CB10BA"/>
    <w:rsid w:val="00CB11D7"/>
    <w:rsid w:val="00CB202C"/>
    <w:rsid w:val="00CB30C5"/>
    <w:rsid w:val="00CB3A39"/>
    <w:rsid w:val="00CB4070"/>
    <w:rsid w:val="00CB4954"/>
    <w:rsid w:val="00CB53F2"/>
    <w:rsid w:val="00CB5605"/>
    <w:rsid w:val="00CB5640"/>
    <w:rsid w:val="00CB596A"/>
    <w:rsid w:val="00CB5B04"/>
    <w:rsid w:val="00CB675A"/>
    <w:rsid w:val="00CB7756"/>
    <w:rsid w:val="00CC0439"/>
    <w:rsid w:val="00CC073B"/>
    <w:rsid w:val="00CC0E33"/>
    <w:rsid w:val="00CC2A37"/>
    <w:rsid w:val="00CC3440"/>
    <w:rsid w:val="00CC3603"/>
    <w:rsid w:val="00CC38E3"/>
    <w:rsid w:val="00CC53EC"/>
    <w:rsid w:val="00CC5513"/>
    <w:rsid w:val="00CC5AF1"/>
    <w:rsid w:val="00CD12B0"/>
    <w:rsid w:val="00CD15C6"/>
    <w:rsid w:val="00CD1C2C"/>
    <w:rsid w:val="00CD27FD"/>
    <w:rsid w:val="00CD354F"/>
    <w:rsid w:val="00CD39F7"/>
    <w:rsid w:val="00CD3CEE"/>
    <w:rsid w:val="00CD4A6D"/>
    <w:rsid w:val="00CD5267"/>
    <w:rsid w:val="00CD71E2"/>
    <w:rsid w:val="00CE19E4"/>
    <w:rsid w:val="00CE2058"/>
    <w:rsid w:val="00CE2065"/>
    <w:rsid w:val="00CE21FC"/>
    <w:rsid w:val="00CE267E"/>
    <w:rsid w:val="00CE47FB"/>
    <w:rsid w:val="00CE48BD"/>
    <w:rsid w:val="00CE4ADE"/>
    <w:rsid w:val="00CE4DC9"/>
    <w:rsid w:val="00CE58F0"/>
    <w:rsid w:val="00CE6A10"/>
    <w:rsid w:val="00CE712F"/>
    <w:rsid w:val="00CE7ABE"/>
    <w:rsid w:val="00CF05CB"/>
    <w:rsid w:val="00CF0C47"/>
    <w:rsid w:val="00CF11B8"/>
    <w:rsid w:val="00CF13A1"/>
    <w:rsid w:val="00CF2509"/>
    <w:rsid w:val="00CF377E"/>
    <w:rsid w:val="00CF5714"/>
    <w:rsid w:val="00CF57E7"/>
    <w:rsid w:val="00CF605B"/>
    <w:rsid w:val="00CF6285"/>
    <w:rsid w:val="00CF6BE3"/>
    <w:rsid w:val="00D008AB"/>
    <w:rsid w:val="00D0189B"/>
    <w:rsid w:val="00D01D9C"/>
    <w:rsid w:val="00D029E6"/>
    <w:rsid w:val="00D02A89"/>
    <w:rsid w:val="00D02C1E"/>
    <w:rsid w:val="00D03020"/>
    <w:rsid w:val="00D03052"/>
    <w:rsid w:val="00D0474B"/>
    <w:rsid w:val="00D0484A"/>
    <w:rsid w:val="00D04A11"/>
    <w:rsid w:val="00D05C0C"/>
    <w:rsid w:val="00D05D35"/>
    <w:rsid w:val="00D05EB7"/>
    <w:rsid w:val="00D06735"/>
    <w:rsid w:val="00D069C8"/>
    <w:rsid w:val="00D06DAF"/>
    <w:rsid w:val="00D07192"/>
    <w:rsid w:val="00D0733D"/>
    <w:rsid w:val="00D077C1"/>
    <w:rsid w:val="00D0DEB6"/>
    <w:rsid w:val="00D10145"/>
    <w:rsid w:val="00D10848"/>
    <w:rsid w:val="00D11CC0"/>
    <w:rsid w:val="00D11F88"/>
    <w:rsid w:val="00D12077"/>
    <w:rsid w:val="00D12636"/>
    <w:rsid w:val="00D12867"/>
    <w:rsid w:val="00D132F2"/>
    <w:rsid w:val="00D1342B"/>
    <w:rsid w:val="00D13ABD"/>
    <w:rsid w:val="00D14073"/>
    <w:rsid w:val="00D1475F"/>
    <w:rsid w:val="00D14C62"/>
    <w:rsid w:val="00D15105"/>
    <w:rsid w:val="00D16459"/>
    <w:rsid w:val="00D20FAA"/>
    <w:rsid w:val="00D212A0"/>
    <w:rsid w:val="00D21505"/>
    <w:rsid w:val="00D21BAE"/>
    <w:rsid w:val="00D21E89"/>
    <w:rsid w:val="00D227B7"/>
    <w:rsid w:val="00D22B23"/>
    <w:rsid w:val="00D2393E"/>
    <w:rsid w:val="00D256C7"/>
    <w:rsid w:val="00D25E9B"/>
    <w:rsid w:val="00D26073"/>
    <w:rsid w:val="00D2701E"/>
    <w:rsid w:val="00D3098A"/>
    <w:rsid w:val="00D31751"/>
    <w:rsid w:val="00D31777"/>
    <w:rsid w:val="00D31CE5"/>
    <w:rsid w:val="00D323EF"/>
    <w:rsid w:val="00D32F1C"/>
    <w:rsid w:val="00D33165"/>
    <w:rsid w:val="00D33A46"/>
    <w:rsid w:val="00D347A0"/>
    <w:rsid w:val="00D34954"/>
    <w:rsid w:val="00D4235B"/>
    <w:rsid w:val="00D4314C"/>
    <w:rsid w:val="00D44B08"/>
    <w:rsid w:val="00D44FE8"/>
    <w:rsid w:val="00D453C5"/>
    <w:rsid w:val="00D45500"/>
    <w:rsid w:val="00D45602"/>
    <w:rsid w:val="00D45922"/>
    <w:rsid w:val="00D45DC6"/>
    <w:rsid w:val="00D45F6D"/>
    <w:rsid w:val="00D46407"/>
    <w:rsid w:val="00D4764D"/>
    <w:rsid w:val="00D48AB6"/>
    <w:rsid w:val="00D50368"/>
    <w:rsid w:val="00D509C4"/>
    <w:rsid w:val="00D50F2C"/>
    <w:rsid w:val="00D514A5"/>
    <w:rsid w:val="00D518D3"/>
    <w:rsid w:val="00D51901"/>
    <w:rsid w:val="00D5252A"/>
    <w:rsid w:val="00D52A41"/>
    <w:rsid w:val="00D545CB"/>
    <w:rsid w:val="00D55684"/>
    <w:rsid w:val="00D5578D"/>
    <w:rsid w:val="00D56953"/>
    <w:rsid w:val="00D56B89"/>
    <w:rsid w:val="00D56BC0"/>
    <w:rsid w:val="00D56CE2"/>
    <w:rsid w:val="00D56E6C"/>
    <w:rsid w:val="00D575D2"/>
    <w:rsid w:val="00D6090F"/>
    <w:rsid w:val="00D61248"/>
    <w:rsid w:val="00D61AB8"/>
    <w:rsid w:val="00D623C6"/>
    <w:rsid w:val="00D62529"/>
    <w:rsid w:val="00D625D1"/>
    <w:rsid w:val="00D63787"/>
    <w:rsid w:val="00D63BD4"/>
    <w:rsid w:val="00D64E1A"/>
    <w:rsid w:val="00D654E6"/>
    <w:rsid w:val="00D65D7C"/>
    <w:rsid w:val="00D66643"/>
    <w:rsid w:val="00D66C01"/>
    <w:rsid w:val="00D704AA"/>
    <w:rsid w:val="00D70827"/>
    <w:rsid w:val="00D71E20"/>
    <w:rsid w:val="00D7200F"/>
    <w:rsid w:val="00D724B4"/>
    <w:rsid w:val="00D7255F"/>
    <w:rsid w:val="00D728A2"/>
    <w:rsid w:val="00D7331B"/>
    <w:rsid w:val="00D73987"/>
    <w:rsid w:val="00D73996"/>
    <w:rsid w:val="00D73F8E"/>
    <w:rsid w:val="00D74D44"/>
    <w:rsid w:val="00D75539"/>
    <w:rsid w:val="00D75563"/>
    <w:rsid w:val="00D76167"/>
    <w:rsid w:val="00D765CA"/>
    <w:rsid w:val="00D76845"/>
    <w:rsid w:val="00D76E5B"/>
    <w:rsid w:val="00D801C5"/>
    <w:rsid w:val="00D80CF3"/>
    <w:rsid w:val="00D81561"/>
    <w:rsid w:val="00D820E1"/>
    <w:rsid w:val="00D82C4A"/>
    <w:rsid w:val="00D83300"/>
    <w:rsid w:val="00D835C7"/>
    <w:rsid w:val="00D83B1F"/>
    <w:rsid w:val="00D83FC4"/>
    <w:rsid w:val="00D84D24"/>
    <w:rsid w:val="00D8532C"/>
    <w:rsid w:val="00D853FC"/>
    <w:rsid w:val="00D85E08"/>
    <w:rsid w:val="00D8765C"/>
    <w:rsid w:val="00D87B68"/>
    <w:rsid w:val="00D91170"/>
    <w:rsid w:val="00D91189"/>
    <w:rsid w:val="00D914AD"/>
    <w:rsid w:val="00D91661"/>
    <w:rsid w:val="00D91945"/>
    <w:rsid w:val="00D91956"/>
    <w:rsid w:val="00D91F16"/>
    <w:rsid w:val="00D92E9F"/>
    <w:rsid w:val="00D92F50"/>
    <w:rsid w:val="00D93DB3"/>
    <w:rsid w:val="00D94479"/>
    <w:rsid w:val="00D94991"/>
    <w:rsid w:val="00D95835"/>
    <w:rsid w:val="00D95AC7"/>
    <w:rsid w:val="00D95C1E"/>
    <w:rsid w:val="00D97230"/>
    <w:rsid w:val="00D97515"/>
    <w:rsid w:val="00D9775E"/>
    <w:rsid w:val="00DA0437"/>
    <w:rsid w:val="00DA07C1"/>
    <w:rsid w:val="00DA13CA"/>
    <w:rsid w:val="00DA1AAA"/>
    <w:rsid w:val="00DA1B59"/>
    <w:rsid w:val="00DA1BBB"/>
    <w:rsid w:val="00DA31B1"/>
    <w:rsid w:val="00DA4185"/>
    <w:rsid w:val="00DA550C"/>
    <w:rsid w:val="00DA5543"/>
    <w:rsid w:val="00DA5EAA"/>
    <w:rsid w:val="00DA6AA0"/>
    <w:rsid w:val="00DA6F94"/>
    <w:rsid w:val="00DA72F3"/>
    <w:rsid w:val="00DA733C"/>
    <w:rsid w:val="00DA7401"/>
    <w:rsid w:val="00DA7BF9"/>
    <w:rsid w:val="00DA7FB7"/>
    <w:rsid w:val="00DA7FD9"/>
    <w:rsid w:val="00DB0C77"/>
    <w:rsid w:val="00DB1634"/>
    <w:rsid w:val="00DB1E9D"/>
    <w:rsid w:val="00DB2020"/>
    <w:rsid w:val="00DB2549"/>
    <w:rsid w:val="00DB2A47"/>
    <w:rsid w:val="00DB2EDD"/>
    <w:rsid w:val="00DB36B0"/>
    <w:rsid w:val="00DB3FD9"/>
    <w:rsid w:val="00DB41C2"/>
    <w:rsid w:val="00DB4719"/>
    <w:rsid w:val="00DB51EC"/>
    <w:rsid w:val="00DB5CE6"/>
    <w:rsid w:val="00DB5FFB"/>
    <w:rsid w:val="00DB6103"/>
    <w:rsid w:val="00DB620C"/>
    <w:rsid w:val="00DB69E9"/>
    <w:rsid w:val="00DB6D2F"/>
    <w:rsid w:val="00DB6DD1"/>
    <w:rsid w:val="00DB7960"/>
    <w:rsid w:val="00DC1429"/>
    <w:rsid w:val="00DC1663"/>
    <w:rsid w:val="00DC17CC"/>
    <w:rsid w:val="00DC22FC"/>
    <w:rsid w:val="00DC23A6"/>
    <w:rsid w:val="00DC2AC6"/>
    <w:rsid w:val="00DC367F"/>
    <w:rsid w:val="00DC4AC8"/>
    <w:rsid w:val="00DC52E0"/>
    <w:rsid w:val="00DC61B8"/>
    <w:rsid w:val="00DC6B66"/>
    <w:rsid w:val="00DC711E"/>
    <w:rsid w:val="00DC72CD"/>
    <w:rsid w:val="00DC74E6"/>
    <w:rsid w:val="00DC789C"/>
    <w:rsid w:val="00DC78F8"/>
    <w:rsid w:val="00DD19C2"/>
    <w:rsid w:val="00DD1BF7"/>
    <w:rsid w:val="00DD2552"/>
    <w:rsid w:val="00DD2B0A"/>
    <w:rsid w:val="00DD4800"/>
    <w:rsid w:val="00DD4870"/>
    <w:rsid w:val="00DD49DF"/>
    <w:rsid w:val="00DD4C17"/>
    <w:rsid w:val="00DD53BE"/>
    <w:rsid w:val="00DD68B9"/>
    <w:rsid w:val="00DD6C9F"/>
    <w:rsid w:val="00DD717B"/>
    <w:rsid w:val="00DE0432"/>
    <w:rsid w:val="00DE057F"/>
    <w:rsid w:val="00DE0F43"/>
    <w:rsid w:val="00DE113F"/>
    <w:rsid w:val="00DE1EB4"/>
    <w:rsid w:val="00DE22E7"/>
    <w:rsid w:val="00DE2782"/>
    <w:rsid w:val="00DE297D"/>
    <w:rsid w:val="00DE377A"/>
    <w:rsid w:val="00DE444B"/>
    <w:rsid w:val="00DE48DD"/>
    <w:rsid w:val="00DE517D"/>
    <w:rsid w:val="00DE57CF"/>
    <w:rsid w:val="00DE587E"/>
    <w:rsid w:val="00DE58D2"/>
    <w:rsid w:val="00DE6104"/>
    <w:rsid w:val="00DE6590"/>
    <w:rsid w:val="00DE7AF0"/>
    <w:rsid w:val="00DF05B3"/>
    <w:rsid w:val="00DF05F6"/>
    <w:rsid w:val="00DF0906"/>
    <w:rsid w:val="00DF0933"/>
    <w:rsid w:val="00DF0E43"/>
    <w:rsid w:val="00DF18F6"/>
    <w:rsid w:val="00DF2775"/>
    <w:rsid w:val="00DF281E"/>
    <w:rsid w:val="00DF283F"/>
    <w:rsid w:val="00DF3175"/>
    <w:rsid w:val="00DF39BC"/>
    <w:rsid w:val="00DF4E99"/>
    <w:rsid w:val="00DF5D55"/>
    <w:rsid w:val="00DF5FF1"/>
    <w:rsid w:val="00DF6F63"/>
    <w:rsid w:val="00DF73ED"/>
    <w:rsid w:val="00DF7961"/>
    <w:rsid w:val="00DF7A06"/>
    <w:rsid w:val="00E02EA9"/>
    <w:rsid w:val="00E03126"/>
    <w:rsid w:val="00E032C2"/>
    <w:rsid w:val="00E03C7A"/>
    <w:rsid w:val="00E04235"/>
    <w:rsid w:val="00E050B6"/>
    <w:rsid w:val="00E051A1"/>
    <w:rsid w:val="00E051E9"/>
    <w:rsid w:val="00E058A7"/>
    <w:rsid w:val="00E06371"/>
    <w:rsid w:val="00E10684"/>
    <w:rsid w:val="00E11251"/>
    <w:rsid w:val="00E11314"/>
    <w:rsid w:val="00E1169A"/>
    <w:rsid w:val="00E12540"/>
    <w:rsid w:val="00E13910"/>
    <w:rsid w:val="00E14B71"/>
    <w:rsid w:val="00E14EB6"/>
    <w:rsid w:val="00E1549D"/>
    <w:rsid w:val="00E15DFA"/>
    <w:rsid w:val="00E1681D"/>
    <w:rsid w:val="00E17471"/>
    <w:rsid w:val="00E17BF7"/>
    <w:rsid w:val="00E17E2E"/>
    <w:rsid w:val="00E20C1A"/>
    <w:rsid w:val="00E20C78"/>
    <w:rsid w:val="00E20D81"/>
    <w:rsid w:val="00E212E5"/>
    <w:rsid w:val="00E21421"/>
    <w:rsid w:val="00E218B8"/>
    <w:rsid w:val="00E22625"/>
    <w:rsid w:val="00E2427B"/>
    <w:rsid w:val="00E24930"/>
    <w:rsid w:val="00E24D51"/>
    <w:rsid w:val="00E25440"/>
    <w:rsid w:val="00E25912"/>
    <w:rsid w:val="00E26A3F"/>
    <w:rsid w:val="00E27DAE"/>
    <w:rsid w:val="00E27DDC"/>
    <w:rsid w:val="00E301D9"/>
    <w:rsid w:val="00E30207"/>
    <w:rsid w:val="00E3076F"/>
    <w:rsid w:val="00E30FFD"/>
    <w:rsid w:val="00E31FB4"/>
    <w:rsid w:val="00E321CC"/>
    <w:rsid w:val="00E32798"/>
    <w:rsid w:val="00E332EC"/>
    <w:rsid w:val="00E3332E"/>
    <w:rsid w:val="00E3451A"/>
    <w:rsid w:val="00E347AF"/>
    <w:rsid w:val="00E34AF0"/>
    <w:rsid w:val="00E36483"/>
    <w:rsid w:val="00E36F1C"/>
    <w:rsid w:val="00E373E1"/>
    <w:rsid w:val="00E3740E"/>
    <w:rsid w:val="00E40FE5"/>
    <w:rsid w:val="00E4103D"/>
    <w:rsid w:val="00E41268"/>
    <w:rsid w:val="00E420EC"/>
    <w:rsid w:val="00E42663"/>
    <w:rsid w:val="00E428F4"/>
    <w:rsid w:val="00E42BC1"/>
    <w:rsid w:val="00E42CA8"/>
    <w:rsid w:val="00E42E1C"/>
    <w:rsid w:val="00E43205"/>
    <w:rsid w:val="00E44F19"/>
    <w:rsid w:val="00E45642"/>
    <w:rsid w:val="00E45DE9"/>
    <w:rsid w:val="00E4606C"/>
    <w:rsid w:val="00E4712C"/>
    <w:rsid w:val="00E50231"/>
    <w:rsid w:val="00E50477"/>
    <w:rsid w:val="00E50C35"/>
    <w:rsid w:val="00E51505"/>
    <w:rsid w:val="00E51FCD"/>
    <w:rsid w:val="00E52042"/>
    <w:rsid w:val="00E52D2B"/>
    <w:rsid w:val="00E54370"/>
    <w:rsid w:val="00E55C4F"/>
    <w:rsid w:val="00E56200"/>
    <w:rsid w:val="00E563C7"/>
    <w:rsid w:val="00E56A75"/>
    <w:rsid w:val="00E56DE4"/>
    <w:rsid w:val="00E579AC"/>
    <w:rsid w:val="00E6081F"/>
    <w:rsid w:val="00E6100C"/>
    <w:rsid w:val="00E61FFA"/>
    <w:rsid w:val="00E62731"/>
    <w:rsid w:val="00E63775"/>
    <w:rsid w:val="00E64BCA"/>
    <w:rsid w:val="00E6520F"/>
    <w:rsid w:val="00E65C5A"/>
    <w:rsid w:val="00E67085"/>
    <w:rsid w:val="00E67737"/>
    <w:rsid w:val="00E67F0F"/>
    <w:rsid w:val="00E708B4"/>
    <w:rsid w:val="00E7097B"/>
    <w:rsid w:val="00E70D3A"/>
    <w:rsid w:val="00E72A86"/>
    <w:rsid w:val="00E72BF2"/>
    <w:rsid w:val="00E73782"/>
    <w:rsid w:val="00E73880"/>
    <w:rsid w:val="00E73B24"/>
    <w:rsid w:val="00E758D9"/>
    <w:rsid w:val="00E758F8"/>
    <w:rsid w:val="00E76428"/>
    <w:rsid w:val="00E777CA"/>
    <w:rsid w:val="00E77F27"/>
    <w:rsid w:val="00E80A0A"/>
    <w:rsid w:val="00E81D45"/>
    <w:rsid w:val="00E81F7E"/>
    <w:rsid w:val="00E82E98"/>
    <w:rsid w:val="00E8325E"/>
    <w:rsid w:val="00E83629"/>
    <w:rsid w:val="00E83643"/>
    <w:rsid w:val="00E83A58"/>
    <w:rsid w:val="00E83BCC"/>
    <w:rsid w:val="00E83CF7"/>
    <w:rsid w:val="00E8423A"/>
    <w:rsid w:val="00E8465F"/>
    <w:rsid w:val="00E84F99"/>
    <w:rsid w:val="00E85622"/>
    <w:rsid w:val="00E85A25"/>
    <w:rsid w:val="00E86477"/>
    <w:rsid w:val="00E8721D"/>
    <w:rsid w:val="00E87629"/>
    <w:rsid w:val="00E87A88"/>
    <w:rsid w:val="00E91727"/>
    <w:rsid w:val="00E942D1"/>
    <w:rsid w:val="00E94398"/>
    <w:rsid w:val="00E94867"/>
    <w:rsid w:val="00E94DFA"/>
    <w:rsid w:val="00E95B2A"/>
    <w:rsid w:val="00E96597"/>
    <w:rsid w:val="00E97D49"/>
    <w:rsid w:val="00EA01D4"/>
    <w:rsid w:val="00EA0657"/>
    <w:rsid w:val="00EA0D0F"/>
    <w:rsid w:val="00EA184E"/>
    <w:rsid w:val="00EA3015"/>
    <w:rsid w:val="00EA3BB7"/>
    <w:rsid w:val="00EA4360"/>
    <w:rsid w:val="00EA4B94"/>
    <w:rsid w:val="00EA4FA2"/>
    <w:rsid w:val="00EA5E4C"/>
    <w:rsid w:val="00EA6401"/>
    <w:rsid w:val="00EA7CD8"/>
    <w:rsid w:val="00EB036B"/>
    <w:rsid w:val="00EB06D3"/>
    <w:rsid w:val="00EB0C8D"/>
    <w:rsid w:val="00EB1EC0"/>
    <w:rsid w:val="00EB2694"/>
    <w:rsid w:val="00EB3381"/>
    <w:rsid w:val="00EB3AD9"/>
    <w:rsid w:val="00EB4940"/>
    <w:rsid w:val="00EB5237"/>
    <w:rsid w:val="00EB5D60"/>
    <w:rsid w:val="00EB64A3"/>
    <w:rsid w:val="00EB7507"/>
    <w:rsid w:val="00EB7F26"/>
    <w:rsid w:val="00EC029A"/>
    <w:rsid w:val="00EC119C"/>
    <w:rsid w:val="00EC1261"/>
    <w:rsid w:val="00EC1C87"/>
    <w:rsid w:val="00EC2104"/>
    <w:rsid w:val="00EC2CA6"/>
    <w:rsid w:val="00EC31B5"/>
    <w:rsid w:val="00EC34D0"/>
    <w:rsid w:val="00EC398D"/>
    <w:rsid w:val="00EC42EE"/>
    <w:rsid w:val="00EC4772"/>
    <w:rsid w:val="00EC4DA0"/>
    <w:rsid w:val="00EC53EB"/>
    <w:rsid w:val="00EC59F6"/>
    <w:rsid w:val="00EC5EBD"/>
    <w:rsid w:val="00EC6319"/>
    <w:rsid w:val="00EC6C50"/>
    <w:rsid w:val="00EC703E"/>
    <w:rsid w:val="00ED17FF"/>
    <w:rsid w:val="00ED27AA"/>
    <w:rsid w:val="00ED3BBD"/>
    <w:rsid w:val="00ED5E01"/>
    <w:rsid w:val="00ED69C2"/>
    <w:rsid w:val="00ED6CC9"/>
    <w:rsid w:val="00EE0291"/>
    <w:rsid w:val="00EE09E9"/>
    <w:rsid w:val="00EE0BAB"/>
    <w:rsid w:val="00EE0C2B"/>
    <w:rsid w:val="00EE1161"/>
    <w:rsid w:val="00EE1CA9"/>
    <w:rsid w:val="00EE22F5"/>
    <w:rsid w:val="00EE2383"/>
    <w:rsid w:val="00EE2494"/>
    <w:rsid w:val="00EE372F"/>
    <w:rsid w:val="00EE3EE9"/>
    <w:rsid w:val="00EE4C38"/>
    <w:rsid w:val="00EE4F40"/>
    <w:rsid w:val="00EE5247"/>
    <w:rsid w:val="00EE6560"/>
    <w:rsid w:val="00EE73E3"/>
    <w:rsid w:val="00EE7E66"/>
    <w:rsid w:val="00EE7E92"/>
    <w:rsid w:val="00EF005D"/>
    <w:rsid w:val="00EF0A44"/>
    <w:rsid w:val="00EF23E7"/>
    <w:rsid w:val="00EF2436"/>
    <w:rsid w:val="00EF2841"/>
    <w:rsid w:val="00EF2895"/>
    <w:rsid w:val="00EF311F"/>
    <w:rsid w:val="00EF43DC"/>
    <w:rsid w:val="00EF4494"/>
    <w:rsid w:val="00EF4D86"/>
    <w:rsid w:val="00EF50B9"/>
    <w:rsid w:val="00EF5D6E"/>
    <w:rsid w:val="00EF6646"/>
    <w:rsid w:val="00F003BF"/>
    <w:rsid w:val="00F0047C"/>
    <w:rsid w:val="00F04301"/>
    <w:rsid w:val="00F046C6"/>
    <w:rsid w:val="00F04C14"/>
    <w:rsid w:val="00F051E7"/>
    <w:rsid w:val="00F051FA"/>
    <w:rsid w:val="00F05221"/>
    <w:rsid w:val="00F05955"/>
    <w:rsid w:val="00F077B5"/>
    <w:rsid w:val="00F109A7"/>
    <w:rsid w:val="00F10A3B"/>
    <w:rsid w:val="00F10CBA"/>
    <w:rsid w:val="00F12254"/>
    <w:rsid w:val="00F12DB8"/>
    <w:rsid w:val="00F12FCB"/>
    <w:rsid w:val="00F132C3"/>
    <w:rsid w:val="00F13B1A"/>
    <w:rsid w:val="00F13BC3"/>
    <w:rsid w:val="00F13D35"/>
    <w:rsid w:val="00F13D8A"/>
    <w:rsid w:val="00F1409B"/>
    <w:rsid w:val="00F15295"/>
    <w:rsid w:val="00F168FF"/>
    <w:rsid w:val="00F169A4"/>
    <w:rsid w:val="00F1715A"/>
    <w:rsid w:val="00F17CE9"/>
    <w:rsid w:val="00F207D6"/>
    <w:rsid w:val="00F20927"/>
    <w:rsid w:val="00F209E2"/>
    <w:rsid w:val="00F215D3"/>
    <w:rsid w:val="00F227AF"/>
    <w:rsid w:val="00F22A00"/>
    <w:rsid w:val="00F22A74"/>
    <w:rsid w:val="00F22EC8"/>
    <w:rsid w:val="00F23BA2"/>
    <w:rsid w:val="00F24063"/>
    <w:rsid w:val="00F240CE"/>
    <w:rsid w:val="00F26E6A"/>
    <w:rsid w:val="00F277A1"/>
    <w:rsid w:val="00F27E49"/>
    <w:rsid w:val="00F300EE"/>
    <w:rsid w:val="00F30DBD"/>
    <w:rsid w:val="00F31517"/>
    <w:rsid w:val="00F3168D"/>
    <w:rsid w:val="00F33347"/>
    <w:rsid w:val="00F34F90"/>
    <w:rsid w:val="00F36597"/>
    <w:rsid w:val="00F37F20"/>
    <w:rsid w:val="00F414B4"/>
    <w:rsid w:val="00F419F7"/>
    <w:rsid w:val="00F420E5"/>
    <w:rsid w:val="00F4282B"/>
    <w:rsid w:val="00F42F49"/>
    <w:rsid w:val="00F4306B"/>
    <w:rsid w:val="00F433D0"/>
    <w:rsid w:val="00F43448"/>
    <w:rsid w:val="00F4407E"/>
    <w:rsid w:val="00F46323"/>
    <w:rsid w:val="00F4638D"/>
    <w:rsid w:val="00F466A4"/>
    <w:rsid w:val="00F477F2"/>
    <w:rsid w:val="00F4799D"/>
    <w:rsid w:val="00F47F5D"/>
    <w:rsid w:val="00F500C9"/>
    <w:rsid w:val="00F5098F"/>
    <w:rsid w:val="00F518F3"/>
    <w:rsid w:val="00F51FD1"/>
    <w:rsid w:val="00F52607"/>
    <w:rsid w:val="00F5264E"/>
    <w:rsid w:val="00F534BB"/>
    <w:rsid w:val="00F53C32"/>
    <w:rsid w:val="00F53D7D"/>
    <w:rsid w:val="00F5405C"/>
    <w:rsid w:val="00F54576"/>
    <w:rsid w:val="00F5458E"/>
    <w:rsid w:val="00F5498F"/>
    <w:rsid w:val="00F56082"/>
    <w:rsid w:val="00F5612A"/>
    <w:rsid w:val="00F5621E"/>
    <w:rsid w:val="00F6001A"/>
    <w:rsid w:val="00F607CE"/>
    <w:rsid w:val="00F631CE"/>
    <w:rsid w:val="00F64591"/>
    <w:rsid w:val="00F64CDD"/>
    <w:rsid w:val="00F65AE0"/>
    <w:rsid w:val="00F66304"/>
    <w:rsid w:val="00F70DAC"/>
    <w:rsid w:val="00F71186"/>
    <w:rsid w:val="00F71332"/>
    <w:rsid w:val="00F72E48"/>
    <w:rsid w:val="00F7392F"/>
    <w:rsid w:val="00F73D0B"/>
    <w:rsid w:val="00F73D89"/>
    <w:rsid w:val="00F74336"/>
    <w:rsid w:val="00F752DF"/>
    <w:rsid w:val="00F757CC"/>
    <w:rsid w:val="00F766AB"/>
    <w:rsid w:val="00F77916"/>
    <w:rsid w:val="00F80D7B"/>
    <w:rsid w:val="00F8173D"/>
    <w:rsid w:val="00F82216"/>
    <w:rsid w:val="00F8236C"/>
    <w:rsid w:val="00F82409"/>
    <w:rsid w:val="00F82474"/>
    <w:rsid w:val="00F82D65"/>
    <w:rsid w:val="00F84DE4"/>
    <w:rsid w:val="00F85077"/>
    <w:rsid w:val="00F8676E"/>
    <w:rsid w:val="00F87441"/>
    <w:rsid w:val="00F9014B"/>
    <w:rsid w:val="00F90217"/>
    <w:rsid w:val="00F90381"/>
    <w:rsid w:val="00F905AB"/>
    <w:rsid w:val="00F91709"/>
    <w:rsid w:val="00F930C6"/>
    <w:rsid w:val="00F931AD"/>
    <w:rsid w:val="00F932D9"/>
    <w:rsid w:val="00F935A7"/>
    <w:rsid w:val="00F936E1"/>
    <w:rsid w:val="00F93D0F"/>
    <w:rsid w:val="00F93FBB"/>
    <w:rsid w:val="00F9462A"/>
    <w:rsid w:val="00F94761"/>
    <w:rsid w:val="00F94C4A"/>
    <w:rsid w:val="00F9675F"/>
    <w:rsid w:val="00FA00FD"/>
    <w:rsid w:val="00FA110D"/>
    <w:rsid w:val="00FA1342"/>
    <w:rsid w:val="00FA163D"/>
    <w:rsid w:val="00FA25C6"/>
    <w:rsid w:val="00FA286F"/>
    <w:rsid w:val="00FA416B"/>
    <w:rsid w:val="00FA614F"/>
    <w:rsid w:val="00FA639E"/>
    <w:rsid w:val="00FA6EB1"/>
    <w:rsid w:val="00FA73F5"/>
    <w:rsid w:val="00FA76F7"/>
    <w:rsid w:val="00FA793E"/>
    <w:rsid w:val="00FA7ECE"/>
    <w:rsid w:val="00FB01F6"/>
    <w:rsid w:val="00FB0472"/>
    <w:rsid w:val="00FB1B84"/>
    <w:rsid w:val="00FB342B"/>
    <w:rsid w:val="00FB359F"/>
    <w:rsid w:val="00FB3983"/>
    <w:rsid w:val="00FB41F5"/>
    <w:rsid w:val="00FB50B1"/>
    <w:rsid w:val="00FB526D"/>
    <w:rsid w:val="00FB6FA2"/>
    <w:rsid w:val="00FC0021"/>
    <w:rsid w:val="00FC03AE"/>
    <w:rsid w:val="00FC143F"/>
    <w:rsid w:val="00FC2E2C"/>
    <w:rsid w:val="00FC3512"/>
    <w:rsid w:val="00FC35AA"/>
    <w:rsid w:val="00FC4332"/>
    <w:rsid w:val="00FC43EB"/>
    <w:rsid w:val="00FC46E2"/>
    <w:rsid w:val="00FC6656"/>
    <w:rsid w:val="00FC6A86"/>
    <w:rsid w:val="00FC7355"/>
    <w:rsid w:val="00FC794A"/>
    <w:rsid w:val="00FCAC1E"/>
    <w:rsid w:val="00FD0080"/>
    <w:rsid w:val="00FD04DF"/>
    <w:rsid w:val="00FD0609"/>
    <w:rsid w:val="00FD099C"/>
    <w:rsid w:val="00FD0AAF"/>
    <w:rsid w:val="00FD3068"/>
    <w:rsid w:val="00FD3135"/>
    <w:rsid w:val="00FD34F4"/>
    <w:rsid w:val="00FD41FB"/>
    <w:rsid w:val="00FD446F"/>
    <w:rsid w:val="00FD469B"/>
    <w:rsid w:val="00FD4B58"/>
    <w:rsid w:val="00FD5774"/>
    <w:rsid w:val="00FD5E01"/>
    <w:rsid w:val="00FD621F"/>
    <w:rsid w:val="00FD6366"/>
    <w:rsid w:val="00FD669F"/>
    <w:rsid w:val="00FD6873"/>
    <w:rsid w:val="00FD6F3A"/>
    <w:rsid w:val="00FD7497"/>
    <w:rsid w:val="00FE05D3"/>
    <w:rsid w:val="00FE09CF"/>
    <w:rsid w:val="00FE0CD9"/>
    <w:rsid w:val="00FE1415"/>
    <w:rsid w:val="00FE18EE"/>
    <w:rsid w:val="00FE1A90"/>
    <w:rsid w:val="00FE1CC9"/>
    <w:rsid w:val="00FE2763"/>
    <w:rsid w:val="00FE3424"/>
    <w:rsid w:val="00FE3C1A"/>
    <w:rsid w:val="00FE47E1"/>
    <w:rsid w:val="00FE4A0A"/>
    <w:rsid w:val="00FE75DC"/>
    <w:rsid w:val="00FF0563"/>
    <w:rsid w:val="00FF09B1"/>
    <w:rsid w:val="00FF1169"/>
    <w:rsid w:val="00FF1310"/>
    <w:rsid w:val="00FF1687"/>
    <w:rsid w:val="00FF24D1"/>
    <w:rsid w:val="00FF3B28"/>
    <w:rsid w:val="00FF453F"/>
    <w:rsid w:val="00FF46BD"/>
    <w:rsid w:val="0127BF02"/>
    <w:rsid w:val="013683C1"/>
    <w:rsid w:val="013EDB87"/>
    <w:rsid w:val="0165B06E"/>
    <w:rsid w:val="018E7BEF"/>
    <w:rsid w:val="01AB137B"/>
    <w:rsid w:val="01BA9BC5"/>
    <w:rsid w:val="01BB7971"/>
    <w:rsid w:val="01C536FC"/>
    <w:rsid w:val="01C7BC1A"/>
    <w:rsid w:val="01DECE98"/>
    <w:rsid w:val="01E03AF1"/>
    <w:rsid w:val="01EADF6B"/>
    <w:rsid w:val="01EEA624"/>
    <w:rsid w:val="020CC934"/>
    <w:rsid w:val="02424AB9"/>
    <w:rsid w:val="026F64E1"/>
    <w:rsid w:val="0296AB7F"/>
    <w:rsid w:val="02D476F7"/>
    <w:rsid w:val="02D7229E"/>
    <w:rsid w:val="03061078"/>
    <w:rsid w:val="0309693E"/>
    <w:rsid w:val="0314E299"/>
    <w:rsid w:val="03355C6A"/>
    <w:rsid w:val="03356AA1"/>
    <w:rsid w:val="035596F0"/>
    <w:rsid w:val="035CD978"/>
    <w:rsid w:val="035D48B7"/>
    <w:rsid w:val="036552E3"/>
    <w:rsid w:val="038E9CB3"/>
    <w:rsid w:val="039493C0"/>
    <w:rsid w:val="03FF5740"/>
    <w:rsid w:val="0403F55F"/>
    <w:rsid w:val="0406415D"/>
    <w:rsid w:val="04126317"/>
    <w:rsid w:val="04286EDE"/>
    <w:rsid w:val="043607B5"/>
    <w:rsid w:val="04361653"/>
    <w:rsid w:val="045303E8"/>
    <w:rsid w:val="04571E92"/>
    <w:rsid w:val="0460DA28"/>
    <w:rsid w:val="04767C49"/>
    <w:rsid w:val="04808E4A"/>
    <w:rsid w:val="048CE71E"/>
    <w:rsid w:val="049B86AC"/>
    <w:rsid w:val="04D02191"/>
    <w:rsid w:val="050F4185"/>
    <w:rsid w:val="0527164D"/>
    <w:rsid w:val="052C7B21"/>
    <w:rsid w:val="055A71D0"/>
    <w:rsid w:val="0561AA0D"/>
    <w:rsid w:val="05648779"/>
    <w:rsid w:val="0577FA57"/>
    <w:rsid w:val="05B5BB5C"/>
    <w:rsid w:val="05CDB4C9"/>
    <w:rsid w:val="05D05012"/>
    <w:rsid w:val="05F07BE4"/>
    <w:rsid w:val="05FFD3E7"/>
    <w:rsid w:val="06090EF0"/>
    <w:rsid w:val="06109C6D"/>
    <w:rsid w:val="063A56FD"/>
    <w:rsid w:val="0644312E"/>
    <w:rsid w:val="0647DEC1"/>
    <w:rsid w:val="065A652E"/>
    <w:rsid w:val="0665837F"/>
    <w:rsid w:val="06DFCAB0"/>
    <w:rsid w:val="07207586"/>
    <w:rsid w:val="07514BF6"/>
    <w:rsid w:val="0751E5CC"/>
    <w:rsid w:val="07682D5E"/>
    <w:rsid w:val="07AC83DB"/>
    <w:rsid w:val="07D37F1F"/>
    <w:rsid w:val="07F1C2CB"/>
    <w:rsid w:val="080F7DB4"/>
    <w:rsid w:val="08169659"/>
    <w:rsid w:val="081E5BA6"/>
    <w:rsid w:val="082B18CE"/>
    <w:rsid w:val="08760AD8"/>
    <w:rsid w:val="08828AEA"/>
    <w:rsid w:val="0898B357"/>
    <w:rsid w:val="08AA9BD1"/>
    <w:rsid w:val="08B3A716"/>
    <w:rsid w:val="08BEAE5F"/>
    <w:rsid w:val="08D4D6CC"/>
    <w:rsid w:val="08F1EFA5"/>
    <w:rsid w:val="0901DF68"/>
    <w:rsid w:val="0905288C"/>
    <w:rsid w:val="09095C32"/>
    <w:rsid w:val="09374D27"/>
    <w:rsid w:val="094C7789"/>
    <w:rsid w:val="0958D05D"/>
    <w:rsid w:val="0963B145"/>
    <w:rsid w:val="096DA1A1"/>
    <w:rsid w:val="0975B326"/>
    <w:rsid w:val="0A14DB29"/>
    <w:rsid w:val="0A1CEEF2"/>
    <w:rsid w:val="0A2C14E5"/>
    <w:rsid w:val="0A2F26E3"/>
    <w:rsid w:val="0A378E40"/>
    <w:rsid w:val="0A59D218"/>
    <w:rsid w:val="0A7C1FAE"/>
    <w:rsid w:val="0A7E6842"/>
    <w:rsid w:val="0A843FE4"/>
    <w:rsid w:val="0AB8FB30"/>
    <w:rsid w:val="0AF3990C"/>
    <w:rsid w:val="0B0E5500"/>
    <w:rsid w:val="0B10BD78"/>
    <w:rsid w:val="0B113F62"/>
    <w:rsid w:val="0B25208D"/>
    <w:rsid w:val="0B25C18D"/>
    <w:rsid w:val="0B2F7F18"/>
    <w:rsid w:val="0B4B372B"/>
    <w:rsid w:val="0B5C7C9A"/>
    <w:rsid w:val="0B6D7B03"/>
    <w:rsid w:val="0B8CC983"/>
    <w:rsid w:val="0B8CF50B"/>
    <w:rsid w:val="0B95F0E8"/>
    <w:rsid w:val="0B9C7B5B"/>
    <w:rsid w:val="0BB8ED28"/>
    <w:rsid w:val="0BB9F9D6"/>
    <w:rsid w:val="0BC1EB2A"/>
    <w:rsid w:val="0BC77607"/>
    <w:rsid w:val="0BCF30BC"/>
    <w:rsid w:val="0BDAF84F"/>
    <w:rsid w:val="0BFE8B23"/>
    <w:rsid w:val="0C5CAA6F"/>
    <w:rsid w:val="0C65DB1A"/>
    <w:rsid w:val="0C7A0B49"/>
    <w:rsid w:val="0C87F901"/>
    <w:rsid w:val="0C8FC37C"/>
    <w:rsid w:val="0CA100D3"/>
    <w:rsid w:val="0CCFD868"/>
    <w:rsid w:val="0CEAA48D"/>
    <w:rsid w:val="0CFD0625"/>
    <w:rsid w:val="0D0CED64"/>
    <w:rsid w:val="0D2FEEF7"/>
    <w:rsid w:val="0D4E4CEB"/>
    <w:rsid w:val="0D5960A4"/>
    <w:rsid w:val="0D5F4FC8"/>
    <w:rsid w:val="0D83F978"/>
    <w:rsid w:val="0D857A14"/>
    <w:rsid w:val="0DCB87E6"/>
    <w:rsid w:val="0DD86207"/>
    <w:rsid w:val="0DD8AA08"/>
    <w:rsid w:val="0DE02754"/>
    <w:rsid w:val="0DED98ED"/>
    <w:rsid w:val="0E0275C4"/>
    <w:rsid w:val="0E1F72F3"/>
    <w:rsid w:val="0E2CA627"/>
    <w:rsid w:val="0E372268"/>
    <w:rsid w:val="0E5E53D6"/>
    <w:rsid w:val="0EBBCC12"/>
    <w:rsid w:val="0EC37A29"/>
    <w:rsid w:val="0EC3BA94"/>
    <w:rsid w:val="0EC4A7AE"/>
    <w:rsid w:val="0EE41D6C"/>
    <w:rsid w:val="0EED7DA9"/>
    <w:rsid w:val="0F05AD26"/>
    <w:rsid w:val="0F2C7A2E"/>
    <w:rsid w:val="0F3ABF6C"/>
    <w:rsid w:val="0F6CF5FF"/>
    <w:rsid w:val="0F8C162D"/>
    <w:rsid w:val="0F9AE494"/>
    <w:rsid w:val="0FAF10C2"/>
    <w:rsid w:val="0FC30C70"/>
    <w:rsid w:val="0FC70A2F"/>
    <w:rsid w:val="0FCAC8D5"/>
    <w:rsid w:val="0FDC5740"/>
    <w:rsid w:val="0FEF1B16"/>
    <w:rsid w:val="100736F4"/>
    <w:rsid w:val="101D02C5"/>
    <w:rsid w:val="101E0751"/>
    <w:rsid w:val="10335254"/>
    <w:rsid w:val="1065D4E4"/>
    <w:rsid w:val="106CB020"/>
    <w:rsid w:val="10769F76"/>
    <w:rsid w:val="1082BAEC"/>
    <w:rsid w:val="10909CBF"/>
    <w:rsid w:val="10E470A5"/>
    <w:rsid w:val="10EBFF79"/>
    <w:rsid w:val="10F73204"/>
    <w:rsid w:val="10FEBC5F"/>
    <w:rsid w:val="10FF2201"/>
    <w:rsid w:val="1124EA38"/>
    <w:rsid w:val="11282E0C"/>
    <w:rsid w:val="112B2B42"/>
    <w:rsid w:val="112C1F83"/>
    <w:rsid w:val="11553721"/>
    <w:rsid w:val="116417BB"/>
    <w:rsid w:val="119CBAA1"/>
    <w:rsid w:val="119DE123"/>
    <w:rsid w:val="11C13033"/>
    <w:rsid w:val="11CDDE95"/>
    <w:rsid w:val="11CE8C38"/>
    <w:rsid w:val="11D8983F"/>
    <w:rsid w:val="11D9ECCF"/>
    <w:rsid w:val="11DC3D61"/>
    <w:rsid w:val="11E652D4"/>
    <w:rsid w:val="11F0379D"/>
    <w:rsid w:val="12431256"/>
    <w:rsid w:val="124733AC"/>
    <w:rsid w:val="1265C376"/>
    <w:rsid w:val="126F6BD1"/>
    <w:rsid w:val="12744DD4"/>
    <w:rsid w:val="1290C40A"/>
    <w:rsid w:val="129E9EFA"/>
    <w:rsid w:val="12D89343"/>
    <w:rsid w:val="12ED7AB2"/>
    <w:rsid w:val="12F851FD"/>
    <w:rsid w:val="1305A6F0"/>
    <w:rsid w:val="13112A98"/>
    <w:rsid w:val="13286199"/>
    <w:rsid w:val="1344AB54"/>
    <w:rsid w:val="134CC8EE"/>
    <w:rsid w:val="134F4D11"/>
    <w:rsid w:val="13580E6F"/>
    <w:rsid w:val="13639C89"/>
    <w:rsid w:val="136C16CF"/>
    <w:rsid w:val="1372FD42"/>
    <w:rsid w:val="13B7F431"/>
    <w:rsid w:val="13C9F856"/>
    <w:rsid w:val="13CA81A6"/>
    <w:rsid w:val="13D9AB29"/>
    <w:rsid w:val="13E207EE"/>
    <w:rsid w:val="13EC5259"/>
    <w:rsid w:val="13F0E4E5"/>
    <w:rsid w:val="13F7955B"/>
    <w:rsid w:val="13FD819D"/>
    <w:rsid w:val="1410C045"/>
    <w:rsid w:val="142BAD95"/>
    <w:rsid w:val="1475DA95"/>
    <w:rsid w:val="148B38B9"/>
    <w:rsid w:val="14948D99"/>
    <w:rsid w:val="14E610B1"/>
    <w:rsid w:val="14F44F18"/>
    <w:rsid w:val="14F4DBF8"/>
    <w:rsid w:val="14FFEFB1"/>
    <w:rsid w:val="1510613A"/>
    <w:rsid w:val="15175C3E"/>
    <w:rsid w:val="1524C2FE"/>
    <w:rsid w:val="154A119F"/>
    <w:rsid w:val="1557BE7B"/>
    <w:rsid w:val="1566602F"/>
    <w:rsid w:val="157D7CC5"/>
    <w:rsid w:val="159DA81C"/>
    <w:rsid w:val="15A8D200"/>
    <w:rsid w:val="15AB6D49"/>
    <w:rsid w:val="15D85F38"/>
    <w:rsid w:val="15F7B94B"/>
    <w:rsid w:val="15F7E089"/>
    <w:rsid w:val="161021F7"/>
    <w:rsid w:val="162CD4B0"/>
    <w:rsid w:val="1647F6C4"/>
    <w:rsid w:val="1650D4D6"/>
    <w:rsid w:val="1654937C"/>
    <w:rsid w:val="165A1114"/>
    <w:rsid w:val="166AD459"/>
    <w:rsid w:val="16B16732"/>
    <w:rsid w:val="16B5F9BE"/>
    <w:rsid w:val="16BC20DC"/>
    <w:rsid w:val="16C69E18"/>
    <w:rsid w:val="16CFDF8F"/>
    <w:rsid w:val="16FB4ABC"/>
    <w:rsid w:val="171AE4E9"/>
    <w:rsid w:val="17928D8D"/>
    <w:rsid w:val="17AD0B1D"/>
    <w:rsid w:val="17BCFB59"/>
    <w:rsid w:val="17CC2E5B"/>
    <w:rsid w:val="17DA6E41"/>
    <w:rsid w:val="17E16945"/>
    <w:rsid w:val="180711B4"/>
    <w:rsid w:val="180A176E"/>
    <w:rsid w:val="18553698"/>
    <w:rsid w:val="18609D79"/>
    <w:rsid w:val="18756EBD"/>
    <w:rsid w:val="18886FFC"/>
    <w:rsid w:val="188B8B41"/>
    <w:rsid w:val="189AAD5C"/>
    <w:rsid w:val="189C6D5A"/>
    <w:rsid w:val="18D4C791"/>
    <w:rsid w:val="19031B41"/>
    <w:rsid w:val="191A188F"/>
    <w:rsid w:val="193A091F"/>
    <w:rsid w:val="193F94AF"/>
    <w:rsid w:val="1941F6A5"/>
    <w:rsid w:val="1946E340"/>
    <w:rsid w:val="194B075F"/>
    <w:rsid w:val="1952028C"/>
    <w:rsid w:val="1954C513"/>
    <w:rsid w:val="196EE894"/>
    <w:rsid w:val="197086E0"/>
    <w:rsid w:val="1983C56B"/>
    <w:rsid w:val="19842B0D"/>
    <w:rsid w:val="1995C562"/>
    <w:rsid w:val="1997C970"/>
    <w:rsid w:val="19B5731A"/>
    <w:rsid w:val="19BBCD09"/>
    <w:rsid w:val="19C3CFBF"/>
    <w:rsid w:val="1A052F46"/>
    <w:rsid w:val="1A0B2393"/>
    <w:rsid w:val="1A0CF493"/>
    <w:rsid w:val="1A28099B"/>
    <w:rsid w:val="1A576F95"/>
    <w:rsid w:val="1A58740B"/>
    <w:rsid w:val="1A5C8AFD"/>
    <w:rsid w:val="1A6D88C7"/>
    <w:rsid w:val="1A79281D"/>
    <w:rsid w:val="1A8C27CC"/>
    <w:rsid w:val="1A9DC38C"/>
    <w:rsid w:val="1AF43774"/>
    <w:rsid w:val="1B111D7C"/>
    <w:rsid w:val="1B1A580D"/>
    <w:rsid w:val="1B1DF79D"/>
    <w:rsid w:val="1B21FA40"/>
    <w:rsid w:val="1B3D6E56"/>
    <w:rsid w:val="1BABBDE8"/>
    <w:rsid w:val="1BD1825F"/>
    <w:rsid w:val="1BD472C3"/>
    <w:rsid w:val="1BD6109C"/>
    <w:rsid w:val="1BDD5C68"/>
    <w:rsid w:val="1BE78A2D"/>
    <w:rsid w:val="1BF85B5E"/>
    <w:rsid w:val="1C3A248B"/>
    <w:rsid w:val="1C3AEED4"/>
    <w:rsid w:val="1C4DEF18"/>
    <w:rsid w:val="1C691B46"/>
    <w:rsid w:val="1C6D53C3"/>
    <w:rsid w:val="1C96939A"/>
    <w:rsid w:val="1CAD5284"/>
    <w:rsid w:val="1CC2896A"/>
    <w:rsid w:val="1CD58AA9"/>
    <w:rsid w:val="1CF13FDB"/>
    <w:rsid w:val="1CF2D653"/>
    <w:rsid w:val="1D2C494F"/>
    <w:rsid w:val="1D2CC9BA"/>
    <w:rsid w:val="1D377333"/>
    <w:rsid w:val="1D39DBAB"/>
    <w:rsid w:val="1D416F19"/>
    <w:rsid w:val="1D4D64F5"/>
    <w:rsid w:val="1D4F93DE"/>
    <w:rsid w:val="1D714AD6"/>
    <w:rsid w:val="1D88EA34"/>
    <w:rsid w:val="1D913B66"/>
    <w:rsid w:val="1DCD9827"/>
    <w:rsid w:val="1DE5A7BF"/>
    <w:rsid w:val="1DF3C3ED"/>
    <w:rsid w:val="1E0E2CC9"/>
    <w:rsid w:val="1E1009F8"/>
    <w:rsid w:val="1E233E08"/>
    <w:rsid w:val="1E583E40"/>
    <w:rsid w:val="1E607692"/>
    <w:rsid w:val="1E74B509"/>
    <w:rsid w:val="1E9A908A"/>
    <w:rsid w:val="1EC89A1B"/>
    <w:rsid w:val="1F0148F8"/>
    <w:rsid w:val="1F254134"/>
    <w:rsid w:val="1F47F991"/>
    <w:rsid w:val="1F482C62"/>
    <w:rsid w:val="1F628E47"/>
    <w:rsid w:val="1F733C3E"/>
    <w:rsid w:val="1F88A5F5"/>
    <w:rsid w:val="1F8CB317"/>
    <w:rsid w:val="1FB9EC97"/>
    <w:rsid w:val="1FBAEA7D"/>
    <w:rsid w:val="1FFC553B"/>
    <w:rsid w:val="20007A1D"/>
    <w:rsid w:val="2026ACDC"/>
    <w:rsid w:val="20319A52"/>
    <w:rsid w:val="20CB0737"/>
    <w:rsid w:val="20CB5A15"/>
    <w:rsid w:val="20D8E90A"/>
    <w:rsid w:val="20EA2E79"/>
    <w:rsid w:val="20FD2FB8"/>
    <w:rsid w:val="2104DEDA"/>
    <w:rsid w:val="2114D987"/>
    <w:rsid w:val="21155063"/>
    <w:rsid w:val="212A1E6F"/>
    <w:rsid w:val="212F5839"/>
    <w:rsid w:val="213241FE"/>
    <w:rsid w:val="21376FBE"/>
    <w:rsid w:val="21393D02"/>
    <w:rsid w:val="215A6C32"/>
    <w:rsid w:val="21646E5C"/>
    <w:rsid w:val="217BA7E8"/>
    <w:rsid w:val="2189D48A"/>
    <w:rsid w:val="21A0D747"/>
    <w:rsid w:val="21B28053"/>
    <w:rsid w:val="21CD10A4"/>
    <w:rsid w:val="21D3863E"/>
    <w:rsid w:val="21D40110"/>
    <w:rsid w:val="21DC5394"/>
    <w:rsid w:val="21E8AB16"/>
    <w:rsid w:val="221FE86B"/>
    <w:rsid w:val="226A3197"/>
    <w:rsid w:val="2270DA9F"/>
    <w:rsid w:val="2278CD19"/>
    <w:rsid w:val="227F2E27"/>
    <w:rsid w:val="22822B04"/>
    <w:rsid w:val="229F151C"/>
    <w:rsid w:val="22AFCD5A"/>
    <w:rsid w:val="22B17AD3"/>
    <w:rsid w:val="22C98E8E"/>
    <w:rsid w:val="22D46B53"/>
    <w:rsid w:val="230B8C02"/>
    <w:rsid w:val="2320EA26"/>
    <w:rsid w:val="23211CF7"/>
    <w:rsid w:val="2336D082"/>
    <w:rsid w:val="233FDE97"/>
    <w:rsid w:val="23556F8C"/>
    <w:rsid w:val="235844BE"/>
    <w:rsid w:val="23587A14"/>
    <w:rsid w:val="2377F761"/>
    <w:rsid w:val="23842C27"/>
    <w:rsid w:val="239CE158"/>
    <w:rsid w:val="23AAE123"/>
    <w:rsid w:val="23AB1A80"/>
    <w:rsid w:val="23E34EE1"/>
    <w:rsid w:val="23FF80CB"/>
    <w:rsid w:val="240462CE"/>
    <w:rsid w:val="24548F34"/>
    <w:rsid w:val="245B7508"/>
    <w:rsid w:val="245DA017"/>
    <w:rsid w:val="24616955"/>
    <w:rsid w:val="246655F0"/>
    <w:rsid w:val="24719C7A"/>
    <w:rsid w:val="24749DA6"/>
    <w:rsid w:val="249E037F"/>
    <w:rsid w:val="24B3D332"/>
    <w:rsid w:val="24CE0B89"/>
    <w:rsid w:val="24D4C3F7"/>
    <w:rsid w:val="24E26D8E"/>
    <w:rsid w:val="25057AB4"/>
    <w:rsid w:val="25153B8A"/>
    <w:rsid w:val="251ECA4F"/>
    <w:rsid w:val="25274E52"/>
    <w:rsid w:val="252CD76F"/>
    <w:rsid w:val="2544CA8F"/>
    <w:rsid w:val="255EDF3B"/>
    <w:rsid w:val="256CCAAB"/>
    <w:rsid w:val="256F4531"/>
    <w:rsid w:val="257E4638"/>
    <w:rsid w:val="258394FE"/>
    <w:rsid w:val="25861A64"/>
    <w:rsid w:val="2586B1BE"/>
    <w:rsid w:val="25A0AE01"/>
    <w:rsid w:val="25CC02BC"/>
    <w:rsid w:val="25DC3CEA"/>
    <w:rsid w:val="25E95E14"/>
    <w:rsid w:val="26015D03"/>
    <w:rsid w:val="262501A1"/>
    <w:rsid w:val="2657F370"/>
    <w:rsid w:val="2665A272"/>
    <w:rsid w:val="2682B8CF"/>
    <w:rsid w:val="26E82FAA"/>
    <w:rsid w:val="26EF2F07"/>
    <w:rsid w:val="2701629F"/>
    <w:rsid w:val="2706EAF1"/>
    <w:rsid w:val="2718EBD2"/>
    <w:rsid w:val="2718F66A"/>
    <w:rsid w:val="272EA822"/>
    <w:rsid w:val="274DAEA1"/>
    <w:rsid w:val="274DBA34"/>
    <w:rsid w:val="275FFBC2"/>
    <w:rsid w:val="276622E0"/>
    <w:rsid w:val="27A9700D"/>
    <w:rsid w:val="27AA6194"/>
    <w:rsid w:val="27EC95FC"/>
    <w:rsid w:val="280825D6"/>
    <w:rsid w:val="281A03B8"/>
    <w:rsid w:val="283BCBF3"/>
    <w:rsid w:val="283BD756"/>
    <w:rsid w:val="28456210"/>
    <w:rsid w:val="285E3AF6"/>
    <w:rsid w:val="2861578C"/>
    <w:rsid w:val="287E0BBE"/>
    <w:rsid w:val="28AAB9C9"/>
    <w:rsid w:val="28B38D52"/>
    <w:rsid w:val="28BB8561"/>
    <w:rsid w:val="28CFF0AF"/>
    <w:rsid w:val="28DFFEE0"/>
    <w:rsid w:val="28E2512D"/>
    <w:rsid w:val="28F7389C"/>
    <w:rsid w:val="28FA4A9A"/>
    <w:rsid w:val="295C0AEB"/>
    <w:rsid w:val="2964B727"/>
    <w:rsid w:val="29712802"/>
    <w:rsid w:val="298F2F8B"/>
    <w:rsid w:val="29964735"/>
    <w:rsid w:val="299952B8"/>
    <w:rsid w:val="29ACC239"/>
    <w:rsid w:val="29CD8F22"/>
    <w:rsid w:val="29E791F9"/>
    <w:rsid w:val="29F4170A"/>
    <w:rsid w:val="29FC6A31"/>
    <w:rsid w:val="2A332040"/>
    <w:rsid w:val="2A3AA190"/>
    <w:rsid w:val="2A67D1E3"/>
    <w:rsid w:val="2A9420FC"/>
    <w:rsid w:val="2AB4A36B"/>
    <w:rsid w:val="2ABF2706"/>
    <w:rsid w:val="2AD10F80"/>
    <w:rsid w:val="2AFE0D02"/>
    <w:rsid w:val="2B28A20C"/>
    <w:rsid w:val="2B2E1C82"/>
    <w:rsid w:val="2B6B58BC"/>
    <w:rsid w:val="2B72E0A0"/>
    <w:rsid w:val="2B93743B"/>
    <w:rsid w:val="2BA76606"/>
    <w:rsid w:val="2BAF5E24"/>
    <w:rsid w:val="2C01610A"/>
    <w:rsid w:val="2C2C71E1"/>
    <w:rsid w:val="2C399B3C"/>
    <w:rsid w:val="2C3B7C80"/>
    <w:rsid w:val="2C407317"/>
    <w:rsid w:val="2C5B7239"/>
    <w:rsid w:val="2C5E085F"/>
    <w:rsid w:val="2C6386FD"/>
    <w:rsid w:val="2C7B4301"/>
    <w:rsid w:val="2C8723D9"/>
    <w:rsid w:val="2C9F89AF"/>
    <w:rsid w:val="2CB5C74C"/>
    <w:rsid w:val="2CBD8201"/>
    <w:rsid w:val="2CD0FE12"/>
    <w:rsid w:val="2CE9ED47"/>
    <w:rsid w:val="2CED04A1"/>
    <w:rsid w:val="2CED74DB"/>
    <w:rsid w:val="2CFFB669"/>
    <w:rsid w:val="2D04AE97"/>
    <w:rsid w:val="2D4875F3"/>
    <w:rsid w:val="2D833FC0"/>
    <w:rsid w:val="2D9EDB2D"/>
    <w:rsid w:val="2DCB3C07"/>
    <w:rsid w:val="2DCEF545"/>
    <w:rsid w:val="2E139225"/>
    <w:rsid w:val="2E1B4CDA"/>
    <w:rsid w:val="2E1FC53A"/>
    <w:rsid w:val="2E373799"/>
    <w:rsid w:val="2E4D9C99"/>
    <w:rsid w:val="2E585643"/>
    <w:rsid w:val="2E7A0D3B"/>
    <w:rsid w:val="2E7D29D1"/>
    <w:rsid w:val="2E87896C"/>
    <w:rsid w:val="2E998E8C"/>
    <w:rsid w:val="2EA29F6F"/>
    <w:rsid w:val="2EB51AC3"/>
    <w:rsid w:val="2ECD404D"/>
    <w:rsid w:val="2EDE6F50"/>
    <w:rsid w:val="2EE35E16"/>
    <w:rsid w:val="2EE6F2C8"/>
    <w:rsid w:val="2F23A3A8"/>
    <w:rsid w:val="2F289EDA"/>
    <w:rsid w:val="2F29A774"/>
    <w:rsid w:val="2F29CF16"/>
    <w:rsid w:val="2F38807F"/>
    <w:rsid w:val="2F4141D2"/>
    <w:rsid w:val="2F66DDB5"/>
    <w:rsid w:val="2F6A260A"/>
    <w:rsid w:val="2F868851"/>
    <w:rsid w:val="2F9A9047"/>
    <w:rsid w:val="2FA911EE"/>
    <w:rsid w:val="2FBCE94F"/>
    <w:rsid w:val="2FFB8918"/>
    <w:rsid w:val="30023A4D"/>
    <w:rsid w:val="3009ADB9"/>
    <w:rsid w:val="300E2E7A"/>
    <w:rsid w:val="301C909F"/>
    <w:rsid w:val="301F2BE8"/>
    <w:rsid w:val="30244B54"/>
    <w:rsid w:val="30325465"/>
    <w:rsid w:val="30693B04"/>
    <w:rsid w:val="307A063E"/>
    <w:rsid w:val="3088511C"/>
    <w:rsid w:val="3088F665"/>
    <w:rsid w:val="30AE0661"/>
    <w:rsid w:val="30E18510"/>
    <w:rsid w:val="30FE6AF3"/>
    <w:rsid w:val="30FEA881"/>
    <w:rsid w:val="312DB567"/>
    <w:rsid w:val="3169C2B1"/>
    <w:rsid w:val="3184A5E3"/>
    <w:rsid w:val="3196C033"/>
    <w:rsid w:val="31AEAE0D"/>
    <w:rsid w:val="31B115B0"/>
    <w:rsid w:val="31C942C3"/>
    <w:rsid w:val="31DC1131"/>
    <w:rsid w:val="31F71526"/>
    <w:rsid w:val="3200A756"/>
    <w:rsid w:val="3206736A"/>
    <w:rsid w:val="3218BC87"/>
    <w:rsid w:val="3250046C"/>
    <w:rsid w:val="3258500D"/>
    <w:rsid w:val="325A686B"/>
    <w:rsid w:val="327E1FBA"/>
    <w:rsid w:val="327F27AD"/>
    <w:rsid w:val="32DBB93E"/>
    <w:rsid w:val="32FEC9E4"/>
    <w:rsid w:val="333E09EF"/>
    <w:rsid w:val="33761092"/>
    <w:rsid w:val="33819A7D"/>
    <w:rsid w:val="33B2500E"/>
    <w:rsid w:val="33EFBFB8"/>
    <w:rsid w:val="33F447AC"/>
    <w:rsid w:val="34078654"/>
    <w:rsid w:val="3422414D"/>
    <w:rsid w:val="342B59C1"/>
    <w:rsid w:val="34320950"/>
    <w:rsid w:val="3469513D"/>
    <w:rsid w:val="348CC99E"/>
    <w:rsid w:val="34A8E0BF"/>
    <w:rsid w:val="34E81D4A"/>
    <w:rsid w:val="34F6B1CC"/>
    <w:rsid w:val="352F0AF8"/>
    <w:rsid w:val="3592DE41"/>
    <w:rsid w:val="359A1E94"/>
    <w:rsid w:val="35A6AFB9"/>
    <w:rsid w:val="35C663DB"/>
    <w:rsid w:val="35C93669"/>
    <w:rsid w:val="35DD1C4A"/>
    <w:rsid w:val="36135EF4"/>
    <w:rsid w:val="36147078"/>
    <w:rsid w:val="361C6E63"/>
    <w:rsid w:val="363F90B9"/>
    <w:rsid w:val="36410F20"/>
    <w:rsid w:val="3642A2B7"/>
    <w:rsid w:val="364D3FBB"/>
    <w:rsid w:val="367025A3"/>
    <w:rsid w:val="36825201"/>
    <w:rsid w:val="36900103"/>
    <w:rsid w:val="36942F87"/>
    <w:rsid w:val="36A16318"/>
    <w:rsid w:val="36DA175E"/>
    <w:rsid w:val="36E24CE5"/>
    <w:rsid w:val="36F87AEB"/>
    <w:rsid w:val="36FEC3AE"/>
    <w:rsid w:val="370A4C6D"/>
    <w:rsid w:val="3726DE32"/>
    <w:rsid w:val="372BC130"/>
    <w:rsid w:val="373E4787"/>
    <w:rsid w:val="3742FAEC"/>
    <w:rsid w:val="3746ADBD"/>
    <w:rsid w:val="3753DC66"/>
    <w:rsid w:val="37824932"/>
    <w:rsid w:val="378B0BB2"/>
    <w:rsid w:val="3798C80B"/>
    <w:rsid w:val="379DB5A1"/>
    <w:rsid w:val="37A74610"/>
    <w:rsid w:val="37CCE8CA"/>
    <w:rsid w:val="37F9E64C"/>
    <w:rsid w:val="38270074"/>
    <w:rsid w:val="382F0D98"/>
    <w:rsid w:val="38465BC3"/>
    <w:rsid w:val="38592155"/>
    <w:rsid w:val="385F60C8"/>
    <w:rsid w:val="3869487E"/>
    <w:rsid w:val="387641CE"/>
    <w:rsid w:val="387657F9"/>
    <w:rsid w:val="3893FCB7"/>
    <w:rsid w:val="3896FCA7"/>
    <w:rsid w:val="38A42A5C"/>
    <w:rsid w:val="38AD4E57"/>
    <w:rsid w:val="38BB7626"/>
    <w:rsid w:val="38E2EE9A"/>
    <w:rsid w:val="38EFBE23"/>
    <w:rsid w:val="3910B019"/>
    <w:rsid w:val="3934B512"/>
    <w:rsid w:val="395A40DB"/>
    <w:rsid w:val="39605A12"/>
    <w:rsid w:val="396E8861"/>
    <w:rsid w:val="397EA42F"/>
    <w:rsid w:val="399A0CCB"/>
    <w:rsid w:val="39B95B4B"/>
    <w:rsid w:val="39CBEC50"/>
    <w:rsid w:val="39D6D927"/>
    <w:rsid w:val="39DCCE13"/>
    <w:rsid w:val="39FE1F69"/>
    <w:rsid w:val="3A133344"/>
    <w:rsid w:val="3A18B41F"/>
    <w:rsid w:val="3A2B4FBC"/>
    <w:rsid w:val="3A2E5A44"/>
    <w:rsid w:val="3A3C1B54"/>
    <w:rsid w:val="3A4D06B4"/>
    <w:rsid w:val="3A58800F"/>
    <w:rsid w:val="3A651CC7"/>
    <w:rsid w:val="3A99DF96"/>
    <w:rsid w:val="3AAF914E"/>
    <w:rsid w:val="3AC99507"/>
    <w:rsid w:val="3AD72763"/>
    <w:rsid w:val="3AD7C973"/>
    <w:rsid w:val="3AE398C8"/>
    <w:rsid w:val="3B06C7A2"/>
    <w:rsid w:val="3B3C0EE2"/>
    <w:rsid w:val="3B5D414C"/>
    <w:rsid w:val="3B8B5B26"/>
    <w:rsid w:val="3BA300AD"/>
    <w:rsid w:val="3BAADC25"/>
    <w:rsid w:val="3BBCD411"/>
    <w:rsid w:val="3BC00873"/>
    <w:rsid w:val="3BCBEC0E"/>
    <w:rsid w:val="3BECFA62"/>
    <w:rsid w:val="3BEE8361"/>
    <w:rsid w:val="3BEF95AB"/>
    <w:rsid w:val="3BF2B241"/>
    <w:rsid w:val="3C037046"/>
    <w:rsid w:val="3C04F3CF"/>
    <w:rsid w:val="3C0EE42B"/>
    <w:rsid w:val="3C6B6FAF"/>
    <w:rsid w:val="3C79A02F"/>
    <w:rsid w:val="3C7E32BB"/>
    <w:rsid w:val="3C914A25"/>
    <w:rsid w:val="3CC0D75D"/>
    <w:rsid w:val="3CC614E9"/>
    <w:rsid w:val="3CD11615"/>
    <w:rsid w:val="3CFD7187"/>
    <w:rsid w:val="3D0BC299"/>
    <w:rsid w:val="3D11DE24"/>
    <w:rsid w:val="3D241615"/>
    <w:rsid w:val="3D2B1119"/>
    <w:rsid w:val="3D336127"/>
    <w:rsid w:val="3D358E55"/>
    <w:rsid w:val="3D36A76A"/>
    <w:rsid w:val="3D3E9F38"/>
    <w:rsid w:val="3D45402D"/>
    <w:rsid w:val="3D57781E"/>
    <w:rsid w:val="3D65E97F"/>
    <w:rsid w:val="3D76BD42"/>
    <w:rsid w:val="3D8D7892"/>
    <w:rsid w:val="3DA4DCE5"/>
    <w:rsid w:val="3DE1332B"/>
    <w:rsid w:val="3DF75A9D"/>
    <w:rsid w:val="3E0C032A"/>
    <w:rsid w:val="3E464D7B"/>
    <w:rsid w:val="3E4DC9CC"/>
    <w:rsid w:val="3E584708"/>
    <w:rsid w:val="3E701DA4"/>
    <w:rsid w:val="3E8FAB9E"/>
    <w:rsid w:val="3E9845C9"/>
    <w:rsid w:val="3E9FA66F"/>
    <w:rsid w:val="3EB3A982"/>
    <w:rsid w:val="3EC39ECB"/>
    <w:rsid w:val="3EE33601"/>
    <w:rsid w:val="3EE4CF34"/>
    <w:rsid w:val="3EEBC7B3"/>
    <w:rsid w:val="3EED5A66"/>
    <w:rsid w:val="3EF9A173"/>
    <w:rsid w:val="3F06A02A"/>
    <w:rsid w:val="3F118F4D"/>
    <w:rsid w:val="3F38EA90"/>
    <w:rsid w:val="3F50D9F0"/>
    <w:rsid w:val="3F53F686"/>
    <w:rsid w:val="3F5E40F1"/>
    <w:rsid w:val="3F7C076D"/>
    <w:rsid w:val="3F85D385"/>
    <w:rsid w:val="3F884FCB"/>
    <w:rsid w:val="3F9A4E3B"/>
    <w:rsid w:val="3F9DE5A3"/>
    <w:rsid w:val="3FA337E0"/>
    <w:rsid w:val="3FD82F42"/>
    <w:rsid w:val="3FE4FC0E"/>
    <w:rsid w:val="3FEFB6B3"/>
    <w:rsid w:val="3FF2B556"/>
    <w:rsid w:val="3FFF688B"/>
    <w:rsid w:val="40149F71"/>
    <w:rsid w:val="402DDF25"/>
    <w:rsid w:val="40472201"/>
    <w:rsid w:val="4059ED4D"/>
    <w:rsid w:val="406225F6"/>
    <w:rsid w:val="4078D2EE"/>
    <w:rsid w:val="408F2378"/>
    <w:rsid w:val="4095D67B"/>
    <w:rsid w:val="409E5A7E"/>
    <w:rsid w:val="40A1A9E5"/>
    <w:rsid w:val="40A71CE5"/>
    <w:rsid w:val="40B2B411"/>
    <w:rsid w:val="40BB7EEA"/>
    <w:rsid w:val="40CE7496"/>
    <w:rsid w:val="40D72B6A"/>
    <w:rsid w:val="40DE8946"/>
    <w:rsid w:val="40E7E3DB"/>
    <w:rsid w:val="40F25F43"/>
    <w:rsid w:val="411D2910"/>
    <w:rsid w:val="4134B33E"/>
    <w:rsid w:val="418CF36D"/>
    <w:rsid w:val="41957770"/>
    <w:rsid w:val="419940AE"/>
    <w:rsid w:val="41A1C4B1"/>
    <w:rsid w:val="41BBD1E5"/>
    <w:rsid w:val="41D44741"/>
    <w:rsid w:val="422355CA"/>
    <w:rsid w:val="424009FC"/>
    <w:rsid w:val="42640A3C"/>
    <w:rsid w:val="42863A73"/>
    <w:rsid w:val="429A1600"/>
    <w:rsid w:val="42AAC922"/>
    <w:rsid w:val="42BC893F"/>
    <w:rsid w:val="42C247BD"/>
    <w:rsid w:val="42CA3543"/>
    <w:rsid w:val="42E9900A"/>
    <w:rsid w:val="42F87EF8"/>
    <w:rsid w:val="42FEEA83"/>
    <w:rsid w:val="4312A4C8"/>
    <w:rsid w:val="4333CC14"/>
    <w:rsid w:val="4340386E"/>
    <w:rsid w:val="437E2B4B"/>
    <w:rsid w:val="43E60822"/>
    <w:rsid w:val="43FC6160"/>
    <w:rsid w:val="4412EF79"/>
    <w:rsid w:val="4426F76F"/>
    <w:rsid w:val="44395023"/>
    <w:rsid w:val="44571D1A"/>
    <w:rsid w:val="448C4F28"/>
    <w:rsid w:val="4491D6D1"/>
    <w:rsid w:val="44A0E3FE"/>
    <w:rsid w:val="44B1181E"/>
    <w:rsid w:val="44B2F3B6"/>
    <w:rsid w:val="44B8508B"/>
    <w:rsid w:val="44D049F8"/>
    <w:rsid w:val="44D4D386"/>
    <w:rsid w:val="45005978"/>
    <w:rsid w:val="450567A1"/>
    <w:rsid w:val="4505F0AE"/>
    <w:rsid w:val="45116C16"/>
    <w:rsid w:val="452AA863"/>
    <w:rsid w:val="452E0F35"/>
    <w:rsid w:val="4542E079"/>
    <w:rsid w:val="454BF15C"/>
    <w:rsid w:val="456D3915"/>
    <w:rsid w:val="458DFE86"/>
    <w:rsid w:val="45A44399"/>
    <w:rsid w:val="45A44E31"/>
    <w:rsid w:val="45C766EA"/>
    <w:rsid w:val="45C9F6A0"/>
    <w:rsid w:val="45D4410B"/>
    <w:rsid w:val="45D58875"/>
    <w:rsid w:val="45DD8C5E"/>
    <w:rsid w:val="45E947DD"/>
    <w:rsid w:val="45EC69E9"/>
    <w:rsid w:val="46381640"/>
    <w:rsid w:val="4648C532"/>
    <w:rsid w:val="467D9299"/>
    <w:rsid w:val="4685CE9B"/>
    <w:rsid w:val="46993481"/>
    <w:rsid w:val="46A6354F"/>
    <w:rsid w:val="46AA20DC"/>
    <w:rsid w:val="46B1E9DD"/>
    <w:rsid w:val="46B4A4D3"/>
    <w:rsid w:val="46BB82F1"/>
    <w:rsid w:val="46F1FC79"/>
    <w:rsid w:val="470F2F99"/>
    <w:rsid w:val="471C09BA"/>
    <w:rsid w:val="47223D41"/>
    <w:rsid w:val="47261DCC"/>
    <w:rsid w:val="4731CE39"/>
    <w:rsid w:val="475E338A"/>
    <w:rsid w:val="4761664B"/>
    <w:rsid w:val="478156DB"/>
    <w:rsid w:val="479BD566"/>
    <w:rsid w:val="479C576D"/>
    <w:rsid w:val="47B5505C"/>
    <w:rsid w:val="47B86BF7"/>
    <w:rsid w:val="47C3B281"/>
    <w:rsid w:val="47D8ABFE"/>
    <w:rsid w:val="47DF37C3"/>
    <w:rsid w:val="48202190"/>
    <w:rsid w:val="483D61A7"/>
    <w:rsid w:val="484784D4"/>
    <w:rsid w:val="484A148A"/>
    <w:rsid w:val="486995DB"/>
    <w:rsid w:val="48796459"/>
    <w:rsid w:val="4896935D"/>
    <w:rsid w:val="48AA4A0F"/>
    <w:rsid w:val="48BC03FC"/>
    <w:rsid w:val="48F67D85"/>
    <w:rsid w:val="4910B1C2"/>
    <w:rsid w:val="491B236B"/>
    <w:rsid w:val="493E613E"/>
    <w:rsid w:val="49504280"/>
    <w:rsid w:val="497969A1"/>
    <w:rsid w:val="49B88974"/>
    <w:rsid w:val="49B90EA7"/>
    <w:rsid w:val="49C6C841"/>
    <w:rsid w:val="49D24B1A"/>
    <w:rsid w:val="49E542DB"/>
    <w:rsid w:val="49EC70B0"/>
    <w:rsid w:val="49F1C2ED"/>
    <w:rsid w:val="49F561A0"/>
    <w:rsid w:val="4A0B81C7"/>
    <w:rsid w:val="4A31DA3C"/>
    <w:rsid w:val="4A533B3D"/>
    <w:rsid w:val="4A729FE8"/>
    <w:rsid w:val="4A7DE672"/>
    <w:rsid w:val="4A86D272"/>
    <w:rsid w:val="4AD26A97"/>
    <w:rsid w:val="4B052A0F"/>
    <w:rsid w:val="4B29E557"/>
    <w:rsid w:val="4B9621E9"/>
    <w:rsid w:val="4B98E470"/>
    <w:rsid w:val="4BB80BB2"/>
    <w:rsid w:val="4BFD29DF"/>
    <w:rsid w:val="4C087069"/>
    <w:rsid w:val="4C0D9B68"/>
    <w:rsid w:val="4C171680"/>
    <w:rsid w:val="4C1887D1"/>
    <w:rsid w:val="4C28248B"/>
    <w:rsid w:val="4C346734"/>
    <w:rsid w:val="4C422C61"/>
    <w:rsid w:val="4C494EA3"/>
    <w:rsid w:val="4C747C20"/>
    <w:rsid w:val="4C799B8C"/>
    <w:rsid w:val="4C853B4C"/>
    <w:rsid w:val="4C86F07F"/>
    <w:rsid w:val="4C922B76"/>
    <w:rsid w:val="4CB3EE01"/>
    <w:rsid w:val="4CB8247E"/>
    <w:rsid w:val="4D03896A"/>
    <w:rsid w:val="4D1657D8"/>
    <w:rsid w:val="4D1D4ED8"/>
    <w:rsid w:val="4D293939"/>
    <w:rsid w:val="4D64E514"/>
    <w:rsid w:val="4D6A098C"/>
    <w:rsid w:val="4D79820E"/>
    <w:rsid w:val="4D89EAD4"/>
    <w:rsid w:val="4DAA0341"/>
    <w:rsid w:val="4DBE48A0"/>
    <w:rsid w:val="4E03D707"/>
    <w:rsid w:val="4E044646"/>
    <w:rsid w:val="4E232587"/>
    <w:rsid w:val="4E38299C"/>
    <w:rsid w:val="4E3B1EF4"/>
    <w:rsid w:val="4E51BD34"/>
    <w:rsid w:val="4E5FE1F3"/>
    <w:rsid w:val="4E7AB813"/>
    <w:rsid w:val="4EA7720B"/>
    <w:rsid w:val="4EC5247C"/>
    <w:rsid w:val="4ECA72F7"/>
    <w:rsid w:val="4EDF3053"/>
    <w:rsid w:val="4EE776ED"/>
    <w:rsid w:val="4EEC31E7"/>
    <w:rsid w:val="4F012329"/>
    <w:rsid w:val="4F219E20"/>
    <w:rsid w:val="4F29F451"/>
    <w:rsid w:val="4F440D96"/>
    <w:rsid w:val="4F472B67"/>
    <w:rsid w:val="4F50FD86"/>
    <w:rsid w:val="4F5C8FF6"/>
    <w:rsid w:val="4F61964D"/>
    <w:rsid w:val="4F6458D4"/>
    <w:rsid w:val="4F735409"/>
    <w:rsid w:val="4F8EA1C6"/>
    <w:rsid w:val="4F8F3013"/>
    <w:rsid w:val="4F9546D2"/>
    <w:rsid w:val="4F95E934"/>
    <w:rsid w:val="4F98515A"/>
    <w:rsid w:val="4F9BCE42"/>
    <w:rsid w:val="4FACA8C7"/>
    <w:rsid w:val="4FAED439"/>
    <w:rsid w:val="4FB1D3C6"/>
    <w:rsid w:val="4FB51F31"/>
    <w:rsid w:val="4FB5DA6D"/>
    <w:rsid w:val="4FBBC422"/>
    <w:rsid w:val="4FEA0911"/>
    <w:rsid w:val="4FF5AE70"/>
    <w:rsid w:val="50041545"/>
    <w:rsid w:val="500B3501"/>
    <w:rsid w:val="5011CDAF"/>
    <w:rsid w:val="50155A7F"/>
    <w:rsid w:val="50327DF0"/>
    <w:rsid w:val="5041DD2F"/>
    <w:rsid w:val="508F3B7B"/>
    <w:rsid w:val="50A39D80"/>
    <w:rsid w:val="50A734E8"/>
    <w:rsid w:val="50C30B3F"/>
    <w:rsid w:val="50C4DDBA"/>
    <w:rsid w:val="50C68368"/>
    <w:rsid w:val="50D2ED2B"/>
    <w:rsid w:val="50D352F1"/>
    <w:rsid w:val="50D8F7C7"/>
    <w:rsid w:val="50E42695"/>
    <w:rsid w:val="50E5C750"/>
    <w:rsid w:val="512AC8D7"/>
    <w:rsid w:val="512D6420"/>
    <w:rsid w:val="51423564"/>
    <w:rsid w:val="514D4A18"/>
    <w:rsid w:val="51592D71"/>
    <w:rsid w:val="517913AB"/>
    <w:rsid w:val="519FD4E2"/>
    <w:rsid w:val="51A67BCE"/>
    <w:rsid w:val="51B2810E"/>
    <w:rsid w:val="51CC7D51"/>
    <w:rsid w:val="51D7C3DB"/>
    <w:rsid w:val="51E443ED"/>
    <w:rsid w:val="51E525B1"/>
    <w:rsid w:val="52013588"/>
    <w:rsid w:val="5211EF12"/>
    <w:rsid w:val="5216399D"/>
    <w:rsid w:val="52332CA3"/>
    <w:rsid w:val="52B98009"/>
    <w:rsid w:val="52C5818F"/>
    <w:rsid w:val="52DAFB3D"/>
    <w:rsid w:val="52DDFC69"/>
    <w:rsid w:val="52DF995C"/>
    <w:rsid w:val="52EE02B2"/>
    <w:rsid w:val="52EFD814"/>
    <w:rsid w:val="531FA3B0"/>
    <w:rsid w:val="5359D562"/>
    <w:rsid w:val="5376615B"/>
    <w:rsid w:val="5379D185"/>
    <w:rsid w:val="53A78781"/>
    <w:rsid w:val="53ADA834"/>
    <w:rsid w:val="53C57811"/>
    <w:rsid w:val="54081322"/>
    <w:rsid w:val="542D943C"/>
    <w:rsid w:val="545A7C9C"/>
    <w:rsid w:val="5461C789"/>
    <w:rsid w:val="5489D775"/>
    <w:rsid w:val="54916AEC"/>
    <w:rsid w:val="54920CFC"/>
    <w:rsid w:val="549A2692"/>
    <w:rsid w:val="54D36C83"/>
    <w:rsid w:val="54D65648"/>
    <w:rsid w:val="5506A66D"/>
    <w:rsid w:val="5535223C"/>
    <w:rsid w:val="555A1012"/>
    <w:rsid w:val="55674325"/>
    <w:rsid w:val="55952375"/>
    <w:rsid w:val="559E3616"/>
    <w:rsid w:val="55C20430"/>
    <w:rsid w:val="55C4C17C"/>
    <w:rsid w:val="55CA521B"/>
    <w:rsid w:val="55ECF48B"/>
    <w:rsid w:val="55F4388E"/>
    <w:rsid w:val="560419DA"/>
    <w:rsid w:val="5606C990"/>
    <w:rsid w:val="560E1EA3"/>
    <w:rsid w:val="5619BF3C"/>
    <w:rsid w:val="562EF622"/>
    <w:rsid w:val="564033F5"/>
    <w:rsid w:val="564B4430"/>
    <w:rsid w:val="566BE3E0"/>
    <w:rsid w:val="568ED77D"/>
    <w:rsid w:val="56A5E2C1"/>
    <w:rsid w:val="56B5582B"/>
    <w:rsid w:val="56C9D19A"/>
    <w:rsid w:val="570166C4"/>
    <w:rsid w:val="570D1D88"/>
    <w:rsid w:val="5717D732"/>
    <w:rsid w:val="57296C18"/>
    <w:rsid w:val="57359B3A"/>
    <w:rsid w:val="57A283C6"/>
    <w:rsid w:val="57A6C83B"/>
    <w:rsid w:val="57BA17D5"/>
    <w:rsid w:val="57D5C867"/>
    <w:rsid w:val="57EDE9D4"/>
    <w:rsid w:val="57FAF6C6"/>
    <w:rsid w:val="58257C3C"/>
    <w:rsid w:val="58674FFE"/>
    <w:rsid w:val="5874DFF0"/>
    <w:rsid w:val="5879A27E"/>
    <w:rsid w:val="58903630"/>
    <w:rsid w:val="589BEB8F"/>
    <w:rsid w:val="58CCA7B7"/>
    <w:rsid w:val="58CF102F"/>
    <w:rsid w:val="58FD21C6"/>
    <w:rsid w:val="59197CCA"/>
    <w:rsid w:val="593DD2DA"/>
    <w:rsid w:val="5945FCCE"/>
    <w:rsid w:val="5970B512"/>
    <w:rsid w:val="5993DD62"/>
    <w:rsid w:val="59A5A01A"/>
    <w:rsid w:val="59A72D1D"/>
    <w:rsid w:val="59AA9E83"/>
    <w:rsid w:val="59AACF1D"/>
    <w:rsid w:val="59C1F3A9"/>
    <w:rsid w:val="59CF3D09"/>
    <w:rsid w:val="59FF5BD0"/>
    <w:rsid w:val="5A071DE8"/>
    <w:rsid w:val="5A26DB28"/>
    <w:rsid w:val="5A3F0766"/>
    <w:rsid w:val="5A4999D2"/>
    <w:rsid w:val="5A607562"/>
    <w:rsid w:val="5A60B2CB"/>
    <w:rsid w:val="5A93FC3E"/>
    <w:rsid w:val="5AAD0A60"/>
    <w:rsid w:val="5AAE5DA6"/>
    <w:rsid w:val="5AB829AC"/>
    <w:rsid w:val="5AC1858B"/>
    <w:rsid w:val="5AEA6DD8"/>
    <w:rsid w:val="5AEF62FE"/>
    <w:rsid w:val="5B000A60"/>
    <w:rsid w:val="5B32364C"/>
    <w:rsid w:val="5B371F7C"/>
    <w:rsid w:val="5B4C9E63"/>
    <w:rsid w:val="5B61CE41"/>
    <w:rsid w:val="5B6F172B"/>
    <w:rsid w:val="5B79167B"/>
    <w:rsid w:val="5B83DBB8"/>
    <w:rsid w:val="5B912613"/>
    <w:rsid w:val="5BA41BBF"/>
    <w:rsid w:val="5BCE624D"/>
    <w:rsid w:val="5BCE7EF3"/>
    <w:rsid w:val="5BD906C7"/>
    <w:rsid w:val="5BE130BB"/>
    <w:rsid w:val="5C0ACEB3"/>
    <w:rsid w:val="5C111C42"/>
    <w:rsid w:val="5C3504A1"/>
    <w:rsid w:val="5C4C53FA"/>
    <w:rsid w:val="5C620F5C"/>
    <w:rsid w:val="5C628F03"/>
    <w:rsid w:val="5C6F4C7E"/>
    <w:rsid w:val="5C724459"/>
    <w:rsid w:val="5C7C76B3"/>
    <w:rsid w:val="5C9BE559"/>
    <w:rsid w:val="5CB40604"/>
    <w:rsid w:val="5CB44E05"/>
    <w:rsid w:val="5CD42965"/>
    <w:rsid w:val="5CF137A6"/>
    <w:rsid w:val="5D041C3F"/>
    <w:rsid w:val="5D09AED3"/>
    <w:rsid w:val="5D0E7BDA"/>
    <w:rsid w:val="5D2BC04F"/>
    <w:rsid w:val="5D5A25CC"/>
    <w:rsid w:val="5D6CF535"/>
    <w:rsid w:val="5DB76493"/>
    <w:rsid w:val="5DCC69B4"/>
    <w:rsid w:val="5E1BAB0E"/>
    <w:rsid w:val="5E293D6A"/>
    <w:rsid w:val="5E2F5766"/>
    <w:rsid w:val="5E576B9E"/>
    <w:rsid w:val="5E6DCEB7"/>
    <w:rsid w:val="5E8E24E9"/>
    <w:rsid w:val="5EA79BC2"/>
    <w:rsid w:val="5EC132C5"/>
    <w:rsid w:val="5ECF8470"/>
    <w:rsid w:val="5EDC0FA7"/>
    <w:rsid w:val="5EE54836"/>
    <w:rsid w:val="5F4A7F2C"/>
    <w:rsid w:val="5F5C8EE4"/>
    <w:rsid w:val="5F8B3DF5"/>
    <w:rsid w:val="5FCB8DFD"/>
    <w:rsid w:val="5FD048C2"/>
    <w:rsid w:val="5FEACA64"/>
    <w:rsid w:val="6003B65E"/>
    <w:rsid w:val="601314A2"/>
    <w:rsid w:val="60153FB1"/>
    <w:rsid w:val="6018E1B1"/>
    <w:rsid w:val="602A59F1"/>
    <w:rsid w:val="60334396"/>
    <w:rsid w:val="606C29B2"/>
    <w:rsid w:val="606F781E"/>
    <w:rsid w:val="6070CE4C"/>
    <w:rsid w:val="607A282B"/>
    <w:rsid w:val="60925E06"/>
    <w:rsid w:val="60F6F2EC"/>
    <w:rsid w:val="60FB9BA3"/>
    <w:rsid w:val="6100A6AE"/>
    <w:rsid w:val="61151E0F"/>
    <w:rsid w:val="612E7842"/>
    <w:rsid w:val="6149EF27"/>
    <w:rsid w:val="614F5ADE"/>
    <w:rsid w:val="61951B91"/>
    <w:rsid w:val="619E51DE"/>
    <w:rsid w:val="61BD2B7D"/>
    <w:rsid w:val="61CD3764"/>
    <w:rsid w:val="61D0057E"/>
    <w:rsid w:val="61D9DFAF"/>
    <w:rsid w:val="61EF2269"/>
    <w:rsid w:val="62028E51"/>
    <w:rsid w:val="6206AA60"/>
    <w:rsid w:val="621DDA7F"/>
    <w:rsid w:val="62226D0B"/>
    <w:rsid w:val="62369D3A"/>
    <w:rsid w:val="624A98BC"/>
    <w:rsid w:val="624B84A9"/>
    <w:rsid w:val="62833238"/>
    <w:rsid w:val="62930B4E"/>
    <w:rsid w:val="62B8D063"/>
    <w:rsid w:val="62CD4893"/>
    <w:rsid w:val="62D4930E"/>
    <w:rsid w:val="63009471"/>
    <w:rsid w:val="631800FE"/>
    <w:rsid w:val="631CF92C"/>
    <w:rsid w:val="632FFA6B"/>
    <w:rsid w:val="633ABFA8"/>
    <w:rsid w:val="63A3F1B2"/>
    <w:rsid w:val="63B3C12B"/>
    <w:rsid w:val="63B43BFD"/>
    <w:rsid w:val="63BC1DF0"/>
    <w:rsid w:val="63F932EC"/>
    <w:rsid w:val="6417FC02"/>
    <w:rsid w:val="64328B1A"/>
    <w:rsid w:val="643D3ECF"/>
    <w:rsid w:val="6462A4EC"/>
    <w:rsid w:val="646324A7"/>
    <w:rsid w:val="647CEE19"/>
    <w:rsid w:val="647D4EBC"/>
    <w:rsid w:val="649FACC3"/>
    <w:rsid w:val="64A7C187"/>
    <w:rsid w:val="64AA787B"/>
    <w:rsid w:val="64BCAF71"/>
    <w:rsid w:val="65088A16"/>
    <w:rsid w:val="651935B9"/>
    <w:rsid w:val="65265428"/>
    <w:rsid w:val="6537838C"/>
    <w:rsid w:val="6540A902"/>
    <w:rsid w:val="655D1855"/>
    <w:rsid w:val="65859FF1"/>
    <w:rsid w:val="65ABD022"/>
    <w:rsid w:val="65DEF982"/>
    <w:rsid w:val="65FA6181"/>
    <w:rsid w:val="660AA039"/>
    <w:rsid w:val="66174BC2"/>
    <w:rsid w:val="6624A80F"/>
    <w:rsid w:val="66258E03"/>
    <w:rsid w:val="662C2FF3"/>
    <w:rsid w:val="6644509E"/>
    <w:rsid w:val="66540276"/>
    <w:rsid w:val="665B8A5A"/>
    <w:rsid w:val="665E4CE1"/>
    <w:rsid w:val="6678AEC6"/>
    <w:rsid w:val="6686A748"/>
    <w:rsid w:val="66B0F2D2"/>
    <w:rsid w:val="66BC3AC2"/>
    <w:rsid w:val="66D9FEDD"/>
    <w:rsid w:val="66DBE793"/>
    <w:rsid w:val="6727ACA0"/>
    <w:rsid w:val="6747B91D"/>
    <w:rsid w:val="676F6616"/>
    <w:rsid w:val="67B59E72"/>
    <w:rsid w:val="67EE18EF"/>
    <w:rsid w:val="6822873D"/>
    <w:rsid w:val="6832C5F5"/>
    <w:rsid w:val="684850E3"/>
    <w:rsid w:val="68679088"/>
    <w:rsid w:val="68729D78"/>
    <w:rsid w:val="68A95312"/>
    <w:rsid w:val="68E0BD18"/>
    <w:rsid w:val="68E881D6"/>
    <w:rsid w:val="6907F892"/>
    <w:rsid w:val="693695CA"/>
    <w:rsid w:val="6955BD0C"/>
    <w:rsid w:val="695B574A"/>
    <w:rsid w:val="696AF3F2"/>
    <w:rsid w:val="697D5CBE"/>
    <w:rsid w:val="697DC260"/>
    <w:rsid w:val="697EA41D"/>
    <w:rsid w:val="69BE480A"/>
    <w:rsid w:val="69DDD8EF"/>
    <w:rsid w:val="69EFDF4B"/>
    <w:rsid w:val="69F5AB1E"/>
    <w:rsid w:val="69FCA622"/>
    <w:rsid w:val="6A0742E6"/>
    <w:rsid w:val="6A17BC25"/>
    <w:rsid w:val="6A1B5847"/>
    <w:rsid w:val="6A1B8B18"/>
    <w:rsid w:val="6A3ED12E"/>
    <w:rsid w:val="6A44C11A"/>
    <w:rsid w:val="6A4C745C"/>
    <w:rsid w:val="6A5124B5"/>
    <w:rsid w:val="6A51C699"/>
    <w:rsid w:val="6A898958"/>
    <w:rsid w:val="6A92F4AA"/>
    <w:rsid w:val="6AA63C8F"/>
    <w:rsid w:val="6AB02CEB"/>
    <w:rsid w:val="6ACB101D"/>
    <w:rsid w:val="6ADC3E58"/>
    <w:rsid w:val="6AE3D2D8"/>
    <w:rsid w:val="6B2C9305"/>
    <w:rsid w:val="6B3D4A0A"/>
    <w:rsid w:val="6B3F77A3"/>
    <w:rsid w:val="6B414FEC"/>
    <w:rsid w:val="6B4A7BA3"/>
    <w:rsid w:val="6B723797"/>
    <w:rsid w:val="6B8F8341"/>
    <w:rsid w:val="6BA2ECEF"/>
    <w:rsid w:val="6BACA3B8"/>
    <w:rsid w:val="6BAEC62E"/>
    <w:rsid w:val="6BD2E59E"/>
    <w:rsid w:val="6BE8A964"/>
    <w:rsid w:val="6C02F51E"/>
    <w:rsid w:val="6C180F5E"/>
    <w:rsid w:val="6C25D2BC"/>
    <w:rsid w:val="6C455C57"/>
    <w:rsid w:val="6C492B04"/>
    <w:rsid w:val="6C4AA76D"/>
    <w:rsid w:val="6CA9524F"/>
    <w:rsid w:val="6CC14BBC"/>
    <w:rsid w:val="6CD38083"/>
    <w:rsid w:val="6CD6DCB1"/>
    <w:rsid w:val="6CE44F5D"/>
    <w:rsid w:val="6D18A0DF"/>
    <w:rsid w:val="6D1C1BA1"/>
    <w:rsid w:val="6D56BB19"/>
    <w:rsid w:val="6D86402D"/>
    <w:rsid w:val="6DD9E142"/>
    <w:rsid w:val="6DDA097B"/>
    <w:rsid w:val="6DE4A67F"/>
    <w:rsid w:val="6DE4CEB8"/>
    <w:rsid w:val="6DF29065"/>
    <w:rsid w:val="6E023AB6"/>
    <w:rsid w:val="6E0A4FBC"/>
    <w:rsid w:val="6E180F03"/>
    <w:rsid w:val="6E1C066F"/>
    <w:rsid w:val="6E40065B"/>
    <w:rsid w:val="6E93CF7D"/>
    <w:rsid w:val="6EA8C60F"/>
    <w:rsid w:val="6EB3BE1D"/>
    <w:rsid w:val="6F0A21B9"/>
    <w:rsid w:val="6F19492B"/>
    <w:rsid w:val="6F2FF166"/>
    <w:rsid w:val="6F3784DD"/>
    <w:rsid w:val="6F4FBAB8"/>
    <w:rsid w:val="6F59B05F"/>
    <w:rsid w:val="6F61E716"/>
    <w:rsid w:val="6F66329C"/>
    <w:rsid w:val="6F6C4AC0"/>
    <w:rsid w:val="6F842761"/>
    <w:rsid w:val="6F91A71F"/>
    <w:rsid w:val="6FC55800"/>
    <w:rsid w:val="6FD82304"/>
    <w:rsid w:val="6FE4417D"/>
    <w:rsid w:val="6FF66645"/>
    <w:rsid w:val="700CAC73"/>
    <w:rsid w:val="7020E73A"/>
    <w:rsid w:val="7034BC5F"/>
    <w:rsid w:val="703A7343"/>
    <w:rsid w:val="703C1D03"/>
    <w:rsid w:val="70411C4A"/>
    <w:rsid w:val="704A77F3"/>
    <w:rsid w:val="70559F71"/>
    <w:rsid w:val="70573F3F"/>
    <w:rsid w:val="706F9BB4"/>
    <w:rsid w:val="70752023"/>
    <w:rsid w:val="7079B34E"/>
    <w:rsid w:val="70B6C84A"/>
    <w:rsid w:val="70E3ED0A"/>
    <w:rsid w:val="70E977FD"/>
    <w:rsid w:val="70EEDD25"/>
    <w:rsid w:val="70FBE677"/>
    <w:rsid w:val="71265FD6"/>
    <w:rsid w:val="7151E667"/>
    <w:rsid w:val="716DE67B"/>
    <w:rsid w:val="71DF7CFC"/>
    <w:rsid w:val="71F1DEE4"/>
    <w:rsid w:val="71FC8E23"/>
    <w:rsid w:val="720A6FF6"/>
    <w:rsid w:val="720E9343"/>
    <w:rsid w:val="721A4BF2"/>
    <w:rsid w:val="721B6851"/>
    <w:rsid w:val="7221A3F2"/>
    <w:rsid w:val="72418512"/>
    <w:rsid w:val="7241B7E3"/>
    <w:rsid w:val="728129C4"/>
    <w:rsid w:val="729D3BE6"/>
    <w:rsid w:val="72A9BBF8"/>
    <w:rsid w:val="72D3EC5B"/>
    <w:rsid w:val="72F5E0BC"/>
    <w:rsid w:val="73246E1D"/>
    <w:rsid w:val="735FAB39"/>
    <w:rsid w:val="7363A0B9"/>
    <w:rsid w:val="7364A367"/>
    <w:rsid w:val="739224B7"/>
    <w:rsid w:val="7397EF45"/>
    <w:rsid w:val="73BEEF55"/>
    <w:rsid w:val="73DBEBF7"/>
    <w:rsid w:val="73E6A3BF"/>
    <w:rsid w:val="7418331C"/>
    <w:rsid w:val="744AE92E"/>
    <w:rsid w:val="74505C2E"/>
    <w:rsid w:val="74569B85"/>
    <w:rsid w:val="7464E571"/>
    <w:rsid w:val="746BCB45"/>
    <w:rsid w:val="747F7A27"/>
    <w:rsid w:val="7491E0C2"/>
    <w:rsid w:val="7497E2D3"/>
    <w:rsid w:val="74AEA0ED"/>
    <w:rsid w:val="74B05D8D"/>
    <w:rsid w:val="74DDD9B1"/>
    <w:rsid w:val="74E943A9"/>
    <w:rsid w:val="74F210A8"/>
    <w:rsid w:val="753DBA9A"/>
    <w:rsid w:val="7544396C"/>
    <w:rsid w:val="756AB81C"/>
    <w:rsid w:val="758E2AE4"/>
    <w:rsid w:val="7598427E"/>
    <w:rsid w:val="75ABDA3A"/>
    <w:rsid w:val="75AF98E0"/>
    <w:rsid w:val="75CF8A6B"/>
    <w:rsid w:val="75D57420"/>
    <w:rsid w:val="75EBF9BE"/>
    <w:rsid w:val="75EFE09D"/>
    <w:rsid w:val="75F4BDA4"/>
    <w:rsid w:val="7612BAF2"/>
    <w:rsid w:val="76141120"/>
    <w:rsid w:val="7614815A"/>
    <w:rsid w:val="76396A18"/>
    <w:rsid w:val="76399156"/>
    <w:rsid w:val="76572501"/>
    <w:rsid w:val="765C6CA6"/>
    <w:rsid w:val="7671B9B7"/>
    <w:rsid w:val="7671E0F5"/>
    <w:rsid w:val="76916246"/>
    <w:rsid w:val="7696B483"/>
    <w:rsid w:val="76A340EF"/>
    <w:rsid w:val="76C923C5"/>
    <w:rsid w:val="770B116C"/>
    <w:rsid w:val="770FD6C9"/>
    <w:rsid w:val="771DAD09"/>
    <w:rsid w:val="77227266"/>
    <w:rsid w:val="7733C82F"/>
    <w:rsid w:val="7762DC62"/>
    <w:rsid w:val="7793CBF5"/>
    <w:rsid w:val="77A2216C"/>
    <w:rsid w:val="77BB7ED6"/>
    <w:rsid w:val="77E39D99"/>
    <w:rsid w:val="77FB3164"/>
    <w:rsid w:val="78139B0B"/>
    <w:rsid w:val="781FDDB4"/>
    <w:rsid w:val="7841EC1C"/>
    <w:rsid w:val="78455DEA"/>
    <w:rsid w:val="78529307"/>
    <w:rsid w:val="78828F8C"/>
    <w:rsid w:val="7882C25D"/>
    <w:rsid w:val="78995A09"/>
    <w:rsid w:val="78AD07F0"/>
    <w:rsid w:val="78C55638"/>
    <w:rsid w:val="78D887C4"/>
    <w:rsid w:val="78DB5BA0"/>
    <w:rsid w:val="78DD6400"/>
    <w:rsid w:val="78EBD7C1"/>
    <w:rsid w:val="7907D1DA"/>
    <w:rsid w:val="7936F0A5"/>
    <w:rsid w:val="7949C43C"/>
    <w:rsid w:val="7958C96C"/>
    <w:rsid w:val="79644D5F"/>
    <w:rsid w:val="797C46CC"/>
    <w:rsid w:val="7985AA48"/>
    <w:rsid w:val="79AAE6A3"/>
    <w:rsid w:val="79C60318"/>
    <w:rsid w:val="79DE6993"/>
    <w:rsid w:val="79EAF769"/>
    <w:rsid w:val="79FD23C7"/>
    <w:rsid w:val="7A23F0CF"/>
    <w:rsid w:val="7A2EB150"/>
    <w:rsid w:val="7A96F1C5"/>
    <w:rsid w:val="7B05496F"/>
    <w:rsid w:val="7B0AD865"/>
    <w:rsid w:val="7B29AB58"/>
    <w:rsid w:val="7B6376BF"/>
    <w:rsid w:val="7B683301"/>
    <w:rsid w:val="7B7876B8"/>
    <w:rsid w:val="7B92C474"/>
    <w:rsid w:val="7BACA20F"/>
    <w:rsid w:val="7BACDBB3"/>
    <w:rsid w:val="7BE3AFF9"/>
    <w:rsid w:val="7BE90D88"/>
    <w:rsid w:val="7C4730C7"/>
    <w:rsid w:val="7C6D8FD9"/>
    <w:rsid w:val="7C77D949"/>
    <w:rsid w:val="7CBD9A3C"/>
    <w:rsid w:val="7CC46E47"/>
    <w:rsid w:val="7CD6D80E"/>
    <w:rsid w:val="7CF88BF5"/>
    <w:rsid w:val="7D3C6541"/>
    <w:rsid w:val="7D7DF91E"/>
    <w:rsid w:val="7D7EF10F"/>
    <w:rsid w:val="7D86D302"/>
    <w:rsid w:val="7D928591"/>
    <w:rsid w:val="7D981871"/>
    <w:rsid w:val="7D9DF78E"/>
    <w:rsid w:val="7DCF3CF3"/>
    <w:rsid w:val="7DDAD9B9"/>
    <w:rsid w:val="7DDBF792"/>
    <w:rsid w:val="7DDFF925"/>
    <w:rsid w:val="7DE8FA16"/>
    <w:rsid w:val="7E28CDB9"/>
    <w:rsid w:val="7E33B90A"/>
    <w:rsid w:val="7E45CB4C"/>
    <w:rsid w:val="7ED324A0"/>
    <w:rsid w:val="7ED5F1BF"/>
    <w:rsid w:val="7EE2A4A2"/>
    <w:rsid w:val="7F3322E0"/>
    <w:rsid w:val="7F385B96"/>
    <w:rsid w:val="7F944AF7"/>
    <w:rsid w:val="7FE48ABF"/>
    <w:rsid w:val="7FEDC88F"/>
    <w:rsid w:val="7FEDFB60"/>
    <w:rsid w:val="7FF18735"/>
    <w:rsid w:val="7F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68B5C"/>
  <w15:chartTrackingRefBased/>
  <w15:docId w15:val="{46B9E8C7-10ED-41D9-8F74-B9959BE5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able_Document History"/>
    <w:qFormat/>
    <w:rsid w:val="001B148F"/>
    <w:pPr>
      <w:spacing w:line="360" w:lineRule="auto"/>
      <w:contextualSpacing/>
      <w:jc w:val="both"/>
    </w:pPr>
    <w:rPr>
      <w:rFonts w:ascii="Arial" w:hAnsi="Arial" w:cs="Tahoma"/>
      <w:bCs/>
      <w:sz w:val="22"/>
    </w:rPr>
  </w:style>
  <w:style w:type="paragraph" w:styleId="Heading1">
    <w:name w:val="heading 1"/>
    <w:basedOn w:val="Normal"/>
    <w:next w:val="Normal"/>
    <w:link w:val="Heading1Char"/>
    <w:rsid w:val="00D92F50"/>
    <w:pPr>
      <w:keepNext/>
      <w:numPr>
        <w:numId w:val="8"/>
      </w:numPr>
      <w:spacing w:before="320" w:after="80"/>
      <w:outlineLvl w:val="0"/>
    </w:pPr>
    <w:rPr>
      <w:rFonts w:cs="Arial"/>
      <w:b/>
      <w:color w:val="2E4080"/>
      <w:kern w:val="32"/>
      <w:szCs w:val="32"/>
    </w:rPr>
  </w:style>
  <w:style w:type="paragraph" w:styleId="Heading2">
    <w:name w:val="heading 2"/>
    <w:basedOn w:val="Normal"/>
    <w:next w:val="Normal2"/>
    <w:link w:val="Heading2Char"/>
    <w:rsid w:val="00D92F50"/>
    <w:pPr>
      <w:keepNext/>
      <w:numPr>
        <w:ilvl w:val="1"/>
        <w:numId w:val="8"/>
      </w:numPr>
      <w:spacing w:before="320" w:after="80"/>
      <w:jc w:val="left"/>
      <w:outlineLvl w:val="1"/>
    </w:pPr>
    <w:rPr>
      <w:rFonts w:cs="Arial"/>
      <w:iCs/>
      <w:szCs w:val="28"/>
    </w:rPr>
  </w:style>
  <w:style w:type="paragraph" w:styleId="Heading3">
    <w:name w:val="heading 3"/>
    <w:aliases w:val="level 3"/>
    <w:basedOn w:val="Heading2ndLevel"/>
    <w:next w:val="BodyText"/>
    <w:autoRedefine/>
    <w:qFormat/>
    <w:rsid w:val="00DB51EC"/>
    <w:pPr>
      <w:numPr>
        <w:ilvl w:val="2"/>
        <w:numId w:val="8"/>
      </w:numPr>
      <w:spacing w:before="120" w:after="60"/>
      <w:ind w:left="2606"/>
      <w:outlineLvl w:val="2"/>
    </w:pPr>
    <w:rPr>
      <w:szCs w:val="26"/>
    </w:rPr>
  </w:style>
  <w:style w:type="paragraph" w:styleId="Heading4">
    <w:name w:val="heading 4"/>
    <w:basedOn w:val="Normal"/>
    <w:next w:val="Normal4"/>
    <w:link w:val="Heading4Char"/>
    <w:rsid w:val="006073E8"/>
    <w:pPr>
      <w:keepNext/>
      <w:numPr>
        <w:ilvl w:val="3"/>
        <w:numId w:val="8"/>
      </w:numPr>
      <w:spacing w:before="120" w:after="60"/>
      <w:outlineLvl w:val="3"/>
    </w:pPr>
    <w:rPr>
      <w:rFonts w:cs="Times New Roman"/>
    </w:rPr>
  </w:style>
  <w:style w:type="paragraph" w:styleId="Heading5">
    <w:name w:val="heading 5"/>
    <w:basedOn w:val="Normal"/>
    <w:next w:val="Normal"/>
    <w:locked/>
    <w:rsid w:val="00A056EE"/>
    <w:pPr>
      <w:numPr>
        <w:ilvl w:val="4"/>
        <w:numId w:val="8"/>
      </w:numPr>
      <w:spacing w:before="240" w:after="60"/>
      <w:outlineLvl w:val="4"/>
    </w:pPr>
    <w:rPr>
      <w:iCs/>
      <w:szCs w:val="26"/>
    </w:rPr>
  </w:style>
  <w:style w:type="paragraph" w:styleId="Heading6">
    <w:name w:val="heading 6"/>
    <w:basedOn w:val="Normal"/>
    <w:next w:val="Normal"/>
    <w:locked/>
    <w:rsid w:val="006A608A"/>
    <w:pPr>
      <w:numPr>
        <w:ilvl w:val="5"/>
        <w:numId w:val="8"/>
      </w:numPr>
      <w:spacing w:before="240" w:after="60"/>
      <w:outlineLvl w:val="5"/>
    </w:pPr>
    <w:rPr>
      <w:rFonts w:cs="Times New Roman"/>
      <w:b/>
      <w:bCs w:val="0"/>
      <w:sz w:val="20"/>
      <w:szCs w:val="22"/>
    </w:rPr>
  </w:style>
  <w:style w:type="paragraph" w:styleId="Heading7">
    <w:name w:val="heading 7"/>
    <w:basedOn w:val="Normal"/>
    <w:next w:val="Normal"/>
    <w:locked/>
    <w:rsid w:val="00045F44"/>
    <w:pPr>
      <w:numPr>
        <w:ilvl w:val="6"/>
        <w:numId w:val="8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link w:val="Normal2Char"/>
    <w:rsid w:val="006A608A"/>
    <w:pPr>
      <w:ind w:left="170"/>
    </w:pPr>
  </w:style>
  <w:style w:type="paragraph" w:customStyle="1" w:styleId="Normal3">
    <w:name w:val="Normal 3"/>
    <w:basedOn w:val="Normal"/>
    <w:rsid w:val="006A608A"/>
    <w:pPr>
      <w:ind w:left="454"/>
    </w:pPr>
  </w:style>
  <w:style w:type="paragraph" w:customStyle="1" w:styleId="Normal4">
    <w:name w:val="Normal 4"/>
    <w:basedOn w:val="Normal"/>
    <w:rsid w:val="009A56E3"/>
    <w:pPr>
      <w:ind w:left="567"/>
    </w:pPr>
  </w:style>
  <w:style w:type="paragraph" w:customStyle="1" w:styleId="NormalBulleted">
    <w:name w:val="Normal Bulleted"/>
    <w:basedOn w:val="Normal"/>
    <w:rsid w:val="00B7242F"/>
    <w:pPr>
      <w:numPr>
        <w:numId w:val="9"/>
      </w:numPr>
      <w:tabs>
        <w:tab w:val="clear" w:pos="720"/>
      </w:tabs>
      <w:ind w:left="283" w:hanging="170"/>
    </w:pPr>
  </w:style>
  <w:style w:type="paragraph" w:customStyle="1" w:styleId="Normal2Bulleted">
    <w:name w:val="Normal 2 Bulleted"/>
    <w:basedOn w:val="Normal2"/>
    <w:rsid w:val="00B7242F"/>
    <w:pPr>
      <w:numPr>
        <w:numId w:val="10"/>
      </w:numPr>
      <w:tabs>
        <w:tab w:val="clear" w:pos="890"/>
      </w:tabs>
      <w:ind w:left="397" w:hanging="170"/>
    </w:pPr>
  </w:style>
  <w:style w:type="paragraph" w:customStyle="1" w:styleId="Normal3Bulleted">
    <w:name w:val="Normal 3 Bulleted"/>
    <w:basedOn w:val="Normal3"/>
    <w:rsid w:val="0023389B"/>
    <w:pPr>
      <w:numPr>
        <w:numId w:val="11"/>
      </w:numPr>
      <w:tabs>
        <w:tab w:val="clear" w:pos="1174"/>
      </w:tabs>
      <w:ind w:left="867" w:hanging="357"/>
    </w:pPr>
  </w:style>
  <w:style w:type="paragraph" w:customStyle="1" w:styleId="CAPA">
    <w:name w:val="CAPA"/>
    <w:basedOn w:val="Normal"/>
    <w:next w:val="Normal"/>
    <w:rsid w:val="009E1729"/>
    <w:pPr>
      <w:spacing w:before="60" w:after="60" w:line="288" w:lineRule="auto"/>
    </w:pPr>
    <w:rPr>
      <w:b/>
      <w:color w:val="333399"/>
      <w:sz w:val="56"/>
    </w:rPr>
  </w:style>
  <w:style w:type="paragraph" w:customStyle="1" w:styleId="ANEXO">
    <w:name w:val="ANEXO"/>
    <w:basedOn w:val="Normal"/>
    <w:next w:val="Normal"/>
    <w:rsid w:val="00CF11B8"/>
    <w:pPr>
      <w:numPr>
        <w:numId w:val="13"/>
      </w:numPr>
      <w:tabs>
        <w:tab w:val="clear" w:pos="2880"/>
        <w:tab w:val="num" w:pos="113"/>
      </w:tabs>
      <w:spacing w:before="60" w:after="60" w:line="288" w:lineRule="auto"/>
    </w:pPr>
    <w:rPr>
      <w:b/>
      <w:color w:val="333399"/>
    </w:rPr>
  </w:style>
  <w:style w:type="paragraph" w:customStyle="1" w:styleId="IDEMPREENDIMENTO">
    <w:name w:val="ID EMPREENDIMENTO"/>
    <w:basedOn w:val="Normal"/>
    <w:next w:val="Normal"/>
    <w:rsid w:val="00FB342B"/>
    <w:pPr>
      <w:jc w:val="right"/>
    </w:pPr>
    <w:rPr>
      <w:b/>
      <w:color w:val="999999"/>
    </w:rPr>
  </w:style>
  <w:style w:type="paragraph" w:customStyle="1" w:styleId="Normal4Bulleted">
    <w:name w:val="Normal 4 Bulleted"/>
    <w:basedOn w:val="Normal4"/>
    <w:rsid w:val="0083708F"/>
    <w:pPr>
      <w:numPr>
        <w:numId w:val="12"/>
      </w:numPr>
      <w:tabs>
        <w:tab w:val="clear" w:pos="1287"/>
      </w:tabs>
      <w:ind w:left="907" w:hanging="227"/>
    </w:pPr>
  </w:style>
  <w:style w:type="paragraph" w:customStyle="1" w:styleId="PEASCONTAB">
    <w:name w:val="PEÇAS CONTAB"/>
    <w:basedOn w:val="Normal"/>
    <w:next w:val="Normal"/>
    <w:rsid w:val="00F4306B"/>
    <w:pPr>
      <w:pageBreakBefore/>
    </w:pPr>
    <w:rPr>
      <w:b/>
      <w:color w:val="333399"/>
      <w:sz w:val="24"/>
      <w:u w:val="single"/>
    </w:rPr>
  </w:style>
  <w:style w:type="paragraph" w:styleId="TOC4">
    <w:name w:val="toc 4"/>
    <w:basedOn w:val="Normal"/>
    <w:next w:val="Normal"/>
    <w:autoRedefine/>
    <w:uiPriority w:val="39"/>
    <w:rsid w:val="00A55E97"/>
    <w:pPr>
      <w:ind w:left="540"/>
    </w:pPr>
    <w:rPr>
      <w:rFonts w:cstheme="minorHAnsi"/>
      <w:bCs w:val="0"/>
    </w:rPr>
  </w:style>
  <w:style w:type="paragraph" w:styleId="TOC1">
    <w:name w:val="toc 1"/>
    <w:basedOn w:val="Normal"/>
    <w:next w:val="Normal"/>
    <w:autoRedefine/>
    <w:uiPriority w:val="39"/>
    <w:rsid w:val="00A55E97"/>
    <w:pPr>
      <w:spacing w:before="240" w:after="120"/>
    </w:pPr>
    <w:rPr>
      <w:rFonts w:cstheme="minorHAnsi"/>
    </w:rPr>
  </w:style>
  <w:style w:type="paragraph" w:styleId="TOC3">
    <w:name w:val="toc 3"/>
    <w:basedOn w:val="Normal"/>
    <w:next w:val="Normal"/>
    <w:autoRedefine/>
    <w:uiPriority w:val="39"/>
    <w:rsid w:val="00A55E97"/>
    <w:pPr>
      <w:ind w:left="360"/>
    </w:pPr>
    <w:rPr>
      <w:rFonts w:cstheme="minorHAnsi"/>
      <w:bCs w:val="0"/>
    </w:rPr>
  </w:style>
  <w:style w:type="paragraph" w:styleId="TOC2">
    <w:name w:val="toc 2"/>
    <w:basedOn w:val="Normal"/>
    <w:next w:val="Normal"/>
    <w:autoRedefine/>
    <w:uiPriority w:val="39"/>
    <w:rsid w:val="00A55E97"/>
    <w:pPr>
      <w:spacing w:before="120"/>
      <w:ind w:left="180"/>
    </w:pPr>
    <w:rPr>
      <w:rFonts w:cstheme="minorHAnsi"/>
      <w:bCs w:val="0"/>
      <w:iCs/>
    </w:rPr>
  </w:style>
  <w:style w:type="character" w:styleId="Hyperlink">
    <w:name w:val="Hyperlink"/>
    <w:uiPriority w:val="99"/>
    <w:rsid w:val="007C2228"/>
    <w:rPr>
      <w:color w:val="0000FF"/>
      <w:u w:val="single"/>
    </w:rPr>
  </w:style>
  <w:style w:type="paragraph" w:customStyle="1" w:styleId="NormalBranco">
    <w:name w:val="Normal Branco"/>
    <w:basedOn w:val="Normal"/>
    <w:rsid w:val="00BD57A5"/>
    <w:rPr>
      <w:color w:val="FFFFFF"/>
    </w:rPr>
  </w:style>
  <w:style w:type="paragraph" w:customStyle="1" w:styleId="NormalCenter">
    <w:name w:val="Normal Center"/>
    <w:basedOn w:val="Normal"/>
    <w:next w:val="Normal"/>
    <w:rsid w:val="00FB1B84"/>
  </w:style>
  <w:style w:type="paragraph" w:styleId="Header">
    <w:name w:val="header"/>
    <w:basedOn w:val="Normal"/>
    <w:link w:val="HeaderChar"/>
    <w:uiPriority w:val="99"/>
    <w:locked/>
    <w:rsid w:val="0075292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locked/>
    <w:rsid w:val="00752924"/>
    <w:pPr>
      <w:tabs>
        <w:tab w:val="center" w:pos="4252"/>
        <w:tab w:val="right" w:pos="8504"/>
      </w:tabs>
    </w:pPr>
  </w:style>
  <w:style w:type="paragraph" w:customStyle="1" w:styleId="NormalFooter">
    <w:name w:val="NormalFooter"/>
    <w:basedOn w:val="Normal"/>
    <w:rsid w:val="00893135"/>
    <w:rPr>
      <w:sz w:val="16"/>
    </w:rPr>
  </w:style>
  <w:style w:type="table" w:styleId="TableGrid">
    <w:name w:val="Table Grid"/>
    <w:aliases w:val="Table Doc History"/>
    <w:basedOn w:val="TableNormal"/>
    <w:uiPriority w:val="59"/>
    <w:locked/>
    <w:rsid w:val="00E942D1"/>
    <w:pPr>
      <w:spacing w:line="360" w:lineRule="auto"/>
    </w:pPr>
    <w:rPr>
      <w:rFonts w:ascii="Arial" w:hAnsi="Arial"/>
      <w:sz w:val="22"/>
    </w:rPr>
    <w:tblPr>
      <w:tblStyleRowBandSize w:val="1"/>
      <w:tblStyleColBandSize w:val="1"/>
      <w:tblBorders>
        <w:top w:val="dotted" w:sz="4" w:space="0" w:color="1F3864" w:themeColor="accent1" w:themeShade="80"/>
        <w:left w:val="dotted" w:sz="4" w:space="0" w:color="1F3864" w:themeColor="accent1" w:themeShade="80"/>
        <w:bottom w:val="dotted" w:sz="4" w:space="0" w:color="1F3864" w:themeColor="accent1" w:themeShade="80"/>
        <w:right w:val="dotted" w:sz="4" w:space="0" w:color="1F3864" w:themeColor="accent1" w:themeShade="80"/>
        <w:insideH w:val="dotted" w:sz="4" w:space="0" w:color="1F3864" w:themeColor="accent1" w:themeShade="80"/>
        <w:insideV w:val="dotted" w:sz="4" w:space="0" w:color="1F3864" w:themeColor="accent1" w:themeShade="80"/>
      </w:tblBorders>
    </w:tblPr>
    <w:tcPr>
      <w:vAlign w:val="center"/>
    </w:tcPr>
    <w:tblStylePr w:type="firstRow">
      <w:pPr>
        <w:jc w:val="center"/>
      </w:pPr>
      <w:rPr>
        <w:rFonts w:ascii="Arial" w:hAnsi="Arial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080"/>
      </w:tcPr>
    </w:tblStylePr>
    <w:tblStylePr w:type="lastRow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NormalIndent">
    <w:name w:val="Normal Indent"/>
    <w:basedOn w:val="Normal"/>
    <w:locked/>
    <w:rsid w:val="008244F0"/>
    <w:pPr>
      <w:ind w:left="708"/>
    </w:pPr>
  </w:style>
  <w:style w:type="character" w:styleId="CommentReference">
    <w:name w:val="annotation reference"/>
    <w:locked/>
    <w:rsid w:val="0097515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75152"/>
    <w:rPr>
      <w:sz w:val="20"/>
    </w:rPr>
  </w:style>
  <w:style w:type="character" w:customStyle="1" w:styleId="CommentTextChar">
    <w:name w:val="Comment Text Char"/>
    <w:link w:val="CommentText"/>
    <w:rsid w:val="00975152"/>
    <w:rPr>
      <w:rFonts w:ascii="Verdana" w:hAnsi="Verdana" w:cs="Tahoma"/>
      <w:bCs/>
    </w:rPr>
  </w:style>
  <w:style w:type="paragraph" w:styleId="CommentSubject">
    <w:name w:val="annotation subject"/>
    <w:basedOn w:val="CommentText"/>
    <w:next w:val="CommentText"/>
    <w:link w:val="CommentSubjectChar"/>
    <w:locked/>
    <w:rsid w:val="00975152"/>
    <w:rPr>
      <w:b/>
    </w:rPr>
  </w:style>
  <w:style w:type="character" w:customStyle="1" w:styleId="CommentSubjectChar">
    <w:name w:val="Comment Subject Char"/>
    <w:link w:val="CommentSubject"/>
    <w:rsid w:val="00975152"/>
    <w:rPr>
      <w:rFonts w:ascii="Verdana" w:hAnsi="Verdana" w:cs="Tahoma"/>
      <w:b/>
      <w:bCs/>
    </w:rPr>
  </w:style>
  <w:style w:type="paragraph" w:styleId="BalloonText">
    <w:name w:val="Balloon Text"/>
    <w:basedOn w:val="Normal"/>
    <w:link w:val="BalloonTextChar"/>
    <w:semiHidden/>
    <w:unhideWhenUsed/>
    <w:locked/>
    <w:rsid w:val="00975152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semiHidden/>
    <w:rsid w:val="00975152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A45F1A"/>
    <w:pPr>
      <w:ind w:left="720"/>
    </w:pPr>
  </w:style>
  <w:style w:type="paragraph" w:styleId="NormalWeb">
    <w:name w:val="Normal (Web)"/>
    <w:basedOn w:val="Normal"/>
    <w:uiPriority w:val="99"/>
    <w:unhideWhenUsed/>
    <w:locked/>
    <w:rsid w:val="00271F66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  <w:style w:type="paragraph" w:styleId="Revision">
    <w:name w:val="Revision"/>
    <w:hidden/>
    <w:uiPriority w:val="99"/>
    <w:semiHidden/>
    <w:rsid w:val="005E37AD"/>
    <w:rPr>
      <w:rFonts w:ascii="Verdana" w:hAnsi="Verdana" w:cs="Tahoma"/>
      <w:bCs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locked/>
    <w:rsid w:val="00871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270"/>
    <w:rPr>
      <w:rFonts w:ascii="Courier New" w:hAnsi="Courier New" w:cs="Courier New"/>
      <w:lang w:val="en-GB" w:eastAsia="en-GB"/>
    </w:rPr>
  </w:style>
  <w:style w:type="character" w:customStyle="1" w:styleId="A3">
    <w:name w:val="A3"/>
    <w:uiPriority w:val="99"/>
    <w:rsid w:val="00A15DC1"/>
    <w:rPr>
      <w:rFonts w:cs="Brown LL TT"/>
      <w:b/>
      <w:bCs/>
      <w:color w:val="000000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30000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lang w:val="en-US" w:eastAsia="en-US"/>
    </w:rPr>
  </w:style>
  <w:style w:type="table" w:customStyle="1" w:styleId="DocumentHystory">
    <w:name w:val="Document Hystory"/>
    <w:basedOn w:val="TableNormal"/>
    <w:uiPriority w:val="99"/>
    <w:rsid w:val="00AD36F4"/>
    <w:pPr>
      <w:jc w:val="center"/>
    </w:pPr>
    <w:tblPr>
      <w:jc w:val="center"/>
    </w:tblPr>
    <w:trPr>
      <w:jc w:val="center"/>
    </w:trPr>
    <w:tcPr>
      <w:vAlign w:val="center"/>
    </w:tcPr>
  </w:style>
  <w:style w:type="paragraph" w:customStyle="1" w:styleId="Heading10">
    <w:name w:val="Heading1"/>
    <w:aliases w:val="level1"/>
    <w:basedOn w:val="Heading1"/>
    <w:next w:val="BodyText"/>
    <w:link w:val="Heading1Char0"/>
    <w:autoRedefine/>
    <w:qFormat/>
    <w:rsid w:val="004631CF"/>
    <w:pPr>
      <w:spacing w:after="240"/>
    </w:pPr>
  </w:style>
  <w:style w:type="character" w:customStyle="1" w:styleId="Heading1Char">
    <w:name w:val="Heading 1 Char"/>
    <w:basedOn w:val="DefaultParagraphFont"/>
    <w:link w:val="Heading1"/>
    <w:rsid w:val="00D92F50"/>
    <w:rPr>
      <w:rFonts w:ascii="Arial" w:hAnsi="Arial" w:cs="Arial"/>
      <w:b/>
      <w:bCs/>
      <w:color w:val="2E4080"/>
      <w:kern w:val="32"/>
      <w:sz w:val="22"/>
      <w:szCs w:val="32"/>
    </w:rPr>
  </w:style>
  <w:style w:type="table" w:customStyle="1" w:styleId="experiencia">
    <w:name w:val="experiencia"/>
    <w:basedOn w:val="TableNormal"/>
    <w:uiPriority w:val="99"/>
    <w:rsid w:val="00E72BF2"/>
    <w:pPr>
      <w:jc w:val="center"/>
    </w:pPr>
    <w:rPr>
      <w:rFonts w:ascii="Arial" w:hAnsi="Arial"/>
      <w:sz w:val="22"/>
    </w:rPr>
    <w:tblPr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rPr>
      <w:jc w:val="center"/>
    </w:trPr>
    <w:tcPr>
      <w:vAlign w:val="center"/>
    </w:tcPr>
    <w:tblStylePr w:type="firstRow">
      <w:pPr>
        <w:wordWrap/>
      </w:pPr>
      <w:rPr>
        <w:rFonts w:ascii="Arial" w:hAnsi="Arial"/>
        <w:color w:val="FFFFFF" w:themeColor="background1"/>
        <w:sz w:val="22"/>
      </w:rPr>
      <w:tblPr/>
      <w:tcPr>
        <w:shd w:val="clear" w:color="auto" w:fill="2E408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53F75"/>
    <w:rPr>
      <w:rFonts w:ascii="Verdana" w:hAnsi="Verdana" w:cs="Tahoma"/>
      <w:bCs/>
      <w:sz w:val="18"/>
    </w:rPr>
  </w:style>
  <w:style w:type="character" w:customStyle="1" w:styleId="Heading2Char">
    <w:name w:val="Heading 2 Char"/>
    <w:basedOn w:val="DefaultParagraphFont"/>
    <w:link w:val="Heading2"/>
    <w:rsid w:val="00D92F50"/>
    <w:rPr>
      <w:rFonts w:ascii="Arial" w:hAnsi="Arial" w:cs="Arial"/>
      <w:bCs/>
      <w:iCs/>
      <w:sz w:val="18"/>
      <w:szCs w:val="28"/>
    </w:rPr>
  </w:style>
  <w:style w:type="character" w:customStyle="1" w:styleId="Heading1Char0">
    <w:name w:val="Heading1 Char"/>
    <w:aliases w:val="level1 Char"/>
    <w:basedOn w:val="Heading1Char"/>
    <w:link w:val="Heading10"/>
    <w:rsid w:val="004631CF"/>
    <w:rPr>
      <w:rFonts w:ascii="Arial" w:hAnsi="Arial" w:cs="Arial"/>
      <w:b/>
      <w:bCs/>
      <w:color w:val="2E4080"/>
      <w:kern w:val="32"/>
      <w:sz w:val="22"/>
      <w:szCs w:val="32"/>
    </w:rPr>
  </w:style>
  <w:style w:type="character" w:customStyle="1" w:styleId="material-icons-extended">
    <w:name w:val="material-icons-extended"/>
    <w:basedOn w:val="DefaultParagraphFont"/>
    <w:rsid w:val="00E2427B"/>
  </w:style>
  <w:style w:type="character" w:customStyle="1" w:styleId="jlqj4b">
    <w:name w:val="jlqj4b"/>
    <w:basedOn w:val="DefaultParagraphFont"/>
    <w:rsid w:val="00E2427B"/>
  </w:style>
  <w:style w:type="paragraph" w:customStyle="1" w:styleId="paragraph">
    <w:name w:val="paragraph"/>
    <w:basedOn w:val="Normal"/>
    <w:rsid w:val="0070157B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0157B"/>
  </w:style>
  <w:style w:type="character" w:customStyle="1" w:styleId="eop">
    <w:name w:val="eop"/>
    <w:basedOn w:val="DefaultParagraphFont"/>
    <w:rsid w:val="0070157B"/>
  </w:style>
  <w:style w:type="character" w:customStyle="1" w:styleId="Heading4Char">
    <w:name w:val="Heading 4 Char"/>
    <w:basedOn w:val="DefaultParagraphFont"/>
    <w:link w:val="Heading4"/>
    <w:rsid w:val="006073E8"/>
    <w:rPr>
      <w:rFonts w:ascii="Arial" w:hAnsi="Arial"/>
      <w:bCs/>
      <w:sz w:val="18"/>
    </w:rPr>
  </w:style>
  <w:style w:type="paragraph" w:styleId="TOC5">
    <w:name w:val="toc 5"/>
    <w:basedOn w:val="Normal"/>
    <w:next w:val="Normal"/>
    <w:autoRedefine/>
    <w:locked/>
    <w:rsid w:val="00A55E97"/>
    <w:pPr>
      <w:ind w:left="720"/>
    </w:pPr>
    <w:rPr>
      <w:rFonts w:cstheme="minorHAnsi"/>
      <w:bCs w:val="0"/>
    </w:rPr>
  </w:style>
  <w:style w:type="paragraph" w:styleId="TOC6">
    <w:name w:val="toc 6"/>
    <w:basedOn w:val="Normal"/>
    <w:next w:val="Normal"/>
    <w:autoRedefine/>
    <w:locked/>
    <w:rsid w:val="00A55E97"/>
    <w:pPr>
      <w:ind w:left="900"/>
    </w:pPr>
    <w:rPr>
      <w:rFonts w:cstheme="minorHAnsi"/>
      <w:bCs w:val="0"/>
    </w:rPr>
  </w:style>
  <w:style w:type="paragraph" w:styleId="TOC7">
    <w:name w:val="toc 7"/>
    <w:basedOn w:val="Normal"/>
    <w:next w:val="Normal"/>
    <w:autoRedefine/>
    <w:locked/>
    <w:rsid w:val="00A55E97"/>
    <w:pPr>
      <w:ind w:left="1080"/>
    </w:pPr>
    <w:rPr>
      <w:rFonts w:cstheme="minorHAnsi"/>
      <w:bCs w:val="0"/>
    </w:rPr>
  </w:style>
  <w:style w:type="paragraph" w:styleId="TOC8">
    <w:name w:val="toc 8"/>
    <w:basedOn w:val="Normal"/>
    <w:next w:val="Normal"/>
    <w:autoRedefine/>
    <w:locked/>
    <w:rsid w:val="00A55E97"/>
    <w:pPr>
      <w:ind w:left="1260"/>
    </w:pPr>
    <w:rPr>
      <w:rFonts w:cstheme="minorHAnsi"/>
      <w:bCs w:val="0"/>
    </w:rPr>
  </w:style>
  <w:style w:type="paragraph" w:styleId="TOC9">
    <w:name w:val="toc 9"/>
    <w:basedOn w:val="Normal"/>
    <w:next w:val="Normal"/>
    <w:autoRedefine/>
    <w:locked/>
    <w:rsid w:val="00A55E97"/>
    <w:pPr>
      <w:ind w:left="1440"/>
    </w:pPr>
    <w:rPr>
      <w:rFonts w:cstheme="minorHAnsi"/>
      <w:bCs w:val="0"/>
    </w:rPr>
  </w:style>
  <w:style w:type="paragraph" w:styleId="Title">
    <w:name w:val="Title"/>
    <w:aliases w:val="PRD_WRK_TEC_Title"/>
    <w:basedOn w:val="Normal"/>
    <w:next w:val="Normal"/>
    <w:link w:val="TitleChar"/>
    <w:autoRedefine/>
    <w:uiPriority w:val="10"/>
    <w:locked/>
    <w:rsid w:val="006E35AF"/>
    <w:pPr>
      <w:pBdr>
        <w:top w:val="single" w:sz="6" w:space="8" w:color="A5A5A5" w:themeColor="accent3"/>
        <w:bottom w:val="single" w:sz="6" w:space="8" w:color="A5A5A5" w:themeColor="accent3"/>
      </w:pBdr>
      <w:spacing w:after="400"/>
      <w:jc w:val="center"/>
    </w:pPr>
    <w:rPr>
      <w:rFonts w:ascii="BrowalliaUPC" w:eastAsiaTheme="majorEastAsia" w:hAnsi="BrowalliaUPC" w:cs="BrowalliaUPC"/>
      <w:bCs w:val="0"/>
      <w:caps/>
      <w:color w:val="44546A" w:themeColor="text2"/>
      <w:spacing w:val="30"/>
      <w:sz w:val="48"/>
      <w:szCs w:val="72"/>
      <w:lang w:val="en-GB" w:eastAsia="en-US"/>
    </w:rPr>
  </w:style>
  <w:style w:type="character" w:customStyle="1" w:styleId="TitleChar">
    <w:name w:val="Title Char"/>
    <w:aliases w:val="PRD_WRK_TEC_Title Char"/>
    <w:basedOn w:val="DefaultParagraphFont"/>
    <w:link w:val="Title"/>
    <w:uiPriority w:val="10"/>
    <w:rsid w:val="007B1537"/>
    <w:rPr>
      <w:rFonts w:ascii="BrowalliaUPC" w:eastAsiaTheme="majorEastAsia" w:hAnsi="BrowalliaUPC" w:cs="BrowalliaUPC"/>
      <w:caps/>
      <w:color w:val="44546A" w:themeColor="text2"/>
      <w:spacing w:val="30"/>
      <w:sz w:val="48"/>
      <w:szCs w:val="72"/>
      <w:lang w:val="en-GB" w:eastAsia="en-US"/>
    </w:rPr>
  </w:style>
  <w:style w:type="paragraph" w:customStyle="1" w:styleId="PRDHeadingwithoutnumbering">
    <w:name w:val="PRD_Heading without numbering"/>
    <w:basedOn w:val="Normal"/>
    <w:link w:val="PRDHeadingwithoutnumberingChar"/>
    <w:rsid w:val="007B1537"/>
    <w:pPr>
      <w:jc w:val="center"/>
    </w:pPr>
    <w:rPr>
      <w:rFonts w:cs="Arial"/>
      <w:b/>
      <w:bCs w:val="0"/>
      <w:color w:val="2E4080"/>
      <w:szCs w:val="22"/>
    </w:rPr>
  </w:style>
  <w:style w:type="paragraph" w:customStyle="1" w:styleId="PRDTableHeading">
    <w:name w:val="PRD_Table_Heading"/>
    <w:basedOn w:val="Normal"/>
    <w:link w:val="PRDTableHeadingChar"/>
    <w:rsid w:val="005604B6"/>
    <w:rPr>
      <w:rFonts w:cs="Arial"/>
      <w:bCs w:val="0"/>
      <w:color w:val="FFFFFF" w:themeColor="background1"/>
      <w:kern w:val="32"/>
      <w:szCs w:val="22"/>
      <w:lang w:val="en-GB"/>
    </w:rPr>
  </w:style>
  <w:style w:type="character" w:customStyle="1" w:styleId="PRDHeadingwithoutnumberingChar">
    <w:name w:val="PRD_Heading without numbering Char"/>
    <w:basedOn w:val="DefaultParagraphFont"/>
    <w:link w:val="PRDHeadingwithoutnumbering"/>
    <w:rsid w:val="007B1537"/>
    <w:rPr>
      <w:rFonts w:ascii="Arial" w:hAnsi="Arial" w:cs="Arial"/>
      <w:b/>
      <w:color w:val="2E4080"/>
      <w:sz w:val="22"/>
      <w:szCs w:val="22"/>
    </w:rPr>
  </w:style>
  <w:style w:type="paragraph" w:customStyle="1" w:styleId="PRDTexttable">
    <w:name w:val="PRD_Text_table"/>
    <w:basedOn w:val="Normal"/>
    <w:link w:val="PRDTexttableChar"/>
    <w:rsid w:val="00E94867"/>
    <w:rPr>
      <w:lang w:val="en-GB"/>
    </w:rPr>
  </w:style>
  <w:style w:type="character" w:customStyle="1" w:styleId="PRDTableHeadingChar">
    <w:name w:val="PRD_Table_Heading Char"/>
    <w:basedOn w:val="DefaultParagraphFont"/>
    <w:link w:val="PRDTableHeading"/>
    <w:rsid w:val="005604B6"/>
    <w:rPr>
      <w:rFonts w:ascii="Arial" w:hAnsi="Arial" w:cs="Arial"/>
      <w:color w:val="FFFFFF" w:themeColor="background1"/>
      <w:kern w:val="32"/>
      <w:sz w:val="22"/>
      <w:szCs w:val="22"/>
      <w:lang w:val="en-GB"/>
    </w:rPr>
  </w:style>
  <w:style w:type="paragraph" w:customStyle="1" w:styleId="Normaltext">
    <w:name w:val="Normal_text"/>
    <w:basedOn w:val="Normal"/>
    <w:autoRedefine/>
    <w:rsid w:val="006061CA"/>
    <w:pPr>
      <w:spacing w:before="120" w:after="120"/>
      <w:jc w:val="left"/>
    </w:pPr>
    <w:rPr>
      <w:rFonts w:cs="Arial"/>
      <w:color w:val="000000"/>
      <w:szCs w:val="22"/>
      <w:shd w:val="clear" w:color="auto" w:fill="FFFFFF"/>
      <w:lang w:val="en-GB"/>
    </w:rPr>
  </w:style>
  <w:style w:type="character" w:customStyle="1" w:styleId="PRDTexttableChar">
    <w:name w:val="PRD_Text_table Char"/>
    <w:basedOn w:val="DefaultParagraphFont"/>
    <w:link w:val="PRDTexttable"/>
    <w:rsid w:val="00E94867"/>
    <w:rPr>
      <w:rFonts w:ascii="Arial" w:hAnsi="Arial" w:cs="Tahoma"/>
      <w:bCs/>
      <w:sz w:val="22"/>
      <w:lang w:val="en-GB"/>
    </w:rPr>
  </w:style>
  <w:style w:type="paragraph" w:customStyle="1" w:styleId="PRDNormaltext">
    <w:name w:val="PRD_Normal_text"/>
    <w:basedOn w:val="Normal"/>
    <w:rsid w:val="004309CF"/>
    <w:pPr>
      <w:spacing w:before="120" w:after="120"/>
    </w:pPr>
  </w:style>
  <w:style w:type="paragraph" w:customStyle="1" w:styleId="PRDContent">
    <w:name w:val="PRD_Content"/>
    <w:basedOn w:val="Normal2"/>
    <w:link w:val="PRDContentChar"/>
    <w:rsid w:val="00EE2494"/>
    <w:pPr>
      <w:tabs>
        <w:tab w:val="left" w:pos="720"/>
        <w:tab w:val="right" w:leader="dot" w:pos="9016"/>
      </w:tabs>
      <w:spacing w:before="120" w:after="120"/>
    </w:pPr>
    <w:rPr>
      <w:rFonts w:eastAsia="Arial"/>
      <w:noProof/>
      <w:lang w:val="en-GB"/>
    </w:rPr>
  </w:style>
  <w:style w:type="paragraph" w:customStyle="1" w:styleId="PRDCONTENTTitle">
    <w:name w:val="PRD_CONTENT_Title"/>
    <w:basedOn w:val="Normal"/>
    <w:rsid w:val="00EE2494"/>
    <w:pPr>
      <w:spacing w:before="120" w:after="120"/>
      <w:jc w:val="left"/>
    </w:pPr>
    <w:rPr>
      <w:b/>
      <w:color w:val="2E4080"/>
    </w:rPr>
  </w:style>
  <w:style w:type="paragraph" w:customStyle="1" w:styleId="PRDHeaderright">
    <w:name w:val="PRD_Header_right"/>
    <w:basedOn w:val="Normal"/>
    <w:link w:val="PRDHeaderrightChar"/>
    <w:rsid w:val="00686816"/>
  </w:style>
  <w:style w:type="paragraph" w:customStyle="1" w:styleId="PRDHeathercenter">
    <w:name w:val="PRD_Heather_center"/>
    <w:basedOn w:val="PRDHeaderright"/>
    <w:link w:val="PRDHeathercenterChar"/>
    <w:rsid w:val="00546E06"/>
    <w:pPr>
      <w:jc w:val="center"/>
    </w:pPr>
    <w:rPr>
      <w:caps/>
    </w:rPr>
  </w:style>
  <w:style w:type="character" w:customStyle="1" w:styleId="PRDHeaderrightChar">
    <w:name w:val="PRD_Header_right Char"/>
    <w:basedOn w:val="DefaultParagraphFont"/>
    <w:link w:val="PRDHeaderright"/>
    <w:rsid w:val="00686816"/>
    <w:rPr>
      <w:rFonts w:ascii="Arial" w:hAnsi="Arial" w:cs="Tahoma"/>
      <w:bCs/>
      <w:sz w:val="18"/>
    </w:rPr>
  </w:style>
  <w:style w:type="paragraph" w:customStyle="1" w:styleId="PRDpagenumber">
    <w:name w:val="PRD_page_number"/>
    <w:basedOn w:val="Footer"/>
    <w:link w:val="PRDpagenumberChar"/>
    <w:rsid w:val="00F30DBD"/>
    <w:pPr>
      <w:spacing w:before="120" w:after="120"/>
    </w:pPr>
    <w:rPr>
      <w:color w:val="E65300"/>
    </w:rPr>
  </w:style>
  <w:style w:type="character" w:customStyle="1" w:styleId="PRDHeathercenterChar">
    <w:name w:val="PRD_Heather_center Char"/>
    <w:basedOn w:val="PRDHeaderrightChar"/>
    <w:link w:val="PRDHeathercenter"/>
    <w:rsid w:val="00BD35DA"/>
    <w:rPr>
      <w:rFonts w:ascii="Arial" w:hAnsi="Arial" w:cs="Tahoma"/>
      <w:bCs/>
      <w:caps/>
      <w:sz w:val="22"/>
    </w:rPr>
  </w:style>
  <w:style w:type="paragraph" w:customStyle="1" w:styleId="PRDFooter">
    <w:name w:val="PRD_Footer_"/>
    <w:basedOn w:val="Normal"/>
    <w:link w:val="PRDFooterChar"/>
    <w:rsid w:val="00561831"/>
    <w:rPr>
      <w:color w:val="AEAAAA" w:themeColor="background2" w:themeShade="BF"/>
      <w:sz w:val="24"/>
    </w:rPr>
  </w:style>
  <w:style w:type="character" w:customStyle="1" w:styleId="PRDpagenumberChar">
    <w:name w:val="PRD_page_number Char"/>
    <w:basedOn w:val="FooterChar"/>
    <w:link w:val="PRDpagenumber"/>
    <w:rsid w:val="00F30DBD"/>
    <w:rPr>
      <w:rFonts w:ascii="Arial" w:hAnsi="Arial" w:cs="Tahoma"/>
      <w:bCs/>
      <w:color w:val="E65300"/>
      <w:sz w:val="22"/>
    </w:rPr>
  </w:style>
  <w:style w:type="paragraph" w:customStyle="1" w:styleId="PRDFooterUse">
    <w:name w:val="PRD_Footer_Use"/>
    <w:basedOn w:val="PRDFooter"/>
    <w:link w:val="PRDFooterUseChar"/>
    <w:rsid w:val="007903EF"/>
    <w:rPr>
      <w:color w:val="auto"/>
    </w:rPr>
  </w:style>
  <w:style w:type="character" w:customStyle="1" w:styleId="PRDFooterChar">
    <w:name w:val="PRD_Footer_ Char"/>
    <w:basedOn w:val="DefaultParagraphFont"/>
    <w:link w:val="PRDFooter"/>
    <w:rsid w:val="00561831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PRDNormalText0">
    <w:name w:val="PRD_Normal_Text"/>
    <w:basedOn w:val="Normal"/>
    <w:rsid w:val="00284A59"/>
    <w:pPr>
      <w:spacing w:before="320" w:after="80"/>
    </w:pPr>
    <w:rPr>
      <w:rFonts w:cs="Arial"/>
      <w:iCs/>
      <w:szCs w:val="22"/>
      <w:shd w:val="clear" w:color="auto" w:fill="FFFFFF"/>
      <w:lang w:val="en-GB"/>
    </w:rPr>
  </w:style>
  <w:style w:type="character" w:customStyle="1" w:styleId="PRDFooterUseChar">
    <w:name w:val="PRD_Footer_Use Char"/>
    <w:basedOn w:val="PRDFooterChar"/>
    <w:link w:val="PRDFooterUse"/>
    <w:rsid w:val="007903EF"/>
    <w:rPr>
      <w:rFonts w:ascii="Arial" w:hAnsi="Arial" w:cs="Tahoma"/>
      <w:bCs/>
      <w:color w:val="AEAAAA" w:themeColor="background2" w:themeShade="BF"/>
      <w:sz w:val="24"/>
    </w:rPr>
  </w:style>
  <w:style w:type="paragraph" w:customStyle="1" w:styleId="table">
    <w:name w:val="table"/>
    <w:basedOn w:val="Normal"/>
    <w:link w:val="tableChar"/>
    <w:rsid w:val="003D700A"/>
    <w:rPr>
      <w:rFonts w:eastAsia="Arial" w:cs="Arial"/>
      <w:szCs w:val="22"/>
      <w:lang w:val="en-GB"/>
    </w:rPr>
  </w:style>
  <w:style w:type="paragraph" w:customStyle="1" w:styleId="content">
    <w:name w:val="content"/>
    <w:basedOn w:val="PRDContent"/>
    <w:link w:val="contentChar"/>
    <w:rsid w:val="008E2E78"/>
  </w:style>
  <w:style w:type="character" w:customStyle="1" w:styleId="tableChar">
    <w:name w:val="table Char"/>
    <w:basedOn w:val="DefaultParagraphFont"/>
    <w:link w:val="table"/>
    <w:rsid w:val="003D700A"/>
    <w:rPr>
      <w:rFonts w:ascii="Arial" w:eastAsia="Arial" w:hAnsi="Arial" w:cs="Arial"/>
      <w:bCs/>
      <w:sz w:val="22"/>
      <w:szCs w:val="22"/>
      <w:lang w:val="en-GB"/>
    </w:rPr>
  </w:style>
  <w:style w:type="character" w:customStyle="1" w:styleId="Normal2Char">
    <w:name w:val="Normal 2 Char"/>
    <w:basedOn w:val="DefaultParagraphFont"/>
    <w:link w:val="Normal2"/>
    <w:rsid w:val="008E2E78"/>
    <w:rPr>
      <w:rFonts w:ascii="Arial" w:hAnsi="Arial" w:cs="Tahoma"/>
      <w:bCs/>
      <w:sz w:val="22"/>
    </w:rPr>
  </w:style>
  <w:style w:type="character" w:customStyle="1" w:styleId="PRDContentChar">
    <w:name w:val="PRD_Content Char"/>
    <w:basedOn w:val="Normal2Char"/>
    <w:link w:val="PRDContent"/>
    <w:rsid w:val="008E2E78"/>
    <w:rPr>
      <w:rFonts w:ascii="Arial" w:eastAsia="Arial" w:hAnsi="Arial" w:cs="Tahoma"/>
      <w:bCs/>
      <w:noProof/>
      <w:sz w:val="22"/>
      <w:lang w:val="en-GB"/>
    </w:rPr>
  </w:style>
  <w:style w:type="character" w:customStyle="1" w:styleId="contentChar">
    <w:name w:val="content Char"/>
    <w:basedOn w:val="PRDContentChar"/>
    <w:link w:val="content"/>
    <w:rsid w:val="008E2E78"/>
    <w:rPr>
      <w:rFonts w:ascii="Arial" w:eastAsia="Arial" w:hAnsi="Arial" w:cs="Tahoma"/>
      <w:bCs/>
      <w:noProof/>
      <w:sz w:val="18"/>
      <w:lang w:val="en-GB"/>
    </w:rPr>
  </w:style>
  <w:style w:type="paragraph" w:customStyle="1" w:styleId="Footer1">
    <w:name w:val="Footer1"/>
    <w:basedOn w:val="PRDpagenumber"/>
    <w:link w:val="footerChar0"/>
    <w:rsid w:val="00DD717B"/>
    <w:rPr>
      <w:color w:val="auto"/>
      <w:szCs w:val="18"/>
    </w:rPr>
  </w:style>
  <w:style w:type="paragraph" w:customStyle="1" w:styleId="Header2">
    <w:name w:val="Header2"/>
    <w:basedOn w:val="PRDHeaderright"/>
    <w:link w:val="Header2Char"/>
    <w:autoRedefine/>
    <w:rsid w:val="00D227B7"/>
    <w:pPr>
      <w:jc w:val="left"/>
    </w:pPr>
    <w:rPr>
      <w:caps/>
      <w:szCs w:val="18"/>
    </w:rPr>
  </w:style>
  <w:style w:type="character" w:customStyle="1" w:styleId="footerChar0">
    <w:name w:val="footer Char"/>
    <w:basedOn w:val="PRDpagenumberChar"/>
    <w:link w:val="Footer1"/>
    <w:rsid w:val="00DD717B"/>
    <w:rPr>
      <w:rFonts w:ascii="Arial" w:hAnsi="Arial" w:cs="Tahoma"/>
      <w:bCs/>
      <w:color w:val="E65300"/>
      <w:sz w:val="22"/>
      <w:szCs w:val="18"/>
    </w:rPr>
  </w:style>
  <w:style w:type="paragraph" w:customStyle="1" w:styleId="documenttable">
    <w:name w:val="document_table"/>
    <w:basedOn w:val="Normal"/>
    <w:link w:val="documenttableChar"/>
    <w:rsid w:val="00EF50B9"/>
    <w:rPr>
      <w:color w:val="FFFFFF" w:themeColor="background1"/>
    </w:rPr>
  </w:style>
  <w:style w:type="character" w:customStyle="1" w:styleId="Header2Char">
    <w:name w:val="Header2 Char"/>
    <w:basedOn w:val="PRDHeaderrightChar"/>
    <w:link w:val="Header2"/>
    <w:rsid w:val="00A93B45"/>
    <w:rPr>
      <w:rFonts w:ascii="Arial" w:hAnsi="Arial" w:cs="Tahoma"/>
      <w:bCs/>
      <w:caps/>
      <w:sz w:val="18"/>
      <w:szCs w:val="18"/>
    </w:rPr>
  </w:style>
  <w:style w:type="paragraph" w:customStyle="1" w:styleId="Footer10">
    <w:name w:val="Footer_1"/>
    <w:basedOn w:val="PRDFooter"/>
    <w:link w:val="Footer1Char"/>
    <w:rsid w:val="009A0660"/>
    <w:pPr>
      <w:jc w:val="center"/>
    </w:pPr>
    <w:rPr>
      <w:color w:val="auto"/>
      <w:sz w:val="18"/>
      <w:szCs w:val="14"/>
    </w:rPr>
  </w:style>
  <w:style w:type="character" w:customStyle="1" w:styleId="documenttableChar">
    <w:name w:val="document_table Char"/>
    <w:basedOn w:val="DefaultParagraphFont"/>
    <w:link w:val="documenttable"/>
    <w:rsid w:val="00EF50B9"/>
    <w:rPr>
      <w:rFonts w:ascii="Arial" w:hAnsi="Arial" w:cs="Tahoma"/>
      <w:bCs/>
      <w:color w:val="FFFFFF" w:themeColor="background1"/>
      <w:sz w:val="18"/>
    </w:rPr>
  </w:style>
  <w:style w:type="paragraph" w:customStyle="1" w:styleId="footer2">
    <w:name w:val="footer_2"/>
    <w:basedOn w:val="Footer1"/>
    <w:link w:val="footer2Char"/>
    <w:rsid w:val="00325E2B"/>
    <w:pPr>
      <w:jc w:val="center"/>
    </w:pPr>
  </w:style>
  <w:style w:type="character" w:customStyle="1" w:styleId="Footer1Char">
    <w:name w:val="Footer_1 Char"/>
    <w:basedOn w:val="PRDFooterChar"/>
    <w:link w:val="Footer10"/>
    <w:rsid w:val="00092287"/>
    <w:rPr>
      <w:rFonts w:ascii="Arial" w:hAnsi="Arial" w:cs="Tahoma"/>
      <w:bCs/>
      <w:color w:val="AEAAAA" w:themeColor="background2" w:themeShade="BF"/>
      <w:sz w:val="18"/>
      <w:szCs w:val="14"/>
    </w:rPr>
  </w:style>
  <w:style w:type="paragraph" w:customStyle="1" w:styleId="HeaderFooterCenter">
    <w:name w:val="Header&amp;Footer_Center"/>
    <w:basedOn w:val="documenttable"/>
    <w:link w:val="HeaderFooterCenterChar"/>
    <w:autoRedefine/>
    <w:qFormat/>
    <w:rsid w:val="001B4267"/>
    <w:pPr>
      <w:jc w:val="center"/>
    </w:pPr>
    <w:rPr>
      <w:color w:val="auto"/>
    </w:rPr>
  </w:style>
  <w:style w:type="character" w:customStyle="1" w:styleId="footer2Char">
    <w:name w:val="footer_2 Char"/>
    <w:basedOn w:val="footerChar0"/>
    <w:link w:val="footer2"/>
    <w:rsid w:val="00325E2B"/>
    <w:rPr>
      <w:rFonts w:ascii="Arial" w:hAnsi="Arial" w:cs="Tahoma"/>
      <w:bCs/>
      <w:color w:val="E65300"/>
      <w:sz w:val="22"/>
      <w:szCs w:val="18"/>
    </w:rPr>
  </w:style>
  <w:style w:type="paragraph" w:customStyle="1" w:styleId="TableHeading">
    <w:name w:val="Table Heading"/>
    <w:basedOn w:val="Normal"/>
    <w:link w:val="TableHeadingChar"/>
    <w:rsid w:val="00CA57D1"/>
    <w:pPr>
      <w:jc w:val="center"/>
    </w:pPr>
    <w:rPr>
      <w:rFonts w:cs="Arial"/>
      <w:color w:val="F2F2F2" w:themeColor="background1" w:themeShade="F2"/>
      <w:lang w:eastAsia="en-GB"/>
    </w:rPr>
  </w:style>
  <w:style w:type="character" w:customStyle="1" w:styleId="HeaderFooterCenterChar">
    <w:name w:val="Header&amp;Footer_Center Char"/>
    <w:basedOn w:val="documenttableChar"/>
    <w:link w:val="HeaderFooterCenter"/>
    <w:rsid w:val="00FE3424"/>
    <w:rPr>
      <w:rFonts w:ascii="Arial" w:hAnsi="Arial" w:cs="Tahoma"/>
      <w:bCs/>
      <w:color w:val="FFFFFF" w:themeColor="background1"/>
      <w:sz w:val="22"/>
    </w:rPr>
  </w:style>
  <w:style w:type="character" w:customStyle="1" w:styleId="TableHeadingChar">
    <w:name w:val="Table Heading Char"/>
    <w:basedOn w:val="DefaultParagraphFont"/>
    <w:link w:val="TableHeading"/>
    <w:rsid w:val="00CA57D1"/>
    <w:rPr>
      <w:rFonts w:ascii="Arial" w:hAnsi="Arial" w:cs="Arial"/>
      <w:bCs/>
      <w:color w:val="F2F2F2" w:themeColor="background1" w:themeShade="F2"/>
      <w:sz w:val="22"/>
      <w:lang w:eastAsia="en-GB"/>
    </w:rPr>
  </w:style>
  <w:style w:type="paragraph" w:customStyle="1" w:styleId="normalflowchart">
    <w:name w:val="normal_flowchart"/>
    <w:basedOn w:val="Normal"/>
    <w:link w:val="normalflowchartChar"/>
    <w:autoRedefine/>
    <w:rsid w:val="00CB202C"/>
    <w:pPr>
      <w:spacing w:before="120" w:after="120"/>
    </w:pPr>
    <w:rPr>
      <w:rFonts w:eastAsia="Arial"/>
      <w:color w:val="AEAAAA" w:themeColor="background2" w:themeShade="BF"/>
      <w:lang w:val="en-GB"/>
    </w:rPr>
  </w:style>
  <w:style w:type="paragraph" w:customStyle="1" w:styleId="Style1">
    <w:name w:val="Style1"/>
    <w:basedOn w:val="normalflowchart"/>
    <w:rsid w:val="00306F05"/>
  </w:style>
  <w:style w:type="character" w:customStyle="1" w:styleId="normalflowchartChar">
    <w:name w:val="normal_flowchart Char"/>
    <w:basedOn w:val="DefaultParagraphFont"/>
    <w:link w:val="normalflowchart"/>
    <w:rsid w:val="00CB202C"/>
    <w:rPr>
      <w:rFonts w:ascii="Arial" w:eastAsia="Arial" w:hAnsi="Arial" w:cs="Tahoma"/>
      <w:bCs/>
      <w:color w:val="AEAAAA" w:themeColor="background2" w:themeShade="BF"/>
      <w:sz w:val="18"/>
      <w:lang w:val="en-GB"/>
    </w:rPr>
  </w:style>
  <w:style w:type="paragraph" w:customStyle="1" w:styleId="Style4">
    <w:name w:val="Style4"/>
    <w:basedOn w:val="Normal"/>
    <w:link w:val="Style4Char"/>
    <w:rsid w:val="00064B7D"/>
    <w:pPr>
      <w:jc w:val="center"/>
    </w:pPr>
    <w:rPr>
      <w:lang w:val="en-GB"/>
    </w:rPr>
  </w:style>
  <w:style w:type="character" w:customStyle="1" w:styleId="Style4Char">
    <w:name w:val="Style4 Char"/>
    <w:basedOn w:val="DefaultParagraphFont"/>
    <w:link w:val="Style4"/>
    <w:rsid w:val="00064B7D"/>
    <w:rPr>
      <w:rFonts w:ascii="Arial" w:hAnsi="Arial" w:cs="Tahoma"/>
      <w:bCs/>
      <w:sz w:val="22"/>
      <w:lang w:val="en-GB"/>
    </w:rPr>
  </w:style>
  <w:style w:type="table" w:styleId="TableGridLight">
    <w:name w:val="Grid Table Light"/>
    <w:basedOn w:val="TableNormal"/>
    <w:uiPriority w:val="40"/>
    <w:rsid w:val="00785D17"/>
    <w:pPr>
      <w:jc w:val="center"/>
    </w:pPr>
    <w:rPr>
      <w:rFonts w:ascii="Arial" w:hAnsi="Arial"/>
      <w:sz w:val="18"/>
    </w:rPr>
    <w:tblPr/>
    <w:tcPr>
      <w:vAlign w:val="center"/>
    </w:tcPr>
    <w:tblStylePr w:type="la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sz w:val="18"/>
      </w:rPr>
    </w:tblStylePr>
  </w:style>
  <w:style w:type="table" w:customStyle="1" w:styleId="Style6">
    <w:name w:val="Style6"/>
    <w:basedOn w:val="TableNormal"/>
    <w:uiPriority w:val="99"/>
    <w:rsid w:val="00913C84"/>
    <w:rPr>
      <w:rFonts w:ascii="Arial" w:hAnsi="Arial"/>
      <w:sz w:val="22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vAlign w:val="center"/>
    </w:tcPr>
    <w:tblStylePr w:type="firstRow">
      <w:rPr>
        <w:rFonts w:ascii="Arial" w:hAnsi="Arial"/>
        <w:b w:val="0"/>
        <w:i w:val="0"/>
        <w:color w:val="FFFFFF" w:themeColor="background1"/>
        <w:sz w:val="22"/>
      </w:rPr>
      <w:tblPr/>
      <w:tcPr>
        <w:shd w:val="clear" w:color="auto" w:fill="2E4080"/>
      </w:tcPr>
    </w:tblStylePr>
    <w:tblStylePr w:type="lastRow">
      <w:pPr>
        <w:jc w:val="left"/>
      </w:pPr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b w:val="0"/>
        <w:i w:val="0"/>
        <w:sz w:val="22"/>
      </w:rPr>
    </w:tblStylePr>
    <w:tblStylePr w:type="band1Horz">
      <w:pPr>
        <w:jc w:val="left"/>
      </w:pPr>
      <w:rPr>
        <w:rFonts w:ascii="Arial" w:hAnsi="Arial"/>
        <w:sz w:val="22"/>
      </w:rPr>
      <w:tblPr/>
      <w:tcPr>
        <w:shd w:val="clear" w:color="auto" w:fill="E7E6E6" w:themeFill="background2"/>
        <w:vAlign w:val="top"/>
      </w:tcPr>
    </w:tblStylePr>
    <w:tblStylePr w:type="band2Horz">
      <w:pPr>
        <w:jc w:val="left"/>
      </w:pPr>
      <w:rPr>
        <w:rFonts w:ascii="Arial" w:hAnsi="Arial"/>
        <w:b w:val="0"/>
        <w:i w:val="0"/>
        <w:sz w:val="22"/>
      </w:rPr>
      <w:tblPr/>
      <w:tcPr>
        <w:shd w:val="clear" w:color="auto" w:fill="FFFFFF" w:themeFill="background1"/>
      </w:tcPr>
    </w:tblStylePr>
  </w:style>
  <w:style w:type="character" w:customStyle="1" w:styleId="Style6Char">
    <w:name w:val="Style6 Char"/>
    <w:basedOn w:val="footer2Char"/>
    <w:rsid w:val="00445645"/>
    <w:rPr>
      <w:rFonts w:ascii="Arial" w:hAnsi="Arial" w:cs="Tahoma"/>
      <w:bCs/>
      <w:color w:val="E65300"/>
      <w:sz w:val="22"/>
      <w:szCs w:val="18"/>
    </w:rPr>
  </w:style>
  <w:style w:type="table" w:styleId="PlainTable1">
    <w:name w:val="Plain Table 1"/>
    <w:basedOn w:val="TableNormal"/>
    <w:uiPriority w:val="41"/>
    <w:rsid w:val="0044564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7">
    <w:name w:val="Style7"/>
    <w:basedOn w:val="footer2"/>
    <w:link w:val="Style7Char"/>
    <w:rsid w:val="00445645"/>
    <w:pPr>
      <w:spacing w:line="240" w:lineRule="auto"/>
      <w:jc w:val="left"/>
    </w:pPr>
    <w:rPr>
      <w:color w:val="D0CECE" w:themeColor="background2" w:themeShade="E6"/>
      <w:sz w:val="14"/>
      <w:szCs w:val="14"/>
    </w:rPr>
  </w:style>
  <w:style w:type="character" w:customStyle="1" w:styleId="Style7Char">
    <w:name w:val="Style7 Char"/>
    <w:basedOn w:val="footer2Char"/>
    <w:link w:val="Style7"/>
    <w:rsid w:val="00445645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1">
    <w:name w:val="Header1"/>
    <w:basedOn w:val="Header2"/>
    <w:link w:val="HEADERChar0"/>
    <w:rsid w:val="00445645"/>
  </w:style>
  <w:style w:type="character" w:customStyle="1" w:styleId="HEADERChar0">
    <w:name w:val="HEADER Char"/>
    <w:basedOn w:val="Header2Char"/>
    <w:link w:val="Header1"/>
    <w:rsid w:val="00445645"/>
    <w:rPr>
      <w:rFonts w:ascii="Arial" w:hAnsi="Arial" w:cs="Tahoma"/>
      <w:bCs/>
      <w:caps/>
      <w:sz w:val="18"/>
      <w:szCs w:val="18"/>
    </w:rPr>
  </w:style>
  <w:style w:type="paragraph" w:customStyle="1" w:styleId="FooterFORMNAME">
    <w:name w:val="Footer_FORM_NAME"/>
    <w:basedOn w:val="Style7"/>
    <w:next w:val="Normal2"/>
    <w:link w:val="FooterFORMNAMEChar"/>
    <w:autoRedefine/>
    <w:qFormat/>
    <w:rsid w:val="00B80E2F"/>
    <w:pPr>
      <w:spacing w:before="0" w:after="0"/>
    </w:pPr>
  </w:style>
  <w:style w:type="character" w:styleId="Emphasis">
    <w:name w:val="Emphasis"/>
    <w:basedOn w:val="DefaultParagraphFont"/>
    <w:locked/>
    <w:rsid w:val="00EF4494"/>
    <w:rPr>
      <w:i/>
      <w:iCs/>
    </w:rPr>
  </w:style>
  <w:style w:type="character" w:customStyle="1" w:styleId="FooterFORMNAMEChar">
    <w:name w:val="Footer_FORM_NAME Char"/>
    <w:basedOn w:val="Style7Char"/>
    <w:link w:val="FooterFORMNAME"/>
    <w:rsid w:val="00B80E2F"/>
    <w:rPr>
      <w:rFonts w:ascii="Arial" w:hAnsi="Arial" w:cs="Tahoma"/>
      <w:bCs/>
      <w:color w:val="D0CECE" w:themeColor="background2" w:themeShade="E6"/>
      <w:sz w:val="14"/>
      <w:szCs w:val="14"/>
    </w:rPr>
  </w:style>
  <w:style w:type="paragraph" w:customStyle="1" w:styleId="HeaderCenter">
    <w:name w:val="Header Center"/>
    <w:basedOn w:val="HeaderFooterCenter"/>
    <w:link w:val="HeaderCenterChar"/>
    <w:autoRedefine/>
    <w:qFormat/>
    <w:rsid w:val="00DE6590"/>
    <w:rPr>
      <w:caps/>
      <w:sz w:val="18"/>
      <w:lang w:val="en-US"/>
    </w:rPr>
  </w:style>
  <w:style w:type="character" w:customStyle="1" w:styleId="HeaderCenterChar">
    <w:name w:val="Header Center Char"/>
    <w:basedOn w:val="HeaderFooterCenterChar"/>
    <w:link w:val="HeaderCenter"/>
    <w:rsid w:val="005C1692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FooterPage">
    <w:name w:val="Footer_Page"/>
    <w:basedOn w:val="PRDpagenumber"/>
    <w:link w:val="FooterPageChar"/>
    <w:autoRedefine/>
    <w:qFormat/>
    <w:rsid w:val="00C36D11"/>
    <w:pPr>
      <w:spacing w:before="0" w:after="0"/>
      <w:jc w:val="right"/>
    </w:pPr>
    <w:rPr>
      <w:szCs w:val="18"/>
    </w:rPr>
  </w:style>
  <w:style w:type="character" w:customStyle="1" w:styleId="FooterPageChar">
    <w:name w:val="Footer_Page Char"/>
    <w:basedOn w:val="PRDpagenumberChar"/>
    <w:link w:val="FooterPage"/>
    <w:rsid w:val="00C36D11"/>
    <w:rPr>
      <w:rFonts w:ascii="Arial" w:hAnsi="Arial" w:cs="Tahoma"/>
      <w:bCs/>
      <w:color w:val="E65300"/>
      <w:sz w:val="22"/>
      <w:szCs w:val="18"/>
    </w:rPr>
  </w:style>
  <w:style w:type="paragraph" w:customStyle="1" w:styleId="Footercenter">
    <w:name w:val="Footer_center"/>
    <w:basedOn w:val="Normal"/>
    <w:link w:val="FootercenterChar"/>
    <w:autoRedefine/>
    <w:qFormat/>
    <w:rsid w:val="00DE6590"/>
    <w:pPr>
      <w:spacing w:line="240" w:lineRule="auto"/>
      <w:jc w:val="center"/>
    </w:pPr>
    <w:rPr>
      <w:sz w:val="18"/>
    </w:rPr>
  </w:style>
  <w:style w:type="character" w:customStyle="1" w:styleId="FootercenterChar">
    <w:name w:val="Footer_center Char"/>
    <w:basedOn w:val="DefaultParagraphFont"/>
    <w:link w:val="Footercenter"/>
    <w:rsid w:val="00C36D11"/>
    <w:rPr>
      <w:rFonts w:ascii="Arial" w:hAnsi="Arial" w:cs="Tahoma"/>
      <w:bCs/>
      <w:sz w:val="18"/>
    </w:rPr>
  </w:style>
  <w:style w:type="paragraph" w:customStyle="1" w:styleId="HeaderCodeStatus">
    <w:name w:val="Header_Code&amp;Status"/>
    <w:basedOn w:val="HeaderFooterCenter"/>
    <w:link w:val="HeaderCodeStatusChar"/>
    <w:autoRedefine/>
    <w:qFormat/>
    <w:rsid w:val="008A4D1C"/>
    <w:pPr>
      <w:jc w:val="left"/>
    </w:pPr>
    <w:rPr>
      <w:caps/>
      <w:sz w:val="18"/>
      <w:lang w:val="en-US"/>
    </w:rPr>
  </w:style>
  <w:style w:type="character" w:customStyle="1" w:styleId="HeaderCodeStatusChar">
    <w:name w:val="Header_Code&amp;Status Char"/>
    <w:basedOn w:val="HeaderFooterCenterChar"/>
    <w:link w:val="HeaderCodeStatus"/>
    <w:rsid w:val="00FE3424"/>
    <w:rPr>
      <w:rFonts w:ascii="Arial" w:hAnsi="Arial" w:cs="Tahoma"/>
      <w:bCs/>
      <w:caps/>
      <w:color w:val="FFFFFF" w:themeColor="background1"/>
      <w:sz w:val="18"/>
      <w:lang w:val="en-US"/>
    </w:rPr>
  </w:style>
  <w:style w:type="paragraph" w:customStyle="1" w:styleId="DocumentHistory">
    <w:name w:val="Document_History"/>
    <w:basedOn w:val="Footercenter"/>
    <w:link w:val="DocumentHistoryChar"/>
    <w:autoRedefine/>
    <w:qFormat/>
    <w:rsid w:val="00BF2FD0"/>
    <w:pPr>
      <w:spacing w:line="360" w:lineRule="auto"/>
    </w:pPr>
    <w:rPr>
      <w:b/>
      <w:color w:val="2E4080"/>
      <w:sz w:val="22"/>
      <w:lang w:val="en-GB"/>
    </w:rPr>
  </w:style>
  <w:style w:type="character" w:customStyle="1" w:styleId="DocumentHistoryChar">
    <w:name w:val="Document_History Char"/>
    <w:basedOn w:val="FootercenterChar"/>
    <w:link w:val="DocumentHistory"/>
    <w:rsid w:val="003B373A"/>
    <w:rPr>
      <w:rFonts w:ascii="Arial" w:hAnsi="Arial" w:cs="Tahoma"/>
      <w:b/>
      <w:bCs/>
      <w:color w:val="2E4080"/>
      <w:sz w:val="22"/>
      <w:lang w:val="en-GB"/>
    </w:rPr>
  </w:style>
  <w:style w:type="paragraph" w:customStyle="1" w:styleId="Heading2NDlEVEL0">
    <w:name w:val="Heading_2ND_lEVEL"/>
    <w:basedOn w:val="Heading2"/>
    <w:next w:val="Normal"/>
    <w:link w:val="Heading2NDlEVELChar"/>
    <w:autoRedefine/>
    <w:rsid w:val="00D97230"/>
    <w:pPr>
      <w:ind w:left="1273"/>
    </w:pPr>
  </w:style>
  <w:style w:type="character" w:customStyle="1" w:styleId="Heading2NDlEVELChar">
    <w:name w:val="Heading_2ND_lEVEL Char"/>
    <w:basedOn w:val="Heading2Char"/>
    <w:link w:val="Heading2NDlEVEL0"/>
    <w:rsid w:val="00D97230"/>
    <w:rPr>
      <w:rFonts w:ascii="Arial" w:hAnsi="Arial" w:cs="Arial"/>
      <w:bCs/>
      <w:iCs/>
      <w:sz w:val="22"/>
      <w:szCs w:val="28"/>
    </w:rPr>
  </w:style>
  <w:style w:type="paragraph" w:customStyle="1" w:styleId="HeadingIstLevel">
    <w:name w:val="Heading_Ist Level"/>
    <w:basedOn w:val="Heading1"/>
    <w:link w:val="HeadingIstLevelChar"/>
    <w:autoRedefine/>
    <w:rsid w:val="00017627"/>
    <w:pPr>
      <w:numPr>
        <w:numId w:val="38"/>
      </w:numPr>
    </w:pPr>
    <w:rPr>
      <w:szCs w:val="22"/>
      <w:lang w:val="en-GB"/>
    </w:rPr>
  </w:style>
  <w:style w:type="paragraph" w:customStyle="1" w:styleId="Heading2ndLevel">
    <w:name w:val="Heading_2nd_Level"/>
    <w:basedOn w:val="Heading2"/>
    <w:link w:val="Heading2ndLevelChar0"/>
    <w:autoRedefine/>
    <w:rsid w:val="00017627"/>
    <w:pPr>
      <w:numPr>
        <w:ilvl w:val="0"/>
        <w:numId w:val="39"/>
      </w:numPr>
    </w:pPr>
    <w:rPr>
      <w:szCs w:val="22"/>
      <w:lang w:val="en-GB"/>
    </w:rPr>
  </w:style>
  <w:style w:type="character" w:customStyle="1" w:styleId="HeadingIstLevelChar">
    <w:name w:val="Heading_Ist Level Char"/>
    <w:basedOn w:val="Heading1Char"/>
    <w:link w:val="HeadingIstLevel"/>
    <w:rsid w:val="00D97230"/>
    <w:rPr>
      <w:rFonts w:ascii="Arial" w:hAnsi="Arial" w:cs="Arial"/>
      <w:b/>
      <w:bCs/>
      <w:color w:val="2E4080"/>
      <w:kern w:val="32"/>
      <w:sz w:val="22"/>
      <w:szCs w:val="22"/>
      <w:lang w:val="en-GB"/>
    </w:rPr>
  </w:style>
  <w:style w:type="character" w:customStyle="1" w:styleId="Heading2ndLevelChar0">
    <w:name w:val="Heading_2nd_Level Char"/>
    <w:basedOn w:val="Heading2Char"/>
    <w:link w:val="Heading2ndLevel"/>
    <w:rsid w:val="00D97230"/>
    <w:rPr>
      <w:rFonts w:ascii="Arial" w:hAnsi="Arial" w:cs="Arial"/>
      <w:bCs/>
      <w:iCs/>
      <w:sz w:val="22"/>
      <w:szCs w:val="22"/>
      <w:lang w:val="en-GB"/>
    </w:rPr>
  </w:style>
  <w:style w:type="paragraph" w:customStyle="1" w:styleId="heading40">
    <w:name w:val="heading 40"/>
    <w:aliases w:val="level 4"/>
    <w:basedOn w:val="Heading4"/>
    <w:next w:val="BodyText"/>
    <w:link w:val="heading4Char0"/>
    <w:autoRedefine/>
    <w:qFormat/>
    <w:rsid w:val="004631CF"/>
    <w:pPr>
      <w:ind w:left="2448"/>
    </w:pPr>
    <w:rPr>
      <w:lang w:val="en-GB"/>
    </w:rPr>
  </w:style>
  <w:style w:type="character" w:customStyle="1" w:styleId="heading4Char0">
    <w:name w:val="heading 4 Char"/>
    <w:aliases w:val="level 4 Char"/>
    <w:basedOn w:val="Heading4Char"/>
    <w:link w:val="heading40"/>
    <w:rsid w:val="004631CF"/>
    <w:rPr>
      <w:rFonts w:ascii="Arial" w:hAnsi="Arial"/>
      <w:bCs/>
      <w:sz w:val="22"/>
      <w:lang w:val="en-GB"/>
    </w:rPr>
  </w:style>
  <w:style w:type="paragraph" w:customStyle="1" w:styleId="Heading20">
    <w:name w:val="Heading2"/>
    <w:aliases w:val="level 2"/>
    <w:basedOn w:val="Heading2"/>
    <w:next w:val="BodyText"/>
    <w:link w:val="Heading2Char0"/>
    <w:autoRedefine/>
    <w:qFormat/>
    <w:rsid w:val="004631CF"/>
    <w:rPr>
      <w:lang w:val="en-GB"/>
    </w:rPr>
  </w:style>
  <w:style w:type="paragraph" w:styleId="BodyText">
    <w:name w:val="Body Text"/>
    <w:basedOn w:val="Normal"/>
    <w:link w:val="BodyTextChar"/>
    <w:autoRedefine/>
    <w:rsid w:val="004631CF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4631CF"/>
    <w:rPr>
      <w:rFonts w:ascii="Arial" w:hAnsi="Arial" w:cs="Tahoma"/>
      <w:bCs/>
      <w:sz w:val="22"/>
      <w:lang w:val="en-GB"/>
    </w:rPr>
  </w:style>
  <w:style w:type="character" w:customStyle="1" w:styleId="Heading2Char0">
    <w:name w:val="Heading2 Char"/>
    <w:aliases w:val="level 2 Char"/>
    <w:basedOn w:val="Heading2NDlEVELChar"/>
    <w:link w:val="Heading20"/>
    <w:rsid w:val="004631CF"/>
    <w:rPr>
      <w:rFonts w:ascii="Arial" w:hAnsi="Arial" w:cs="Arial"/>
      <w:bCs/>
      <w:iCs/>
      <w:sz w:val="22"/>
      <w:szCs w:val="28"/>
      <w:lang w:val="en-GB"/>
    </w:rPr>
  </w:style>
  <w:style w:type="paragraph" w:styleId="BlockText">
    <w:name w:val="Block Text"/>
    <w:basedOn w:val="Normal"/>
    <w:locked/>
    <w:rsid w:val="004631C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A30A9"/>
    <w:rPr>
      <w:rFonts w:ascii="Arial" w:hAnsi="Arial" w:cs="Tahoma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51FD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6A14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9C0AD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E45DE9"/>
    <w:rPr>
      <w:color w:val="808080"/>
    </w:rPr>
  </w:style>
  <w:style w:type="character" w:styleId="FollowedHyperlink">
    <w:name w:val="FollowedHyperlink"/>
    <w:basedOn w:val="DefaultParagraphFont"/>
    <w:locked/>
    <w:rsid w:val="00C23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90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9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3905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0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701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0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5336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0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4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bocarando@nadar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.clampett\Downloads\Template_ESG%20Budget%20Application%20Form%20UK_2212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b4d2c8-99b5-4188-a554-80bbca060e60">
      <UserInfo>
        <DisplayName>Holly Backhurst</DisplayName>
        <AccountId>34</AccountId>
        <AccountType/>
      </UserInfo>
      <UserInfo>
        <DisplayName>Rodrigo Pena</DisplayName>
        <AccountId>226</AccountId>
        <AccountType/>
      </UserInfo>
    </SharedWithUsers>
    <MediaLengthInSeconds xmlns="bb33decd-465f-47d7-919d-a228622cc080" xsi:nil="true"/>
    <TaxCatchAll xmlns="59b4d2c8-99b5-4188-a554-80bbca060e60" xsi:nil="true"/>
    <lcf76f155ced4ddcb4097134ff3c332f xmlns="bb33decd-465f-47d7-919d-a228622cc08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C8A07E25E04197262E0EE69D526E" ma:contentTypeVersion="16" ma:contentTypeDescription="Create a new document." ma:contentTypeScope="" ma:versionID="ffb78f59ebe281371cb7ea94967d5863">
  <xsd:schema xmlns:xsd="http://www.w3.org/2001/XMLSchema" xmlns:xs="http://www.w3.org/2001/XMLSchema" xmlns:p="http://schemas.microsoft.com/office/2006/metadata/properties" xmlns:ns2="bb33decd-465f-47d7-919d-a228622cc080" xmlns:ns3="59b4d2c8-99b5-4188-a554-80bbca060e60" targetNamespace="http://schemas.microsoft.com/office/2006/metadata/properties" ma:root="true" ma:fieldsID="c7bd5c97a6928bbc50c4f3963ed4ad6e" ns2:_="" ns3:_="">
    <xsd:import namespace="bb33decd-465f-47d7-919d-a228622cc080"/>
    <xsd:import namespace="59b4d2c8-99b5-4188-a554-80bbca060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3decd-465f-47d7-919d-a228622c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fb67db3-40ad-4d79-9028-78f78071a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4d2c8-99b5-4188-a554-80bbca060e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c04a1b-cb9d-4432-be48-051af4c97010}" ma:internalName="TaxCatchAll" ma:showField="CatchAllData" ma:web="59b4d2c8-99b5-4188-a554-80bbca060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EB3A4-06B2-4DA4-AE27-1AAB473A95E6}">
  <ds:schemaRefs>
    <ds:schemaRef ds:uri="http://schemas.microsoft.com/office/2006/metadata/properties"/>
    <ds:schemaRef ds:uri="http://schemas.microsoft.com/office/infopath/2007/PartnerControls"/>
    <ds:schemaRef ds:uri="59b4d2c8-99b5-4188-a554-80bbca060e60"/>
    <ds:schemaRef ds:uri="bb33decd-465f-47d7-919d-a228622cc080"/>
  </ds:schemaRefs>
</ds:datastoreItem>
</file>

<file path=customXml/itemProps2.xml><?xml version="1.0" encoding="utf-8"?>
<ds:datastoreItem xmlns:ds="http://schemas.openxmlformats.org/officeDocument/2006/customXml" ds:itemID="{38B6BDCE-EC58-40BB-AAE4-A1A029FCC2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BDC444-B693-4791-8DDD-5AB642C8B8F4}"/>
</file>

<file path=customXml/itemProps4.xml><?xml version="1.0" encoding="utf-8"?>
<ds:datastoreItem xmlns:ds="http://schemas.openxmlformats.org/officeDocument/2006/customXml" ds:itemID="{2FFF541C-3A44-4366-880A-C8BF56805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Template_ESG Budget Application Form UK_221207 (1)</Template>
  <TotalTime>2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Telener</Company>
  <LinksUpToDate>false</LinksUpToDate>
  <CharactersWithSpaces>2624</CharactersWithSpaces>
  <SharedDoc>false</SharedDoc>
  <HLinks>
    <vt:vector size="6" baseType="variant">
      <vt:variant>
        <vt:i4>2359371</vt:i4>
      </vt:variant>
      <vt:variant>
        <vt:i4>0</vt:i4>
      </vt:variant>
      <vt:variant>
        <vt:i4>0</vt:i4>
      </vt:variant>
      <vt:variant>
        <vt:i4>5</vt:i4>
      </vt:variant>
      <vt:variant>
        <vt:lpwstr>mailto:goncalo.caldas@nadara.com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Natalie Clampett</dc:creator>
  <cp:keywords/>
  <dc:description/>
  <cp:lastModifiedBy>Holly Backhurst</cp:lastModifiedBy>
  <cp:revision>2</cp:revision>
  <cp:lastPrinted>2025-07-14T16:33:00Z</cp:lastPrinted>
  <dcterms:created xsi:type="dcterms:W3CDTF">2025-07-30T08:46:00Z</dcterms:created>
  <dcterms:modified xsi:type="dcterms:W3CDTF">2025-07-30T08:46:00Z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0x0101003AD7C8A07E25E04197262E0EE69D526E</vt:lpwstr>
  </property>
  <property fmtid="{D5CDD505-2E9C-101B-9397-08002B2CF9AE}" pid="3" name="MediaServiceImageTags">
    <vt:lpwstr/>
  </property>
  <property fmtid="{D5CDD505-2E9C-101B-9397-08002B2CF9AE}" pid="4" name="Order">
    <vt:r8>84177100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