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DCE0" w14:textId="1F5D02B5" w:rsidR="00BF6A63" w:rsidRPr="00593C74" w:rsidRDefault="0000676A" w:rsidP="00E45DE9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es-ES"/>
        </w:rPr>
      </w:pPr>
      <w:r w:rsidRPr="00593C74">
        <w:rPr>
          <w:rFonts w:ascii="Quicksand Medium" w:hAnsi="Quicksand Medium" w:cs="Arial"/>
          <w:color w:val="82005A"/>
          <w:sz w:val="40"/>
          <w:szCs w:val="40"/>
          <w:lang w:val="es-ES"/>
        </w:rPr>
        <w:t>Nadara Convocatoria de Proyectos 202</w:t>
      </w:r>
      <w:r w:rsidR="00593C74" w:rsidRPr="00593C74">
        <w:rPr>
          <w:rFonts w:ascii="Quicksand Medium" w:hAnsi="Quicksand Medium" w:cs="Arial"/>
          <w:color w:val="82005A"/>
          <w:sz w:val="40"/>
          <w:szCs w:val="40"/>
          <w:lang w:val="es-ES"/>
        </w:rPr>
        <w:t>6</w:t>
      </w:r>
      <w:r w:rsidRPr="00593C74">
        <w:rPr>
          <w:rFonts w:ascii="Quicksand Medium" w:hAnsi="Quicksand Medium" w:cs="Arial"/>
          <w:color w:val="82005A"/>
          <w:sz w:val="40"/>
          <w:szCs w:val="40"/>
          <w:lang w:val="es-ES"/>
        </w:rPr>
        <w:t xml:space="preserve"> – </w:t>
      </w:r>
      <w:r w:rsidR="00341302">
        <w:rPr>
          <w:rFonts w:ascii="Quicksand Medium" w:hAnsi="Quicksand Medium" w:cs="Arial"/>
          <w:color w:val="82005A"/>
          <w:sz w:val="40"/>
          <w:szCs w:val="40"/>
          <w:lang w:val="es-ES"/>
        </w:rPr>
        <w:br/>
        <w:t>'</w:t>
      </w:r>
      <w:r w:rsidRPr="00593C74">
        <w:rPr>
          <w:rFonts w:ascii="Quicksand Medium" w:hAnsi="Quicksand Medium" w:cs="Arial"/>
          <w:color w:val="82005A"/>
          <w:sz w:val="40"/>
          <w:szCs w:val="40"/>
          <w:lang w:val="es-ES"/>
        </w:rPr>
        <w:t>Energía local, Impacto local</w:t>
      </w:r>
      <w:r w:rsidR="00341302">
        <w:rPr>
          <w:rFonts w:ascii="Quicksand Medium" w:hAnsi="Quicksand Medium" w:cs="Arial"/>
          <w:color w:val="82005A"/>
          <w:sz w:val="40"/>
          <w:szCs w:val="40"/>
          <w:lang w:val="es-ES"/>
        </w:rPr>
        <w:t>'</w:t>
      </w:r>
    </w:p>
    <w:p w14:paraId="2FF658D2" w14:textId="77777777" w:rsidR="0000676A" w:rsidRPr="00593C74" w:rsidRDefault="0000676A" w:rsidP="00E45DE9">
      <w:pPr>
        <w:spacing w:line="240" w:lineRule="auto"/>
        <w:jc w:val="center"/>
        <w:rPr>
          <w:rFonts w:ascii="Roboto Light" w:hAnsi="Roboto Light" w:cs="Arial"/>
          <w:b/>
          <w:bCs w:val="0"/>
          <w:lang w:val="es-ES"/>
        </w:rPr>
      </w:pPr>
    </w:p>
    <w:p w14:paraId="75C09BF2" w14:textId="040561AE" w:rsidR="0000676A" w:rsidRPr="00593C74" w:rsidRDefault="0000676A" w:rsidP="00593C74">
      <w:pPr>
        <w:spacing w:line="240" w:lineRule="auto"/>
        <w:rPr>
          <w:rFonts w:ascii="Roboto Light" w:hAnsi="Roboto Light" w:cs="Arial"/>
          <w:lang w:val="es-ES"/>
        </w:rPr>
      </w:pPr>
      <w:r w:rsidRPr="00593C74">
        <w:rPr>
          <w:rFonts w:ascii="Roboto Light" w:hAnsi="Roboto Light" w:cs="Arial"/>
          <w:lang w:val="es-ES"/>
        </w:rPr>
        <w:t>Por favor, complete el siguiente formulario para postularse a la Convocatoria de Proyectos Nadara 202</w:t>
      </w:r>
      <w:r w:rsidR="00593C74">
        <w:rPr>
          <w:rFonts w:ascii="Roboto Light" w:hAnsi="Roboto Light" w:cs="Arial"/>
          <w:lang w:val="es-ES"/>
        </w:rPr>
        <w:t>6</w:t>
      </w:r>
      <w:r w:rsidRPr="00593C74">
        <w:rPr>
          <w:rFonts w:ascii="Roboto Light" w:hAnsi="Roboto Light" w:cs="Arial"/>
          <w:lang w:val="es-ES"/>
        </w:rPr>
        <w:t>. Debe rellenar un formulario por cada proyecto. Todos los campos de la solicitud son obligatorios.</w:t>
      </w:r>
    </w:p>
    <w:p w14:paraId="0969B62F" w14:textId="77777777" w:rsidR="0000676A" w:rsidRPr="00593C74" w:rsidRDefault="0000676A" w:rsidP="00593C74">
      <w:pPr>
        <w:spacing w:line="240" w:lineRule="auto"/>
        <w:rPr>
          <w:rFonts w:ascii="Roboto Light" w:hAnsi="Roboto Light" w:cs="Arial"/>
          <w:lang w:val="es-ES"/>
        </w:rPr>
      </w:pPr>
    </w:p>
    <w:p w14:paraId="792B8B9F" w14:textId="23201A2B" w:rsidR="0000676A" w:rsidRPr="00593C74" w:rsidRDefault="0000676A" w:rsidP="00593C74">
      <w:pPr>
        <w:spacing w:line="240" w:lineRule="auto"/>
        <w:rPr>
          <w:rFonts w:ascii="Roboto Light" w:hAnsi="Roboto Light" w:cs="Arial"/>
          <w:lang w:val="es-ES"/>
        </w:rPr>
      </w:pPr>
      <w:r w:rsidRPr="00593C74">
        <w:rPr>
          <w:rFonts w:ascii="Roboto Light" w:hAnsi="Roboto Light" w:cs="Arial"/>
          <w:lang w:val="es-ES"/>
        </w:rPr>
        <w:t xml:space="preserve">Una vez completado, envíelo por correo electrónico a </w:t>
      </w:r>
      <w:hyperlink r:id="rId11" w:history="1">
        <w:r w:rsidRPr="00593C74">
          <w:rPr>
            <w:rStyle w:val="Hyperlink"/>
            <w:rFonts w:ascii="Roboto Light" w:hAnsi="Roboto Light" w:cs="Arial"/>
            <w:lang w:val="es-ES"/>
          </w:rPr>
          <w:t>maria.bocarando@nadara.com</w:t>
        </w:r>
      </w:hyperlink>
      <w:r w:rsidRPr="00593C74">
        <w:rPr>
          <w:rFonts w:ascii="Roboto Light" w:hAnsi="Roboto Light" w:cs="Arial"/>
          <w:lang w:val="es-ES"/>
        </w:rPr>
        <w:t xml:space="preserve"> junto con cualquier información adicional, a más tardar el viernes </w:t>
      </w:r>
      <w:r w:rsidRPr="00341302">
        <w:rPr>
          <w:rFonts w:ascii="Roboto Medium" w:hAnsi="Roboto Medium" w:cs="Arial"/>
          <w:lang w:val="es-ES"/>
        </w:rPr>
        <w:t>1</w:t>
      </w:r>
      <w:r w:rsidR="00593C74" w:rsidRPr="00341302">
        <w:rPr>
          <w:rFonts w:ascii="Roboto Medium" w:hAnsi="Roboto Medium" w:cs="Arial"/>
          <w:lang w:val="es-ES"/>
        </w:rPr>
        <w:t>1</w:t>
      </w:r>
      <w:r w:rsidRPr="00341302">
        <w:rPr>
          <w:rFonts w:ascii="Roboto Medium" w:hAnsi="Roboto Medium" w:cs="Arial"/>
          <w:lang w:val="es-ES"/>
        </w:rPr>
        <w:t xml:space="preserve"> </w:t>
      </w:r>
      <w:r w:rsidR="00F33F13" w:rsidRPr="00341302">
        <w:rPr>
          <w:rFonts w:ascii="Roboto Medium" w:hAnsi="Roboto Medium" w:cs="Arial"/>
          <w:lang w:val="es-ES"/>
        </w:rPr>
        <w:t>de septiembre de 2026</w:t>
      </w:r>
      <w:r w:rsidRPr="00593C74">
        <w:rPr>
          <w:rFonts w:ascii="Roboto Light" w:hAnsi="Roboto Light" w:cs="Arial"/>
          <w:lang w:val="es-ES"/>
        </w:rPr>
        <w:t>.</w:t>
      </w:r>
    </w:p>
    <w:p w14:paraId="648DC1E2" w14:textId="77777777" w:rsidR="0000676A" w:rsidRPr="00593C74" w:rsidRDefault="0000676A" w:rsidP="00593C74">
      <w:pPr>
        <w:spacing w:line="240" w:lineRule="auto"/>
        <w:rPr>
          <w:rFonts w:ascii="Roboto Light" w:hAnsi="Roboto Light" w:cs="Arial"/>
          <w:lang w:val="es-ES"/>
        </w:rPr>
      </w:pPr>
    </w:p>
    <w:p w14:paraId="7439E0D4" w14:textId="688C589F" w:rsidR="00D74D44" w:rsidRPr="00593C74" w:rsidRDefault="0000676A" w:rsidP="00593C74">
      <w:pPr>
        <w:spacing w:line="240" w:lineRule="auto"/>
        <w:rPr>
          <w:rFonts w:ascii="Roboto Light" w:hAnsi="Roboto Light" w:cs="Arial"/>
          <w:lang w:val="es-ES"/>
        </w:rPr>
      </w:pPr>
      <w:r w:rsidRPr="00593C74">
        <w:rPr>
          <w:rFonts w:ascii="Roboto Light" w:hAnsi="Roboto Light" w:cs="Arial"/>
          <w:lang w:val="es-ES"/>
        </w:rPr>
        <w:t>Para conocer los criterios de elegibilidad y obtener más información sobre cómo postularse, consulte la noticia sobre la Convocatoria de Proyectos 202</w:t>
      </w:r>
      <w:r w:rsidR="00593C74">
        <w:rPr>
          <w:rFonts w:ascii="Roboto Light" w:hAnsi="Roboto Light" w:cs="Arial"/>
          <w:lang w:val="es-ES"/>
        </w:rPr>
        <w:t>6</w:t>
      </w:r>
      <w:r w:rsidRPr="00593C74">
        <w:rPr>
          <w:rFonts w:ascii="Roboto Light" w:hAnsi="Roboto Light" w:cs="Arial"/>
          <w:lang w:val="es-ES"/>
        </w:rPr>
        <w:t xml:space="preserve"> en la página web de Nadara.</w:t>
      </w:r>
    </w:p>
    <w:p w14:paraId="0D2A80AD" w14:textId="77777777" w:rsidR="0000676A" w:rsidRPr="00593C74" w:rsidRDefault="0000676A" w:rsidP="0000676A">
      <w:pPr>
        <w:spacing w:line="240" w:lineRule="auto"/>
        <w:jc w:val="center"/>
        <w:rPr>
          <w:rFonts w:ascii="Roboto Light" w:hAnsi="Roboto Light" w:cs="Arial"/>
          <w:b/>
          <w:bCs w:val="0"/>
          <w:lang w:val="es-ES"/>
        </w:rPr>
      </w:pPr>
    </w:p>
    <w:tbl>
      <w:tblPr>
        <w:tblStyle w:val="TableGrid"/>
        <w:tblW w:w="10206" w:type="dxa"/>
        <w:tblInd w:w="14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9855D5" w14:paraId="4820A526" w14:textId="77777777" w:rsidTr="00113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20062"/>
          </w:tcPr>
          <w:p w14:paraId="1005C343" w14:textId="0E907DF6" w:rsidR="009855D5" w:rsidRPr="009855D5" w:rsidRDefault="00114640" w:rsidP="00A73464">
            <w:pPr>
              <w:spacing w:line="240" w:lineRule="auto"/>
              <w:jc w:val="center"/>
              <w:rPr>
                <w:rFonts w:ascii="Roboto Light" w:hAnsi="Roboto Light" w:cs="Arial"/>
                <w:lang w:val="en-GB"/>
              </w:rPr>
            </w:pPr>
            <w:r>
              <w:rPr>
                <w:rFonts w:ascii="Roboto Light" w:hAnsi="Roboto Light" w:cs="Arial"/>
                <w:lang w:val="en-GB"/>
              </w:rPr>
              <w:t>I</w:t>
            </w:r>
            <w:r w:rsidRPr="00114640">
              <w:rPr>
                <w:rFonts w:ascii="Roboto Light" w:hAnsi="Roboto Light" w:cs="Arial"/>
                <w:lang w:val="en-GB"/>
              </w:rPr>
              <w:t>nformación general</w:t>
            </w:r>
          </w:p>
        </w:tc>
      </w:tr>
      <w:tr w:rsidR="009855D5" w14:paraId="7652B7E2" w14:textId="77777777" w:rsidTr="00DA7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820" w:type="dxa"/>
            <w:tcBorders>
              <w:top w:val="dotted" w:sz="4" w:space="0" w:color="auto"/>
            </w:tcBorders>
          </w:tcPr>
          <w:p w14:paraId="276C8B68" w14:textId="15FFED01" w:rsidR="009855D5" w:rsidRPr="00341302" w:rsidRDefault="0000676A" w:rsidP="00113BBD">
            <w:pPr>
              <w:spacing w:line="240" w:lineRule="auto"/>
              <w:jc w:val="left"/>
              <w:rPr>
                <w:rFonts w:ascii="Roboto Medium" w:hAnsi="Roboto Medium" w:cs="Arial"/>
                <w:lang w:val="en-GB"/>
              </w:rPr>
            </w:pPr>
            <w:r w:rsidRPr="00341302">
              <w:rPr>
                <w:rFonts w:ascii="Roboto Medium" w:hAnsi="Roboto Medium" w:cs="Arial"/>
                <w:lang w:val="en-GB"/>
              </w:rPr>
              <w:t>Su nombre y cargo</w:t>
            </w: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0A2CDE24" w14:textId="77777777" w:rsidR="009855D5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en-GB"/>
              </w:rPr>
            </w:pPr>
          </w:p>
        </w:tc>
      </w:tr>
      <w:tr w:rsidR="009855D5" w:rsidRPr="00341302" w14:paraId="5C2EE232" w14:textId="77777777" w:rsidTr="00DA7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tcW w:w="4820" w:type="dxa"/>
          </w:tcPr>
          <w:p w14:paraId="5E654AC4" w14:textId="24D9D5F1" w:rsidR="009855D5" w:rsidRPr="00341302" w:rsidRDefault="0000676A" w:rsidP="00113BBD">
            <w:pPr>
              <w:spacing w:line="240" w:lineRule="auto"/>
              <w:jc w:val="left"/>
              <w:rPr>
                <w:rFonts w:ascii="Roboto Medium" w:hAnsi="Roboto Medium" w:cs="Arial"/>
                <w:lang w:val="es-ES"/>
              </w:rPr>
            </w:pPr>
            <w:r w:rsidRPr="00341302">
              <w:rPr>
                <w:rFonts w:ascii="Roboto Medium" w:hAnsi="Roboto Medium" w:cs="Arial"/>
                <w:lang w:val="es-ES"/>
              </w:rPr>
              <w:t>Su número de teléfono y dirección de correo electrónico de contacto</w:t>
            </w:r>
          </w:p>
        </w:tc>
        <w:tc>
          <w:tcPr>
            <w:tcW w:w="5386" w:type="dxa"/>
          </w:tcPr>
          <w:p w14:paraId="6EF2302B" w14:textId="77777777" w:rsidR="009855D5" w:rsidRPr="00593C74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es-ES"/>
              </w:rPr>
            </w:pPr>
          </w:p>
        </w:tc>
      </w:tr>
    </w:tbl>
    <w:p w14:paraId="1B625EEF" w14:textId="77777777" w:rsidR="00D74D44" w:rsidRPr="00593C74" w:rsidRDefault="00D74D44" w:rsidP="00113BBD">
      <w:pPr>
        <w:spacing w:line="240" w:lineRule="auto"/>
        <w:rPr>
          <w:rFonts w:ascii="Roboto Light" w:hAnsi="Roboto Light" w:cs="Arial"/>
          <w:b/>
          <w:bCs w:val="0"/>
          <w:lang w:val="es-ES"/>
        </w:rPr>
      </w:pPr>
    </w:p>
    <w:tbl>
      <w:tblPr>
        <w:tblW w:w="103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E45DE9" w:rsidRPr="00341302" w14:paraId="592E5B4F" w14:textId="77777777" w:rsidTr="00E1549D">
        <w:trPr>
          <w:trHeight w:val="586"/>
          <w:jc w:val="center"/>
        </w:trPr>
        <w:tc>
          <w:tcPr>
            <w:tcW w:w="10302" w:type="dxa"/>
            <w:shd w:val="clear" w:color="auto" w:fill="720062"/>
            <w:vAlign w:val="center"/>
          </w:tcPr>
          <w:p w14:paraId="5436E650" w14:textId="1623557C" w:rsidR="00E45DE9" w:rsidRPr="00593C74" w:rsidRDefault="0000676A" w:rsidP="00E1549D">
            <w:pPr>
              <w:spacing w:line="240" w:lineRule="auto"/>
              <w:ind w:right="-896"/>
              <w:jc w:val="left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bookmarkStart w:id="0" w:name="_94975ab1_8327_47e3_a1dd_fce1514b4fee"/>
            <w:bookmarkStart w:id="1" w:name="_66124d23_522a_4791_9ca2_3f5ccd3e8c4a"/>
            <w:bookmarkEnd w:id="0"/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>Nombre o ubicación de la planta de energía renovable con la que está relacionada su organización (si no lo conoce, por favor, indique el área geográfica donde se ubica su organización).</w:t>
            </w:r>
          </w:p>
        </w:tc>
      </w:tr>
      <w:tr w:rsidR="00276848" w:rsidRPr="00341302" w14:paraId="2B269229" w14:textId="77777777" w:rsidTr="00500E8C">
        <w:trPr>
          <w:trHeight w:val="513"/>
          <w:jc w:val="center"/>
        </w:trPr>
        <w:tc>
          <w:tcPr>
            <w:tcW w:w="10302" w:type="dxa"/>
            <w:vAlign w:val="center"/>
          </w:tcPr>
          <w:p w14:paraId="43E45F3D" w14:textId="36E8F733" w:rsidR="00276848" w:rsidRPr="00593C74" w:rsidRDefault="00276848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s-ES"/>
              </w:rPr>
            </w:pPr>
          </w:p>
        </w:tc>
      </w:tr>
    </w:tbl>
    <w:p w14:paraId="7E912F84" w14:textId="77777777" w:rsidR="00D74D44" w:rsidRPr="00593C74" w:rsidRDefault="00D74D44" w:rsidP="00513B5B">
      <w:pPr>
        <w:spacing w:line="240" w:lineRule="auto"/>
        <w:jc w:val="left"/>
        <w:rPr>
          <w:rFonts w:ascii="Roboto Light" w:hAnsi="Roboto Light" w:cs="Arial"/>
          <w:lang w:val="es-ES"/>
        </w:rPr>
      </w:pPr>
      <w:bookmarkStart w:id="2" w:name="_7b5d2894_a6c9_415c_bd06_7d6ad16b74f2"/>
      <w:bookmarkStart w:id="3" w:name="_06421185_b641_4a7c_b728_a9c5949b6f85"/>
      <w:bookmarkEnd w:id="1"/>
      <w:bookmarkEnd w:id="2"/>
      <w:bookmarkEnd w:id="3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BF46EC" w:rsidRPr="00341302" w14:paraId="37F66BD2" w14:textId="77777777" w:rsidTr="0000676A">
        <w:trPr>
          <w:trHeight w:hRule="exact" w:val="1166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CFAAE1C" w14:textId="394EE076" w:rsidR="00BF46EC" w:rsidRPr="00341302" w:rsidRDefault="0000676A" w:rsidP="0000676A">
            <w:pPr>
              <w:spacing w:line="240" w:lineRule="auto"/>
              <w:rPr>
                <w:rFonts w:ascii="Roboto Light" w:hAnsi="Roboto Light"/>
                <w:color w:val="FFFFFF"/>
                <w:szCs w:val="22"/>
                <w:lang w:val="es-ES"/>
              </w:rPr>
            </w:pPr>
            <w:r w:rsidRPr="00341302">
              <w:rPr>
                <w:rFonts w:ascii="Roboto Light" w:hAnsi="Roboto Light"/>
                <w:szCs w:val="22"/>
                <w:lang w:val="es-ES"/>
              </w:rPr>
              <w:t>Nombre de la entidad jurídica que solicita recibir la subvención (por ejemplo, asociación u organización local). Tenga en cuenta que los proyectos deben ser presentados y ejecutados por una organización sin ánimo de lucro. Si esto no es posible debido a la naturaleza de su municipio o comunidad, póngase en contacto con nosotros.</w:t>
            </w:r>
          </w:p>
        </w:tc>
      </w:tr>
      <w:tr w:rsidR="00BF46EC" w:rsidRPr="00341302" w14:paraId="64B1283F" w14:textId="77777777" w:rsidTr="00500E8C">
        <w:trPr>
          <w:trHeight w:val="504"/>
          <w:jc w:val="center"/>
        </w:trPr>
        <w:tc>
          <w:tcPr>
            <w:tcW w:w="10332" w:type="dxa"/>
            <w:vAlign w:val="center"/>
          </w:tcPr>
          <w:p w14:paraId="7CA518B1" w14:textId="77777777" w:rsidR="00BF46EC" w:rsidRPr="00593C74" w:rsidRDefault="00BF46EC" w:rsidP="003D1F66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s-ES"/>
              </w:rPr>
            </w:pPr>
          </w:p>
        </w:tc>
      </w:tr>
    </w:tbl>
    <w:p w14:paraId="721F539A" w14:textId="77777777" w:rsidR="00A6607B" w:rsidRPr="00341302" w:rsidRDefault="00A6607B" w:rsidP="00E45DE9">
      <w:pPr>
        <w:rPr>
          <w:rFonts w:ascii="Roboto Light" w:eastAsia="Arial Nova" w:hAnsi="Roboto Light" w:cs="Arial"/>
          <w:sz w:val="20"/>
          <w:lang w:val="es-ES"/>
        </w:rPr>
      </w:pPr>
      <w:bookmarkStart w:id="4" w:name="_Hlk203992265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021E21" w:rsidRPr="00E81F7E" w14:paraId="0B1892C2" w14:textId="77777777" w:rsidTr="00785F0E">
        <w:trPr>
          <w:trHeight w:hRule="exact" w:val="1211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FAF81EE" w14:textId="683194FA" w:rsidR="00021E21" w:rsidRPr="00E81F7E" w:rsidRDefault="0000676A" w:rsidP="00785F0E">
            <w:pPr>
              <w:spacing w:line="240" w:lineRule="auto"/>
              <w:jc w:val="left"/>
              <w:rPr>
                <w:rFonts w:ascii="Roboto Light" w:hAnsi="Roboto Light"/>
                <w:color w:val="FFFFFF"/>
                <w:szCs w:val="22"/>
              </w:rPr>
            </w:pPr>
            <w:r w:rsidRPr="00593C74">
              <w:rPr>
                <w:rFonts w:ascii="Roboto Light" w:eastAsia="Arial Nova" w:hAnsi="Roboto Light" w:cs="Arial"/>
                <w:color w:val="FFFFFF"/>
                <w:szCs w:val="22"/>
                <w:lang w:val="es-ES"/>
              </w:rPr>
              <w:t xml:space="preserve">Nombre y breve descripción del proyecto propuesto, cómo tendrá un impacto positivo para su comunidad, el planeta y las generaciones futuras y por qué cree que es necesario en su área local. Esta sección nos ayudará a comprender en qué medida el proyecto cumple los criterios de admisibilidad de la convocatoria. </w:t>
            </w:r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(No más de 500 palabras).</w:t>
            </w:r>
          </w:p>
        </w:tc>
      </w:tr>
      <w:tr w:rsidR="00021E21" w:rsidRPr="00E81F7E" w14:paraId="72CDAB09" w14:textId="77777777" w:rsidTr="0000676A">
        <w:trPr>
          <w:trHeight w:val="3746"/>
          <w:jc w:val="center"/>
        </w:trPr>
        <w:tc>
          <w:tcPr>
            <w:tcW w:w="10332" w:type="dxa"/>
            <w:vAlign w:val="center"/>
          </w:tcPr>
          <w:p w14:paraId="48C2C35D" w14:textId="09CCA8B2" w:rsidR="001B148F" w:rsidRPr="00E81F7E" w:rsidRDefault="001B148F" w:rsidP="00733404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</w:tbl>
    <w:p w14:paraId="1C87EB19" w14:textId="77777777" w:rsidR="00021E21" w:rsidRPr="00021E21" w:rsidRDefault="00021E21" w:rsidP="00021E21">
      <w:pPr>
        <w:rPr>
          <w:rFonts w:ascii="Roboto Light" w:eastAsia="Arial Nova" w:hAnsi="Roboto Light" w:cs="Arial"/>
          <w:sz w:val="20"/>
        </w:rPr>
        <w:sectPr w:rsidR="00021E21" w:rsidRPr="00021E21" w:rsidSect="009307F4">
          <w:headerReference w:type="default" r:id="rId12"/>
          <w:headerReference w:type="first" r:id="rId13"/>
          <w:footerReference w:type="first" r:id="rId14"/>
          <w:pgSz w:w="11906" w:h="16838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E45DE9" w:rsidRPr="00341302" w14:paraId="4A3B30BC" w14:textId="77777777" w:rsidTr="00134301">
        <w:trPr>
          <w:trHeight w:hRule="exact" w:val="366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2A84F86D" w14:textId="2CDA68D4" w:rsidR="00E45DE9" w:rsidRPr="00341302" w:rsidRDefault="0000676A" w:rsidP="00962043">
            <w:pPr>
              <w:spacing w:line="240" w:lineRule="auto"/>
              <w:rPr>
                <w:rFonts w:ascii="Roboto Light" w:hAnsi="Roboto Light"/>
                <w:color w:val="FFFFFF"/>
                <w:szCs w:val="22"/>
                <w:lang w:val="es-ES"/>
              </w:rPr>
            </w:pPr>
            <w:bookmarkStart w:id="5" w:name="_4576479b_0b79_472f_a048_8b0c81c6e4eb"/>
            <w:bookmarkEnd w:id="4"/>
            <w:r w:rsidRPr="00593C74">
              <w:rPr>
                <w:rFonts w:ascii="Roboto Light" w:eastAsia="Arial Nova" w:hAnsi="Roboto Light" w:cs="Arial"/>
                <w:color w:val="FFFFFF"/>
                <w:szCs w:val="22"/>
                <w:lang w:val="es-ES"/>
              </w:rPr>
              <w:lastRenderedPageBreak/>
              <w:t>Presupuesto total del proyecto y cuantía de la contribución que desea obtener de este programa.</w:t>
            </w:r>
          </w:p>
        </w:tc>
      </w:tr>
      <w:tr w:rsidR="00E87A88" w:rsidRPr="00341302" w14:paraId="53223359" w14:textId="77777777" w:rsidTr="00500E8C">
        <w:trPr>
          <w:trHeight w:val="737"/>
          <w:jc w:val="center"/>
        </w:trPr>
        <w:tc>
          <w:tcPr>
            <w:tcW w:w="10332" w:type="dxa"/>
            <w:vAlign w:val="center"/>
          </w:tcPr>
          <w:p w14:paraId="5955FEF0" w14:textId="1F3585CC" w:rsidR="00E81F7E" w:rsidRPr="00593C74" w:rsidRDefault="00E81F7E" w:rsidP="00BF46EC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s-ES"/>
              </w:rPr>
            </w:pPr>
          </w:p>
        </w:tc>
      </w:tr>
      <w:bookmarkEnd w:id="5"/>
    </w:tbl>
    <w:tbl>
      <w:tblPr>
        <w:tblpPr w:leftFromText="180" w:rightFromText="180" w:vertAnchor="page" w:horzAnchor="margin" w:tblpY="3648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341302" w14:paraId="3B605FA1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25D395C5" w14:textId="77777777" w:rsidR="001B148F" w:rsidRPr="00593C74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</w:p>
          <w:p w14:paraId="4125685B" w14:textId="77777777" w:rsidR="001B148F" w:rsidRPr="00341302" w:rsidRDefault="001B148F" w:rsidP="001B148F">
            <w:pPr>
              <w:rPr>
                <w:sz w:val="2"/>
                <w:lang w:val="es-E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532130F7" w14:textId="77777777" w:rsidR="001B148F" w:rsidRPr="00593C74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</w:p>
        </w:tc>
      </w:tr>
      <w:tr w:rsidR="001B148F" w:rsidRPr="00E81F7E" w14:paraId="17EDEE29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6F831A2B" w14:textId="77777777" w:rsidR="0000676A" w:rsidRPr="00593C74" w:rsidRDefault="0000676A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es-ES"/>
              </w:rPr>
            </w:pPr>
            <w:r w:rsidRPr="00593C74">
              <w:rPr>
                <w:rFonts w:ascii="Roboto Light" w:eastAsia="Arial Nova" w:hAnsi="Roboto Light" w:cs="Arial"/>
                <w:color w:val="FFFFFF"/>
                <w:szCs w:val="22"/>
                <w:lang w:val="es-ES"/>
              </w:rPr>
              <w:t xml:space="preserve">¿Se encuentra su proyecto propuesto en la zona geográfica que alberga o albergará una de nuestras </w:t>
            </w:r>
          </w:p>
          <w:p w14:paraId="7B416C8A" w14:textId="7EA087B5" w:rsidR="001B148F" w:rsidRPr="005C20DB" w:rsidRDefault="0000676A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</w:pPr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plantas de energía renovable?</w:t>
            </w:r>
          </w:p>
        </w:tc>
      </w:tr>
      <w:tr w:rsidR="001B148F" w:rsidRPr="00E81F7E" w14:paraId="5E88CD67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1DD65078" w14:textId="4C1EC563" w:rsidR="001B148F" w:rsidRPr="00E81F7E" w:rsidRDefault="00114640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 w:rsidRPr="00114640">
              <w:rPr>
                <w:rFonts w:ascii="Roboto Light" w:eastAsia="Arial Nova" w:hAnsi="Roboto Light" w:cs="Arial"/>
                <w:lang w:val="en-GB"/>
              </w:rPr>
              <w:t>Sí</w:t>
            </w:r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6"/>
          </w:p>
        </w:tc>
        <w:tc>
          <w:tcPr>
            <w:tcW w:w="5103" w:type="dxa"/>
          </w:tcPr>
          <w:p w14:paraId="41D9E090" w14:textId="327016FD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 xml:space="preserve">No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7"/>
          </w:p>
        </w:tc>
      </w:tr>
    </w:tbl>
    <w:p w14:paraId="4DCD4A96" w14:textId="77777777" w:rsidR="00E45DE9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p w14:paraId="1D213BFE" w14:textId="77777777" w:rsidR="00E45DE9" w:rsidRPr="0083252D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E45DE9" w:rsidRPr="00341302" w14:paraId="730D3797" w14:textId="77777777" w:rsidTr="00450745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1F073872" w14:textId="702A9ABD" w:rsidR="00E45DE9" w:rsidRPr="00593C74" w:rsidRDefault="00114640" w:rsidP="0025342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bookmarkStart w:id="8" w:name="_cd82daf2_90fa_40c0_b484_c227aee5a739"/>
            <w:bookmarkStart w:id="9" w:name="_7f4fca88_809f_4d2a_9682_3b812db39946"/>
            <w:bookmarkStart w:id="10" w:name="_ef27a40a_76c3_4661_b75f_12c54fb2d710"/>
            <w:bookmarkStart w:id="11" w:name="_2d5c4ed1_3536_49f9_883d_12500a47e809"/>
            <w:bookmarkStart w:id="12" w:name="_742aed17_b107_4c04_9caf_3eca0b24f320"/>
            <w:bookmarkEnd w:id="8"/>
            <w:bookmarkEnd w:id="9"/>
            <w:bookmarkEnd w:id="10"/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>Díganos cómo es apoyado su proyecto por la comunidad local.</w:t>
            </w:r>
          </w:p>
        </w:tc>
      </w:tr>
      <w:tr w:rsidR="00134301" w:rsidRPr="00341302" w14:paraId="0A62CD5E" w14:textId="77777777" w:rsidTr="002A4D11">
        <w:trPr>
          <w:trHeight w:val="1430"/>
          <w:jc w:val="center"/>
        </w:trPr>
        <w:tc>
          <w:tcPr>
            <w:tcW w:w="10335" w:type="dxa"/>
            <w:vAlign w:val="center"/>
          </w:tcPr>
          <w:p w14:paraId="5FDF08D5" w14:textId="3D44F5EE" w:rsidR="00134301" w:rsidRPr="00593C74" w:rsidRDefault="00134301" w:rsidP="00FF1687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s-ES"/>
              </w:rPr>
            </w:pPr>
          </w:p>
        </w:tc>
      </w:tr>
      <w:bookmarkEnd w:id="11"/>
      <w:bookmarkEnd w:id="12"/>
    </w:tbl>
    <w:p w14:paraId="0C07E9A2" w14:textId="77777777" w:rsidR="00E45DE9" w:rsidRPr="00593C74" w:rsidRDefault="00E45DE9" w:rsidP="00E45DE9">
      <w:pPr>
        <w:spacing w:line="240" w:lineRule="auto"/>
        <w:rPr>
          <w:rFonts w:ascii="Roboto Light" w:hAnsi="Roboto Light" w:cs="Arial"/>
          <w:lang w:val="es-ES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341302" w14:paraId="02D3000F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0B6A29D1" w14:textId="6C6BB27C" w:rsidR="00485E4E" w:rsidRPr="00593C74" w:rsidRDefault="00114640" w:rsidP="007D61F8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>Fecha de inicio del proyecto.</w:t>
            </w:r>
          </w:p>
        </w:tc>
      </w:tr>
      <w:tr w:rsidR="00485E4E" w:rsidRPr="00341302" w14:paraId="27D32D27" w14:textId="77777777" w:rsidTr="002A4D11">
        <w:trPr>
          <w:trHeight w:val="368"/>
          <w:jc w:val="center"/>
        </w:trPr>
        <w:tc>
          <w:tcPr>
            <w:tcW w:w="10335" w:type="dxa"/>
            <w:vAlign w:val="center"/>
          </w:tcPr>
          <w:p w14:paraId="73B5FDB6" w14:textId="77777777" w:rsidR="00485E4E" w:rsidRPr="00593C74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s-ES"/>
              </w:rPr>
            </w:pPr>
          </w:p>
        </w:tc>
      </w:tr>
    </w:tbl>
    <w:p w14:paraId="0657FE95" w14:textId="77777777" w:rsidR="00485E4E" w:rsidRPr="00593C74" w:rsidRDefault="00485E4E" w:rsidP="3CC614E9">
      <w:pPr>
        <w:rPr>
          <w:rFonts w:ascii="Roboto Light" w:hAnsi="Roboto Light" w:cs="Arial"/>
          <w:lang w:val="es-ES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341302" w14:paraId="723D9798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6B77E949" w14:textId="7E615D38" w:rsidR="00485E4E" w:rsidRPr="00593C74" w:rsidRDefault="00114640" w:rsidP="002A4D1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>¿Cuál es la duración prevista del proyecto?</w:t>
            </w:r>
          </w:p>
        </w:tc>
      </w:tr>
      <w:tr w:rsidR="00485E4E" w:rsidRPr="00341302" w14:paraId="16A00779" w14:textId="77777777" w:rsidTr="002A4D11">
        <w:trPr>
          <w:trHeight w:val="384"/>
          <w:jc w:val="center"/>
        </w:trPr>
        <w:tc>
          <w:tcPr>
            <w:tcW w:w="10335" w:type="dxa"/>
            <w:vAlign w:val="center"/>
          </w:tcPr>
          <w:p w14:paraId="3FED88A5" w14:textId="77777777" w:rsidR="00485E4E" w:rsidRPr="00593C74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s-ES"/>
              </w:rPr>
            </w:pPr>
          </w:p>
        </w:tc>
      </w:tr>
    </w:tbl>
    <w:p w14:paraId="1C2B1481" w14:textId="77777777" w:rsidR="00485E4E" w:rsidRPr="00593C74" w:rsidRDefault="00485E4E" w:rsidP="3CC614E9">
      <w:pPr>
        <w:rPr>
          <w:rFonts w:ascii="Roboto Light" w:hAnsi="Roboto Light" w:cs="Arial"/>
          <w:lang w:val="es-ES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341302" w14:paraId="7D5E3C10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3AAC419F" w14:textId="412A5296" w:rsidR="00BE1F9C" w:rsidRPr="00593C74" w:rsidRDefault="0011464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>¿Cómo aportará el 20% de financiación complementaria para el proyecto?</w:t>
            </w:r>
          </w:p>
        </w:tc>
      </w:tr>
      <w:tr w:rsidR="00BE1F9C" w:rsidRPr="00341302" w14:paraId="7B7A92FF" w14:textId="77777777" w:rsidTr="001B148F">
        <w:trPr>
          <w:trHeight w:val="1115"/>
          <w:jc w:val="center"/>
        </w:trPr>
        <w:tc>
          <w:tcPr>
            <w:tcW w:w="10335" w:type="dxa"/>
            <w:vAlign w:val="center"/>
          </w:tcPr>
          <w:p w14:paraId="233320B5" w14:textId="77777777" w:rsidR="00BE1F9C" w:rsidRPr="00593C74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s-ES"/>
              </w:rPr>
            </w:pPr>
          </w:p>
        </w:tc>
      </w:tr>
    </w:tbl>
    <w:p w14:paraId="0DD6FF0A" w14:textId="77777777" w:rsidR="00485E4E" w:rsidRPr="00593C74" w:rsidRDefault="00485E4E" w:rsidP="3CC614E9">
      <w:pPr>
        <w:rPr>
          <w:rFonts w:ascii="Roboto Light" w:hAnsi="Roboto Light" w:cs="Arial"/>
          <w:lang w:val="es-ES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4AFF6FC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39EF215F" w14:textId="77777777" w:rsidR="00114640" w:rsidRPr="00593C74" w:rsidRDefault="0011464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 xml:space="preserve">Por favor, díganos en no más de 500 palabras cuáles son los resultados esperados del proyecto y </w:t>
            </w:r>
          </w:p>
          <w:p w14:paraId="1F33C24D" w14:textId="77777777" w:rsidR="00114640" w:rsidRPr="00593C74" w:rsidRDefault="0011464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 xml:space="preserve">cómo evaluará su éxito. Esta sección nos ayudará a comprender en qué medida el proyecto cumple </w:t>
            </w:r>
          </w:p>
          <w:p w14:paraId="28663946" w14:textId="25E00BDC" w:rsidR="00BE1F9C" w:rsidRPr="00E81F7E" w:rsidRDefault="0011464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 xml:space="preserve">los criterios de elegibilidad de la convocatoria. </w:t>
            </w:r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(No más de 500 palabras).</w:t>
            </w:r>
          </w:p>
        </w:tc>
      </w:tr>
      <w:tr w:rsidR="00BE1F9C" w:rsidRPr="00E81F7E" w14:paraId="177AA741" w14:textId="77777777" w:rsidTr="001B148F">
        <w:trPr>
          <w:trHeight w:val="3742"/>
          <w:jc w:val="center"/>
        </w:trPr>
        <w:tc>
          <w:tcPr>
            <w:tcW w:w="10335" w:type="dxa"/>
            <w:vAlign w:val="center"/>
          </w:tcPr>
          <w:p w14:paraId="1DA32978" w14:textId="52CA1196" w:rsidR="00BE1F9C" w:rsidRPr="00E81F7E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665AE522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pPr w:leftFromText="180" w:rightFromText="180" w:vertAnchor="page" w:horzAnchor="margin" w:tblpY="2470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E81F7E" w14:paraId="26A5597B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7AE36D4A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13" w:name="_afde0077_2676_4074_9a5c_31015457c2f1"/>
            <w:bookmarkStart w:id="14" w:name="_a968d477_ce17_46db_9540_a9055d02a42b"/>
            <w:bookmarkEnd w:id="13"/>
          </w:p>
          <w:p w14:paraId="01E49929" w14:textId="77777777" w:rsidR="001B148F" w:rsidRDefault="001B148F" w:rsidP="001B148F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39D47550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</w:p>
        </w:tc>
      </w:tr>
      <w:tr w:rsidR="001B148F" w:rsidRPr="00341302" w14:paraId="0F2CFBCF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671E443E" w14:textId="64EC8406" w:rsidR="001B148F" w:rsidRPr="00593C74" w:rsidRDefault="00114640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</w:pPr>
            <w:r w:rsidRPr="00593C74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s-ES"/>
              </w:rPr>
              <w:t>Marque esta casilla para dar su consentimiento a que los detalles de su proyecto aparezcan en los medios de comunicación o en el sitio web de Nadara.</w:t>
            </w:r>
          </w:p>
        </w:tc>
      </w:tr>
      <w:tr w:rsidR="001B148F" w:rsidRPr="00E81F7E" w14:paraId="73BD4D52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4BC4DC49" w14:textId="79EC8589" w:rsidR="001B148F" w:rsidRPr="00E81F7E" w:rsidRDefault="00114640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 w:rsidRPr="00114640">
              <w:rPr>
                <w:rFonts w:ascii="Roboto Light" w:eastAsia="Arial Nova" w:hAnsi="Roboto Light" w:cs="Arial"/>
                <w:lang w:val="en-GB"/>
              </w:rPr>
              <w:t>Sí</w:t>
            </w:r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5"/>
          </w:p>
        </w:tc>
        <w:tc>
          <w:tcPr>
            <w:tcW w:w="5103" w:type="dxa"/>
          </w:tcPr>
          <w:p w14:paraId="5A43BD2D" w14:textId="21794A3E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>No</w:t>
            </w:r>
            <w:r w:rsidR="00114640"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6"/>
          </w:p>
        </w:tc>
      </w:tr>
      <w:bookmarkEnd w:id="14"/>
    </w:tbl>
    <w:p w14:paraId="02663685" w14:textId="221D691D" w:rsidR="00E6520F" w:rsidRPr="00E6520F" w:rsidRDefault="00E6520F" w:rsidP="00E6520F">
      <w:pPr>
        <w:rPr>
          <w:rFonts w:ascii="Roboto Light" w:hAnsi="Roboto Light" w:cs="Arial"/>
          <w:color w:val="82005A"/>
          <w:u w:val="single"/>
          <w:lang w:val="en-GB"/>
        </w:rPr>
      </w:pPr>
    </w:p>
    <w:sectPr w:rsidR="00E6520F" w:rsidRPr="00E6520F" w:rsidSect="009307F4">
      <w:pgSz w:w="11906" w:h="16838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8204" w14:textId="77777777" w:rsidR="008762B2" w:rsidRDefault="008762B2" w:rsidP="004D3BA0">
      <w:pPr>
        <w:pStyle w:val="Normal3"/>
      </w:pPr>
      <w:r>
        <w:separator/>
      </w:r>
    </w:p>
    <w:p w14:paraId="08C6C6FF" w14:textId="77777777" w:rsidR="008762B2" w:rsidRDefault="008762B2"/>
  </w:endnote>
  <w:endnote w:type="continuationSeparator" w:id="0">
    <w:p w14:paraId="6A0FDC41" w14:textId="77777777" w:rsidR="008762B2" w:rsidRDefault="008762B2" w:rsidP="004D3BA0">
      <w:pPr>
        <w:pStyle w:val="Normal3"/>
      </w:pPr>
      <w:r>
        <w:continuationSeparator/>
      </w:r>
    </w:p>
    <w:p w14:paraId="7D81AB9C" w14:textId="77777777" w:rsidR="008762B2" w:rsidRDefault="008762B2"/>
  </w:endnote>
  <w:endnote w:type="continuationNotice" w:id="1">
    <w:p w14:paraId="398B1C7F" w14:textId="77777777" w:rsidR="008762B2" w:rsidRDefault="008762B2"/>
    <w:p w14:paraId="28D1195E" w14:textId="77777777" w:rsidR="008762B2" w:rsidRDefault="00876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2010804010101010104"/>
    <w:charset w:val="00"/>
    <w:family w:val="auto"/>
    <w:pitch w:val="variable"/>
    <w:sig w:usb0="A00000FF" w:usb1="4000F0FB" w:usb2="00000008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Quicksand Medium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="7544396C" w:rsidRPr="00341302" w14:paraId="71C9685E" w14:textId="77777777" w:rsidTr="000D18AE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14:paraId="499D553C" w14:textId="77777777" w:rsidR="7544396C" w:rsidRDefault="00A86F9E" w:rsidP="00B80E2F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14:paraId="33DBB81D" w14:textId="77777777" w:rsidR="00703AF5" w:rsidRDefault="00703AF5" w:rsidP="00921DD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14:paraId="0F33062E" w14:textId="77777777" w:rsidR="7544396C" w:rsidRPr="00451046" w:rsidRDefault="00451046" w:rsidP="00921DD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14:paraId="3380DDCA" w14:textId="77777777" w:rsidR="7544396C" w:rsidRPr="00451046" w:rsidRDefault="7544396C" w:rsidP="7544396C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14:paraId="56B5E41F" w14:textId="77777777" w:rsidR="00C33794" w:rsidRPr="00451046" w:rsidRDefault="00C3379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0A13" w14:textId="77777777" w:rsidR="008762B2" w:rsidRDefault="008762B2" w:rsidP="004D3BA0">
      <w:pPr>
        <w:pStyle w:val="Normal3"/>
      </w:pPr>
      <w:r>
        <w:separator/>
      </w:r>
    </w:p>
    <w:p w14:paraId="55293772" w14:textId="77777777" w:rsidR="008762B2" w:rsidRDefault="008762B2"/>
  </w:footnote>
  <w:footnote w:type="continuationSeparator" w:id="0">
    <w:p w14:paraId="390EA0CE" w14:textId="77777777" w:rsidR="008762B2" w:rsidRDefault="008762B2" w:rsidP="004D3BA0">
      <w:pPr>
        <w:pStyle w:val="Normal3"/>
      </w:pPr>
      <w:r>
        <w:continuationSeparator/>
      </w:r>
    </w:p>
    <w:p w14:paraId="013BD409" w14:textId="77777777" w:rsidR="008762B2" w:rsidRDefault="008762B2"/>
  </w:footnote>
  <w:footnote w:type="continuationNotice" w:id="1">
    <w:p w14:paraId="51CEC07C" w14:textId="77777777" w:rsidR="008762B2" w:rsidRDefault="008762B2"/>
    <w:p w14:paraId="03BB3E07" w14:textId="77777777" w:rsidR="008762B2" w:rsidRDefault="008762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0F1108" w:rsidRPr="0083252D" w14:paraId="1B280D00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B420B25" w14:textId="5B46FDB9" w:rsidR="000F1108" w:rsidRPr="00BC0D63" w:rsidRDefault="000F1108" w:rsidP="000F1108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1326354934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Align w:val="center"/>
        </w:tcPr>
        <w:p w14:paraId="73B65546" w14:textId="628BACF3" w:rsidR="000F1108" w:rsidRPr="0083252D" w:rsidRDefault="00114640" w:rsidP="00407399">
          <w:pPr>
            <w:pStyle w:val="HeaderCenter"/>
            <w:rPr>
              <w:rFonts w:ascii="Roboto Light" w:hAnsi="Roboto Light"/>
            </w:rPr>
          </w:pPr>
          <w:r w:rsidRPr="00114640">
            <w:rPr>
              <w:rFonts w:ascii="Roboto Light" w:hAnsi="Roboto Light"/>
            </w:rPr>
            <w:t>Convocatoria de Proyectos</w:t>
          </w:r>
        </w:p>
      </w:tc>
      <w:tc>
        <w:tcPr>
          <w:tcW w:w="2314" w:type="dxa"/>
          <w:vAlign w:val="center"/>
        </w:tcPr>
        <w:p w14:paraId="1B36AA18" w14:textId="1B71F7F6" w:rsidR="000F1108" w:rsidRPr="0083252D" w:rsidRDefault="002408A2" w:rsidP="00215B1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</w:t>
          </w:r>
          <w:r w:rsidR="0073753E">
            <w:rPr>
              <w:rFonts w:ascii="Roboto Light" w:hAnsi="Roboto Light"/>
            </w:rPr>
            <w:t>6</w:t>
          </w:r>
        </w:p>
      </w:tc>
    </w:tr>
  </w:tbl>
  <w:p w14:paraId="6A8767E7" w14:textId="77777777" w:rsidR="0032075C" w:rsidRPr="00215B11" w:rsidRDefault="0032075C" w:rsidP="003A51C5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451046" w:rsidRPr="00C07D15" w14:paraId="07E3CECD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66B4628" w14:textId="77777777" w:rsidR="00451046" w:rsidRPr="00BC0D63" w:rsidRDefault="00451046" w:rsidP="00451046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942837458" name="Picture 942837458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14:paraId="5C6F21A7" w14:textId="77777777" w:rsidR="008E7E4A" w:rsidRPr="00FE09CF" w:rsidRDefault="00D93DB3" w:rsidP="008E7E4A">
          <w:pPr>
            <w:pStyle w:val="HeaderCenter"/>
          </w:pPr>
          <w:r>
            <w:t>Form</w:t>
          </w:r>
        </w:p>
        <w:p w14:paraId="2E6AFB8E" w14:textId="77777777" w:rsidR="00451046" w:rsidRPr="00501E3E" w:rsidRDefault="00D93DB3" w:rsidP="008E7E4A">
          <w:pPr>
            <w:pStyle w:val="HeaderCenter"/>
          </w:pPr>
          <w:r>
            <w:t>form</w:t>
          </w:r>
          <w:r w:rsidR="008E7E4A" w:rsidRPr="00FE09CF">
            <w:t xml:space="preserve"> NAME</w:t>
          </w:r>
        </w:p>
      </w:tc>
      <w:tc>
        <w:tcPr>
          <w:tcW w:w="2314" w:type="dxa"/>
          <w:vAlign w:val="center"/>
        </w:tcPr>
        <w:p w14:paraId="5941420A" w14:textId="77777777" w:rsidR="008E7E4A" w:rsidRPr="008F1BF2" w:rsidRDefault="004B5625" w:rsidP="008E7E4A">
          <w:pPr>
            <w:pStyle w:val="HeaderCodeStatus"/>
          </w:pPr>
          <w:r>
            <w:t>EN</w:t>
          </w:r>
          <w:r w:rsidR="008E7E4A" w:rsidRPr="008F1BF2">
            <w:t>_</w:t>
          </w:r>
          <w:r w:rsidR="00D93DB3">
            <w:t>for</w:t>
          </w:r>
          <w:r w:rsidR="008E7E4A" w:rsidRPr="008F1BF2">
            <w:t>NNN</w:t>
          </w:r>
          <w:r w:rsidR="008E7E4A">
            <w:t>v</w:t>
          </w:r>
          <w:r w:rsidR="008E7E4A" w:rsidRPr="008F1BF2">
            <w:t>NN_DDD</w:t>
          </w:r>
        </w:p>
        <w:p w14:paraId="378F501A" w14:textId="77777777" w:rsidR="008E7E4A" w:rsidRPr="00D02A89" w:rsidRDefault="008E7E4A" w:rsidP="008E7E4A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14:paraId="1000C074" w14:textId="77777777" w:rsidR="00451046" w:rsidRPr="008F1BF2" w:rsidRDefault="008E7E4A" w:rsidP="008E7E4A">
          <w:pPr>
            <w:pStyle w:val="HeaderCodeStatus"/>
          </w:pPr>
          <w:r w:rsidRPr="00D02A89">
            <w:t>dd-mm-yyyy</w:t>
          </w:r>
        </w:p>
      </w:tc>
    </w:tr>
  </w:tbl>
  <w:p w14:paraId="49814BD7" w14:textId="77777777" w:rsidR="000F1108" w:rsidRPr="00D02A89" w:rsidRDefault="000F1108" w:rsidP="004510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320499191">
    <w:abstractNumId w:val="2"/>
  </w:num>
  <w:num w:numId="2" w16cid:durableId="277687086">
    <w:abstractNumId w:val="1"/>
  </w:num>
  <w:num w:numId="3" w16cid:durableId="2036535193">
    <w:abstractNumId w:val="7"/>
  </w:num>
  <w:num w:numId="4" w16cid:durableId="609121583">
    <w:abstractNumId w:val="3"/>
  </w:num>
  <w:num w:numId="5" w16cid:durableId="363333865">
    <w:abstractNumId w:val="0"/>
  </w:num>
  <w:num w:numId="6" w16cid:durableId="621032427">
    <w:abstractNumId w:val="5"/>
  </w:num>
  <w:num w:numId="7" w16cid:durableId="1741907511">
    <w:abstractNumId w:val="6"/>
  </w:num>
  <w:num w:numId="8" w16cid:durableId="1774282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76A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1E21"/>
    <w:rsid w:val="00022723"/>
    <w:rsid w:val="00022B8F"/>
    <w:rsid w:val="0002352F"/>
    <w:rsid w:val="000235D7"/>
    <w:rsid w:val="00023A5C"/>
    <w:rsid w:val="00023AA4"/>
    <w:rsid w:val="00024C55"/>
    <w:rsid w:val="00025496"/>
    <w:rsid w:val="00026298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1FFF"/>
    <w:rsid w:val="0005279F"/>
    <w:rsid w:val="00052D93"/>
    <w:rsid w:val="00053023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3BBD"/>
    <w:rsid w:val="00114640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E29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48F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50BE4"/>
    <w:rsid w:val="002515FB"/>
    <w:rsid w:val="002520B2"/>
    <w:rsid w:val="00253421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76848"/>
    <w:rsid w:val="00276B3A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11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30B"/>
    <w:rsid w:val="002B764E"/>
    <w:rsid w:val="002B7F0D"/>
    <w:rsid w:val="002C07D0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4129"/>
    <w:rsid w:val="00334DCF"/>
    <w:rsid w:val="003357A0"/>
    <w:rsid w:val="003357AA"/>
    <w:rsid w:val="00335846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302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952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1813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BBC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2D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2F0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316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2D67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5E4E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0E8C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1342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38A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90AB2"/>
    <w:rsid w:val="00591478"/>
    <w:rsid w:val="005919E6"/>
    <w:rsid w:val="005939C0"/>
    <w:rsid w:val="00593C74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0DB"/>
    <w:rsid w:val="005C2E97"/>
    <w:rsid w:val="005C3427"/>
    <w:rsid w:val="005C3FF1"/>
    <w:rsid w:val="005C41B6"/>
    <w:rsid w:val="005C47AA"/>
    <w:rsid w:val="005C49B8"/>
    <w:rsid w:val="005C4AC0"/>
    <w:rsid w:val="005C5757"/>
    <w:rsid w:val="005C6133"/>
    <w:rsid w:val="005C6952"/>
    <w:rsid w:val="005C6FF1"/>
    <w:rsid w:val="005C76C3"/>
    <w:rsid w:val="005C7BD4"/>
    <w:rsid w:val="005D1377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0E31"/>
    <w:rsid w:val="006018C6"/>
    <w:rsid w:val="006028F4"/>
    <w:rsid w:val="0060299C"/>
    <w:rsid w:val="0060321F"/>
    <w:rsid w:val="00603531"/>
    <w:rsid w:val="00603C8C"/>
    <w:rsid w:val="00604D2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4D1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11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53E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5F0E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5FF5"/>
    <w:rsid w:val="007C64A2"/>
    <w:rsid w:val="007C69FC"/>
    <w:rsid w:val="007C6FAC"/>
    <w:rsid w:val="007C7198"/>
    <w:rsid w:val="007C7E72"/>
    <w:rsid w:val="007D02B6"/>
    <w:rsid w:val="007D0362"/>
    <w:rsid w:val="007D09F2"/>
    <w:rsid w:val="007D0FAA"/>
    <w:rsid w:val="007D1156"/>
    <w:rsid w:val="007D1646"/>
    <w:rsid w:val="007D2247"/>
    <w:rsid w:val="007D3076"/>
    <w:rsid w:val="007D5E35"/>
    <w:rsid w:val="007D5F62"/>
    <w:rsid w:val="007D61F8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558A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2B2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87827"/>
    <w:rsid w:val="008900AD"/>
    <w:rsid w:val="008904BF"/>
    <w:rsid w:val="00890517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043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5D5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464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A2F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5E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1F9C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928"/>
    <w:rsid w:val="00BF2A27"/>
    <w:rsid w:val="00BF2FD0"/>
    <w:rsid w:val="00BF3AB6"/>
    <w:rsid w:val="00BF4195"/>
    <w:rsid w:val="00BF426B"/>
    <w:rsid w:val="00BF46EC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4BE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0B76"/>
    <w:rsid w:val="00C91919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2A37"/>
    <w:rsid w:val="00CC3440"/>
    <w:rsid w:val="00CC3603"/>
    <w:rsid w:val="00CC38E3"/>
    <w:rsid w:val="00CC53EC"/>
    <w:rsid w:val="00CC5513"/>
    <w:rsid w:val="00CC5AF1"/>
    <w:rsid w:val="00CD12B0"/>
    <w:rsid w:val="00CD15C6"/>
    <w:rsid w:val="00CD1C2C"/>
    <w:rsid w:val="00CD27FD"/>
    <w:rsid w:val="00CD354F"/>
    <w:rsid w:val="00CD39F7"/>
    <w:rsid w:val="00CD3CEE"/>
    <w:rsid w:val="00CD4A6D"/>
    <w:rsid w:val="00CD5267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4D44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401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7E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49D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20F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3347"/>
    <w:rsid w:val="00F33F13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546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1B84"/>
    <w:rsid w:val="00FB342B"/>
    <w:rsid w:val="00FB359F"/>
    <w:rsid w:val="00FB3983"/>
    <w:rsid w:val="00FB41F5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8E9CB3"/>
    <w:rsid w:val="039493C0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207586"/>
    <w:rsid w:val="07514BF6"/>
    <w:rsid w:val="0751E5CC"/>
    <w:rsid w:val="07682D5E"/>
    <w:rsid w:val="07AC83DB"/>
    <w:rsid w:val="07D37F1F"/>
    <w:rsid w:val="07F1C2CB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74D27"/>
    <w:rsid w:val="094C7789"/>
    <w:rsid w:val="0958D05D"/>
    <w:rsid w:val="0963B145"/>
    <w:rsid w:val="096DA1A1"/>
    <w:rsid w:val="0975B326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F3990C"/>
    <w:rsid w:val="0B0E5500"/>
    <w:rsid w:val="0B10BD78"/>
    <w:rsid w:val="0B113F62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335254"/>
    <w:rsid w:val="1065D4E4"/>
    <w:rsid w:val="106CB020"/>
    <w:rsid w:val="10769F76"/>
    <w:rsid w:val="1082BAEC"/>
    <w:rsid w:val="10909CBF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F7B94B"/>
    <w:rsid w:val="15F7E089"/>
    <w:rsid w:val="161021F7"/>
    <w:rsid w:val="162CD4B0"/>
    <w:rsid w:val="1647F6C4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928D8D"/>
    <w:rsid w:val="17AD0B1D"/>
    <w:rsid w:val="17BCFB59"/>
    <w:rsid w:val="17CC2E5B"/>
    <w:rsid w:val="17DA6E41"/>
    <w:rsid w:val="17E16945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A052F46"/>
    <w:rsid w:val="1A0B2393"/>
    <w:rsid w:val="1A0CF493"/>
    <w:rsid w:val="1A28099B"/>
    <w:rsid w:val="1A576F95"/>
    <w:rsid w:val="1A58740B"/>
    <w:rsid w:val="1A5C8AFD"/>
    <w:rsid w:val="1A6D88C7"/>
    <w:rsid w:val="1A79281D"/>
    <w:rsid w:val="1A8C27CC"/>
    <w:rsid w:val="1A9DC38C"/>
    <w:rsid w:val="1AF43774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D5284"/>
    <w:rsid w:val="1CC2896A"/>
    <w:rsid w:val="1CD58AA9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4134"/>
    <w:rsid w:val="1F47F991"/>
    <w:rsid w:val="1F482C62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B8561"/>
    <w:rsid w:val="28CFF0AF"/>
    <w:rsid w:val="28DFFEE0"/>
    <w:rsid w:val="28E2512D"/>
    <w:rsid w:val="28F7389C"/>
    <w:rsid w:val="28FA4A9A"/>
    <w:rsid w:val="295C0AEB"/>
    <w:rsid w:val="2964B727"/>
    <w:rsid w:val="29712802"/>
    <w:rsid w:val="298F2F8B"/>
    <w:rsid w:val="29964735"/>
    <w:rsid w:val="299952B8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FE0D02"/>
    <w:rsid w:val="2B28A20C"/>
    <w:rsid w:val="2B2E1C82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B51AC3"/>
    <w:rsid w:val="2ECD404D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DBB93E"/>
    <w:rsid w:val="32FEC9E4"/>
    <w:rsid w:val="333E09EF"/>
    <w:rsid w:val="33761092"/>
    <w:rsid w:val="33819A7D"/>
    <w:rsid w:val="33B2500E"/>
    <w:rsid w:val="33EFBFB8"/>
    <w:rsid w:val="33F447AC"/>
    <w:rsid w:val="34078654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C032A"/>
    <w:rsid w:val="3E464D7B"/>
    <w:rsid w:val="3E4DC9CC"/>
    <w:rsid w:val="3E584708"/>
    <w:rsid w:val="3E701DA4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DE5A3"/>
    <w:rsid w:val="3FA337E0"/>
    <w:rsid w:val="3FD82F42"/>
    <w:rsid w:val="3FE4FC0E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B2B411"/>
    <w:rsid w:val="40BB7EEA"/>
    <w:rsid w:val="40CE7496"/>
    <w:rsid w:val="40D72B6A"/>
    <w:rsid w:val="40DE8946"/>
    <w:rsid w:val="40E7E3DB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E60822"/>
    <w:rsid w:val="43FC6160"/>
    <w:rsid w:val="4412EF79"/>
    <w:rsid w:val="4426F76F"/>
    <w:rsid w:val="44395023"/>
    <w:rsid w:val="44571D1A"/>
    <w:rsid w:val="448C4F28"/>
    <w:rsid w:val="4491D6D1"/>
    <w:rsid w:val="44A0E3FE"/>
    <w:rsid w:val="44B1181E"/>
    <w:rsid w:val="44B2F3B6"/>
    <w:rsid w:val="44B8508B"/>
    <w:rsid w:val="44D049F8"/>
    <w:rsid w:val="44D4D386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31DA3C"/>
    <w:rsid w:val="4A533B3D"/>
    <w:rsid w:val="4A729FE8"/>
    <w:rsid w:val="4A7DE672"/>
    <w:rsid w:val="4A86D272"/>
    <w:rsid w:val="4AD26A97"/>
    <w:rsid w:val="4B052A0F"/>
    <w:rsid w:val="4B29E557"/>
    <w:rsid w:val="4B9621E9"/>
    <w:rsid w:val="4B98E470"/>
    <w:rsid w:val="4BB80BB2"/>
    <w:rsid w:val="4BFD29DF"/>
    <w:rsid w:val="4C087069"/>
    <w:rsid w:val="4C0D9B68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8299C"/>
    <w:rsid w:val="4E3B1EF4"/>
    <w:rsid w:val="4E51BD34"/>
    <w:rsid w:val="4E5FE1F3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440D96"/>
    <w:rsid w:val="4F472B67"/>
    <w:rsid w:val="4F50FD86"/>
    <w:rsid w:val="4F5C8FF6"/>
    <w:rsid w:val="4F61964D"/>
    <w:rsid w:val="4F6458D4"/>
    <w:rsid w:val="4F735409"/>
    <w:rsid w:val="4F8EA1C6"/>
    <w:rsid w:val="4F8F3013"/>
    <w:rsid w:val="4F9546D2"/>
    <w:rsid w:val="4F95E934"/>
    <w:rsid w:val="4F98515A"/>
    <w:rsid w:val="4F9BCE42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B98009"/>
    <w:rsid w:val="52C5818F"/>
    <w:rsid w:val="52DAFB3D"/>
    <w:rsid w:val="52DDFC69"/>
    <w:rsid w:val="52DF995C"/>
    <w:rsid w:val="52EE02B2"/>
    <w:rsid w:val="52EFD814"/>
    <w:rsid w:val="531FA3B0"/>
    <w:rsid w:val="5359D562"/>
    <w:rsid w:val="5376615B"/>
    <w:rsid w:val="5379D185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6BE3E0"/>
    <w:rsid w:val="568ED77D"/>
    <w:rsid w:val="56A5E2C1"/>
    <w:rsid w:val="56B5582B"/>
    <w:rsid w:val="56C9D19A"/>
    <w:rsid w:val="570166C4"/>
    <w:rsid w:val="570D1D88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6CF535"/>
    <w:rsid w:val="5DB76493"/>
    <w:rsid w:val="5DCC69B4"/>
    <w:rsid w:val="5E1BAB0E"/>
    <w:rsid w:val="5E293D6A"/>
    <w:rsid w:val="5E2F5766"/>
    <w:rsid w:val="5E576B9E"/>
    <w:rsid w:val="5E6DCEB7"/>
    <w:rsid w:val="5E8E24E9"/>
    <w:rsid w:val="5EA79BC2"/>
    <w:rsid w:val="5EC132C5"/>
    <w:rsid w:val="5ECF8470"/>
    <w:rsid w:val="5EDC0FA7"/>
    <w:rsid w:val="5EE54836"/>
    <w:rsid w:val="5F4A7F2C"/>
    <w:rsid w:val="5F5C8EE4"/>
    <w:rsid w:val="5F8B3DF5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B8D063"/>
    <w:rsid w:val="62CD4893"/>
    <w:rsid w:val="62D4930E"/>
    <w:rsid w:val="63009471"/>
    <w:rsid w:val="631800FE"/>
    <w:rsid w:val="631CF92C"/>
    <w:rsid w:val="632FFA6B"/>
    <w:rsid w:val="633ABFA8"/>
    <w:rsid w:val="63A3F1B2"/>
    <w:rsid w:val="63B3C12B"/>
    <w:rsid w:val="63B43BFD"/>
    <w:rsid w:val="63BC1DF0"/>
    <w:rsid w:val="63F932EC"/>
    <w:rsid w:val="6417FC02"/>
    <w:rsid w:val="64328B1A"/>
    <w:rsid w:val="643D3ECF"/>
    <w:rsid w:val="6462A4EC"/>
    <w:rsid w:val="646324A7"/>
    <w:rsid w:val="647CEE19"/>
    <w:rsid w:val="647D4EBC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C2FF3"/>
    <w:rsid w:val="6644509E"/>
    <w:rsid w:val="66540276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E3ED0A"/>
    <w:rsid w:val="70E977FD"/>
    <w:rsid w:val="70EEDD25"/>
    <w:rsid w:val="70FBE677"/>
    <w:rsid w:val="71265FD6"/>
    <w:rsid w:val="7151E667"/>
    <w:rsid w:val="716DE6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4AE92E"/>
    <w:rsid w:val="74505C2E"/>
    <w:rsid w:val="74569B85"/>
    <w:rsid w:val="7464E571"/>
    <w:rsid w:val="746BCB45"/>
    <w:rsid w:val="747F7A27"/>
    <w:rsid w:val="7491E0C2"/>
    <w:rsid w:val="7497E2D3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70B116C"/>
    <w:rsid w:val="770FD6C9"/>
    <w:rsid w:val="771DAD09"/>
    <w:rsid w:val="77227266"/>
    <w:rsid w:val="7733C82F"/>
    <w:rsid w:val="7762DC62"/>
    <w:rsid w:val="7793CBF5"/>
    <w:rsid w:val="77A2216C"/>
    <w:rsid w:val="77BB7ED6"/>
    <w:rsid w:val="77E39D99"/>
    <w:rsid w:val="77FB3164"/>
    <w:rsid w:val="78139B0B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B05496F"/>
    <w:rsid w:val="7B0AD865"/>
    <w:rsid w:val="7B29AB58"/>
    <w:rsid w:val="7B6376BF"/>
    <w:rsid w:val="7B683301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81D7B9"/>
    <w:rsid w:val="7CBD9A3C"/>
    <w:rsid w:val="7CC46E47"/>
    <w:rsid w:val="7CD6D80E"/>
    <w:rsid w:val="7CF88BF5"/>
    <w:rsid w:val="7D3C6541"/>
    <w:rsid w:val="7D7DF91E"/>
    <w:rsid w:val="7D7EF10F"/>
    <w:rsid w:val="7D86D302"/>
    <w:rsid w:val="7D928591"/>
    <w:rsid w:val="7D98187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able_Document History"/>
    <w:qFormat/>
    <w:rsid w:val="001B148F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1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1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1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1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1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link w:val="Normal2Char"/>
    <w:rsid w:val="006A608A"/>
    <w:pPr>
      <w:ind w:left="170"/>
    </w:pPr>
  </w:style>
  <w:style w:type="paragraph" w:customStyle="1" w:styleId="Normal3">
    <w:name w:val="Normal 3"/>
    <w:basedOn w:val="Normal"/>
    <w:rsid w:val="006A608A"/>
    <w:pPr>
      <w:ind w:left="454"/>
    </w:pPr>
  </w:style>
  <w:style w:type="paragraph" w:customStyle="1" w:styleId="Normal4">
    <w:name w:val="Normal 4"/>
    <w:basedOn w:val="Normal"/>
    <w:rsid w:val="009A56E3"/>
    <w:pPr>
      <w:ind w:left="567"/>
    </w:pPr>
  </w:style>
  <w:style w:type="paragraph" w:customStyle="1" w:styleId="NormalBulleted">
    <w:name w:val="Normal Bulleted"/>
    <w:basedOn w:val="Normal"/>
    <w:rsid w:val="00B7242F"/>
    <w:pPr>
      <w:numPr>
        <w:numId w:val="2"/>
      </w:numPr>
      <w:tabs>
        <w:tab w:val="clear" w:pos="720"/>
      </w:tabs>
      <w:ind w:left="283" w:hanging="170"/>
    </w:pPr>
  </w:style>
  <w:style w:type="paragraph" w:customStyle="1" w:styleId="Normal2Bulleted">
    <w:name w:val="Normal 2 Bulleted"/>
    <w:basedOn w:val="Normal2"/>
    <w:rsid w:val="00B7242F"/>
    <w:pPr>
      <w:numPr>
        <w:numId w:val="3"/>
      </w:numPr>
      <w:tabs>
        <w:tab w:val="clear" w:pos="890"/>
      </w:tabs>
      <w:ind w:left="397" w:hanging="170"/>
    </w:pPr>
  </w:style>
  <w:style w:type="paragraph" w:customStyle="1" w:styleId="Normal3Bulleted">
    <w:name w:val="Normal 3 Bulleted"/>
    <w:basedOn w:val="Normal3"/>
    <w:rsid w:val="0023389B"/>
    <w:pPr>
      <w:numPr>
        <w:numId w:val="4"/>
      </w:numPr>
      <w:tabs>
        <w:tab w:val="clear" w:pos="1174"/>
      </w:tabs>
      <w:ind w:left="867" w:hanging="357"/>
    </w:pPr>
  </w:style>
  <w:style w:type="paragraph" w:customStyle="1" w:styleId="CAPA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customStyle="1" w:styleId="ANEXO">
    <w:name w:val="ANEXO"/>
    <w:basedOn w:val="Normal"/>
    <w:next w:val="Normal"/>
    <w:rsid w:val="00CF11B8"/>
    <w:pPr>
      <w:numPr>
        <w:numId w:val="6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customStyle="1" w:styleId="IDEMPREENDIMENTO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customStyle="1" w:styleId="Normal4Bulleted">
    <w:name w:val="Normal 4 Bulleted"/>
    <w:basedOn w:val="Normal4"/>
    <w:rsid w:val="0083708F"/>
    <w:pPr>
      <w:numPr>
        <w:numId w:val="5"/>
      </w:numPr>
      <w:tabs>
        <w:tab w:val="clear" w:pos="1287"/>
      </w:tabs>
      <w:ind w:left="907" w:hanging="227"/>
    </w:pPr>
  </w:style>
  <w:style w:type="paragraph" w:customStyle="1" w:styleId="PEASCONTAB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customStyle="1" w:styleId="NormalBranco">
    <w:name w:val="Normal Branco"/>
    <w:basedOn w:val="Normal"/>
    <w:rsid w:val="00BD57A5"/>
    <w:rPr>
      <w:color w:val="FFFFFF"/>
    </w:rPr>
  </w:style>
  <w:style w:type="paragraph" w:customStyle="1" w:styleId="NormalCenter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customStyle="1" w:styleId="NormalFooter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sz="4" w:space="0" w:color="1F3864" w:themeColor="accent1" w:themeShade="80"/>
        <w:left w:val="dotted" w:sz="4" w:space="0" w:color="1F3864" w:themeColor="accent1" w:themeShade="80"/>
        <w:bottom w:val="dotted" w:sz="4" w:space="0" w:color="1F3864" w:themeColor="accent1" w:themeShade="80"/>
        <w:right w:val="dotted" w:sz="4" w:space="0" w:color="1F3864" w:themeColor="accent1" w:themeShade="80"/>
        <w:insideH w:val="dotted" w:sz="4" w:space="0" w:color="1F3864" w:themeColor="accent1" w:themeShade="80"/>
        <w:insideV w:val="dotted" w:sz="4" w:space="0" w:color="1F3864" w:themeColor="accent1" w:themeShade="8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customStyle="1" w:styleId="CommentTextChar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customStyle="1" w:styleId="CommentSubjectChar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customStyle="1" w:styleId="A3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customStyle="1" w:styleId="DocumentHystory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customStyle="1" w:styleId="Heading10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customStyle="1" w:styleId="Heading1Char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customStyle="1" w:styleId="experiencia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customStyle="1" w:styleId="Heading2Char">
    <w:name w:val="Heading 2 Char"/>
    <w:basedOn w:val="DefaultParagraphFont"/>
    <w:link w:val="Heading2"/>
    <w:rsid w:val="00D92F50"/>
    <w:rPr>
      <w:rFonts w:ascii="Arial" w:hAnsi="Arial" w:cs="Arial"/>
      <w:bCs/>
      <w:iCs/>
      <w:sz w:val="22"/>
      <w:szCs w:val="28"/>
    </w:rPr>
  </w:style>
  <w:style w:type="character" w:customStyle="1" w:styleId="Heading1Char0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customStyle="1" w:styleId="material-icons-extended">
    <w:name w:val="material-icons-extended"/>
    <w:basedOn w:val="DefaultParagraphFont"/>
    <w:rsid w:val="00E2427B"/>
  </w:style>
  <w:style w:type="character" w:customStyle="1" w:styleId="jlqj4b">
    <w:name w:val="jlqj4b"/>
    <w:basedOn w:val="DefaultParagraphFont"/>
    <w:rsid w:val="00E2427B"/>
  </w:style>
  <w:style w:type="paragraph" w:customStyle="1" w:styleId="paragraph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0157B"/>
  </w:style>
  <w:style w:type="character" w:customStyle="1" w:styleId="eop">
    <w:name w:val="eop"/>
    <w:basedOn w:val="DefaultParagraphFont"/>
    <w:rsid w:val="0070157B"/>
  </w:style>
  <w:style w:type="character" w:customStyle="1" w:styleId="Heading4Char">
    <w:name w:val="Heading 4 Char"/>
    <w:basedOn w:val="DefaultParagraphFont"/>
    <w:link w:val="Heading4"/>
    <w:rsid w:val="006073E8"/>
    <w:rPr>
      <w:rFonts w:ascii="Arial" w:hAnsi="Arial"/>
      <w:bCs/>
      <w:sz w:val="22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sz="6" w:space="8" w:color="A5A5A5" w:themeColor="accent3"/>
        <w:bottom w:val="single" w:sz="6" w:space="8" w:color="A5A5A5" w:themeColor="accent3"/>
      </w:pBdr>
      <w:spacing w:after="400"/>
      <w:jc w:val="center"/>
    </w:pPr>
    <w:rPr>
      <w:rFonts w:ascii="BrowalliaUPC" w:eastAsiaTheme="majorEastAsia" w:hAnsi="BrowalliaUPC" w:cs="BrowalliaUPC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customStyle="1" w:styleId="TitleChar">
    <w:name w:val="Title Char"/>
    <w:aliases w:val="PRD_WRK_TEC_Title Char"/>
    <w:basedOn w:val="DefaultParagraphFont"/>
    <w:link w:val="Title"/>
    <w:uiPriority w:val="10"/>
    <w:rsid w:val="007B1537"/>
    <w:rPr>
      <w:rFonts w:ascii="BrowalliaUPC" w:eastAsiaTheme="majorEastAsia" w:hAnsi="BrowalliaUPC" w:cs="BrowalliaUPC"/>
      <w:caps/>
      <w:color w:val="44546A" w:themeColor="text2"/>
      <w:spacing w:val="30"/>
      <w:sz w:val="48"/>
      <w:szCs w:val="72"/>
      <w:lang w:val="en-GB" w:eastAsia="en-US"/>
    </w:rPr>
  </w:style>
  <w:style w:type="paragraph" w:customStyle="1" w:styleId="PRDHeadingwithoutnumbering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customStyle="1" w:styleId="PRDTableHeading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customStyle="1" w:styleId="PRDHeadingwithoutnumberingChar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customStyle="1" w:styleId="PRDTexttable">
    <w:name w:val="PRD_Text_table"/>
    <w:basedOn w:val="Normal"/>
    <w:link w:val="PRDTexttableChar"/>
    <w:rsid w:val="00E94867"/>
    <w:rPr>
      <w:lang w:val="en-GB"/>
    </w:rPr>
  </w:style>
  <w:style w:type="character" w:customStyle="1" w:styleId="PRDTableHeadingChar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customStyle="1" w:styleId="Normaltext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customStyle="1" w:styleId="PRDTexttableChar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customStyle="1" w:styleId="PRDNormaltext">
    <w:name w:val="PRD_Normal_text"/>
    <w:basedOn w:val="Normal"/>
    <w:rsid w:val="004309CF"/>
    <w:pPr>
      <w:spacing w:before="120" w:after="120"/>
    </w:pPr>
  </w:style>
  <w:style w:type="paragraph" w:customStyle="1" w:styleId="PRDContent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customStyle="1" w:styleId="PRDCONTENTTitle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customStyle="1" w:styleId="PRDHeaderright">
    <w:name w:val="PRD_Header_right"/>
    <w:basedOn w:val="Normal"/>
    <w:link w:val="PRDHeaderrightChar"/>
    <w:rsid w:val="00686816"/>
  </w:style>
  <w:style w:type="paragraph" w:customStyle="1" w:styleId="PRDHeathercenter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customStyle="1" w:styleId="PRDHeaderrightChar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customStyle="1" w:styleId="PRDpagenumber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customStyle="1" w:styleId="PRDHeathercenterChar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customStyle="1" w:styleId="PRDFooter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customStyle="1" w:styleId="PRDpagenumberChar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customStyle="1" w:styleId="PRDFooterUse">
    <w:name w:val="PRD_Footer_Use"/>
    <w:basedOn w:val="PRDFooter"/>
    <w:link w:val="PRDFooterUseChar"/>
    <w:rsid w:val="007903EF"/>
    <w:rPr>
      <w:color w:val="auto"/>
    </w:rPr>
  </w:style>
  <w:style w:type="character" w:customStyle="1" w:styleId="PRDFooterChar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PRDNormalText0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customStyle="1" w:styleId="PRDFooterUseChar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table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customStyle="1" w:styleId="content">
    <w:name w:val="content"/>
    <w:basedOn w:val="PRDContent"/>
    <w:link w:val="contentChar"/>
    <w:rsid w:val="008E2E78"/>
  </w:style>
  <w:style w:type="character" w:customStyle="1" w:styleId="tableChar">
    <w:name w:val="table Char"/>
    <w:basedOn w:val="DefaultParagraphFont"/>
    <w:link w:val="table"/>
    <w:rsid w:val="003D700A"/>
    <w:rPr>
      <w:rFonts w:ascii="Arial" w:eastAsia="Arial" w:hAnsi="Arial" w:cs="Arial"/>
      <w:bCs/>
      <w:sz w:val="22"/>
      <w:szCs w:val="22"/>
      <w:lang w:val="en-GB"/>
    </w:rPr>
  </w:style>
  <w:style w:type="character" w:customStyle="1" w:styleId="Normal2Char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customStyle="1" w:styleId="PRDContentChar">
    <w:name w:val="PRD_Content Char"/>
    <w:basedOn w:val="Normal2Char"/>
    <w:link w:val="PRDContent"/>
    <w:rsid w:val="008E2E78"/>
    <w:rPr>
      <w:rFonts w:ascii="Arial" w:eastAsia="Arial" w:hAnsi="Arial" w:cs="Tahoma"/>
      <w:bCs/>
      <w:noProof/>
      <w:sz w:val="22"/>
      <w:lang w:val="en-GB"/>
    </w:rPr>
  </w:style>
  <w:style w:type="character" w:customStyle="1" w:styleId="contentChar">
    <w:name w:val="content Char"/>
    <w:basedOn w:val="PRDContentChar"/>
    <w:link w:val="content"/>
    <w:rsid w:val="008E2E78"/>
    <w:rPr>
      <w:rFonts w:ascii="Arial" w:eastAsia="Arial" w:hAnsi="Arial" w:cs="Tahoma"/>
      <w:bCs/>
      <w:noProof/>
      <w:sz w:val="18"/>
      <w:lang w:val="en-GB"/>
    </w:rPr>
  </w:style>
  <w:style w:type="paragraph" w:customStyle="1" w:styleId="Footer1">
    <w:name w:val="Footer1"/>
    <w:basedOn w:val="PRDpagenumber"/>
    <w:link w:val="footerChar0"/>
    <w:rsid w:val="00DD717B"/>
    <w:rPr>
      <w:color w:val="auto"/>
      <w:szCs w:val="18"/>
    </w:rPr>
  </w:style>
  <w:style w:type="paragraph" w:customStyle="1" w:styleId="Header2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customStyle="1" w:styleId="footerChar0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customStyle="1" w:styleId="documenttable">
    <w:name w:val="document_table"/>
    <w:basedOn w:val="Normal"/>
    <w:link w:val="documenttableChar"/>
    <w:rsid w:val="00EF50B9"/>
    <w:rPr>
      <w:color w:val="FFFFFF" w:themeColor="background1"/>
    </w:rPr>
  </w:style>
  <w:style w:type="character" w:customStyle="1" w:styleId="Header2Char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customStyle="1" w:styleId="Footer10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customStyle="1" w:styleId="documenttableChar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customStyle="1" w:styleId="footer2">
    <w:name w:val="footer_2"/>
    <w:basedOn w:val="Footer1"/>
    <w:link w:val="footer2Char"/>
    <w:rsid w:val="00325E2B"/>
    <w:pPr>
      <w:jc w:val="center"/>
    </w:pPr>
  </w:style>
  <w:style w:type="character" w:customStyle="1" w:styleId="Footer1Char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customStyle="1" w:styleId="HeaderFooterCenter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customStyle="1" w:styleId="footer2Char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customStyle="1" w:styleId="TableHeading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customStyle="1" w:styleId="HeaderFooterCenterChar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customStyle="1" w:styleId="TableHeadingChar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customStyle="1" w:styleId="normalflowchart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customStyle="1" w:styleId="Style1">
    <w:name w:val="Style1"/>
    <w:basedOn w:val="normalflowchart"/>
    <w:rsid w:val="00306F05"/>
  </w:style>
  <w:style w:type="character" w:customStyle="1" w:styleId="normalflowchartChar">
    <w:name w:val="normal_flowchart Char"/>
    <w:basedOn w:val="DefaultParagraphFont"/>
    <w:link w:val="normalflowchart"/>
    <w:rsid w:val="00CB202C"/>
    <w:rPr>
      <w:rFonts w:ascii="Arial" w:eastAsia="Arial" w:hAnsi="Arial" w:cs="Tahoma"/>
      <w:bCs/>
      <w:color w:val="AEAAAA" w:themeColor="background2" w:themeShade="BF"/>
      <w:sz w:val="18"/>
      <w:lang w:val="en-GB"/>
    </w:rPr>
  </w:style>
  <w:style w:type="paragraph" w:customStyle="1" w:styleId="Style4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customStyle="1" w:styleId="Style4Char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</w:tblStylePr>
  </w:style>
  <w:style w:type="table" w:customStyle="1" w:styleId="Style6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customStyle="1" w:styleId="Style6Char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7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customStyle="1" w:styleId="Style7Char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1">
    <w:name w:val="Header1"/>
    <w:basedOn w:val="Header2"/>
    <w:link w:val="HEADERChar0"/>
    <w:rsid w:val="00445645"/>
  </w:style>
  <w:style w:type="character" w:customStyle="1" w:styleId="HEADERChar0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customStyle="1" w:styleId="FooterFORMNAME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customStyle="1" w:styleId="FooterFORMNAMEChar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Center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customStyle="1" w:styleId="HeaderCenterChar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FooterPage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customStyle="1" w:styleId="FooterPageChar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customStyle="1" w:styleId="Footercenter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customStyle="1" w:styleId="FootercenterChar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customStyle="1" w:styleId="HeaderCodeStatus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customStyle="1" w:styleId="HeaderCodeStatusChar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DocumentHistory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customStyle="1" w:styleId="DocumentHistoryChar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customStyle="1" w:styleId="Heading2NDlEVEL0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customStyle="1" w:styleId="Heading2NDlEVELChar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customStyle="1" w:styleId="HeadingIstLevel">
    <w:name w:val="Heading_Ist Level"/>
    <w:basedOn w:val="Heading1"/>
    <w:link w:val="HeadingIstLevelChar"/>
    <w:autoRedefine/>
    <w:rsid w:val="00017627"/>
    <w:pPr>
      <w:numPr>
        <w:numId w:val="7"/>
      </w:numPr>
    </w:pPr>
    <w:rPr>
      <w:szCs w:val="22"/>
      <w:lang w:val="en-GB"/>
    </w:rPr>
  </w:style>
  <w:style w:type="paragraph" w:customStyle="1" w:styleId="Heading2ndLevel">
    <w:name w:val="Heading_2nd_Level"/>
    <w:basedOn w:val="Heading2"/>
    <w:link w:val="Heading2ndLevelChar0"/>
    <w:autoRedefine/>
    <w:rsid w:val="00017627"/>
    <w:pPr>
      <w:numPr>
        <w:ilvl w:val="0"/>
        <w:numId w:val="8"/>
      </w:numPr>
    </w:pPr>
    <w:rPr>
      <w:szCs w:val="22"/>
      <w:lang w:val="en-GB"/>
    </w:rPr>
  </w:style>
  <w:style w:type="character" w:customStyle="1" w:styleId="HeadingIstLevelChar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customStyle="1" w:styleId="Heading2ndLevelChar0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customStyle="1" w:styleId="heading40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customStyle="1" w:styleId="heading4Char0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customStyle="1" w:styleId="Heading20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customStyle="1" w:styleId="Heading2Char0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bocarando@nadar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C8A07E25E04197262E0EE69D526E" ma:contentTypeVersion="16" ma:contentTypeDescription="Create a new document." ma:contentTypeScope="" ma:versionID="fad5200820841bfad5b1aca998d5a63d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878e2fce8629859a9241e293134ffea3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EB3A4-06B2-4DA4-AE27-1AAB473A95E6}">
  <ds:schemaRefs>
    <ds:schemaRef ds:uri="http://schemas.microsoft.com/office/2006/metadata/properties"/>
    <ds:schemaRef ds:uri="http://schemas.microsoft.com/office/infopath/2007/PartnerControls"/>
    <ds:schemaRef ds:uri="59b4d2c8-99b5-4188-a554-80bbca060e60"/>
    <ds:schemaRef ds:uri="bb33decd-465f-47d7-919d-a228622cc080"/>
  </ds:schemaRefs>
</ds:datastoreItem>
</file>

<file path=customXml/itemProps3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C1BE3-753D-4270-A84A-4250C59AA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3decd-465f-47d7-919d-a228622cc080"/>
    <ds:schemaRef ds:uri="59b4d2c8-99b5-4188-a554-80bbca060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Template_ESG Budget Application Form UK_221207 (1)</Template>
  <TotalTime>1</TotalTime>
  <Pages>3</Pages>
  <Words>444</Words>
  <Characters>2190</Characters>
  <Application>Microsoft Office Word</Application>
  <DocSecurity>0</DocSecurity>
  <Lines>84</Lines>
  <Paragraphs>38</Paragraphs>
  <ScaleCrop>false</ScaleCrop>
  <Company>Telener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Natalie Clampett</dc:creator>
  <cp:keywords/>
  <dc:description/>
  <cp:lastModifiedBy>Sam Ballard</cp:lastModifiedBy>
  <cp:revision>11</cp:revision>
  <cp:lastPrinted>2025-07-14T16:33:00Z</cp:lastPrinted>
  <dcterms:created xsi:type="dcterms:W3CDTF">2025-07-30T08:46:00Z</dcterms:created>
  <dcterms:modified xsi:type="dcterms:W3CDTF">2026-05-20T15:11:00Z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Lang">
    <vt:lpwstr>es</vt:lpwstr>
  </property>
</Properties>
</file>