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FA5F" w14:textId="72F34381" w:rsidR="00BF6A63" w:rsidRPr="00BF6A63" w:rsidRDefault="00887827" w:rsidP="00BF6A63">
      <w:pPr>
        <w:spacing w:line="240" w:lineRule="auto"/>
        <w:jc w:val="center"/>
        <w:rPr>
          <w:rFonts w:ascii="Quicksand Medium" w:hAnsi="Quicksand Medium" w:cs="Arial"/>
          <w:color w:val="82005A"/>
          <w:sz w:val="40"/>
          <w:szCs w:val="40"/>
          <w:lang w:val="en-GB"/>
        </w:rPr>
      </w:pPr>
      <w:r w:rsidRPr="00887827">
        <w:rPr>
          <w:rFonts w:ascii="Quicksand Medium" w:hAnsi="Quicksand Medium" w:cs="Arial"/>
          <w:color w:val="82005A"/>
          <w:sz w:val="40"/>
          <w:szCs w:val="40"/>
          <w:lang w:val="en-GB"/>
        </w:rPr>
        <w:t>Nadara Call for Projects 202</w:t>
      </w:r>
      <w:r w:rsidR="00C610B4">
        <w:rPr>
          <w:rFonts w:ascii="Quicksand Medium" w:hAnsi="Quicksand Medium" w:cs="Arial"/>
          <w:color w:val="82005A"/>
          <w:sz w:val="40"/>
          <w:szCs w:val="40"/>
          <w:lang w:val="en-GB"/>
        </w:rPr>
        <w:t>6</w:t>
      </w:r>
      <w:r w:rsidRPr="00887827">
        <w:rPr>
          <w:rFonts w:ascii="Quicksand Medium" w:hAnsi="Quicksand Medium" w:cs="Arial"/>
          <w:color w:val="82005A"/>
          <w:sz w:val="40"/>
          <w:szCs w:val="40"/>
          <w:lang w:val="en-GB"/>
        </w:rPr>
        <w:t xml:space="preserve"> – </w:t>
      </w:r>
      <w:r w:rsidR="00D37EC1">
        <w:rPr>
          <w:rFonts w:ascii="Quicksand Medium" w:hAnsi="Quicksand Medium" w:cs="Arial"/>
          <w:color w:val="82005A"/>
          <w:sz w:val="40"/>
          <w:szCs w:val="40"/>
          <w:lang w:val="en-GB"/>
        </w:rPr>
        <w:br/>
        <w:t>'</w:t>
      </w:r>
      <w:r w:rsidRPr="00887827">
        <w:rPr>
          <w:rFonts w:ascii="Quicksand Medium" w:hAnsi="Quicksand Medium" w:cs="Arial"/>
          <w:color w:val="82005A"/>
          <w:sz w:val="40"/>
          <w:szCs w:val="40"/>
          <w:lang w:val="en-GB"/>
        </w:rPr>
        <w:t>Local Energy, Local Impact</w:t>
      </w:r>
      <w:r w:rsidR="00D37EC1">
        <w:rPr>
          <w:rFonts w:ascii="Quicksand Medium" w:hAnsi="Quicksand Medium" w:cs="Arial"/>
          <w:color w:val="82005A"/>
          <w:sz w:val="40"/>
          <w:szCs w:val="40"/>
          <w:lang w:val="en-GB"/>
        </w:rPr>
        <w:t>'</w:t>
      </w:r>
    </w:p>
    <w:p w14:paraId="5FCDDCE0" w14:textId="77777777" w:rsidR="00BF6A63" w:rsidRDefault="00BF6A63" w:rsidP="00E45DE9">
      <w:pPr>
        <w:spacing w:line="240" w:lineRule="auto"/>
        <w:jc w:val="center"/>
        <w:rPr>
          <w:rFonts w:ascii="Roboto Light" w:hAnsi="Roboto Light" w:cs="Arial"/>
          <w:b/>
          <w:bCs w:val="0"/>
          <w:lang w:val="en-GB"/>
        </w:rPr>
      </w:pPr>
    </w:p>
    <w:p w14:paraId="60154477" w14:textId="08F228CD" w:rsidR="00A73464" w:rsidRDefault="00A73464" w:rsidP="00C610B4">
      <w:pPr>
        <w:spacing w:line="240" w:lineRule="auto"/>
        <w:rPr>
          <w:rFonts w:ascii="Roboto Light" w:hAnsi="Roboto Light" w:cs="Arial"/>
          <w:lang w:val="en-GB"/>
        </w:rPr>
      </w:pPr>
      <w:r w:rsidRPr="00A73464">
        <w:rPr>
          <w:rFonts w:ascii="Roboto Light" w:hAnsi="Roboto Light" w:cs="Arial"/>
          <w:lang w:val="en-GB"/>
        </w:rPr>
        <w:t>Please complete the form below to apply to Nadara Call for Projects 202</w:t>
      </w:r>
      <w:r w:rsidR="00C610B4">
        <w:rPr>
          <w:rFonts w:ascii="Roboto Light" w:hAnsi="Roboto Light" w:cs="Arial"/>
          <w:lang w:val="en-GB"/>
        </w:rPr>
        <w:t>6</w:t>
      </w:r>
      <w:r w:rsidRPr="00A73464">
        <w:rPr>
          <w:rFonts w:ascii="Roboto Light" w:hAnsi="Roboto Light" w:cs="Arial"/>
          <w:lang w:val="en-GB"/>
        </w:rPr>
        <w:t>. You need to fill one form per project. All fields in the application are required.</w:t>
      </w:r>
    </w:p>
    <w:p w14:paraId="13163626" w14:textId="77777777" w:rsidR="00A73464" w:rsidRPr="00A73464" w:rsidRDefault="00A73464" w:rsidP="00C610B4">
      <w:pPr>
        <w:spacing w:line="240" w:lineRule="auto"/>
        <w:rPr>
          <w:rFonts w:ascii="Roboto Light" w:hAnsi="Roboto Light" w:cs="Arial"/>
          <w:lang w:val="en-GB"/>
        </w:rPr>
      </w:pPr>
    </w:p>
    <w:p w14:paraId="2AF07607" w14:textId="35549E3B" w:rsidR="00A73464" w:rsidRDefault="00A73464" w:rsidP="00C610B4">
      <w:pPr>
        <w:spacing w:line="240" w:lineRule="auto"/>
        <w:rPr>
          <w:rFonts w:ascii="Roboto Light" w:hAnsi="Roboto Light" w:cs="Arial"/>
          <w:lang w:val="en-GB"/>
        </w:rPr>
      </w:pPr>
      <w:r w:rsidRPr="00A73464">
        <w:rPr>
          <w:rFonts w:ascii="Roboto Light" w:hAnsi="Roboto Light" w:cs="Arial"/>
          <w:lang w:val="en-GB"/>
        </w:rPr>
        <w:t xml:space="preserve">Once completed, please send it via email to </w:t>
      </w:r>
      <w:hyperlink r:id="rId11" w:history="1">
        <w:r w:rsidRPr="00AD3E7F">
          <w:rPr>
            <w:rStyle w:val="Hyperlink"/>
            <w:rFonts w:ascii="Roboto Light" w:hAnsi="Roboto Light" w:cs="Arial"/>
            <w:lang w:val="en-GB"/>
          </w:rPr>
          <w:t>erin.murchie@nadara.com</w:t>
        </w:r>
      </w:hyperlink>
      <w:r>
        <w:rPr>
          <w:rFonts w:ascii="Roboto Light" w:hAnsi="Roboto Light" w:cs="Arial"/>
          <w:lang w:val="en-GB"/>
        </w:rPr>
        <w:t xml:space="preserve"> </w:t>
      </w:r>
      <w:r w:rsidRPr="00A73464">
        <w:rPr>
          <w:rFonts w:ascii="Roboto Light" w:hAnsi="Roboto Light" w:cs="Arial"/>
          <w:lang w:val="en-GB"/>
        </w:rPr>
        <w:t xml:space="preserve">with any supporting information by </w:t>
      </w:r>
      <w:r w:rsidRPr="005B4537">
        <w:rPr>
          <w:rFonts w:ascii="Roboto Medium" w:hAnsi="Roboto Medium" w:cs="Arial"/>
          <w:lang w:val="en-GB"/>
        </w:rPr>
        <w:t>Friday 1</w:t>
      </w:r>
      <w:r w:rsidR="00C610B4" w:rsidRPr="005B4537">
        <w:rPr>
          <w:rFonts w:ascii="Roboto Medium" w:hAnsi="Roboto Medium" w:cs="Arial"/>
          <w:lang w:val="en-GB"/>
        </w:rPr>
        <w:t>1</w:t>
      </w:r>
      <w:r w:rsidRPr="005B4537">
        <w:rPr>
          <w:rFonts w:ascii="Roboto Medium" w:hAnsi="Roboto Medium" w:cs="Arial"/>
          <w:lang w:val="en-GB"/>
        </w:rPr>
        <w:t xml:space="preserve"> </w:t>
      </w:r>
      <w:r w:rsidR="00C610B4" w:rsidRPr="005B4537">
        <w:rPr>
          <w:rFonts w:ascii="Roboto Medium" w:hAnsi="Roboto Medium" w:cs="Arial"/>
          <w:lang w:val="en-GB"/>
        </w:rPr>
        <w:t>September</w:t>
      </w:r>
      <w:r w:rsidRPr="005B4537">
        <w:rPr>
          <w:rFonts w:ascii="Roboto Medium" w:hAnsi="Roboto Medium" w:cs="Arial"/>
          <w:lang w:val="en-GB"/>
        </w:rPr>
        <w:t xml:space="preserve"> 202</w:t>
      </w:r>
      <w:r w:rsidR="00C610B4" w:rsidRPr="005B4537">
        <w:rPr>
          <w:rFonts w:ascii="Roboto Medium" w:hAnsi="Roboto Medium" w:cs="Arial"/>
          <w:lang w:val="en-GB"/>
        </w:rPr>
        <w:t>6</w:t>
      </w:r>
      <w:r w:rsidRPr="00A73464">
        <w:rPr>
          <w:rFonts w:ascii="Roboto Light" w:hAnsi="Roboto Light" w:cs="Arial"/>
          <w:lang w:val="en-GB"/>
        </w:rPr>
        <w:t xml:space="preserve"> the latest.</w:t>
      </w:r>
    </w:p>
    <w:p w14:paraId="6536469E" w14:textId="77777777" w:rsidR="00A73464" w:rsidRPr="00A73464" w:rsidRDefault="00A73464" w:rsidP="00C610B4">
      <w:pPr>
        <w:spacing w:line="240" w:lineRule="auto"/>
        <w:rPr>
          <w:rFonts w:ascii="Roboto Light" w:hAnsi="Roboto Light" w:cs="Arial"/>
          <w:lang w:val="en-GB"/>
        </w:rPr>
      </w:pPr>
    </w:p>
    <w:p w14:paraId="274B2FDA" w14:textId="651DE10C" w:rsidR="00A73464" w:rsidRPr="00500E8C" w:rsidRDefault="00A73464" w:rsidP="00C610B4">
      <w:pPr>
        <w:spacing w:line="240" w:lineRule="auto"/>
        <w:rPr>
          <w:rFonts w:ascii="Roboto Light" w:hAnsi="Roboto Light" w:cs="Arial"/>
          <w:lang w:val="en-GB"/>
        </w:rPr>
      </w:pPr>
      <w:r w:rsidRPr="00A73464">
        <w:rPr>
          <w:rFonts w:ascii="Roboto Light" w:hAnsi="Roboto Light" w:cs="Arial"/>
          <w:lang w:val="en-GB"/>
        </w:rPr>
        <w:t>For the eligibility criteria and for more information on how to apply, please refer to the Call for Projects 202</w:t>
      </w:r>
      <w:r w:rsidR="00C610B4">
        <w:rPr>
          <w:rFonts w:ascii="Roboto Light" w:hAnsi="Roboto Light" w:cs="Arial"/>
          <w:lang w:val="en-GB"/>
        </w:rPr>
        <w:t>6</w:t>
      </w:r>
      <w:r w:rsidRPr="00A73464">
        <w:rPr>
          <w:rFonts w:ascii="Roboto Light" w:hAnsi="Roboto Light" w:cs="Arial"/>
          <w:lang w:val="en-GB"/>
        </w:rPr>
        <w:t xml:space="preserve"> news on Nadara’s webpage.</w:t>
      </w:r>
    </w:p>
    <w:p w14:paraId="7439E0D4" w14:textId="77777777" w:rsidR="00D74D44" w:rsidRDefault="00D74D44" w:rsidP="00A73464">
      <w:pPr>
        <w:spacing w:line="240" w:lineRule="auto"/>
        <w:jc w:val="center"/>
        <w:rPr>
          <w:rFonts w:ascii="Roboto Light" w:hAnsi="Roboto Light" w:cs="Arial"/>
          <w:b/>
          <w:bCs w:val="0"/>
          <w:lang w:val="en-GB"/>
        </w:rPr>
      </w:pPr>
    </w:p>
    <w:tbl>
      <w:tblPr>
        <w:tblStyle w:val="TableGrid"/>
        <w:tblW w:w="10206" w:type="dxa"/>
        <w:tblInd w:w="142" w:type="dxa"/>
        <w:tblLook w:val="04A0" w:firstRow="1" w:lastRow="0" w:firstColumn="1" w:lastColumn="0" w:noHBand="0" w:noVBand="1"/>
      </w:tblPr>
      <w:tblGrid>
        <w:gridCol w:w="4820"/>
        <w:gridCol w:w="5386"/>
      </w:tblGrid>
      <w:tr w:rsidR="009855D5" w14:paraId="4820A526" w14:textId="77777777" w:rsidTr="00113BB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06" w:type="dxa"/>
            <w:gridSpan w:val="2"/>
            <w:tcBorders>
              <w:top w:val="dotted" w:sz="4" w:space="0" w:color="auto"/>
              <w:left w:val="dotted" w:sz="4" w:space="0" w:color="auto"/>
              <w:bottom w:val="dotted" w:sz="4" w:space="0" w:color="auto"/>
              <w:right w:val="dotted" w:sz="4" w:space="0" w:color="auto"/>
            </w:tcBorders>
            <w:shd w:val="clear" w:color="auto" w:fill="720062"/>
          </w:tcPr>
          <w:p w14:paraId="1005C343" w14:textId="7791915D" w:rsidR="009855D5" w:rsidRPr="009855D5" w:rsidRDefault="009855D5" w:rsidP="00A73464">
            <w:pPr>
              <w:spacing w:line="240" w:lineRule="auto"/>
              <w:jc w:val="center"/>
              <w:rPr>
                <w:rFonts w:ascii="Roboto Light" w:hAnsi="Roboto Light" w:cs="Arial"/>
                <w:lang w:val="en-GB"/>
              </w:rPr>
            </w:pPr>
            <w:r w:rsidRPr="009855D5">
              <w:rPr>
                <w:rFonts w:ascii="Roboto Light" w:hAnsi="Roboto Light" w:cs="Arial"/>
                <w:lang w:val="en-GB"/>
              </w:rPr>
              <w:t>General information</w:t>
            </w:r>
          </w:p>
        </w:tc>
      </w:tr>
      <w:tr w:rsidR="009855D5" w14:paraId="7652B7E2" w14:textId="77777777" w:rsidTr="00DA7401">
        <w:trPr>
          <w:cnfStyle w:val="000000100000" w:firstRow="0" w:lastRow="0" w:firstColumn="0" w:lastColumn="0" w:oddVBand="0" w:evenVBand="0" w:oddHBand="1" w:evenHBand="0" w:firstRowFirstColumn="0" w:firstRowLastColumn="0" w:lastRowFirstColumn="0" w:lastRowLastColumn="0"/>
          <w:trHeight w:val="432"/>
        </w:trPr>
        <w:tc>
          <w:tcPr>
            <w:tcW w:w="4820" w:type="dxa"/>
            <w:tcBorders>
              <w:top w:val="dotted" w:sz="4" w:space="0" w:color="auto"/>
            </w:tcBorders>
          </w:tcPr>
          <w:p w14:paraId="276C8B68" w14:textId="01ED8A78" w:rsidR="009855D5" w:rsidRPr="005B4537" w:rsidRDefault="009855D5" w:rsidP="00113BBD">
            <w:pPr>
              <w:spacing w:line="240" w:lineRule="auto"/>
              <w:jc w:val="left"/>
              <w:rPr>
                <w:rFonts w:ascii="Roboto Medium" w:hAnsi="Roboto Medium" w:cs="Arial"/>
                <w:lang w:val="en-GB"/>
              </w:rPr>
            </w:pPr>
            <w:r w:rsidRPr="005B4537">
              <w:rPr>
                <w:rFonts w:ascii="Roboto Medium" w:hAnsi="Roboto Medium" w:cs="Arial"/>
                <w:lang w:val="en-GB"/>
              </w:rPr>
              <w:t>Your name and position</w:t>
            </w:r>
          </w:p>
        </w:tc>
        <w:tc>
          <w:tcPr>
            <w:tcW w:w="5386" w:type="dxa"/>
            <w:tcBorders>
              <w:top w:val="dotted" w:sz="4" w:space="0" w:color="auto"/>
            </w:tcBorders>
          </w:tcPr>
          <w:p w14:paraId="0A2CDE24" w14:textId="77777777" w:rsidR="009855D5" w:rsidRDefault="009855D5" w:rsidP="00A73464">
            <w:pPr>
              <w:spacing w:line="240" w:lineRule="auto"/>
              <w:jc w:val="center"/>
              <w:rPr>
                <w:rFonts w:ascii="Roboto Light" w:hAnsi="Roboto Light" w:cs="Arial"/>
                <w:b/>
                <w:bCs w:val="0"/>
                <w:lang w:val="en-GB"/>
              </w:rPr>
            </w:pPr>
          </w:p>
        </w:tc>
      </w:tr>
      <w:tr w:rsidR="009855D5" w:rsidRPr="00D37EC1" w14:paraId="5C2EE232" w14:textId="77777777" w:rsidTr="00DA7401">
        <w:trPr>
          <w:cnfStyle w:val="000000010000" w:firstRow="0" w:lastRow="0" w:firstColumn="0" w:lastColumn="0" w:oddVBand="0" w:evenVBand="0" w:oddHBand="0" w:evenHBand="1" w:firstRowFirstColumn="0" w:firstRowLastColumn="0" w:lastRowFirstColumn="0" w:lastRowLastColumn="0"/>
          <w:trHeight w:val="422"/>
        </w:trPr>
        <w:tc>
          <w:tcPr>
            <w:tcW w:w="4820" w:type="dxa"/>
          </w:tcPr>
          <w:p w14:paraId="5E654AC4" w14:textId="1EEB228D" w:rsidR="009855D5" w:rsidRPr="005B4537" w:rsidRDefault="00113BBD" w:rsidP="00113BBD">
            <w:pPr>
              <w:spacing w:line="240" w:lineRule="auto"/>
              <w:jc w:val="left"/>
              <w:rPr>
                <w:rFonts w:ascii="Roboto Medium" w:hAnsi="Roboto Medium" w:cs="Arial"/>
                <w:lang w:val="en-GB"/>
              </w:rPr>
            </w:pPr>
            <w:r w:rsidRPr="005B4537">
              <w:rPr>
                <w:rFonts w:ascii="Roboto Medium" w:hAnsi="Roboto Medium" w:cs="Arial"/>
                <w:lang w:val="en-GB"/>
              </w:rPr>
              <w:t>Your contact phone number and email address</w:t>
            </w:r>
          </w:p>
        </w:tc>
        <w:tc>
          <w:tcPr>
            <w:tcW w:w="5386" w:type="dxa"/>
          </w:tcPr>
          <w:p w14:paraId="6EF2302B" w14:textId="77777777" w:rsidR="009855D5" w:rsidRDefault="009855D5" w:rsidP="00A73464">
            <w:pPr>
              <w:spacing w:line="240" w:lineRule="auto"/>
              <w:jc w:val="center"/>
              <w:rPr>
                <w:rFonts w:ascii="Roboto Light" w:hAnsi="Roboto Light" w:cs="Arial"/>
                <w:b/>
                <w:bCs w:val="0"/>
                <w:lang w:val="en-GB"/>
              </w:rPr>
            </w:pPr>
          </w:p>
        </w:tc>
      </w:tr>
    </w:tbl>
    <w:p w14:paraId="1B625EEF" w14:textId="77777777" w:rsidR="00D74D44" w:rsidRPr="0083252D" w:rsidRDefault="00D74D44" w:rsidP="00113BBD">
      <w:pPr>
        <w:spacing w:line="240" w:lineRule="auto"/>
        <w:rPr>
          <w:rFonts w:ascii="Roboto Light" w:hAnsi="Roboto Light" w:cs="Arial"/>
          <w:b/>
          <w:bCs w:val="0"/>
          <w:lang w:val="en-GB"/>
        </w:rPr>
      </w:pPr>
    </w:p>
    <w:tbl>
      <w:tblPr>
        <w:tblW w:w="103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02"/>
      </w:tblGrid>
      <w:tr w:rsidR="00E45DE9" w:rsidRPr="00D37EC1" w14:paraId="592E5B4F" w14:textId="77777777" w:rsidTr="00E1549D">
        <w:trPr>
          <w:trHeight w:val="586"/>
          <w:jc w:val="center"/>
        </w:trPr>
        <w:tc>
          <w:tcPr>
            <w:tcW w:w="10302" w:type="dxa"/>
            <w:shd w:val="clear" w:color="auto" w:fill="720062"/>
            <w:vAlign w:val="center"/>
          </w:tcPr>
          <w:p w14:paraId="6BC32E50" w14:textId="77777777" w:rsidR="00E1549D" w:rsidRDefault="00276848" w:rsidP="00E1549D">
            <w:pPr>
              <w:spacing w:line="240" w:lineRule="auto"/>
              <w:ind w:right="-896"/>
              <w:jc w:val="left"/>
              <w:rPr>
                <w:rFonts w:ascii="Roboto Light" w:eastAsia="Arial Nova" w:hAnsi="Roboto Light" w:cs="Arial"/>
                <w:bCs w:val="0"/>
                <w:color w:val="FFFFFF"/>
                <w:szCs w:val="22"/>
                <w:lang w:val="en-GB"/>
              </w:rPr>
            </w:pPr>
            <w:bookmarkStart w:id="0" w:name="_94975ab1_8327_47e3_a1dd_fce1514b4fee"/>
            <w:bookmarkStart w:id="1" w:name="_66124d23_522a_4791_9ca2_3f5ccd3e8c4a"/>
            <w:bookmarkEnd w:id="0"/>
            <w:r w:rsidRPr="00E1549D">
              <w:rPr>
                <w:rFonts w:ascii="Roboto Light" w:eastAsia="Arial Nova" w:hAnsi="Roboto Light" w:cs="Arial"/>
                <w:bCs w:val="0"/>
                <w:color w:val="FFFFFF"/>
                <w:szCs w:val="22"/>
                <w:lang w:val="en-GB"/>
              </w:rPr>
              <w:t xml:space="preserve">Name or location of the renewable energy plant your organisation is related to (if not known, please </w:t>
            </w:r>
          </w:p>
          <w:p w14:paraId="5436E650" w14:textId="49B2CF30" w:rsidR="00E45DE9" w:rsidRPr="00E1549D" w:rsidRDefault="00276848" w:rsidP="00E1549D">
            <w:pPr>
              <w:spacing w:line="240" w:lineRule="auto"/>
              <w:ind w:right="-896"/>
              <w:jc w:val="left"/>
              <w:rPr>
                <w:rFonts w:ascii="Roboto Light" w:eastAsia="Arial Nova" w:hAnsi="Roboto Light" w:cs="Arial"/>
                <w:bCs w:val="0"/>
                <w:color w:val="FFFFFF"/>
                <w:szCs w:val="22"/>
                <w:lang w:val="en-GB"/>
              </w:rPr>
            </w:pPr>
            <w:r w:rsidRPr="00E1549D">
              <w:rPr>
                <w:rFonts w:ascii="Roboto Light" w:eastAsia="Arial Nova" w:hAnsi="Roboto Light" w:cs="Arial"/>
                <w:bCs w:val="0"/>
                <w:color w:val="FFFFFF"/>
                <w:szCs w:val="22"/>
                <w:lang w:val="en-GB"/>
              </w:rPr>
              <w:t>indicate the geographical area where your organisation is based)</w:t>
            </w:r>
          </w:p>
        </w:tc>
      </w:tr>
      <w:tr w:rsidR="00276848" w:rsidRPr="00D37EC1" w14:paraId="2B269229" w14:textId="77777777" w:rsidTr="00500E8C">
        <w:trPr>
          <w:trHeight w:val="513"/>
          <w:jc w:val="center"/>
        </w:trPr>
        <w:tc>
          <w:tcPr>
            <w:tcW w:w="10302" w:type="dxa"/>
            <w:vAlign w:val="center"/>
          </w:tcPr>
          <w:p w14:paraId="43E45F3D" w14:textId="36E8F733" w:rsidR="00276848" w:rsidRPr="00513B5B" w:rsidRDefault="00276848" w:rsidP="00FF1687">
            <w:pPr>
              <w:spacing w:line="240" w:lineRule="auto"/>
              <w:ind w:right="-896"/>
              <w:rPr>
                <w:rFonts w:ascii="Roboto Light" w:eastAsia="Arial Nova" w:hAnsi="Roboto Light" w:cs="Arial"/>
                <w:szCs w:val="22"/>
                <w:lang w:val="en-GB"/>
              </w:rPr>
            </w:pPr>
          </w:p>
        </w:tc>
      </w:tr>
    </w:tbl>
    <w:p w14:paraId="7E912F84" w14:textId="77777777" w:rsidR="00D74D44" w:rsidRDefault="00D74D44" w:rsidP="00513B5B">
      <w:pPr>
        <w:spacing w:line="240" w:lineRule="auto"/>
        <w:jc w:val="left"/>
        <w:rPr>
          <w:rFonts w:ascii="Roboto Light" w:hAnsi="Roboto Light" w:cs="Arial"/>
          <w:lang w:val="en-GB"/>
        </w:rPr>
      </w:pPr>
      <w:bookmarkStart w:id="2" w:name="_7b5d2894_a6c9_415c_bd06_7d6ad16b74f2"/>
      <w:bookmarkStart w:id="3" w:name="_06421185_b641_4a7c_b728_a9c5949b6f85"/>
      <w:bookmarkEnd w:id="1"/>
      <w:bookmarkEnd w:id="2"/>
      <w:bookmarkEnd w:id="3"/>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BF46EC" w:rsidRPr="00D37EC1" w14:paraId="37F66BD2" w14:textId="77777777" w:rsidTr="00785F0E">
        <w:trPr>
          <w:trHeight w:hRule="exact" w:val="1017"/>
          <w:jc w:val="center"/>
        </w:trPr>
        <w:tc>
          <w:tcPr>
            <w:tcW w:w="10332" w:type="dxa"/>
            <w:shd w:val="clear" w:color="auto" w:fill="720062"/>
            <w:vAlign w:val="center"/>
          </w:tcPr>
          <w:p w14:paraId="307DC2FC" w14:textId="77777777" w:rsidR="00E1549D" w:rsidRPr="005B4537" w:rsidRDefault="00E1549D" w:rsidP="00E1549D">
            <w:pPr>
              <w:spacing w:after="160" w:line="278" w:lineRule="auto"/>
              <w:jc w:val="left"/>
              <w:rPr>
                <w:rFonts w:ascii="Roboto Light" w:hAnsi="Roboto Light"/>
                <w:szCs w:val="22"/>
                <w:lang w:val="en-GB"/>
              </w:rPr>
            </w:pPr>
            <w:r w:rsidRPr="005B4537">
              <w:rPr>
                <w:rFonts w:ascii="Roboto Light" w:hAnsi="Roboto Light"/>
                <w:szCs w:val="22"/>
                <w:lang w:val="en-GB"/>
              </w:rPr>
              <w:t>Name of the legal entity applying to receive the grant (e.g. the Community Benefit Fund Trust or a partner organisation). Please note that projects must be submitted and delivered by a not-for-profit organisation. If this is not possible due to the nature of your community, please contact us.</w:t>
            </w:r>
          </w:p>
          <w:p w14:paraId="7CFAAE1C" w14:textId="39D4B703" w:rsidR="00BF46EC" w:rsidRPr="005B4537" w:rsidRDefault="00BF46EC" w:rsidP="00733404">
            <w:pPr>
              <w:spacing w:line="240" w:lineRule="auto"/>
              <w:jc w:val="center"/>
              <w:rPr>
                <w:rFonts w:ascii="Roboto Light" w:hAnsi="Roboto Light"/>
                <w:color w:val="FFFFFF"/>
                <w:szCs w:val="22"/>
                <w:lang w:val="en-GB"/>
              </w:rPr>
            </w:pPr>
          </w:p>
        </w:tc>
      </w:tr>
      <w:tr w:rsidR="00BF46EC" w:rsidRPr="00D37EC1" w14:paraId="64B1283F" w14:textId="77777777" w:rsidTr="00500E8C">
        <w:trPr>
          <w:trHeight w:val="504"/>
          <w:jc w:val="center"/>
        </w:trPr>
        <w:tc>
          <w:tcPr>
            <w:tcW w:w="10332" w:type="dxa"/>
            <w:vAlign w:val="center"/>
          </w:tcPr>
          <w:p w14:paraId="7CA518B1" w14:textId="77777777" w:rsidR="00BF46EC" w:rsidRPr="00E81F7E" w:rsidRDefault="00BF46EC" w:rsidP="003D1F66">
            <w:pPr>
              <w:spacing w:line="240" w:lineRule="auto"/>
              <w:rPr>
                <w:rFonts w:ascii="Roboto Light" w:eastAsia="Arial Nova" w:hAnsi="Roboto Light" w:cs="Arial"/>
                <w:szCs w:val="22"/>
                <w:lang w:val="en-GB"/>
              </w:rPr>
            </w:pPr>
          </w:p>
        </w:tc>
      </w:tr>
    </w:tbl>
    <w:p w14:paraId="721F539A" w14:textId="77777777" w:rsidR="00A6607B" w:rsidRPr="005B4537" w:rsidRDefault="00A6607B" w:rsidP="00E45DE9">
      <w:pPr>
        <w:rPr>
          <w:rFonts w:ascii="Roboto Light" w:eastAsia="Arial Nova" w:hAnsi="Roboto Light" w:cs="Arial"/>
          <w:sz w:val="20"/>
          <w:lang w:val="en-GB"/>
        </w:rPr>
      </w:pPr>
      <w:bookmarkStart w:id="4" w:name="_Hlk203992265"/>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021E21" w:rsidRPr="00E81F7E" w14:paraId="0B1892C2" w14:textId="77777777" w:rsidTr="00785F0E">
        <w:trPr>
          <w:trHeight w:hRule="exact" w:val="1211"/>
          <w:jc w:val="center"/>
        </w:trPr>
        <w:tc>
          <w:tcPr>
            <w:tcW w:w="10332" w:type="dxa"/>
            <w:shd w:val="clear" w:color="auto" w:fill="720062"/>
            <w:vAlign w:val="center"/>
          </w:tcPr>
          <w:p w14:paraId="7FAF81EE" w14:textId="343C1A22" w:rsidR="00021E21" w:rsidRPr="00E81F7E" w:rsidRDefault="00785F0E" w:rsidP="00785F0E">
            <w:pPr>
              <w:spacing w:line="240" w:lineRule="auto"/>
              <w:jc w:val="left"/>
              <w:rPr>
                <w:rFonts w:ascii="Roboto Light" w:hAnsi="Roboto Light"/>
                <w:color w:val="FFFFFF"/>
                <w:szCs w:val="22"/>
              </w:rPr>
            </w:pPr>
            <w:r w:rsidRPr="00785F0E">
              <w:rPr>
                <w:rFonts w:ascii="Roboto Light" w:eastAsia="Arial Nova" w:hAnsi="Roboto Light" w:cs="Arial"/>
                <w:color w:val="FFFFFF"/>
                <w:szCs w:val="22"/>
                <w:lang w:val="en-GB"/>
              </w:rPr>
              <w:t>Name and brief description of your proposed project, how it will deliver a positive impact for your community, the planet and future generations and why you think it is required in your local area. This section will help us understand how well the project meets the eligibility criteria of the Call. (Max 500 words)</w:t>
            </w:r>
          </w:p>
        </w:tc>
      </w:tr>
      <w:tr w:rsidR="00021E21" w:rsidRPr="00E81F7E" w14:paraId="72CDAB09" w14:textId="77777777" w:rsidTr="00500E8C">
        <w:trPr>
          <w:trHeight w:val="3812"/>
          <w:jc w:val="center"/>
        </w:trPr>
        <w:tc>
          <w:tcPr>
            <w:tcW w:w="10332" w:type="dxa"/>
            <w:vAlign w:val="center"/>
          </w:tcPr>
          <w:p w14:paraId="48C2C35D" w14:textId="09CCA8B2" w:rsidR="001B148F" w:rsidRPr="00E81F7E" w:rsidRDefault="001B148F" w:rsidP="00733404">
            <w:pPr>
              <w:spacing w:line="240" w:lineRule="auto"/>
              <w:rPr>
                <w:rFonts w:ascii="Roboto Light" w:eastAsia="Arial Nova" w:hAnsi="Roboto Light" w:cs="Arial"/>
                <w:szCs w:val="22"/>
                <w:lang w:val="en-GB"/>
              </w:rPr>
            </w:pPr>
          </w:p>
        </w:tc>
      </w:tr>
    </w:tbl>
    <w:p w14:paraId="1C87EB19" w14:textId="77777777" w:rsidR="00021E21" w:rsidRPr="00021E21" w:rsidRDefault="00021E21" w:rsidP="00021E21">
      <w:pPr>
        <w:rPr>
          <w:rFonts w:ascii="Roboto Light" w:eastAsia="Arial Nova" w:hAnsi="Roboto Light" w:cs="Arial"/>
          <w:sz w:val="20"/>
        </w:rPr>
        <w:sectPr w:rsidR="00021E21" w:rsidRPr="00021E21" w:rsidSect="009307F4">
          <w:headerReference w:type="default" r:id="rId12"/>
          <w:headerReference w:type="first" r:id="rId13"/>
          <w:footerReference w:type="first" r:id="rId14"/>
          <w:pgSz w:w="11906" w:h="16838" w:code="9"/>
          <w:pgMar w:top="720" w:right="720" w:bottom="993" w:left="720" w:header="567" w:footer="0" w:gutter="0"/>
          <w:pgNumType w:chapStyle="1"/>
          <w:cols w:space="708"/>
          <w:docGrid w:linePitch="360"/>
        </w:sectPr>
      </w:pPr>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E45DE9" w:rsidRPr="00D37EC1" w14:paraId="4A3B30BC" w14:textId="77777777" w:rsidTr="00134301">
        <w:trPr>
          <w:trHeight w:hRule="exact" w:val="366"/>
          <w:jc w:val="center"/>
        </w:trPr>
        <w:tc>
          <w:tcPr>
            <w:tcW w:w="10332" w:type="dxa"/>
            <w:shd w:val="clear" w:color="auto" w:fill="720062"/>
            <w:vAlign w:val="center"/>
          </w:tcPr>
          <w:p w14:paraId="2A84F86D" w14:textId="4C971B05" w:rsidR="00E45DE9" w:rsidRPr="005B4537" w:rsidRDefault="00962043" w:rsidP="00962043">
            <w:pPr>
              <w:spacing w:line="240" w:lineRule="auto"/>
              <w:rPr>
                <w:rFonts w:ascii="Roboto Light" w:hAnsi="Roboto Light"/>
                <w:color w:val="FFFFFF"/>
                <w:szCs w:val="22"/>
                <w:lang w:val="en-GB"/>
              </w:rPr>
            </w:pPr>
            <w:bookmarkStart w:id="5" w:name="_4576479b_0b79_472f_a048_8b0c81c6e4eb"/>
            <w:bookmarkEnd w:id="4"/>
            <w:r w:rsidRPr="00962043">
              <w:rPr>
                <w:rFonts w:ascii="Roboto Light" w:eastAsia="Arial Nova" w:hAnsi="Roboto Light" w:cs="Arial"/>
                <w:color w:val="FFFFFF"/>
                <w:szCs w:val="22"/>
                <w:lang w:val="en-GB"/>
              </w:rPr>
              <w:lastRenderedPageBreak/>
              <w:t>Total budget of the project and amount of contribution you are looking for from this competition</w:t>
            </w:r>
          </w:p>
        </w:tc>
      </w:tr>
      <w:tr w:rsidR="00E87A88" w:rsidRPr="00D37EC1" w14:paraId="53223359" w14:textId="77777777" w:rsidTr="00500E8C">
        <w:trPr>
          <w:trHeight w:val="737"/>
          <w:jc w:val="center"/>
        </w:trPr>
        <w:tc>
          <w:tcPr>
            <w:tcW w:w="10332" w:type="dxa"/>
            <w:vAlign w:val="center"/>
          </w:tcPr>
          <w:p w14:paraId="5955FEF0" w14:textId="1F3585CC" w:rsidR="00E81F7E" w:rsidRPr="00E81F7E" w:rsidRDefault="00E81F7E" w:rsidP="00BF46EC">
            <w:pPr>
              <w:spacing w:line="240" w:lineRule="auto"/>
              <w:rPr>
                <w:rFonts w:ascii="Roboto Light" w:eastAsia="Arial Nova" w:hAnsi="Roboto Light" w:cs="Arial"/>
                <w:szCs w:val="22"/>
                <w:lang w:val="en-GB"/>
              </w:rPr>
            </w:pPr>
          </w:p>
        </w:tc>
      </w:tr>
      <w:bookmarkEnd w:id="5"/>
    </w:tbl>
    <w:tbl>
      <w:tblPr>
        <w:tblpPr w:leftFromText="180" w:rightFromText="180" w:vertAnchor="page" w:horzAnchor="margin" w:tblpY="3648"/>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D37EC1" w14:paraId="3B605FA1" w14:textId="77777777" w:rsidTr="001B148F">
        <w:trPr>
          <w:trHeight w:hRule="exact" w:val="20"/>
        </w:trPr>
        <w:tc>
          <w:tcPr>
            <w:tcW w:w="5245" w:type="dxa"/>
            <w:tcBorders>
              <w:top w:val="nil"/>
              <w:left w:val="nil"/>
              <w:bottom w:val="nil"/>
              <w:right w:val="nil"/>
            </w:tcBorders>
            <w:shd w:val="clear" w:color="auto" w:fill="720062"/>
            <w:vAlign w:val="center"/>
          </w:tcPr>
          <w:p w14:paraId="25D395C5"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p w14:paraId="4125685B" w14:textId="77777777" w:rsidR="001B148F" w:rsidRPr="005B4537" w:rsidRDefault="001B148F" w:rsidP="001B148F">
            <w:pPr>
              <w:rPr>
                <w:sz w:val="2"/>
                <w:lang w:val="en-GB"/>
              </w:rPr>
            </w:pPr>
          </w:p>
        </w:tc>
        <w:tc>
          <w:tcPr>
            <w:tcW w:w="5103" w:type="dxa"/>
            <w:tcBorders>
              <w:top w:val="nil"/>
              <w:left w:val="nil"/>
              <w:bottom w:val="nil"/>
              <w:right w:val="nil"/>
            </w:tcBorders>
            <w:shd w:val="clear" w:color="auto" w:fill="720062"/>
          </w:tcPr>
          <w:p w14:paraId="532130F7"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E81F7E" w14:paraId="17EDEE29" w14:textId="77777777" w:rsidTr="001B148F">
        <w:trPr>
          <w:trHeight w:val="330"/>
        </w:trPr>
        <w:tc>
          <w:tcPr>
            <w:tcW w:w="10348" w:type="dxa"/>
            <w:gridSpan w:val="2"/>
            <w:shd w:val="clear" w:color="auto" w:fill="720062"/>
            <w:vAlign w:val="center"/>
          </w:tcPr>
          <w:p w14:paraId="17537F63" w14:textId="77777777" w:rsidR="005C20DB" w:rsidRDefault="001B148F" w:rsidP="001B148F">
            <w:pPr>
              <w:spacing w:line="240" w:lineRule="auto"/>
              <w:ind w:right="-897"/>
              <w:rPr>
                <w:rFonts w:ascii="Roboto Light" w:eastAsia="Arial Nova" w:hAnsi="Roboto Light" w:cs="Arial"/>
                <w:color w:val="FFFFFF"/>
                <w:szCs w:val="22"/>
                <w:lang w:val="en-GB"/>
              </w:rPr>
            </w:pPr>
            <w:r w:rsidRPr="00196E29">
              <w:rPr>
                <w:rFonts w:ascii="Roboto Light" w:eastAsia="Arial Nova" w:hAnsi="Roboto Light" w:cs="Arial"/>
                <w:color w:val="FFFFFF"/>
                <w:szCs w:val="22"/>
                <w:lang w:val="en-GB"/>
              </w:rPr>
              <w:t xml:space="preserve">Is your proposed project located within the geographical area that hosts/will host one of </w:t>
            </w:r>
            <w:proofErr w:type="gramStart"/>
            <w:r w:rsidRPr="00196E29">
              <w:rPr>
                <w:rFonts w:ascii="Roboto Light" w:eastAsia="Arial Nova" w:hAnsi="Roboto Light" w:cs="Arial"/>
                <w:color w:val="FFFFFF"/>
                <w:szCs w:val="22"/>
                <w:lang w:val="en-GB"/>
              </w:rPr>
              <w:t>our</w:t>
            </w:r>
            <w:proofErr w:type="gramEnd"/>
            <w:r w:rsidRPr="00196E29">
              <w:rPr>
                <w:rFonts w:ascii="Roboto Light" w:eastAsia="Arial Nova" w:hAnsi="Roboto Light" w:cs="Arial"/>
                <w:color w:val="FFFFFF"/>
                <w:szCs w:val="22"/>
                <w:lang w:val="en-GB"/>
              </w:rPr>
              <w:t xml:space="preserve"> </w:t>
            </w:r>
          </w:p>
          <w:p w14:paraId="7B416C8A" w14:textId="1A284E60" w:rsidR="001B148F" w:rsidRPr="005C20DB" w:rsidRDefault="001B148F" w:rsidP="001B148F">
            <w:pPr>
              <w:spacing w:line="240" w:lineRule="auto"/>
              <w:ind w:right="-897"/>
              <w:rPr>
                <w:rFonts w:ascii="Roboto Light" w:eastAsia="Arial Nova" w:hAnsi="Roboto Light" w:cs="Arial"/>
                <w:color w:val="FFFFFF"/>
                <w:szCs w:val="22"/>
                <w:lang w:val="en-GB"/>
              </w:rPr>
            </w:pPr>
            <w:r w:rsidRPr="00196E29">
              <w:rPr>
                <w:rFonts w:ascii="Roboto Light" w:eastAsia="Arial Nova" w:hAnsi="Roboto Light" w:cs="Arial"/>
                <w:color w:val="FFFFFF"/>
                <w:szCs w:val="22"/>
                <w:lang w:val="en-GB"/>
              </w:rPr>
              <w:t>renewable energy plants?</w:t>
            </w:r>
          </w:p>
        </w:tc>
      </w:tr>
      <w:tr w:rsidR="001B148F" w:rsidRPr="00E81F7E" w14:paraId="5E88CD67" w14:textId="77777777" w:rsidTr="001B148F">
        <w:trPr>
          <w:trHeight w:val="368"/>
        </w:trPr>
        <w:tc>
          <w:tcPr>
            <w:tcW w:w="5245" w:type="dxa"/>
            <w:vAlign w:val="center"/>
          </w:tcPr>
          <w:p w14:paraId="1DD65078" w14:textId="63522B40" w:rsidR="001B148F" w:rsidRPr="00E81F7E" w:rsidRDefault="007C5FF5" w:rsidP="001B148F">
            <w:pPr>
              <w:spacing w:line="240" w:lineRule="auto"/>
              <w:ind w:right="-897"/>
              <w:rPr>
                <w:rFonts w:ascii="Roboto Light" w:eastAsia="Arial Nova" w:hAnsi="Roboto Light" w:cs="Arial"/>
                <w:lang w:val="en-GB"/>
              </w:rPr>
            </w:pPr>
            <w:r>
              <w:rPr>
                <w:rFonts w:ascii="Roboto Light" w:eastAsia="Arial Nova" w:hAnsi="Roboto Light" w:cs="Arial"/>
                <w:lang w:val="en-GB"/>
              </w:rPr>
              <w:t>Yes</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2"/>
                  <w:enabled/>
                  <w:calcOnExit w:val="0"/>
                  <w:checkBox>
                    <w:sizeAuto/>
                    <w:default w:val="0"/>
                  </w:checkBox>
                </w:ffData>
              </w:fldChar>
            </w:r>
            <w:bookmarkStart w:id="6" w:name="Check2"/>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6"/>
          </w:p>
        </w:tc>
        <w:tc>
          <w:tcPr>
            <w:tcW w:w="5103" w:type="dxa"/>
          </w:tcPr>
          <w:p w14:paraId="41D9E090" w14:textId="327016FD"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 xml:space="preserve">No </w:t>
            </w:r>
            <w:r w:rsidR="00E6520F">
              <w:rPr>
                <w:rFonts w:ascii="Roboto Light" w:eastAsia="Arial Nova" w:hAnsi="Roboto Light" w:cs="Arial"/>
                <w:lang w:val="en-GB"/>
              </w:rPr>
              <w:fldChar w:fldCharType="begin">
                <w:ffData>
                  <w:name w:val="Check3"/>
                  <w:enabled/>
                  <w:calcOnExit w:val="0"/>
                  <w:checkBox>
                    <w:sizeAuto/>
                    <w:default w:val="0"/>
                  </w:checkBox>
                </w:ffData>
              </w:fldChar>
            </w:r>
            <w:bookmarkStart w:id="7" w:name="Check3"/>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7"/>
          </w:p>
        </w:tc>
      </w:tr>
    </w:tbl>
    <w:p w14:paraId="4DCD4A96" w14:textId="77777777" w:rsidR="00E45DE9" w:rsidRDefault="00E45DE9" w:rsidP="00E45DE9">
      <w:pPr>
        <w:spacing w:line="240" w:lineRule="auto"/>
        <w:rPr>
          <w:rFonts w:ascii="Roboto Light" w:hAnsi="Roboto Light" w:cs="Arial"/>
          <w:lang w:val="en-GB"/>
        </w:rPr>
      </w:pPr>
    </w:p>
    <w:p w14:paraId="1D213BFE"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E45DE9" w:rsidRPr="00D37EC1" w14:paraId="730D3797" w14:textId="77777777" w:rsidTr="00450745">
        <w:trPr>
          <w:trHeight w:val="330"/>
          <w:jc w:val="center"/>
        </w:trPr>
        <w:tc>
          <w:tcPr>
            <w:tcW w:w="10335" w:type="dxa"/>
            <w:shd w:val="clear" w:color="auto" w:fill="720062"/>
            <w:vAlign w:val="center"/>
          </w:tcPr>
          <w:p w14:paraId="1F073872" w14:textId="4A903D0A" w:rsidR="00E45DE9" w:rsidRPr="00E81F7E" w:rsidRDefault="00253421" w:rsidP="00253421">
            <w:pPr>
              <w:spacing w:line="240" w:lineRule="auto"/>
              <w:ind w:right="-897"/>
              <w:rPr>
                <w:rFonts w:ascii="Roboto Light" w:eastAsia="Arial Nova" w:hAnsi="Roboto Light" w:cs="Arial"/>
                <w:bCs w:val="0"/>
                <w:color w:val="FFFFFF"/>
                <w:szCs w:val="22"/>
                <w:lang w:val="en-GB"/>
              </w:rPr>
            </w:pPr>
            <w:bookmarkStart w:id="8" w:name="_cd82daf2_90fa_40c0_b484_c227aee5a739"/>
            <w:bookmarkStart w:id="9" w:name="_7f4fca88_809f_4d2a_9682_3b812db39946"/>
            <w:bookmarkStart w:id="10" w:name="_ef27a40a_76c3_4661_b75f_12c54fb2d710"/>
            <w:bookmarkStart w:id="11" w:name="_2d5c4ed1_3536_49f9_883d_12500a47e809"/>
            <w:bookmarkStart w:id="12" w:name="_742aed17_b107_4c04_9caf_3eca0b24f320"/>
            <w:bookmarkEnd w:id="8"/>
            <w:bookmarkEnd w:id="9"/>
            <w:bookmarkEnd w:id="10"/>
            <w:r w:rsidRPr="00253421">
              <w:rPr>
                <w:rFonts w:ascii="Roboto Light" w:eastAsia="Arial Nova" w:hAnsi="Roboto Light" w:cs="Arial"/>
                <w:bCs w:val="0"/>
                <w:color w:val="FFFFFF"/>
                <w:szCs w:val="22"/>
                <w:lang w:val="en-GB"/>
              </w:rPr>
              <w:t>Please tell us how your project is supported by the local community</w:t>
            </w:r>
          </w:p>
        </w:tc>
      </w:tr>
      <w:tr w:rsidR="00134301" w:rsidRPr="00D37EC1" w14:paraId="0A62CD5E" w14:textId="77777777" w:rsidTr="002A4D11">
        <w:trPr>
          <w:trHeight w:val="1430"/>
          <w:jc w:val="center"/>
        </w:trPr>
        <w:tc>
          <w:tcPr>
            <w:tcW w:w="10335" w:type="dxa"/>
            <w:vAlign w:val="center"/>
          </w:tcPr>
          <w:p w14:paraId="5FDF08D5" w14:textId="3D44F5EE" w:rsidR="00134301" w:rsidRPr="00E81F7E" w:rsidRDefault="00134301" w:rsidP="00FF1687">
            <w:pPr>
              <w:spacing w:line="240" w:lineRule="auto"/>
              <w:ind w:right="-897"/>
              <w:rPr>
                <w:rFonts w:ascii="Roboto Light" w:eastAsia="Arial Nova" w:hAnsi="Roboto Light" w:cs="Arial"/>
                <w:lang w:val="en-GB"/>
              </w:rPr>
            </w:pPr>
          </w:p>
        </w:tc>
      </w:tr>
      <w:bookmarkEnd w:id="11"/>
      <w:bookmarkEnd w:id="12"/>
    </w:tbl>
    <w:p w14:paraId="0C07E9A2" w14:textId="77777777" w:rsidR="00E45DE9" w:rsidRPr="0083252D" w:rsidRDefault="00E45DE9" w:rsidP="00E45DE9">
      <w:pPr>
        <w:spacing w:line="240" w:lineRule="auto"/>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E81F7E" w14:paraId="02D3000F" w14:textId="77777777" w:rsidTr="00733404">
        <w:trPr>
          <w:trHeight w:val="330"/>
          <w:jc w:val="center"/>
        </w:trPr>
        <w:tc>
          <w:tcPr>
            <w:tcW w:w="10335" w:type="dxa"/>
            <w:shd w:val="clear" w:color="auto" w:fill="720062"/>
            <w:vAlign w:val="center"/>
          </w:tcPr>
          <w:p w14:paraId="0B6A29D1" w14:textId="33AB7107" w:rsidR="00485E4E" w:rsidRPr="00E81F7E" w:rsidRDefault="007D61F8" w:rsidP="007D61F8">
            <w:pPr>
              <w:spacing w:line="240" w:lineRule="auto"/>
              <w:ind w:right="-897"/>
              <w:rPr>
                <w:rFonts w:ascii="Roboto Light" w:eastAsia="Arial Nova" w:hAnsi="Roboto Light" w:cs="Arial"/>
                <w:bCs w:val="0"/>
                <w:color w:val="FFFFFF"/>
                <w:szCs w:val="22"/>
                <w:lang w:val="en-GB"/>
              </w:rPr>
            </w:pPr>
            <w:r>
              <w:rPr>
                <w:rFonts w:ascii="Roboto Light" w:eastAsia="Arial Nova" w:hAnsi="Roboto Light" w:cs="Arial"/>
                <w:bCs w:val="0"/>
                <w:color w:val="FFFFFF"/>
                <w:szCs w:val="22"/>
                <w:lang w:val="en-GB"/>
              </w:rPr>
              <w:t xml:space="preserve">Project </w:t>
            </w:r>
            <w:r w:rsidRPr="007D61F8">
              <w:rPr>
                <w:rFonts w:ascii="Roboto Light" w:eastAsia="Arial Nova" w:hAnsi="Roboto Light" w:cs="Arial"/>
                <w:bCs w:val="0"/>
                <w:color w:val="FFFFFF"/>
                <w:szCs w:val="22"/>
                <w:lang w:val="en-GB"/>
              </w:rPr>
              <w:t>start date</w:t>
            </w:r>
          </w:p>
        </w:tc>
      </w:tr>
      <w:tr w:rsidR="00485E4E" w:rsidRPr="00E81F7E" w14:paraId="27D32D27" w14:textId="77777777" w:rsidTr="002A4D11">
        <w:trPr>
          <w:trHeight w:val="368"/>
          <w:jc w:val="center"/>
        </w:trPr>
        <w:tc>
          <w:tcPr>
            <w:tcW w:w="10335" w:type="dxa"/>
            <w:vAlign w:val="center"/>
          </w:tcPr>
          <w:p w14:paraId="73B5FDB6" w14:textId="77777777" w:rsidR="00485E4E" w:rsidRPr="00E81F7E" w:rsidRDefault="00485E4E" w:rsidP="00733404">
            <w:pPr>
              <w:spacing w:line="240" w:lineRule="auto"/>
              <w:ind w:right="-897"/>
              <w:rPr>
                <w:rFonts w:ascii="Roboto Light" w:eastAsia="Arial Nova" w:hAnsi="Roboto Light" w:cs="Arial"/>
                <w:lang w:val="en-GB"/>
              </w:rPr>
            </w:pPr>
          </w:p>
        </w:tc>
      </w:tr>
    </w:tbl>
    <w:p w14:paraId="0657FE95"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D37EC1" w14:paraId="723D9798" w14:textId="77777777" w:rsidTr="00733404">
        <w:trPr>
          <w:trHeight w:val="330"/>
          <w:jc w:val="center"/>
        </w:trPr>
        <w:tc>
          <w:tcPr>
            <w:tcW w:w="10335" w:type="dxa"/>
            <w:shd w:val="clear" w:color="auto" w:fill="720062"/>
            <w:vAlign w:val="center"/>
          </w:tcPr>
          <w:p w14:paraId="6B77E949" w14:textId="318D0FCB" w:rsidR="00485E4E" w:rsidRPr="00E81F7E" w:rsidRDefault="002A4D11" w:rsidP="002A4D11">
            <w:pPr>
              <w:spacing w:line="240" w:lineRule="auto"/>
              <w:ind w:right="-897"/>
              <w:rPr>
                <w:rFonts w:ascii="Roboto Light" w:eastAsia="Arial Nova" w:hAnsi="Roboto Light" w:cs="Arial"/>
                <w:bCs w:val="0"/>
                <w:color w:val="FFFFFF"/>
                <w:szCs w:val="22"/>
                <w:lang w:val="en-GB"/>
              </w:rPr>
            </w:pPr>
            <w:r w:rsidRPr="002A4D11">
              <w:rPr>
                <w:rFonts w:ascii="Roboto Light" w:eastAsia="Arial Nova" w:hAnsi="Roboto Light" w:cs="Arial"/>
                <w:bCs w:val="0"/>
                <w:color w:val="FFFFFF"/>
                <w:szCs w:val="22"/>
                <w:lang w:val="en-GB"/>
              </w:rPr>
              <w:t>How long do you anticipate the project will run for?</w:t>
            </w:r>
          </w:p>
        </w:tc>
      </w:tr>
      <w:tr w:rsidR="00485E4E" w:rsidRPr="00D37EC1" w14:paraId="16A00779" w14:textId="77777777" w:rsidTr="002A4D11">
        <w:trPr>
          <w:trHeight w:val="384"/>
          <w:jc w:val="center"/>
        </w:trPr>
        <w:tc>
          <w:tcPr>
            <w:tcW w:w="10335" w:type="dxa"/>
            <w:vAlign w:val="center"/>
          </w:tcPr>
          <w:p w14:paraId="3FED88A5" w14:textId="77777777" w:rsidR="00485E4E" w:rsidRPr="00E81F7E" w:rsidRDefault="00485E4E" w:rsidP="00733404">
            <w:pPr>
              <w:spacing w:line="240" w:lineRule="auto"/>
              <w:ind w:right="-897"/>
              <w:rPr>
                <w:rFonts w:ascii="Roboto Light" w:eastAsia="Arial Nova" w:hAnsi="Roboto Light" w:cs="Arial"/>
                <w:lang w:val="en-GB"/>
              </w:rPr>
            </w:pPr>
          </w:p>
        </w:tc>
      </w:tr>
    </w:tbl>
    <w:p w14:paraId="1C2B1481"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D37EC1" w14:paraId="7D5E3C10" w14:textId="77777777" w:rsidTr="00733404">
        <w:trPr>
          <w:trHeight w:val="330"/>
          <w:jc w:val="center"/>
        </w:trPr>
        <w:tc>
          <w:tcPr>
            <w:tcW w:w="10335" w:type="dxa"/>
            <w:shd w:val="clear" w:color="auto" w:fill="720062"/>
            <w:vAlign w:val="center"/>
          </w:tcPr>
          <w:p w14:paraId="3AAC419F" w14:textId="1539EC6B" w:rsidR="00BE1F9C" w:rsidRPr="00E81F7E" w:rsidRDefault="00C524BE" w:rsidP="00733404">
            <w:pPr>
              <w:spacing w:line="240" w:lineRule="auto"/>
              <w:ind w:right="-897"/>
              <w:rPr>
                <w:rFonts w:ascii="Roboto Light" w:eastAsia="Arial Nova" w:hAnsi="Roboto Light" w:cs="Arial"/>
                <w:bCs w:val="0"/>
                <w:color w:val="FFFFFF"/>
                <w:szCs w:val="22"/>
                <w:lang w:val="en-GB"/>
              </w:rPr>
            </w:pPr>
            <w:r w:rsidRPr="00C524BE">
              <w:rPr>
                <w:rFonts w:ascii="Roboto Light" w:eastAsia="Arial Nova" w:hAnsi="Roboto Light" w:cs="Arial"/>
                <w:bCs w:val="0"/>
                <w:color w:val="FFFFFF"/>
                <w:szCs w:val="22"/>
                <w:lang w:val="en-GB"/>
              </w:rPr>
              <w:t>How will you provide the 20% match funding for the project?</w:t>
            </w:r>
          </w:p>
        </w:tc>
      </w:tr>
      <w:tr w:rsidR="00BE1F9C" w:rsidRPr="00D37EC1" w14:paraId="7B7A92FF" w14:textId="77777777" w:rsidTr="001B148F">
        <w:trPr>
          <w:trHeight w:val="1115"/>
          <w:jc w:val="center"/>
        </w:trPr>
        <w:tc>
          <w:tcPr>
            <w:tcW w:w="10335" w:type="dxa"/>
            <w:vAlign w:val="center"/>
          </w:tcPr>
          <w:p w14:paraId="233320B5" w14:textId="77777777" w:rsidR="00BE1F9C" w:rsidRPr="00E81F7E" w:rsidRDefault="00BE1F9C" w:rsidP="00733404">
            <w:pPr>
              <w:spacing w:line="240" w:lineRule="auto"/>
              <w:ind w:right="-897"/>
              <w:rPr>
                <w:rFonts w:ascii="Roboto Light" w:eastAsia="Arial Nova" w:hAnsi="Roboto Light" w:cs="Arial"/>
                <w:lang w:val="en-GB"/>
              </w:rPr>
            </w:pPr>
          </w:p>
        </w:tc>
      </w:tr>
    </w:tbl>
    <w:p w14:paraId="0DD6FF0A" w14:textId="77777777" w:rsidR="00485E4E" w:rsidRDefault="00485E4E" w:rsidP="3CC614E9">
      <w:pPr>
        <w:rPr>
          <w:rFonts w:ascii="Roboto Light" w:hAnsi="Roboto Light" w:cs="Arial"/>
          <w:lang w:val="en-GB"/>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D37EC1" w14:paraId="74AFF6FC" w14:textId="77777777" w:rsidTr="00733404">
        <w:trPr>
          <w:trHeight w:val="330"/>
          <w:jc w:val="center"/>
        </w:trPr>
        <w:tc>
          <w:tcPr>
            <w:tcW w:w="10335" w:type="dxa"/>
            <w:shd w:val="clear" w:color="auto" w:fill="720062"/>
            <w:vAlign w:val="center"/>
          </w:tcPr>
          <w:p w14:paraId="69E2B1BF" w14:textId="77777777" w:rsidR="00CD5267"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 xml:space="preserve">Please tell us in no more than 500 words what the expected outcomes of the project are and how you </w:t>
            </w:r>
          </w:p>
          <w:p w14:paraId="3044EB0E" w14:textId="77777777" w:rsidR="00CD5267"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 xml:space="preserve">will evaluate its success. This section will help us understand how well the project meets the eligibility </w:t>
            </w:r>
          </w:p>
          <w:p w14:paraId="28663946" w14:textId="38C9C986" w:rsidR="00BE1F9C" w:rsidRPr="00E81F7E" w:rsidRDefault="00CD5267" w:rsidP="00733404">
            <w:pPr>
              <w:spacing w:line="240" w:lineRule="auto"/>
              <w:ind w:right="-897"/>
              <w:rPr>
                <w:rFonts w:ascii="Roboto Light" w:eastAsia="Arial Nova" w:hAnsi="Roboto Light" w:cs="Arial"/>
                <w:bCs w:val="0"/>
                <w:color w:val="FFFFFF"/>
                <w:szCs w:val="22"/>
                <w:lang w:val="en-GB"/>
              </w:rPr>
            </w:pPr>
            <w:r w:rsidRPr="00CD5267">
              <w:rPr>
                <w:rFonts w:ascii="Roboto Light" w:eastAsia="Arial Nova" w:hAnsi="Roboto Light" w:cs="Arial"/>
                <w:bCs w:val="0"/>
                <w:color w:val="FFFFFF"/>
                <w:szCs w:val="22"/>
                <w:lang w:val="en-GB"/>
              </w:rPr>
              <w:t>criteria of the Call. (Max 500 words)</w:t>
            </w:r>
          </w:p>
        </w:tc>
      </w:tr>
      <w:tr w:rsidR="00BE1F9C" w:rsidRPr="00D37EC1" w14:paraId="177AA741" w14:textId="77777777" w:rsidTr="001B148F">
        <w:trPr>
          <w:trHeight w:val="3742"/>
          <w:jc w:val="center"/>
        </w:trPr>
        <w:tc>
          <w:tcPr>
            <w:tcW w:w="10335" w:type="dxa"/>
            <w:vAlign w:val="center"/>
          </w:tcPr>
          <w:p w14:paraId="1DA32978" w14:textId="52CA1196" w:rsidR="00BE1F9C" w:rsidRPr="00E81F7E" w:rsidRDefault="00BE1F9C" w:rsidP="00733404">
            <w:pPr>
              <w:spacing w:line="240" w:lineRule="auto"/>
              <w:ind w:right="-897"/>
              <w:rPr>
                <w:rFonts w:ascii="Roboto Light" w:eastAsia="Arial Nova" w:hAnsi="Roboto Light" w:cs="Arial"/>
                <w:lang w:val="en-GB"/>
              </w:rPr>
            </w:pPr>
          </w:p>
        </w:tc>
      </w:tr>
    </w:tbl>
    <w:p w14:paraId="665AE522" w14:textId="77777777" w:rsidR="00485E4E" w:rsidRDefault="00485E4E" w:rsidP="3CC614E9">
      <w:pPr>
        <w:rPr>
          <w:rFonts w:ascii="Roboto Light" w:hAnsi="Roboto Light" w:cs="Arial"/>
          <w:lang w:val="en-GB"/>
        </w:rPr>
      </w:pPr>
    </w:p>
    <w:tbl>
      <w:tblPr>
        <w:tblpPr w:leftFromText="180" w:rightFromText="180" w:vertAnchor="page" w:horzAnchor="margin" w:tblpY="2470"/>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D37EC1" w14:paraId="26A5597B" w14:textId="77777777" w:rsidTr="001B148F">
        <w:trPr>
          <w:trHeight w:hRule="exact" w:val="20"/>
        </w:trPr>
        <w:tc>
          <w:tcPr>
            <w:tcW w:w="5245" w:type="dxa"/>
            <w:tcBorders>
              <w:top w:val="nil"/>
              <w:left w:val="nil"/>
              <w:bottom w:val="nil"/>
              <w:right w:val="nil"/>
            </w:tcBorders>
            <w:shd w:val="clear" w:color="auto" w:fill="720062"/>
            <w:vAlign w:val="center"/>
          </w:tcPr>
          <w:p w14:paraId="7AE36D4A"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bookmarkStart w:id="13" w:name="_afde0077_2676_4074_9a5c_31015457c2f1"/>
            <w:bookmarkStart w:id="14" w:name="_a968d477_ce17_46db_9540_a9055d02a42b"/>
            <w:bookmarkEnd w:id="13"/>
          </w:p>
          <w:p w14:paraId="01E49929" w14:textId="77777777" w:rsidR="001B148F" w:rsidRPr="005B4537" w:rsidRDefault="001B148F" w:rsidP="001B148F">
            <w:pPr>
              <w:rPr>
                <w:sz w:val="2"/>
                <w:lang w:val="en-GB"/>
              </w:rPr>
            </w:pPr>
          </w:p>
        </w:tc>
        <w:tc>
          <w:tcPr>
            <w:tcW w:w="5103" w:type="dxa"/>
            <w:tcBorders>
              <w:top w:val="nil"/>
              <w:left w:val="nil"/>
              <w:bottom w:val="nil"/>
              <w:right w:val="nil"/>
            </w:tcBorders>
            <w:shd w:val="clear" w:color="auto" w:fill="720062"/>
          </w:tcPr>
          <w:p w14:paraId="39D47550" w14:textId="77777777" w:rsidR="001B148F" w:rsidRPr="00E81F7E" w:rsidRDefault="001B148F" w:rsidP="001B148F">
            <w:pPr>
              <w:spacing w:line="240" w:lineRule="auto"/>
              <w:ind w:right="-897"/>
              <w:rPr>
                <w:rFonts w:ascii="Roboto Light" w:eastAsia="Arial Nova" w:hAnsi="Roboto Light" w:cs="Arial"/>
                <w:bCs w:val="0"/>
                <w:color w:val="FFFFFF"/>
                <w:szCs w:val="22"/>
                <w:lang w:val="en-GB"/>
              </w:rPr>
            </w:pPr>
          </w:p>
        </w:tc>
      </w:tr>
      <w:tr w:rsidR="001B148F" w:rsidRPr="00E81F7E" w14:paraId="0F2CFBCF" w14:textId="77777777" w:rsidTr="001B148F">
        <w:trPr>
          <w:trHeight w:val="330"/>
        </w:trPr>
        <w:tc>
          <w:tcPr>
            <w:tcW w:w="10348" w:type="dxa"/>
            <w:gridSpan w:val="2"/>
            <w:shd w:val="clear" w:color="auto" w:fill="720062"/>
            <w:vAlign w:val="center"/>
          </w:tcPr>
          <w:p w14:paraId="30667EE1" w14:textId="77777777" w:rsidR="001B148F" w:rsidRDefault="001B148F" w:rsidP="001B148F">
            <w:pPr>
              <w:spacing w:line="240" w:lineRule="auto"/>
              <w:ind w:right="-897"/>
              <w:rPr>
                <w:rFonts w:ascii="Roboto Light" w:eastAsia="Arial Nova" w:hAnsi="Roboto Light" w:cs="Arial"/>
                <w:bCs w:val="0"/>
                <w:color w:val="FFFFFF"/>
                <w:szCs w:val="22"/>
                <w:lang w:val="en-GB"/>
              </w:rPr>
            </w:pPr>
            <w:r w:rsidRPr="006404D1">
              <w:rPr>
                <w:rFonts w:ascii="Roboto Light" w:eastAsia="Arial Nova" w:hAnsi="Roboto Light" w:cs="Arial"/>
                <w:bCs w:val="0"/>
                <w:color w:val="FFFFFF"/>
                <w:szCs w:val="22"/>
                <w:lang w:val="en-GB"/>
              </w:rPr>
              <w:t xml:space="preserve">Please tick this box to give your consent to details of your project appearing on Nadara’s media or </w:t>
            </w:r>
          </w:p>
          <w:p w14:paraId="671E443E" w14:textId="77777777" w:rsidR="001B148F" w:rsidRPr="006404D1" w:rsidRDefault="001B148F" w:rsidP="001B148F">
            <w:pPr>
              <w:spacing w:line="240" w:lineRule="auto"/>
              <w:ind w:right="-897"/>
              <w:rPr>
                <w:rFonts w:ascii="Roboto Light" w:eastAsia="Arial Nova" w:hAnsi="Roboto Light" w:cs="Arial"/>
                <w:bCs w:val="0"/>
                <w:color w:val="FFFFFF"/>
                <w:szCs w:val="22"/>
                <w:lang w:val="en-GB"/>
              </w:rPr>
            </w:pPr>
            <w:r w:rsidRPr="006404D1">
              <w:rPr>
                <w:rFonts w:ascii="Roboto Light" w:eastAsia="Arial Nova" w:hAnsi="Roboto Light" w:cs="Arial"/>
                <w:bCs w:val="0"/>
                <w:color w:val="FFFFFF"/>
                <w:szCs w:val="22"/>
                <w:lang w:val="en-GB"/>
              </w:rPr>
              <w:t>website.</w:t>
            </w:r>
          </w:p>
        </w:tc>
      </w:tr>
      <w:tr w:rsidR="001B148F" w:rsidRPr="00D37EC1" w14:paraId="73BD4D52" w14:textId="77777777" w:rsidTr="001B148F">
        <w:trPr>
          <w:trHeight w:val="368"/>
        </w:trPr>
        <w:tc>
          <w:tcPr>
            <w:tcW w:w="5245" w:type="dxa"/>
            <w:vAlign w:val="center"/>
          </w:tcPr>
          <w:p w14:paraId="4BC4DC49" w14:textId="0C2ED346"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Yes, I give consent</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4"/>
                  <w:enabled/>
                  <w:calcOnExit w:val="0"/>
                  <w:checkBox>
                    <w:sizeAuto/>
                    <w:default w:val="0"/>
                  </w:checkBox>
                </w:ffData>
              </w:fldChar>
            </w:r>
            <w:bookmarkStart w:id="15" w:name="Check4"/>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5"/>
          </w:p>
        </w:tc>
        <w:tc>
          <w:tcPr>
            <w:tcW w:w="5103" w:type="dxa"/>
          </w:tcPr>
          <w:p w14:paraId="5A43BD2D" w14:textId="4E11E8C8" w:rsidR="001B148F" w:rsidRPr="00E81F7E" w:rsidRDefault="001B148F" w:rsidP="001B148F">
            <w:pPr>
              <w:spacing w:line="240" w:lineRule="auto"/>
              <w:ind w:right="-897"/>
              <w:rPr>
                <w:rFonts w:ascii="Roboto Light" w:eastAsia="Arial Nova" w:hAnsi="Roboto Light" w:cs="Arial"/>
                <w:lang w:val="en-GB"/>
              </w:rPr>
            </w:pPr>
            <w:r>
              <w:rPr>
                <w:rFonts w:ascii="Roboto Light" w:eastAsia="Arial Nova" w:hAnsi="Roboto Light" w:cs="Arial"/>
                <w:lang w:val="en-GB"/>
              </w:rPr>
              <w:t>No, I don’t give consent</w:t>
            </w:r>
            <w:r w:rsidR="00E6520F">
              <w:rPr>
                <w:rFonts w:ascii="Roboto Light" w:eastAsia="Arial Nova" w:hAnsi="Roboto Light" w:cs="Arial"/>
                <w:lang w:val="en-GB"/>
              </w:rPr>
              <w:t xml:space="preserve"> </w:t>
            </w:r>
            <w:r w:rsidR="00E6520F">
              <w:rPr>
                <w:rFonts w:ascii="Roboto Light" w:eastAsia="Arial Nova" w:hAnsi="Roboto Light" w:cs="Arial"/>
                <w:lang w:val="en-GB"/>
              </w:rPr>
              <w:fldChar w:fldCharType="begin">
                <w:ffData>
                  <w:name w:val="Check5"/>
                  <w:enabled/>
                  <w:calcOnExit w:val="0"/>
                  <w:checkBox>
                    <w:sizeAuto/>
                    <w:default w:val="0"/>
                  </w:checkBox>
                </w:ffData>
              </w:fldChar>
            </w:r>
            <w:bookmarkStart w:id="16" w:name="Check5"/>
            <w:r w:rsidR="00E6520F">
              <w:rPr>
                <w:rFonts w:ascii="Roboto Light" w:eastAsia="Arial Nova" w:hAnsi="Roboto Light" w:cs="Arial"/>
                <w:lang w:val="en-GB"/>
              </w:rPr>
              <w:instrText xml:space="preserve"> FORMCHECKBOX </w:instrText>
            </w:r>
            <w:r w:rsidR="00E6520F">
              <w:rPr>
                <w:rFonts w:ascii="Roboto Light" w:eastAsia="Arial Nova" w:hAnsi="Roboto Light" w:cs="Arial"/>
                <w:lang w:val="en-GB"/>
              </w:rPr>
            </w:r>
            <w:r w:rsidR="00E6520F">
              <w:rPr>
                <w:rFonts w:ascii="Roboto Light" w:eastAsia="Arial Nova" w:hAnsi="Roboto Light" w:cs="Arial"/>
                <w:lang w:val="en-GB"/>
              </w:rPr>
              <w:fldChar w:fldCharType="separate"/>
            </w:r>
            <w:r w:rsidR="00E6520F">
              <w:rPr>
                <w:rFonts w:ascii="Roboto Light" w:eastAsia="Arial Nova" w:hAnsi="Roboto Light" w:cs="Arial"/>
                <w:lang w:val="en-GB"/>
              </w:rPr>
              <w:fldChar w:fldCharType="end"/>
            </w:r>
            <w:bookmarkEnd w:id="16"/>
          </w:p>
        </w:tc>
      </w:tr>
      <w:bookmarkEnd w:id="14"/>
    </w:tbl>
    <w:p w14:paraId="02663685" w14:textId="221D691D" w:rsidR="00E6520F" w:rsidRPr="00E6520F" w:rsidRDefault="00E6520F" w:rsidP="00E6520F">
      <w:pPr>
        <w:rPr>
          <w:rFonts w:ascii="Roboto Light" w:hAnsi="Roboto Light" w:cs="Arial"/>
          <w:color w:val="82005A"/>
          <w:u w:val="single"/>
          <w:lang w:val="en-GB"/>
        </w:rPr>
      </w:pPr>
    </w:p>
    <w:sectPr w:rsidR="00E6520F" w:rsidRPr="00E6520F" w:rsidSect="009307F4">
      <w:pgSz w:w="11906" w:h="16838" w:code="9"/>
      <w:pgMar w:top="720" w:right="720" w:bottom="993" w:left="720" w:header="56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7D01" w14:textId="77777777" w:rsidR="00D63073" w:rsidRDefault="00D63073" w:rsidP="004D3BA0">
      <w:pPr>
        <w:pStyle w:val="Normal3"/>
      </w:pPr>
      <w:r>
        <w:separator/>
      </w:r>
    </w:p>
    <w:p w14:paraId="24ED7831" w14:textId="77777777" w:rsidR="00D63073" w:rsidRDefault="00D63073"/>
  </w:endnote>
  <w:endnote w:type="continuationSeparator" w:id="0">
    <w:p w14:paraId="43B924B5" w14:textId="77777777" w:rsidR="00D63073" w:rsidRDefault="00D63073" w:rsidP="004D3BA0">
      <w:pPr>
        <w:pStyle w:val="Normal3"/>
      </w:pPr>
      <w:r>
        <w:continuationSeparator/>
      </w:r>
    </w:p>
    <w:p w14:paraId="30C1FC10" w14:textId="77777777" w:rsidR="00D63073" w:rsidRDefault="00D63073"/>
  </w:endnote>
  <w:endnote w:type="continuationNotice" w:id="1">
    <w:p w14:paraId="3245A6CE" w14:textId="77777777" w:rsidR="00D63073" w:rsidRDefault="00D63073"/>
    <w:p w14:paraId="351CF01F" w14:textId="77777777" w:rsidR="00D63073" w:rsidRDefault="00D6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own LL TT">
    <w:altName w:val="Calibri"/>
    <w:panose1 w:val="02010804010101010104"/>
    <w:charset w:val="00"/>
    <w:family w:val="auto"/>
    <w:pitch w:val="variable"/>
    <w:sig w:usb0="A00000FF" w:usb1="4000F0F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BrowalliaUPC">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Quicksand Medium">
    <w:altName w:val="Calibri"/>
    <w:panose1 w:val="00000000000000000000"/>
    <w:charset w:val="4D"/>
    <w:family w:val="auto"/>
    <w:pitch w:val="variable"/>
    <w:sig w:usb0="A00000FF" w:usb1="4000205B" w:usb2="00000000" w:usb3="00000000" w:csb0="00000193"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FFFFF" w:themeFill="background1"/>
      <w:tblLayout w:type="fixed"/>
      <w:tblLook w:val="06A0" w:firstRow="1" w:lastRow="0" w:firstColumn="1" w:lastColumn="0" w:noHBand="1" w:noVBand="1"/>
    </w:tblPr>
    <w:tblGrid>
      <w:gridCol w:w="3660"/>
      <w:gridCol w:w="3868"/>
      <w:gridCol w:w="3659"/>
    </w:tblGrid>
    <w:tr w:rsidR="7544396C" w:rsidRPr="00D37EC1" w14:paraId="71C9685E" w14:textId="77777777" w:rsidTr="000D18AE">
      <w:trPr>
        <w:trHeight w:val="247"/>
      </w:trPr>
      <w:tc>
        <w:tcPr>
          <w:tcW w:w="3660" w:type="dxa"/>
          <w:shd w:val="clear" w:color="auto" w:fill="FFFFFF" w:themeFill="background1"/>
          <w:vAlign w:val="bottom"/>
        </w:tcPr>
        <w:p w14:paraId="499D553C" w14:textId="77777777" w:rsidR="7544396C" w:rsidRDefault="00A86F9E" w:rsidP="00B80E2F">
          <w:pPr>
            <w:pStyle w:val="FooterFORMNAME"/>
          </w:pPr>
          <w:r w:rsidRPr="00451046">
            <w:t>EN_FOR00</w:t>
          </w:r>
          <w:r w:rsidR="00703AF5">
            <w:t>6</w:t>
          </w:r>
          <w:r w:rsidR="005A2DC6">
            <w:t>V</w:t>
          </w:r>
          <w:r w:rsidRPr="00451046">
            <w:t>0</w:t>
          </w:r>
          <w:r w:rsidR="00AA2B2C">
            <w:t>1</w:t>
          </w:r>
          <w:r w:rsidRPr="00451046">
            <w:t>_QUA</w:t>
          </w:r>
        </w:p>
      </w:tc>
      <w:tc>
        <w:tcPr>
          <w:tcW w:w="3868" w:type="dxa"/>
          <w:shd w:val="clear" w:color="auto" w:fill="FFFFFF" w:themeFill="background1"/>
          <w:vAlign w:val="bottom"/>
        </w:tcPr>
        <w:p w14:paraId="33DBB81D" w14:textId="77777777" w:rsidR="00703AF5" w:rsidRDefault="00703AF5" w:rsidP="00921DD7">
          <w:pPr>
            <w:pStyle w:val="Footercenter"/>
            <w:rPr>
              <w:rStyle w:val="PRDpagenumberChar"/>
              <w:bCs/>
              <w:color w:val="auto"/>
              <w:sz w:val="18"/>
              <w:lang w:val="en-GB"/>
            </w:rPr>
          </w:pPr>
          <w:r>
            <w:rPr>
              <w:rStyle w:val="PRDpagenumberChar"/>
              <w:bCs/>
              <w:color w:val="auto"/>
              <w:sz w:val="18"/>
              <w:lang w:val="en-GB"/>
            </w:rPr>
            <w:t>DOCUMENT CLASSIFICATION</w:t>
          </w:r>
        </w:p>
        <w:p w14:paraId="0F33062E" w14:textId="77777777" w:rsidR="7544396C" w:rsidRPr="00451046" w:rsidRDefault="00451046" w:rsidP="00921DD7">
          <w:pPr>
            <w:pStyle w:val="Footercenter"/>
            <w:rPr>
              <w:lang w:val="en-GB"/>
            </w:rPr>
          </w:pPr>
          <w:r w:rsidRPr="005B0519">
            <w:rPr>
              <w:rStyle w:val="PRDpagenumberChar"/>
              <w:bCs/>
              <w:color w:val="auto"/>
              <w:sz w:val="18"/>
              <w:lang w:val="en-GB"/>
            </w:rPr>
            <w:t>UNCONTROLLED IF PRINTED</w:t>
          </w:r>
        </w:p>
      </w:tc>
      <w:tc>
        <w:tcPr>
          <w:tcW w:w="3659" w:type="dxa"/>
          <w:shd w:val="clear" w:color="auto" w:fill="FFFFFF" w:themeFill="background1"/>
          <w:vAlign w:val="bottom"/>
        </w:tcPr>
        <w:p w14:paraId="3380DDCA" w14:textId="77777777" w:rsidR="7544396C" w:rsidRPr="00451046" w:rsidRDefault="7544396C" w:rsidP="7544396C">
          <w:pPr>
            <w:pStyle w:val="Header"/>
            <w:ind w:right="-115"/>
            <w:jc w:val="right"/>
            <w:rPr>
              <w:lang w:val="en-GB"/>
            </w:rPr>
          </w:pPr>
        </w:p>
      </w:tc>
    </w:tr>
  </w:tbl>
  <w:p w14:paraId="56B5E41F" w14:textId="77777777" w:rsidR="00C33794" w:rsidRPr="00451046" w:rsidRDefault="00C3379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5D1E" w14:textId="77777777" w:rsidR="00D63073" w:rsidRDefault="00D63073" w:rsidP="004D3BA0">
      <w:pPr>
        <w:pStyle w:val="Normal3"/>
      </w:pPr>
      <w:r>
        <w:separator/>
      </w:r>
    </w:p>
    <w:p w14:paraId="15792A3F" w14:textId="77777777" w:rsidR="00D63073" w:rsidRDefault="00D63073"/>
  </w:footnote>
  <w:footnote w:type="continuationSeparator" w:id="0">
    <w:p w14:paraId="6114F5CB" w14:textId="77777777" w:rsidR="00D63073" w:rsidRDefault="00D63073" w:rsidP="004D3BA0">
      <w:pPr>
        <w:pStyle w:val="Normal3"/>
      </w:pPr>
      <w:r>
        <w:continuationSeparator/>
      </w:r>
    </w:p>
    <w:p w14:paraId="7C26503F" w14:textId="77777777" w:rsidR="00D63073" w:rsidRDefault="00D63073"/>
  </w:footnote>
  <w:footnote w:type="continuationNotice" w:id="1">
    <w:p w14:paraId="3B64129E" w14:textId="77777777" w:rsidR="00D63073" w:rsidRDefault="00D63073"/>
    <w:p w14:paraId="092B1690" w14:textId="77777777" w:rsidR="00D63073" w:rsidRDefault="00D63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0F1108" w:rsidRPr="0083252D" w14:paraId="1B280D00" w14:textId="77777777" w:rsidTr="008E7E4A">
      <w:trPr>
        <w:trHeight w:val="1239"/>
        <w:jc w:val="center"/>
      </w:trPr>
      <w:tc>
        <w:tcPr>
          <w:tcW w:w="2590" w:type="dxa"/>
          <w:vAlign w:val="center"/>
        </w:tcPr>
        <w:p w14:paraId="0B420B25" w14:textId="5B46FDB9" w:rsidR="000F1108" w:rsidRPr="00BC0D63" w:rsidRDefault="000F1108" w:rsidP="000F1108">
          <w:pPr>
            <w:rPr>
              <w:rFonts w:cs="Arial"/>
              <w:noProof/>
            </w:rPr>
          </w:pPr>
          <w:r w:rsidRPr="4E5FE1F3">
            <w:rPr>
              <w:rFonts w:cs="Arial"/>
              <w:noProof/>
            </w:rPr>
            <w:t xml:space="preserve">  </w:t>
          </w:r>
          <w:r w:rsidR="0083252D">
            <w:rPr>
              <w:noProof/>
            </w:rPr>
            <w:drawing>
              <wp:inline distT="0" distB="0" distL="0" distR="0" wp14:anchorId="4D80790C" wp14:editId="1BAFAFBF">
                <wp:extent cx="1213873" cy="268705"/>
                <wp:effectExtent l="0" t="0" r="5715" b="0"/>
                <wp:docPr id="1326354934" name="Picture 8"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9050" name="Picture 8"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45" cy="326541"/>
                        </a:xfrm>
                        <a:prstGeom prst="rect">
                          <a:avLst/>
                        </a:prstGeom>
                      </pic:spPr>
                    </pic:pic>
                  </a:graphicData>
                </a:graphic>
              </wp:inline>
            </w:drawing>
          </w:r>
        </w:p>
      </w:tc>
      <w:tc>
        <w:tcPr>
          <w:tcW w:w="5207" w:type="dxa"/>
          <w:vAlign w:val="center"/>
        </w:tcPr>
        <w:p w14:paraId="7ADA7E82" w14:textId="6135B4A4" w:rsidR="00C006EF" w:rsidRDefault="00500E8C" w:rsidP="00407399">
          <w:pPr>
            <w:pStyle w:val="HeaderCenter"/>
            <w:rPr>
              <w:rFonts w:ascii="Roboto Light" w:hAnsi="Roboto Light"/>
            </w:rPr>
          </w:pPr>
          <w:r>
            <w:rPr>
              <w:rFonts w:ascii="Roboto Light" w:hAnsi="Roboto Light"/>
            </w:rPr>
            <w:t>CALL FOR PROJECTS</w:t>
          </w:r>
        </w:p>
        <w:p w14:paraId="73B65546" w14:textId="75528C3A" w:rsidR="000F1108" w:rsidRPr="0083252D" w:rsidRDefault="002408A2" w:rsidP="00407399">
          <w:pPr>
            <w:pStyle w:val="HeaderCenter"/>
            <w:rPr>
              <w:rFonts w:ascii="Roboto Light" w:hAnsi="Roboto Light"/>
            </w:rPr>
          </w:pPr>
          <w:r>
            <w:rPr>
              <w:rFonts w:ascii="Roboto Light" w:hAnsi="Roboto Light"/>
            </w:rPr>
            <w:t>FUNDING REQUEST FORM</w:t>
          </w:r>
        </w:p>
      </w:tc>
      <w:tc>
        <w:tcPr>
          <w:tcW w:w="2314" w:type="dxa"/>
          <w:vAlign w:val="center"/>
        </w:tcPr>
        <w:p w14:paraId="1B36AA18" w14:textId="325A5EC5" w:rsidR="001208D1" w:rsidRPr="0083252D" w:rsidRDefault="002408A2" w:rsidP="00215B11">
          <w:pPr>
            <w:pStyle w:val="HeaderCodeStatus"/>
            <w:rPr>
              <w:rFonts w:ascii="Roboto Light" w:hAnsi="Roboto Light"/>
            </w:rPr>
          </w:pPr>
          <w:r>
            <w:rPr>
              <w:rFonts w:ascii="Roboto Light" w:hAnsi="Roboto Light"/>
            </w:rPr>
            <w:t>202</w:t>
          </w:r>
          <w:r w:rsidR="001208D1">
            <w:rPr>
              <w:rFonts w:ascii="Roboto Light" w:hAnsi="Roboto Light"/>
            </w:rPr>
            <w:t>6</w:t>
          </w:r>
        </w:p>
      </w:tc>
    </w:tr>
  </w:tbl>
  <w:p w14:paraId="6A8767E7" w14:textId="77777777" w:rsidR="0032075C" w:rsidRPr="00215B11" w:rsidRDefault="0032075C" w:rsidP="003A51C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451046" w:rsidRPr="00C07D15" w14:paraId="07E3CECD" w14:textId="77777777" w:rsidTr="008E7E4A">
      <w:trPr>
        <w:trHeight w:val="1239"/>
        <w:jc w:val="center"/>
      </w:trPr>
      <w:tc>
        <w:tcPr>
          <w:tcW w:w="2590" w:type="dxa"/>
          <w:vAlign w:val="center"/>
        </w:tcPr>
        <w:p w14:paraId="066B4628" w14:textId="77777777" w:rsidR="00451046" w:rsidRPr="00BC0D63" w:rsidRDefault="00451046" w:rsidP="00451046">
          <w:pPr>
            <w:rPr>
              <w:rFonts w:cs="Arial"/>
              <w:noProof/>
            </w:rPr>
          </w:pPr>
          <w:r>
            <w:rPr>
              <w:noProof/>
            </w:rPr>
            <w:drawing>
              <wp:inline distT="0" distB="0" distL="0" distR="0" wp14:anchorId="74F31D1F" wp14:editId="2DB12360">
                <wp:extent cx="1508078" cy="627640"/>
                <wp:effectExtent l="0" t="0" r="0" b="1270"/>
                <wp:docPr id="942837458" name="Picture 942837458" descr="C:\Users\Amy.ip\AppData\Local\Microsoft\Windows\INetCache\Content.Word\27705_Logo_Ventient_Energy_PMS_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ip\AppData\Local\Microsoft\Windows\INetCache\Content.Word\27705_Logo_Ventient_Energy_PMS_768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505" cy="637390"/>
                        </a:xfrm>
                        <a:prstGeom prst="rect">
                          <a:avLst/>
                        </a:prstGeom>
                        <a:noFill/>
                        <a:ln>
                          <a:noFill/>
                        </a:ln>
                      </pic:spPr>
                    </pic:pic>
                  </a:graphicData>
                </a:graphic>
              </wp:inline>
            </w:drawing>
          </w:r>
          <w:r w:rsidRPr="4E5FE1F3">
            <w:rPr>
              <w:rFonts w:cs="Arial"/>
              <w:noProof/>
            </w:rPr>
            <w:t xml:space="preserve">  </w:t>
          </w:r>
        </w:p>
      </w:tc>
      <w:tc>
        <w:tcPr>
          <w:tcW w:w="5207" w:type="dxa"/>
          <w:vAlign w:val="center"/>
        </w:tcPr>
        <w:p w14:paraId="5C6F21A7" w14:textId="77777777" w:rsidR="008E7E4A" w:rsidRPr="00FE09CF" w:rsidRDefault="00D93DB3" w:rsidP="008E7E4A">
          <w:pPr>
            <w:pStyle w:val="HeaderCenter"/>
          </w:pPr>
          <w:r>
            <w:t>Form</w:t>
          </w:r>
        </w:p>
        <w:p w14:paraId="2E6AFB8E" w14:textId="77777777" w:rsidR="00451046" w:rsidRPr="00501E3E" w:rsidRDefault="00D93DB3" w:rsidP="008E7E4A">
          <w:pPr>
            <w:pStyle w:val="HeaderCenter"/>
          </w:pPr>
          <w:r>
            <w:t>form</w:t>
          </w:r>
          <w:r w:rsidR="008E7E4A" w:rsidRPr="00FE09CF">
            <w:t xml:space="preserve"> NAME</w:t>
          </w:r>
        </w:p>
      </w:tc>
      <w:tc>
        <w:tcPr>
          <w:tcW w:w="2314" w:type="dxa"/>
          <w:vAlign w:val="center"/>
        </w:tcPr>
        <w:p w14:paraId="5941420A" w14:textId="77777777" w:rsidR="008E7E4A" w:rsidRPr="008F1BF2" w:rsidRDefault="004B5625" w:rsidP="008E7E4A">
          <w:pPr>
            <w:pStyle w:val="HeaderCodeStatus"/>
          </w:pPr>
          <w:r>
            <w:t>EN</w:t>
          </w:r>
          <w:r w:rsidR="008E7E4A" w:rsidRPr="008F1BF2">
            <w:t>_</w:t>
          </w:r>
          <w:r w:rsidR="00D93DB3">
            <w:t>for</w:t>
          </w:r>
          <w:r w:rsidR="008E7E4A" w:rsidRPr="008F1BF2">
            <w:t>NNN</w:t>
          </w:r>
          <w:r w:rsidR="008E7E4A">
            <w:t>v</w:t>
          </w:r>
          <w:r w:rsidR="008E7E4A" w:rsidRPr="008F1BF2">
            <w:t>NN_DDD</w:t>
          </w:r>
        </w:p>
        <w:p w14:paraId="378F501A" w14:textId="77777777" w:rsidR="008E7E4A" w:rsidRPr="00D02A89" w:rsidRDefault="008E7E4A" w:rsidP="008E7E4A">
          <w:pPr>
            <w:pStyle w:val="HeaderCodeStatus"/>
          </w:pPr>
          <w:r w:rsidRPr="00D02A89">
            <w:t>Draft/</w:t>
          </w:r>
          <w:r>
            <w:t xml:space="preserve"> </w:t>
          </w:r>
          <w:r w:rsidRPr="00D02A89">
            <w:t>Approve</w:t>
          </w:r>
          <w:r>
            <w:t xml:space="preserve">d </w:t>
          </w:r>
          <w:r w:rsidRPr="00D02A89">
            <w:t>/</w:t>
          </w:r>
          <w:r>
            <w:t xml:space="preserve"> </w:t>
          </w:r>
          <w:r w:rsidRPr="00D02A89">
            <w:t>Obsolete</w:t>
          </w:r>
        </w:p>
        <w:p w14:paraId="1000C074" w14:textId="77777777" w:rsidR="00451046" w:rsidRPr="008F1BF2" w:rsidRDefault="008E7E4A" w:rsidP="008E7E4A">
          <w:pPr>
            <w:pStyle w:val="HeaderCodeStatus"/>
          </w:pPr>
          <w:r w:rsidRPr="00D02A89">
            <w:t>dd-mm-yyyy</w:t>
          </w:r>
        </w:p>
      </w:tc>
    </w:tr>
  </w:tbl>
  <w:p w14:paraId="49814BD7" w14:textId="77777777" w:rsidR="000F1108" w:rsidRPr="00D02A89" w:rsidRDefault="000F1108" w:rsidP="004510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C54"/>
    <w:multiLevelType w:val="hybridMultilevel"/>
    <w:tmpl w:val="C96A5C42"/>
    <w:lvl w:ilvl="0" w:tplc="582C18FE">
      <w:start w:val="1"/>
      <w:numFmt w:val="bullet"/>
      <w:pStyle w:val="Normal4Bulleted"/>
      <w:lvlText w:val=""/>
      <w:lvlJc w:val="left"/>
      <w:pPr>
        <w:tabs>
          <w:tab w:val="num" w:pos="1287"/>
        </w:tabs>
        <w:ind w:left="1287" w:hanging="360"/>
      </w:pPr>
      <w:rPr>
        <w:rFonts w:ascii="Symbol" w:hAnsi="Symbol" w:hint="default"/>
      </w:rPr>
    </w:lvl>
    <w:lvl w:ilvl="1" w:tplc="08160003" w:tentative="1">
      <w:start w:val="1"/>
      <w:numFmt w:val="bullet"/>
      <w:lvlText w:val="o"/>
      <w:lvlJc w:val="left"/>
      <w:pPr>
        <w:tabs>
          <w:tab w:val="num" w:pos="2007"/>
        </w:tabs>
        <w:ind w:left="2007" w:hanging="360"/>
      </w:pPr>
      <w:rPr>
        <w:rFonts w:ascii="Courier New" w:hAnsi="Courier New" w:cs="Courier New" w:hint="default"/>
      </w:rPr>
    </w:lvl>
    <w:lvl w:ilvl="2" w:tplc="08160005" w:tentative="1">
      <w:start w:val="1"/>
      <w:numFmt w:val="bullet"/>
      <w:lvlText w:val=""/>
      <w:lvlJc w:val="left"/>
      <w:pPr>
        <w:tabs>
          <w:tab w:val="num" w:pos="2727"/>
        </w:tabs>
        <w:ind w:left="2727" w:hanging="360"/>
      </w:pPr>
      <w:rPr>
        <w:rFonts w:ascii="Wingdings" w:hAnsi="Wingdings" w:hint="default"/>
      </w:rPr>
    </w:lvl>
    <w:lvl w:ilvl="3" w:tplc="08160001" w:tentative="1">
      <w:start w:val="1"/>
      <w:numFmt w:val="bullet"/>
      <w:lvlText w:val=""/>
      <w:lvlJc w:val="left"/>
      <w:pPr>
        <w:tabs>
          <w:tab w:val="num" w:pos="3447"/>
        </w:tabs>
        <w:ind w:left="3447"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1F57C74"/>
    <w:multiLevelType w:val="hybridMultilevel"/>
    <w:tmpl w:val="990E5C4C"/>
    <w:lvl w:ilvl="0" w:tplc="AEA8FB60">
      <w:start w:val="1"/>
      <w:numFmt w:val="bullet"/>
      <w:pStyle w:val="NormalBulleted"/>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54550"/>
    <w:multiLevelType w:val="multilevel"/>
    <w:tmpl w:val="756E56F8"/>
    <w:lvl w:ilvl="0">
      <w:start w:val="1"/>
      <w:numFmt w:val="decimal"/>
      <w:pStyle w:val="Heading1"/>
      <w:lvlText w:val="%1."/>
      <w:lvlJc w:val="left"/>
      <w:pPr>
        <w:tabs>
          <w:tab w:val="num" w:pos="113"/>
        </w:tabs>
        <w:ind w:left="340" w:hanging="340"/>
      </w:pPr>
      <w:rPr>
        <w:rFonts w:hint="default"/>
      </w:rPr>
    </w:lvl>
    <w:lvl w:ilvl="1">
      <w:start w:val="1"/>
      <w:numFmt w:val="decimal"/>
      <w:pStyle w:val="Heading2"/>
      <w:lvlText w:val="%1.%2."/>
      <w:lvlJc w:val="left"/>
      <w:pPr>
        <w:tabs>
          <w:tab w:val="num" w:pos="397"/>
        </w:tabs>
        <w:ind w:left="849" w:hanging="565"/>
      </w:pPr>
      <w:rPr>
        <w:rFonts w:hint="default"/>
      </w:rPr>
    </w:lvl>
    <w:lvl w:ilvl="2">
      <w:start w:val="1"/>
      <w:numFmt w:val="decimal"/>
      <w:pStyle w:val="Heading3"/>
      <w:lvlText w:val="%1.%2.%3."/>
      <w:lvlJc w:val="left"/>
      <w:pPr>
        <w:tabs>
          <w:tab w:val="num" w:pos="737"/>
        </w:tabs>
        <w:ind w:left="1757" w:hanging="1190"/>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566ED3"/>
    <w:multiLevelType w:val="hybridMultilevel"/>
    <w:tmpl w:val="E94A5800"/>
    <w:lvl w:ilvl="0" w:tplc="83B2AB2C">
      <w:start w:val="1"/>
      <w:numFmt w:val="bullet"/>
      <w:pStyle w:val="Normal3Bulleted"/>
      <w:lvlText w:val=""/>
      <w:lvlJc w:val="left"/>
      <w:pPr>
        <w:tabs>
          <w:tab w:val="num" w:pos="1174"/>
        </w:tabs>
        <w:ind w:left="1174" w:hanging="360"/>
      </w:pPr>
      <w:rPr>
        <w:rFonts w:ascii="Symbol" w:hAnsi="Symbol" w:hint="default"/>
      </w:rPr>
    </w:lvl>
    <w:lvl w:ilvl="1" w:tplc="08160003" w:tentative="1">
      <w:start w:val="1"/>
      <w:numFmt w:val="bullet"/>
      <w:lvlText w:val="o"/>
      <w:lvlJc w:val="left"/>
      <w:pPr>
        <w:tabs>
          <w:tab w:val="num" w:pos="1894"/>
        </w:tabs>
        <w:ind w:left="1894" w:hanging="360"/>
      </w:pPr>
      <w:rPr>
        <w:rFonts w:ascii="Courier New" w:hAnsi="Courier New" w:cs="Courier New" w:hint="default"/>
      </w:rPr>
    </w:lvl>
    <w:lvl w:ilvl="2" w:tplc="08160005" w:tentative="1">
      <w:start w:val="1"/>
      <w:numFmt w:val="bullet"/>
      <w:lvlText w:val=""/>
      <w:lvlJc w:val="left"/>
      <w:pPr>
        <w:tabs>
          <w:tab w:val="num" w:pos="2614"/>
        </w:tabs>
        <w:ind w:left="2614" w:hanging="360"/>
      </w:pPr>
      <w:rPr>
        <w:rFonts w:ascii="Wingdings" w:hAnsi="Wingdings" w:hint="default"/>
      </w:rPr>
    </w:lvl>
    <w:lvl w:ilvl="3" w:tplc="08160001" w:tentative="1">
      <w:start w:val="1"/>
      <w:numFmt w:val="bullet"/>
      <w:lvlText w:val=""/>
      <w:lvlJc w:val="left"/>
      <w:pPr>
        <w:tabs>
          <w:tab w:val="num" w:pos="3334"/>
        </w:tabs>
        <w:ind w:left="3334" w:hanging="360"/>
      </w:pPr>
      <w:rPr>
        <w:rFonts w:ascii="Symbol" w:hAnsi="Symbol" w:hint="default"/>
      </w:rPr>
    </w:lvl>
    <w:lvl w:ilvl="4" w:tplc="08160003" w:tentative="1">
      <w:start w:val="1"/>
      <w:numFmt w:val="bullet"/>
      <w:lvlText w:val="o"/>
      <w:lvlJc w:val="left"/>
      <w:pPr>
        <w:tabs>
          <w:tab w:val="num" w:pos="4054"/>
        </w:tabs>
        <w:ind w:left="4054" w:hanging="360"/>
      </w:pPr>
      <w:rPr>
        <w:rFonts w:ascii="Courier New" w:hAnsi="Courier New" w:cs="Courier New" w:hint="default"/>
      </w:rPr>
    </w:lvl>
    <w:lvl w:ilvl="5" w:tplc="08160005" w:tentative="1">
      <w:start w:val="1"/>
      <w:numFmt w:val="bullet"/>
      <w:lvlText w:val=""/>
      <w:lvlJc w:val="left"/>
      <w:pPr>
        <w:tabs>
          <w:tab w:val="num" w:pos="4774"/>
        </w:tabs>
        <w:ind w:left="4774" w:hanging="360"/>
      </w:pPr>
      <w:rPr>
        <w:rFonts w:ascii="Wingdings" w:hAnsi="Wingdings" w:hint="default"/>
      </w:rPr>
    </w:lvl>
    <w:lvl w:ilvl="6" w:tplc="08160001" w:tentative="1">
      <w:start w:val="1"/>
      <w:numFmt w:val="bullet"/>
      <w:lvlText w:val=""/>
      <w:lvlJc w:val="left"/>
      <w:pPr>
        <w:tabs>
          <w:tab w:val="num" w:pos="5494"/>
        </w:tabs>
        <w:ind w:left="5494" w:hanging="360"/>
      </w:pPr>
      <w:rPr>
        <w:rFonts w:ascii="Symbol" w:hAnsi="Symbol" w:hint="default"/>
      </w:rPr>
    </w:lvl>
    <w:lvl w:ilvl="7" w:tplc="08160003" w:tentative="1">
      <w:start w:val="1"/>
      <w:numFmt w:val="bullet"/>
      <w:lvlText w:val="o"/>
      <w:lvlJc w:val="left"/>
      <w:pPr>
        <w:tabs>
          <w:tab w:val="num" w:pos="6214"/>
        </w:tabs>
        <w:ind w:left="6214" w:hanging="360"/>
      </w:pPr>
      <w:rPr>
        <w:rFonts w:ascii="Courier New" w:hAnsi="Courier New" w:cs="Courier New" w:hint="default"/>
      </w:rPr>
    </w:lvl>
    <w:lvl w:ilvl="8" w:tplc="08160005" w:tentative="1">
      <w:start w:val="1"/>
      <w:numFmt w:val="bullet"/>
      <w:lvlText w:val=""/>
      <w:lvlJc w:val="left"/>
      <w:pPr>
        <w:tabs>
          <w:tab w:val="num" w:pos="6934"/>
        </w:tabs>
        <w:ind w:left="6934" w:hanging="360"/>
      </w:pPr>
      <w:rPr>
        <w:rFonts w:ascii="Wingdings" w:hAnsi="Wingdings" w:hint="default"/>
      </w:rPr>
    </w:lvl>
  </w:abstractNum>
  <w:abstractNum w:abstractNumId="4" w15:restartNumberingAfterBreak="0">
    <w:nsid w:val="3FAC6AC0"/>
    <w:multiLevelType w:val="hybridMultilevel"/>
    <w:tmpl w:val="09A2CF02"/>
    <w:lvl w:ilvl="0" w:tplc="5DBE9AB4">
      <w:start w:val="1"/>
      <w:numFmt w:val="decimal"/>
      <w:pStyle w:val="Heading2ndLevel"/>
      <w:lvlText w:val="%1."/>
      <w:lvlJc w:val="left"/>
      <w:pPr>
        <w:ind w:left="1004" w:hanging="360"/>
      </w:pPr>
      <w:rPr>
        <w:rFonts w:ascii="Arial" w:hAnsi="Arial" w:hint="default"/>
        <w:b w:val="0"/>
        <w:i w:val="0"/>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41645925"/>
    <w:multiLevelType w:val="multilevel"/>
    <w:tmpl w:val="5024E114"/>
    <w:lvl w:ilvl="0">
      <w:start w:val="1"/>
      <w:numFmt w:val="upperLetter"/>
      <w:pStyle w:val="ANEXO"/>
      <w:lvlText w:val="Anexo %1."/>
      <w:lvlJc w:val="left"/>
      <w:pPr>
        <w:tabs>
          <w:tab w:val="num" w:pos="2880"/>
        </w:tabs>
        <w:ind w:left="0" w:firstLine="0"/>
      </w:pPr>
      <w:rPr>
        <w:rFonts w:hint="default"/>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57157F81"/>
    <w:multiLevelType w:val="hybridMultilevel"/>
    <w:tmpl w:val="A75C13B0"/>
    <w:lvl w:ilvl="0" w:tplc="A0DC95AE">
      <w:start w:val="1"/>
      <w:numFmt w:val="decimal"/>
      <w:pStyle w:val="HeadingIstLeve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75D2334"/>
    <w:multiLevelType w:val="hybridMultilevel"/>
    <w:tmpl w:val="66C62AFA"/>
    <w:lvl w:ilvl="0" w:tplc="4B24385E">
      <w:start w:val="1"/>
      <w:numFmt w:val="bullet"/>
      <w:pStyle w:val="Normal2Bulleted"/>
      <w:lvlText w:val=""/>
      <w:lvlJc w:val="left"/>
      <w:pPr>
        <w:tabs>
          <w:tab w:val="num" w:pos="890"/>
        </w:tabs>
        <w:ind w:left="890" w:hanging="360"/>
      </w:pPr>
      <w:rPr>
        <w:rFonts w:ascii="Symbol" w:hAnsi="Symbol" w:hint="default"/>
      </w:rPr>
    </w:lvl>
    <w:lvl w:ilvl="1" w:tplc="08160003" w:tentative="1">
      <w:start w:val="1"/>
      <w:numFmt w:val="bullet"/>
      <w:lvlText w:val="o"/>
      <w:lvlJc w:val="left"/>
      <w:pPr>
        <w:tabs>
          <w:tab w:val="num" w:pos="1610"/>
        </w:tabs>
        <w:ind w:left="1610" w:hanging="360"/>
      </w:pPr>
      <w:rPr>
        <w:rFonts w:ascii="Courier New" w:hAnsi="Courier New" w:cs="Courier New" w:hint="default"/>
      </w:rPr>
    </w:lvl>
    <w:lvl w:ilvl="2" w:tplc="08160005" w:tentative="1">
      <w:start w:val="1"/>
      <w:numFmt w:val="bullet"/>
      <w:lvlText w:val=""/>
      <w:lvlJc w:val="left"/>
      <w:pPr>
        <w:tabs>
          <w:tab w:val="num" w:pos="2330"/>
        </w:tabs>
        <w:ind w:left="2330" w:hanging="360"/>
      </w:pPr>
      <w:rPr>
        <w:rFonts w:ascii="Wingdings" w:hAnsi="Wingdings" w:hint="default"/>
      </w:rPr>
    </w:lvl>
    <w:lvl w:ilvl="3" w:tplc="08160001" w:tentative="1">
      <w:start w:val="1"/>
      <w:numFmt w:val="bullet"/>
      <w:lvlText w:val=""/>
      <w:lvlJc w:val="left"/>
      <w:pPr>
        <w:tabs>
          <w:tab w:val="num" w:pos="3050"/>
        </w:tabs>
        <w:ind w:left="3050" w:hanging="360"/>
      </w:pPr>
      <w:rPr>
        <w:rFonts w:ascii="Symbol" w:hAnsi="Symbol" w:hint="default"/>
      </w:rPr>
    </w:lvl>
    <w:lvl w:ilvl="4" w:tplc="08160003" w:tentative="1">
      <w:start w:val="1"/>
      <w:numFmt w:val="bullet"/>
      <w:lvlText w:val="o"/>
      <w:lvlJc w:val="left"/>
      <w:pPr>
        <w:tabs>
          <w:tab w:val="num" w:pos="3770"/>
        </w:tabs>
        <w:ind w:left="3770" w:hanging="360"/>
      </w:pPr>
      <w:rPr>
        <w:rFonts w:ascii="Courier New" w:hAnsi="Courier New" w:cs="Courier New" w:hint="default"/>
      </w:rPr>
    </w:lvl>
    <w:lvl w:ilvl="5" w:tplc="08160005" w:tentative="1">
      <w:start w:val="1"/>
      <w:numFmt w:val="bullet"/>
      <w:lvlText w:val=""/>
      <w:lvlJc w:val="left"/>
      <w:pPr>
        <w:tabs>
          <w:tab w:val="num" w:pos="4490"/>
        </w:tabs>
        <w:ind w:left="4490" w:hanging="360"/>
      </w:pPr>
      <w:rPr>
        <w:rFonts w:ascii="Wingdings" w:hAnsi="Wingdings" w:hint="default"/>
      </w:rPr>
    </w:lvl>
    <w:lvl w:ilvl="6" w:tplc="08160001" w:tentative="1">
      <w:start w:val="1"/>
      <w:numFmt w:val="bullet"/>
      <w:lvlText w:val=""/>
      <w:lvlJc w:val="left"/>
      <w:pPr>
        <w:tabs>
          <w:tab w:val="num" w:pos="5210"/>
        </w:tabs>
        <w:ind w:left="5210" w:hanging="360"/>
      </w:pPr>
      <w:rPr>
        <w:rFonts w:ascii="Symbol" w:hAnsi="Symbol" w:hint="default"/>
      </w:rPr>
    </w:lvl>
    <w:lvl w:ilvl="7" w:tplc="08160003" w:tentative="1">
      <w:start w:val="1"/>
      <w:numFmt w:val="bullet"/>
      <w:lvlText w:val="o"/>
      <w:lvlJc w:val="left"/>
      <w:pPr>
        <w:tabs>
          <w:tab w:val="num" w:pos="5930"/>
        </w:tabs>
        <w:ind w:left="5930" w:hanging="360"/>
      </w:pPr>
      <w:rPr>
        <w:rFonts w:ascii="Courier New" w:hAnsi="Courier New" w:cs="Courier New" w:hint="default"/>
      </w:rPr>
    </w:lvl>
    <w:lvl w:ilvl="8" w:tplc="08160005" w:tentative="1">
      <w:start w:val="1"/>
      <w:numFmt w:val="bullet"/>
      <w:lvlText w:val=""/>
      <w:lvlJc w:val="left"/>
      <w:pPr>
        <w:tabs>
          <w:tab w:val="num" w:pos="6650"/>
        </w:tabs>
        <w:ind w:left="6650" w:hanging="360"/>
      </w:pPr>
      <w:rPr>
        <w:rFonts w:ascii="Wingdings" w:hAnsi="Wingdings" w:hint="default"/>
      </w:rPr>
    </w:lvl>
  </w:abstractNum>
  <w:num w:numId="1" w16cid:durableId="320499191">
    <w:abstractNumId w:val="2"/>
  </w:num>
  <w:num w:numId="2" w16cid:durableId="277687086">
    <w:abstractNumId w:val="1"/>
  </w:num>
  <w:num w:numId="3" w16cid:durableId="2036535193">
    <w:abstractNumId w:val="7"/>
  </w:num>
  <w:num w:numId="4" w16cid:durableId="609121583">
    <w:abstractNumId w:val="3"/>
  </w:num>
  <w:num w:numId="5" w16cid:durableId="363333865">
    <w:abstractNumId w:val="0"/>
  </w:num>
  <w:num w:numId="6" w16cid:durableId="621032427">
    <w:abstractNumId w:val="5"/>
  </w:num>
  <w:num w:numId="7" w16cid:durableId="1741907511">
    <w:abstractNumId w:val="6"/>
  </w:num>
  <w:num w:numId="8" w16cid:durableId="1774282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7"/>
    <w:rsid w:val="00000FA9"/>
    <w:rsid w:val="00002BA7"/>
    <w:rsid w:val="0000668F"/>
    <w:rsid w:val="00006D9E"/>
    <w:rsid w:val="00010B38"/>
    <w:rsid w:val="00010C09"/>
    <w:rsid w:val="00011F64"/>
    <w:rsid w:val="00012338"/>
    <w:rsid w:val="0001280E"/>
    <w:rsid w:val="00012824"/>
    <w:rsid w:val="000132B9"/>
    <w:rsid w:val="000132FE"/>
    <w:rsid w:val="00014998"/>
    <w:rsid w:val="00015187"/>
    <w:rsid w:val="00015C44"/>
    <w:rsid w:val="00016278"/>
    <w:rsid w:val="000170AE"/>
    <w:rsid w:val="00017627"/>
    <w:rsid w:val="00017F9D"/>
    <w:rsid w:val="000207CC"/>
    <w:rsid w:val="00021D2F"/>
    <w:rsid w:val="00021E21"/>
    <w:rsid w:val="00022B8F"/>
    <w:rsid w:val="0002352F"/>
    <w:rsid w:val="000235D7"/>
    <w:rsid w:val="00023A5C"/>
    <w:rsid w:val="00023AA4"/>
    <w:rsid w:val="00024C55"/>
    <w:rsid w:val="00025496"/>
    <w:rsid w:val="00026298"/>
    <w:rsid w:val="00027034"/>
    <w:rsid w:val="00030ADF"/>
    <w:rsid w:val="00030FF9"/>
    <w:rsid w:val="00031099"/>
    <w:rsid w:val="0003206E"/>
    <w:rsid w:val="0003385F"/>
    <w:rsid w:val="00033DC8"/>
    <w:rsid w:val="00034928"/>
    <w:rsid w:val="00035280"/>
    <w:rsid w:val="00035311"/>
    <w:rsid w:val="000360CF"/>
    <w:rsid w:val="000363BA"/>
    <w:rsid w:val="00036705"/>
    <w:rsid w:val="00036C90"/>
    <w:rsid w:val="00040777"/>
    <w:rsid w:val="0004176A"/>
    <w:rsid w:val="00041DBB"/>
    <w:rsid w:val="00042884"/>
    <w:rsid w:val="00042AC0"/>
    <w:rsid w:val="00043668"/>
    <w:rsid w:val="00044F83"/>
    <w:rsid w:val="00045F44"/>
    <w:rsid w:val="000464B1"/>
    <w:rsid w:val="00046B74"/>
    <w:rsid w:val="00046CB8"/>
    <w:rsid w:val="00046D53"/>
    <w:rsid w:val="00046DF6"/>
    <w:rsid w:val="00046EAD"/>
    <w:rsid w:val="00046F6B"/>
    <w:rsid w:val="00047081"/>
    <w:rsid w:val="00047759"/>
    <w:rsid w:val="00051A61"/>
    <w:rsid w:val="00051FFF"/>
    <w:rsid w:val="0005279F"/>
    <w:rsid w:val="00052D93"/>
    <w:rsid w:val="00053023"/>
    <w:rsid w:val="000536E2"/>
    <w:rsid w:val="00053A8E"/>
    <w:rsid w:val="00053F15"/>
    <w:rsid w:val="00054C82"/>
    <w:rsid w:val="000553B0"/>
    <w:rsid w:val="000564F3"/>
    <w:rsid w:val="00056F7D"/>
    <w:rsid w:val="0006084B"/>
    <w:rsid w:val="000615E5"/>
    <w:rsid w:val="0006292D"/>
    <w:rsid w:val="00062B48"/>
    <w:rsid w:val="00064B7D"/>
    <w:rsid w:val="00064D98"/>
    <w:rsid w:val="00064FF6"/>
    <w:rsid w:val="0006558E"/>
    <w:rsid w:val="000658C1"/>
    <w:rsid w:val="00065D95"/>
    <w:rsid w:val="00065DCD"/>
    <w:rsid w:val="0006657C"/>
    <w:rsid w:val="00066E6E"/>
    <w:rsid w:val="00067674"/>
    <w:rsid w:val="0006785D"/>
    <w:rsid w:val="00067CBA"/>
    <w:rsid w:val="000704EB"/>
    <w:rsid w:val="00070ACC"/>
    <w:rsid w:val="00071399"/>
    <w:rsid w:val="00071768"/>
    <w:rsid w:val="00071E17"/>
    <w:rsid w:val="00072B1B"/>
    <w:rsid w:val="00073AD6"/>
    <w:rsid w:val="00073AED"/>
    <w:rsid w:val="00073DAD"/>
    <w:rsid w:val="00076EAA"/>
    <w:rsid w:val="00077B91"/>
    <w:rsid w:val="00080F74"/>
    <w:rsid w:val="000820C7"/>
    <w:rsid w:val="000822D6"/>
    <w:rsid w:val="000826EA"/>
    <w:rsid w:val="000829A9"/>
    <w:rsid w:val="00083FE3"/>
    <w:rsid w:val="000849CF"/>
    <w:rsid w:val="00084B02"/>
    <w:rsid w:val="000851CE"/>
    <w:rsid w:val="00085524"/>
    <w:rsid w:val="0008573C"/>
    <w:rsid w:val="00085C9C"/>
    <w:rsid w:val="00085E18"/>
    <w:rsid w:val="0008649A"/>
    <w:rsid w:val="000868A0"/>
    <w:rsid w:val="00087731"/>
    <w:rsid w:val="0009009F"/>
    <w:rsid w:val="000901D4"/>
    <w:rsid w:val="0009099A"/>
    <w:rsid w:val="00091C69"/>
    <w:rsid w:val="00092287"/>
    <w:rsid w:val="00092415"/>
    <w:rsid w:val="00094BA3"/>
    <w:rsid w:val="00094BB4"/>
    <w:rsid w:val="00094D95"/>
    <w:rsid w:val="000A0376"/>
    <w:rsid w:val="000A0589"/>
    <w:rsid w:val="000A0623"/>
    <w:rsid w:val="000A0A8F"/>
    <w:rsid w:val="000A0B14"/>
    <w:rsid w:val="000A1226"/>
    <w:rsid w:val="000A30D1"/>
    <w:rsid w:val="000A3746"/>
    <w:rsid w:val="000A3CE7"/>
    <w:rsid w:val="000A3D9E"/>
    <w:rsid w:val="000A3EEE"/>
    <w:rsid w:val="000A45F7"/>
    <w:rsid w:val="000A4789"/>
    <w:rsid w:val="000A4E6D"/>
    <w:rsid w:val="000A5632"/>
    <w:rsid w:val="000A5A06"/>
    <w:rsid w:val="000A61D6"/>
    <w:rsid w:val="000A6581"/>
    <w:rsid w:val="000A71E1"/>
    <w:rsid w:val="000A73A8"/>
    <w:rsid w:val="000A7D7D"/>
    <w:rsid w:val="000A7F36"/>
    <w:rsid w:val="000B0D2B"/>
    <w:rsid w:val="000B21C6"/>
    <w:rsid w:val="000B495B"/>
    <w:rsid w:val="000B4EF2"/>
    <w:rsid w:val="000B569E"/>
    <w:rsid w:val="000B59EC"/>
    <w:rsid w:val="000B5EAC"/>
    <w:rsid w:val="000B613F"/>
    <w:rsid w:val="000B6EDB"/>
    <w:rsid w:val="000B71B0"/>
    <w:rsid w:val="000B76F5"/>
    <w:rsid w:val="000B79FD"/>
    <w:rsid w:val="000C003B"/>
    <w:rsid w:val="000C02ED"/>
    <w:rsid w:val="000C031B"/>
    <w:rsid w:val="000C05FC"/>
    <w:rsid w:val="000C0C6D"/>
    <w:rsid w:val="000C0D17"/>
    <w:rsid w:val="000C0ED7"/>
    <w:rsid w:val="000C153F"/>
    <w:rsid w:val="000C252A"/>
    <w:rsid w:val="000C3930"/>
    <w:rsid w:val="000C4767"/>
    <w:rsid w:val="000C4943"/>
    <w:rsid w:val="000C67ED"/>
    <w:rsid w:val="000C6BDF"/>
    <w:rsid w:val="000D0797"/>
    <w:rsid w:val="000D0A02"/>
    <w:rsid w:val="000D18AE"/>
    <w:rsid w:val="000D1F34"/>
    <w:rsid w:val="000D2003"/>
    <w:rsid w:val="000D3B51"/>
    <w:rsid w:val="000D558A"/>
    <w:rsid w:val="000D5DCF"/>
    <w:rsid w:val="000D6B49"/>
    <w:rsid w:val="000D6E92"/>
    <w:rsid w:val="000D6EBA"/>
    <w:rsid w:val="000D734A"/>
    <w:rsid w:val="000E148C"/>
    <w:rsid w:val="000E20AB"/>
    <w:rsid w:val="000E2B36"/>
    <w:rsid w:val="000E3AB6"/>
    <w:rsid w:val="000E44E4"/>
    <w:rsid w:val="000E5CAC"/>
    <w:rsid w:val="000E64DB"/>
    <w:rsid w:val="000E65E3"/>
    <w:rsid w:val="000E799C"/>
    <w:rsid w:val="000F00EB"/>
    <w:rsid w:val="000F0ECE"/>
    <w:rsid w:val="000F1108"/>
    <w:rsid w:val="000F12A9"/>
    <w:rsid w:val="000F17CF"/>
    <w:rsid w:val="000F1AD1"/>
    <w:rsid w:val="000F249F"/>
    <w:rsid w:val="000F2712"/>
    <w:rsid w:val="000F2C73"/>
    <w:rsid w:val="000F368A"/>
    <w:rsid w:val="000F3F9A"/>
    <w:rsid w:val="000F40B4"/>
    <w:rsid w:val="000F4ADF"/>
    <w:rsid w:val="000F702C"/>
    <w:rsid w:val="000F75E7"/>
    <w:rsid w:val="000F79BA"/>
    <w:rsid w:val="000F7ADD"/>
    <w:rsid w:val="000F7B15"/>
    <w:rsid w:val="000F7D2C"/>
    <w:rsid w:val="0010039B"/>
    <w:rsid w:val="001003D0"/>
    <w:rsid w:val="001007D8"/>
    <w:rsid w:val="0010189F"/>
    <w:rsid w:val="00101C86"/>
    <w:rsid w:val="001023E9"/>
    <w:rsid w:val="001035A1"/>
    <w:rsid w:val="001035B3"/>
    <w:rsid w:val="0010560A"/>
    <w:rsid w:val="00106B24"/>
    <w:rsid w:val="00107639"/>
    <w:rsid w:val="0011050D"/>
    <w:rsid w:val="00112EED"/>
    <w:rsid w:val="001138FB"/>
    <w:rsid w:val="00113BBD"/>
    <w:rsid w:val="00114A1B"/>
    <w:rsid w:val="00114B1D"/>
    <w:rsid w:val="00114FA4"/>
    <w:rsid w:val="00115487"/>
    <w:rsid w:val="001155CF"/>
    <w:rsid w:val="00115CB1"/>
    <w:rsid w:val="001179F7"/>
    <w:rsid w:val="00120198"/>
    <w:rsid w:val="001208D1"/>
    <w:rsid w:val="001240B9"/>
    <w:rsid w:val="00124169"/>
    <w:rsid w:val="001245A0"/>
    <w:rsid w:val="00124C1F"/>
    <w:rsid w:val="00125411"/>
    <w:rsid w:val="0012557B"/>
    <w:rsid w:val="00126657"/>
    <w:rsid w:val="00126702"/>
    <w:rsid w:val="00127C41"/>
    <w:rsid w:val="00130AAF"/>
    <w:rsid w:val="00131162"/>
    <w:rsid w:val="001311A3"/>
    <w:rsid w:val="001312EC"/>
    <w:rsid w:val="001315BB"/>
    <w:rsid w:val="001320D6"/>
    <w:rsid w:val="0013319E"/>
    <w:rsid w:val="00133EE0"/>
    <w:rsid w:val="00134301"/>
    <w:rsid w:val="0013439D"/>
    <w:rsid w:val="00135379"/>
    <w:rsid w:val="0013672B"/>
    <w:rsid w:val="001372D9"/>
    <w:rsid w:val="00137442"/>
    <w:rsid w:val="00140146"/>
    <w:rsid w:val="001414EC"/>
    <w:rsid w:val="0014198A"/>
    <w:rsid w:val="00141C7F"/>
    <w:rsid w:val="00143E49"/>
    <w:rsid w:val="00143FC6"/>
    <w:rsid w:val="00144354"/>
    <w:rsid w:val="00144DD0"/>
    <w:rsid w:val="001453D3"/>
    <w:rsid w:val="00145711"/>
    <w:rsid w:val="001458C4"/>
    <w:rsid w:val="001470E1"/>
    <w:rsid w:val="00147E4B"/>
    <w:rsid w:val="001503B7"/>
    <w:rsid w:val="0015065E"/>
    <w:rsid w:val="0015140E"/>
    <w:rsid w:val="00153BB5"/>
    <w:rsid w:val="00153C3C"/>
    <w:rsid w:val="00153E8F"/>
    <w:rsid w:val="0015440F"/>
    <w:rsid w:val="00154D51"/>
    <w:rsid w:val="00154EFE"/>
    <w:rsid w:val="0015620F"/>
    <w:rsid w:val="00156634"/>
    <w:rsid w:val="00156DF5"/>
    <w:rsid w:val="00156E85"/>
    <w:rsid w:val="001602B7"/>
    <w:rsid w:val="00161179"/>
    <w:rsid w:val="00161B5A"/>
    <w:rsid w:val="00161C11"/>
    <w:rsid w:val="00161D6E"/>
    <w:rsid w:val="00161EEE"/>
    <w:rsid w:val="00162642"/>
    <w:rsid w:val="00162DFE"/>
    <w:rsid w:val="00162F0F"/>
    <w:rsid w:val="001631ED"/>
    <w:rsid w:val="0016419F"/>
    <w:rsid w:val="001642F4"/>
    <w:rsid w:val="00164B10"/>
    <w:rsid w:val="001650F0"/>
    <w:rsid w:val="00166DCA"/>
    <w:rsid w:val="00166FD0"/>
    <w:rsid w:val="001672F3"/>
    <w:rsid w:val="001677C6"/>
    <w:rsid w:val="00167A8B"/>
    <w:rsid w:val="00170209"/>
    <w:rsid w:val="0017093F"/>
    <w:rsid w:val="00172933"/>
    <w:rsid w:val="001730B5"/>
    <w:rsid w:val="00173C7B"/>
    <w:rsid w:val="0017430B"/>
    <w:rsid w:val="00174727"/>
    <w:rsid w:val="001751B0"/>
    <w:rsid w:val="001757A9"/>
    <w:rsid w:val="001759D6"/>
    <w:rsid w:val="00175C5A"/>
    <w:rsid w:val="00175C6A"/>
    <w:rsid w:val="00176A6D"/>
    <w:rsid w:val="001779FE"/>
    <w:rsid w:val="0018191D"/>
    <w:rsid w:val="00181981"/>
    <w:rsid w:val="00181D7C"/>
    <w:rsid w:val="00182C57"/>
    <w:rsid w:val="001839D6"/>
    <w:rsid w:val="00183E01"/>
    <w:rsid w:val="0018509F"/>
    <w:rsid w:val="00185934"/>
    <w:rsid w:val="00185D6B"/>
    <w:rsid w:val="00186215"/>
    <w:rsid w:val="001905B7"/>
    <w:rsid w:val="001917D8"/>
    <w:rsid w:val="00191D0E"/>
    <w:rsid w:val="0019444C"/>
    <w:rsid w:val="00194CB9"/>
    <w:rsid w:val="00194FA6"/>
    <w:rsid w:val="00196E29"/>
    <w:rsid w:val="00196F52"/>
    <w:rsid w:val="0019704B"/>
    <w:rsid w:val="00197530"/>
    <w:rsid w:val="00197B98"/>
    <w:rsid w:val="001A08ED"/>
    <w:rsid w:val="001A18A2"/>
    <w:rsid w:val="001A1F48"/>
    <w:rsid w:val="001A25E9"/>
    <w:rsid w:val="001A2D2B"/>
    <w:rsid w:val="001A33EC"/>
    <w:rsid w:val="001A3710"/>
    <w:rsid w:val="001A39D0"/>
    <w:rsid w:val="001A53EB"/>
    <w:rsid w:val="001A5571"/>
    <w:rsid w:val="001A5F55"/>
    <w:rsid w:val="001A669B"/>
    <w:rsid w:val="001A687D"/>
    <w:rsid w:val="001A6AC9"/>
    <w:rsid w:val="001A6C04"/>
    <w:rsid w:val="001A755C"/>
    <w:rsid w:val="001A75D2"/>
    <w:rsid w:val="001B03DD"/>
    <w:rsid w:val="001B03E2"/>
    <w:rsid w:val="001B0A0C"/>
    <w:rsid w:val="001B148F"/>
    <w:rsid w:val="001B1D05"/>
    <w:rsid w:val="001B28D9"/>
    <w:rsid w:val="001B31CC"/>
    <w:rsid w:val="001B3424"/>
    <w:rsid w:val="001B3970"/>
    <w:rsid w:val="001B3C59"/>
    <w:rsid w:val="001B4267"/>
    <w:rsid w:val="001B4D40"/>
    <w:rsid w:val="001B552D"/>
    <w:rsid w:val="001B57B0"/>
    <w:rsid w:val="001B5EFA"/>
    <w:rsid w:val="001B6CC2"/>
    <w:rsid w:val="001B6CFA"/>
    <w:rsid w:val="001B7147"/>
    <w:rsid w:val="001B7CEB"/>
    <w:rsid w:val="001C08D8"/>
    <w:rsid w:val="001C0A02"/>
    <w:rsid w:val="001C1450"/>
    <w:rsid w:val="001C1E09"/>
    <w:rsid w:val="001C2F82"/>
    <w:rsid w:val="001C30D8"/>
    <w:rsid w:val="001C32FC"/>
    <w:rsid w:val="001C36CF"/>
    <w:rsid w:val="001C3BB8"/>
    <w:rsid w:val="001C4E32"/>
    <w:rsid w:val="001C51E7"/>
    <w:rsid w:val="001C5806"/>
    <w:rsid w:val="001C60D4"/>
    <w:rsid w:val="001C6848"/>
    <w:rsid w:val="001D0710"/>
    <w:rsid w:val="001D08B4"/>
    <w:rsid w:val="001D10FC"/>
    <w:rsid w:val="001D153F"/>
    <w:rsid w:val="001D187F"/>
    <w:rsid w:val="001D1C77"/>
    <w:rsid w:val="001D1FC7"/>
    <w:rsid w:val="001D2128"/>
    <w:rsid w:val="001D23F8"/>
    <w:rsid w:val="001D2F87"/>
    <w:rsid w:val="001D346C"/>
    <w:rsid w:val="001D3F17"/>
    <w:rsid w:val="001D4A44"/>
    <w:rsid w:val="001D524E"/>
    <w:rsid w:val="001E0286"/>
    <w:rsid w:val="001E1F8D"/>
    <w:rsid w:val="001E2BE4"/>
    <w:rsid w:val="001E3FB6"/>
    <w:rsid w:val="001E4061"/>
    <w:rsid w:val="001E5918"/>
    <w:rsid w:val="001F0209"/>
    <w:rsid w:val="001F13F7"/>
    <w:rsid w:val="001F1D6D"/>
    <w:rsid w:val="001F2888"/>
    <w:rsid w:val="001F2D58"/>
    <w:rsid w:val="001F2F61"/>
    <w:rsid w:val="001F6EB0"/>
    <w:rsid w:val="00200C1A"/>
    <w:rsid w:val="00202D70"/>
    <w:rsid w:val="00203188"/>
    <w:rsid w:val="00203EFA"/>
    <w:rsid w:val="002049F6"/>
    <w:rsid w:val="00204D73"/>
    <w:rsid w:val="00204F29"/>
    <w:rsid w:val="0020521E"/>
    <w:rsid w:val="0020550E"/>
    <w:rsid w:val="00205900"/>
    <w:rsid w:val="00205996"/>
    <w:rsid w:val="0020723F"/>
    <w:rsid w:val="00210C65"/>
    <w:rsid w:val="00210F76"/>
    <w:rsid w:val="00211366"/>
    <w:rsid w:val="00212298"/>
    <w:rsid w:val="002131DB"/>
    <w:rsid w:val="00213B3C"/>
    <w:rsid w:val="00214B0F"/>
    <w:rsid w:val="00214FFD"/>
    <w:rsid w:val="00215476"/>
    <w:rsid w:val="00215B11"/>
    <w:rsid w:val="00215BF8"/>
    <w:rsid w:val="00215F19"/>
    <w:rsid w:val="00216833"/>
    <w:rsid w:val="00216C64"/>
    <w:rsid w:val="002173D2"/>
    <w:rsid w:val="002175CA"/>
    <w:rsid w:val="00217A1B"/>
    <w:rsid w:val="00217BEE"/>
    <w:rsid w:val="0022051C"/>
    <w:rsid w:val="00220599"/>
    <w:rsid w:val="0022126A"/>
    <w:rsid w:val="0022179D"/>
    <w:rsid w:val="00222AC9"/>
    <w:rsid w:val="00223271"/>
    <w:rsid w:val="002237DA"/>
    <w:rsid w:val="002238DD"/>
    <w:rsid w:val="00223EB7"/>
    <w:rsid w:val="002265CB"/>
    <w:rsid w:val="00226837"/>
    <w:rsid w:val="00227819"/>
    <w:rsid w:val="00227AC5"/>
    <w:rsid w:val="00230FCE"/>
    <w:rsid w:val="00231174"/>
    <w:rsid w:val="0023187F"/>
    <w:rsid w:val="002319D0"/>
    <w:rsid w:val="00232717"/>
    <w:rsid w:val="00232B1D"/>
    <w:rsid w:val="00232C16"/>
    <w:rsid w:val="0023389B"/>
    <w:rsid w:val="00233AFF"/>
    <w:rsid w:val="002356E8"/>
    <w:rsid w:val="00235B4B"/>
    <w:rsid w:val="00236B8C"/>
    <w:rsid w:val="00237FB0"/>
    <w:rsid w:val="002408A2"/>
    <w:rsid w:val="00240BB6"/>
    <w:rsid w:val="0024334C"/>
    <w:rsid w:val="002439F1"/>
    <w:rsid w:val="00243D1A"/>
    <w:rsid w:val="002450DD"/>
    <w:rsid w:val="00245504"/>
    <w:rsid w:val="002455A2"/>
    <w:rsid w:val="0024575D"/>
    <w:rsid w:val="00250BE4"/>
    <w:rsid w:val="002515FB"/>
    <w:rsid w:val="002520B2"/>
    <w:rsid w:val="00253421"/>
    <w:rsid w:val="0025386B"/>
    <w:rsid w:val="00253B5E"/>
    <w:rsid w:val="00253CAC"/>
    <w:rsid w:val="00254DA7"/>
    <w:rsid w:val="00256A3C"/>
    <w:rsid w:val="00256FC2"/>
    <w:rsid w:val="0026033B"/>
    <w:rsid w:val="00260ACA"/>
    <w:rsid w:val="00261068"/>
    <w:rsid w:val="002626A1"/>
    <w:rsid w:val="002628CB"/>
    <w:rsid w:val="00263DE9"/>
    <w:rsid w:val="00264A5D"/>
    <w:rsid w:val="00264E7B"/>
    <w:rsid w:val="00265377"/>
    <w:rsid w:val="002657A2"/>
    <w:rsid w:val="00265802"/>
    <w:rsid w:val="002659C4"/>
    <w:rsid w:val="00266042"/>
    <w:rsid w:val="002666D1"/>
    <w:rsid w:val="00266E36"/>
    <w:rsid w:val="00266F7E"/>
    <w:rsid w:val="00270068"/>
    <w:rsid w:val="0027128E"/>
    <w:rsid w:val="00271F66"/>
    <w:rsid w:val="00273E95"/>
    <w:rsid w:val="00274AA7"/>
    <w:rsid w:val="002756C2"/>
    <w:rsid w:val="00276848"/>
    <w:rsid w:val="00276B3A"/>
    <w:rsid w:val="002805E9"/>
    <w:rsid w:val="00280D4C"/>
    <w:rsid w:val="002815AF"/>
    <w:rsid w:val="0028302A"/>
    <w:rsid w:val="00283388"/>
    <w:rsid w:val="0028467E"/>
    <w:rsid w:val="00284A59"/>
    <w:rsid w:val="002850F7"/>
    <w:rsid w:val="00285B07"/>
    <w:rsid w:val="002865EA"/>
    <w:rsid w:val="0028687A"/>
    <w:rsid w:val="00286935"/>
    <w:rsid w:val="00286C7D"/>
    <w:rsid w:val="00287A78"/>
    <w:rsid w:val="00290A40"/>
    <w:rsid w:val="002922CE"/>
    <w:rsid w:val="00292C41"/>
    <w:rsid w:val="00293565"/>
    <w:rsid w:val="002935B8"/>
    <w:rsid w:val="00293998"/>
    <w:rsid w:val="0029549A"/>
    <w:rsid w:val="0029575D"/>
    <w:rsid w:val="00295DCB"/>
    <w:rsid w:val="00296252"/>
    <w:rsid w:val="0029627B"/>
    <w:rsid w:val="00296379"/>
    <w:rsid w:val="0029736F"/>
    <w:rsid w:val="00297AFB"/>
    <w:rsid w:val="002A1149"/>
    <w:rsid w:val="002A1274"/>
    <w:rsid w:val="002A129D"/>
    <w:rsid w:val="002A30A9"/>
    <w:rsid w:val="002A442C"/>
    <w:rsid w:val="002A45B4"/>
    <w:rsid w:val="002A472D"/>
    <w:rsid w:val="002A4D11"/>
    <w:rsid w:val="002A4DE1"/>
    <w:rsid w:val="002A59B2"/>
    <w:rsid w:val="002A6142"/>
    <w:rsid w:val="002A6314"/>
    <w:rsid w:val="002A6338"/>
    <w:rsid w:val="002A6647"/>
    <w:rsid w:val="002A7196"/>
    <w:rsid w:val="002B09B0"/>
    <w:rsid w:val="002B23A9"/>
    <w:rsid w:val="002B2ECF"/>
    <w:rsid w:val="002B39DD"/>
    <w:rsid w:val="002B44B9"/>
    <w:rsid w:val="002B5EE9"/>
    <w:rsid w:val="002B604C"/>
    <w:rsid w:val="002B6EA9"/>
    <w:rsid w:val="002B6F1E"/>
    <w:rsid w:val="002B730B"/>
    <w:rsid w:val="002B764E"/>
    <w:rsid w:val="002B7F0D"/>
    <w:rsid w:val="002C134C"/>
    <w:rsid w:val="002C2036"/>
    <w:rsid w:val="002C28F1"/>
    <w:rsid w:val="002C2E53"/>
    <w:rsid w:val="002C40AC"/>
    <w:rsid w:val="002C450E"/>
    <w:rsid w:val="002C590D"/>
    <w:rsid w:val="002C64A8"/>
    <w:rsid w:val="002D0695"/>
    <w:rsid w:val="002D1400"/>
    <w:rsid w:val="002D29AA"/>
    <w:rsid w:val="002D3632"/>
    <w:rsid w:val="002D3B39"/>
    <w:rsid w:val="002D454D"/>
    <w:rsid w:val="002D49D0"/>
    <w:rsid w:val="002D4FE6"/>
    <w:rsid w:val="002D5A85"/>
    <w:rsid w:val="002D750F"/>
    <w:rsid w:val="002D7F29"/>
    <w:rsid w:val="002E01CF"/>
    <w:rsid w:val="002E0268"/>
    <w:rsid w:val="002E0F6C"/>
    <w:rsid w:val="002E2DA7"/>
    <w:rsid w:val="002E3221"/>
    <w:rsid w:val="002E363F"/>
    <w:rsid w:val="002E37E2"/>
    <w:rsid w:val="002E45FF"/>
    <w:rsid w:val="002E4C46"/>
    <w:rsid w:val="002E5FAE"/>
    <w:rsid w:val="002E617C"/>
    <w:rsid w:val="002E6ADF"/>
    <w:rsid w:val="002F00D4"/>
    <w:rsid w:val="002F07EF"/>
    <w:rsid w:val="002F0D21"/>
    <w:rsid w:val="002F1144"/>
    <w:rsid w:val="002F129E"/>
    <w:rsid w:val="002F1D51"/>
    <w:rsid w:val="002F220E"/>
    <w:rsid w:val="002F3936"/>
    <w:rsid w:val="002F39E1"/>
    <w:rsid w:val="002F3CF2"/>
    <w:rsid w:val="002F3DD4"/>
    <w:rsid w:val="002F3F98"/>
    <w:rsid w:val="002F4491"/>
    <w:rsid w:val="002F456B"/>
    <w:rsid w:val="002F4F0E"/>
    <w:rsid w:val="002F5BAF"/>
    <w:rsid w:val="002F5DD6"/>
    <w:rsid w:val="002F7CF0"/>
    <w:rsid w:val="00300007"/>
    <w:rsid w:val="00300798"/>
    <w:rsid w:val="00300C52"/>
    <w:rsid w:val="00301F8B"/>
    <w:rsid w:val="00302322"/>
    <w:rsid w:val="00303564"/>
    <w:rsid w:val="00303A91"/>
    <w:rsid w:val="00303BA3"/>
    <w:rsid w:val="0030408E"/>
    <w:rsid w:val="0030633A"/>
    <w:rsid w:val="00306F05"/>
    <w:rsid w:val="003071D3"/>
    <w:rsid w:val="003101B0"/>
    <w:rsid w:val="0031093B"/>
    <w:rsid w:val="003111A0"/>
    <w:rsid w:val="00311239"/>
    <w:rsid w:val="003117DA"/>
    <w:rsid w:val="0031375E"/>
    <w:rsid w:val="0031394F"/>
    <w:rsid w:val="003140A2"/>
    <w:rsid w:val="00314D87"/>
    <w:rsid w:val="00315BAB"/>
    <w:rsid w:val="00316553"/>
    <w:rsid w:val="00316CD9"/>
    <w:rsid w:val="00316D0D"/>
    <w:rsid w:val="00317845"/>
    <w:rsid w:val="0032025A"/>
    <w:rsid w:val="003206AA"/>
    <w:rsid w:val="0032075C"/>
    <w:rsid w:val="00320DA4"/>
    <w:rsid w:val="00321E1E"/>
    <w:rsid w:val="0032207B"/>
    <w:rsid w:val="003237A5"/>
    <w:rsid w:val="003253C6"/>
    <w:rsid w:val="00325E2B"/>
    <w:rsid w:val="00325E37"/>
    <w:rsid w:val="0032610E"/>
    <w:rsid w:val="0032734D"/>
    <w:rsid w:val="00327372"/>
    <w:rsid w:val="003276BB"/>
    <w:rsid w:val="00327A27"/>
    <w:rsid w:val="0033158B"/>
    <w:rsid w:val="00332DA7"/>
    <w:rsid w:val="00332E26"/>
    <w:rsid w:val="00333488"/>
    <w:rsid w:val="003337B4"/>
    <w:rsid w:val="00334129"/>
    <w:rsid w:val="00334DCF"/>
    <w:rsid w:val="003357A0"/>
    <w:rsid w:val="003357AA"/>
    <w:rsid w:val="00335846"/>
    <w:rsid w:val="00335E49"/>
    <w:rsid w:val="003364E4"/>
    <w:rsid w:val="00336962"/>
    <w:rsid w:val="003371BD"/>
    <w:rsid w:val="0033761B"/>
    <w:rsid w:val="00337A91"/>
    <w:rsid w:val="00337C3E"/>
    <w:rsid w:val="00337F8E"/>
    <w:rsid w:val="00337FAC"/>
    <w:rsid w:val="00340F81"/>
    <w:rsid w:val="00341504"/>
    <w:rsid w:val="0034191C"/>
    <w:rsid w:val="00343025"/>
    <w:rsid w:val="00343087"/>
    <w:rsid w:val="00343D6B"/>
    <w:rsid w:val="00344000"/>
    <w:rsid w:val="0034437D"/>
    <w:rsid w:val="003445C1"/>
    <w:rsid w:val="003449DE"/>
    <w:rsid w:val="00344A7C"/>
    <w:rsid w:val="0034581B"/>
    <w:rsid w:val="003461F0"/>
    <w:rsid w:val="00347DCF"/>
    <w:rsid w:val="00347E70"/>
    <w:rsid w:val="00351A47"/>
    <w:rsid w:val="00351C32"/>
    <w:rsid w:val="003525AE"/>
    <w:rsid w:val="00352656"/>
    <w:rsid w:val="003526EB"/>
    <w:rsid w:val="003527D9"/>
    <w:rsid w:val="003529EA"/>
    <w:rsid w:val="00353C64"/>
    <w:rsid w:val="0035458E"/>
    <w:rsid w:val="00354F9D"/>
    <w:rsid w:val="0035575C"/>
    <w:rsid w:val="00356BFC"/>
    <w:rsid w:val="00356E69"/>
    <w:rsid w:val="00357B36"/>
    <w:rsid w:val="003600C1"/>
    <w:rsid w:val="0036082E"/>
    <w:rsid w:val="00361D4F"/>
    <w:rsid w:val="00362A5B"/>
    <w:rsid w:val="00363E92"/>
    <w:rsid w:val="0036412A"/>
    <w:rsid w:val="00364775"/>
    <w:rsid w:val="003653FC"/>
    <w:rsid w:val="00365881"/>
    <w:rsid w:val="00366066"/>
    <w:rsid w:val="003665B1"/>
    <w:rsid w:val="00367125"/>
    <w:rsid w:val="0036733F"/>
    <w:rsid w:val="0036DEC8"/>
    <w:rsid w:val="003708F5"/>
    <w:rsid w:val="00370DCB"/>
    <w:rsid w:val="003710D0"/>
    <w:rsid w:val="00371144"/>
    <w:rsid w:val="0037202C"/>
    <w:rsid w:val="00372CD5"/>
    <w:rsid w:val="00374BA4"/>
    <w:rsid w:val="0037561D"/>
    <w:rsid w:val="00375A2B"/>
    <w:rsid w:val="00375AB7"/>
    <w:rsid w:val="00376120"/>
    <w:rsid w:val="00376B22"/>
    <w:rsid w:val="00376E1C"/>
    <w:rsid w:val="003776F8"/>
    <w:rsid w:val="00377E99"/>
    <w:rsid w:val="00380064"/>
    <w:rsid w:val="003805D3"/>
    <w:rsid w:val="0038143B"/>
    <w:rsid w:val="00381FBE"/>
    <w:rsid w:val="0038298E"/>
    <w:rsid w:val="003832F8"/>
    <w:rsid w:val="00384031"/>
    <w:rsid w:val="003844C1"/>
    <w:rsid w:val="00384588"/>
    <w:rsid w:val="00384C3B"/>
    <w:rsid w:val="003865A5"/>
    <w:rsid w:val="00386FD9"/>
    <w:rsid w:val="0038704C"/>
    <w:rsid w:val="003872C7"/>
    <w:rsid w:val="00390942"/>
    <w:rsid w:val="00391712"/>
    <w:rsid w:val="003939A8"/>
    <w:rsid w:val="00393CA2"/>
    <w:rsid w:val="00393DFA"/>
    <w:rsid w:val="00394156"/>
    <w:rsid w:val="00394342"/>
    <w:rsid w:val="00394BBC"/>
    <w:rsid w:val="00394F5F"/>
    <w:rsid w:val="00394F93"/>
    <w:rsid w:val="003A081B"/>
    <w:rsid w:val="003A16EF"/>
    <w:rsid w:val="003A1C6B"/>
    <w:rsid w:val="003A212B"/>
    <w:rsid w:val="003A2649"/>
    <w:rsid w:val="003A277B"/>
    <w:rsid w:val="003A2889"/>
    <w:rsid w:val="003A40F4"/>
    <w:rsid w:val="003A4257"/>
    <w:rsid w:val="003A51C5"/>
    <w:rsid w:val="003A7859"/>
    <w:rsid w:val="003A7B6B"/>
    <w:rsid w:val="003B1E39"/>
    <w:rsid w:val="003B2165"/>
    <w:rsid w:val="003B24C4"/>
    <w:rsid w:val="003B25F1"/>
    <w:rsid w:val="003B296C"/>
    <w:rsid w:val="003B373A"/>
    <w:rsid w:val="003B449D"/>
    <w:rsid w:val="003B5502"/>
    <w:rsid w:val="003B7061"/>
    <w:rsid w:val="003C0F09"/>
    <w:rsid w:val="003C1689"/>
    <w:rsid w:val="003C3460"/>
    <w:rsid w:val="003C4202"/>
    <w:rsid w:val="003C48F6"/>
    <w:rsid w:val="003C4D27"/>
    <w:rsid w:val="003C6A0B"/>
    <w:rsid w:val="003C6FE3"/>
    <w:rsid w:val="003C7CEE"/>
    <w:rsid w:val="003D07A1"/>
    <w:rsid w:val="003D0B35"/>
    <w:rsid w:val="003D12E2"/>
    <w:rsid w:val="003D15CE"/>
    <w:rsid w:val="003D1CC2"/>
    <w:rsid w:val="003D1F1B"/>
    <w:rsid w:val="003D1F66"/>
    <w:rsid w:val="003D234C"/>
    <w:rsid w:val="003D294A"/>
    <w:rsid w:val="003D2995"/>
    <w:rsid w:val="003D31EA"/>
    <w:rsid w:val="003D556F"/>
    <w:rsid w:val="003D576B"/>
    <w:rsid w:val="003D5D50"/>
    <w:rsid w:val="003D6559"/>
    <w:rsid w:val="003D6C4B"/>
    <w:rsid w:val="003D6F8F"/>
    <w:rsid w:val="003D700A"/>
    <w:rsid w:val="003D771B"/>
    <w:rsid w:val="003D7720"/>
    <w:rsid w:val="003E0357"/>
    <w:rsid w:val="003E06E9"/>
    <w:rsid w:val="003E0B3F"/>
    <w:rsid w:val="003E0C30"/>
    <w:rsid w:val="003E2E8D"/>
    <w:rsid w:val="003E3002"/>
    <w:rsid w:val="003E405F"/>
    <w:rsid w:val="003E4503"/>
    <w:rsid w:val="003E45B4"/>
    <w:rsid w:val="003E4824"/>
    <w:rsid w:val="003E4969"/>
    <w:rsid w:val="003E5D78"/>
    <w:rsid w:val="003E68EC"/>
    <w:rsid w:val="003E7096"/>
    <w:rsid w:val="003E7BFD"/>
    <w:rsid w:val="003F0677"/>
    <w:rsid w:val="003F1689"/>
    <w:rsid w:val="003F22DA"/>
    <w:rsid w:val="003F2555"/>
    <w:rsid w:val="003F3473"/>
    <w:rsid w:val="003F42C1"/>
    <w:rsid w:val="003F4738"/>
    <w:rsid w:val="003F4D6B"/>
    <w:rsid w:val="003F59D6"/>
    <w:rsid w:val="003F6440"/>
    <w:rsid w:val="00400F9C"/>
    <w:rsid w:val="004011F3"/>
    <w:rsid w:val="004012C5"/>
    <w:rsid w:val="0040167A"/>
    <w:rsid w:val="00401ECD"/>
    <w:rsid w:val="004026A4"/>
    <w:rsid w:val="004047E7"/>
    <w:rsid w:val="0040526D"/>
    <w:rsid w:val="004054B9"/>
    <w:rsid w:val="004060D8"/>
    <w:rsid w:val="00406113"/>
    <w:rsid w:val="00407399"/>
    <w:rsid w:val="0041032D"/>
    <w:rsid w:val="004107C2"/>
    <w:rsid w:val="004111AD"/>
    <w:rsid w:val="00411444"/>
    <w:rsid w:val="00411982"/>
    <w:rsid w:val="0041280E"/>
    <w:rsid w:val="00412953"/>
    <w:rsid w:val="00412B2E"/>
    <w:rsid w:val="00413FF6"/>
    <w:rsid w:val="00415974"/>
    <w:rsid w:val="00415D6F"/>
    <w:rsid w:val="0041625E"/>
    <w:rsid w:val="00416775"/>
    <w:rsid w:val="004172FA"/>
    <w:rsid w:val="004173C2"/>
    <w:rsid w:val="00417457"/>
    <w:rsid w:val="00417600"/>
    <w:rsid w:val="00420023"/>
    <w:rsid w:val="0042009A"/>
    <w:rsid w:val="00420514"/>
    <w:rsid w:val="00420EF1"/>
    <w:rsid w:val="004211BC"/>
    <w:rsid w:val="00421316"/>
    <w:rsid w:val="00421596"/>
    <w:rsid w:val="004216B5"/>
    <w:rsid w:val="00421A59"/>
    <w:rsid w:val="00421AE4"/>
    <w:rsid w:val="00421CA3"/>
    <w:rsid w:val="0042242A"/>
    <w:rsid w:val="00422511"/>
    <w:rsid w:val="00422816"/>
    <w:rsid w:val="00422973"/>
    <w:rsid w:val="00423F81"/>
    <w:rsid w:val="004244B9"/>
    <w:rsid w:val="00425569"/>
    <w:rsid w:val="00425A1D"/>
    <w:rsid w:val="004306F4"/>
    <w:rsid w:val="004309CF"/>
    <w:rsid w:val="00430A28"/>
    <w:rsid w:val="00432B7C"/>
    <w:rsid w:val="00432D67"/>
    <w:rsid w:val="004343C4"/>
    <w:rsid w:val="004344E2"/>
    <w:rsid w:val="0043665C"/>
    <w:rsid w:val="004367D1"/>
    <w:rsid w:val="00436995"/>
    <w:rsid w:val="00436CFF"/>
    <w:rsid w:val="0043754C"/>
    <w:rsid w:val="00437B99"/>
    <w:rsid w:val="004405D4"/>
    <w:rsid w:val="00440C57"/>
    <w:rsid w:val="00441C11"/>
    <w:rsid w:val="004421C7"/>
    <w:rsid w:val="00442920"/>
    <w:rsid w:val="00442FB9"/>
    <w:rsid w:val="00444DAD"/>
    <w:rsid w:val="004453B9"/>
    <w:rsid w:val="0044560C"/>
    <w:rsid w:val="00445645"/>
    <w:rsid w:val="004460FE"/>
    <w:rsid w:val="00446253"/>
    <w:rsid w:val="00447B14"/>
    <w:rsid w:val="00450745"/>
    <w:rsid w:val="004509C9"/>
    <w:rsid w:val="00451046"/>
    <w:rsid w:val="004510F5"/>
    <w:rsid w:val="00451794"/>
    <w:rsid w:val="00454900"/>
    <w:rsid w:val="00454F4E"/>
    <w:rsid w:val="004556FC"/>
    <w:rsid w:val="00455FE0"/>
    <w:rsid w:val="00456CF9"/>
    <w:rsid w:val="00457D5A"/>
    <w:rsid w:val="004604A9"/>
    <w:rsid w:val="00461916"/>
    <w:rsid w:val="004621EF"/>
    <w:rsid w:val="00462435"/>
    <w:rsid w:val="004631CF"/>
    <w:rsid w:val="004640CF"/>
    <w:rsid w:val="00465864"/>
    <w:rsid w:val="00470251"/>
    <w:rsid w:val="004702D2"/>
    <w:rsid w:val="00470E9B"/>
    <w:rsid w:val="00471780"/>
    <w:rsid w:val="00472BBE"/>
    <w:rsid w:val="00472F25"/>
    <w:rsid w:val="00473BED"/>
    <w:rsid w:val="00473DA4"/>
    <w:rsid w:val="00474DB8"/>
    <w:rsid w:val="004755FE"/>
    <w:rsid w:val="0047626B"/>
    <w:rsid w:val="00477C57"/>
    <w:rsid w:val="00477FDA"/>
    <w:rsid w:val="00481005"/>
    <w:rsid w:val="00481307"/>
    <w:rsid w:val="004816C2"/>
    <w:rsid w:val="0048203F"/>
    <w:rsid w:val="004827B4"/>
    <w:rsid w:val="00482C4B"/>
    <w:rsid w:val="00482CC7"/>
    <w:rsid w:val="004846DA"/>
    <w:rsid w:val="0048478A"/>
    <w:rsid w:val="00485E4E"/>
    <w:rsid w:val="00487563"/>
    <w:rsid w:val="004876FB"/>
    <w:rsid w:val="00487991"/>
    <w:rsid w:val="00487C6B"/>
    <w:rsid w:val="00490B85"/>
    <w:rsid w:val="00490E53"/>
    <w:rsid w:val="004910BD"/>
    <w:rsid w:val="00491D54"/>
    <w:rsid w:val="00491DE2"/>
    <w:rsid w:val="00491E3C"/>
    <w:rsid w:val="00492D57"/>
    <w:rsid w:val="004940BC"/>
    <w:rsid w:val="00495CC2"/>
    <w:rsid w:val="00497180"/>
    <w:rsid w:val="00497912"/>
    <w:rsid w:val="00497B5A"/>
    <w:rsid w:val="004A08DC"/>
    <w:rsid w:val="004A0A25"/>
    <w:rsid w:val="004A0F5B"/>
    <w:rsid w:val="004A120F"/>
    <w:rsid w:val="004A1477"/>
    <w:rsid w:val="004A2E4D"/>
    <w:rsid w:val="004A46EB"/>
    <w:rsid w:val="004A5577"/>
    <w:rsid w:val="004A5653"/>
    <w:rsid w:val="004A598E"/>
    <w:rsid w:val="004B03FB"/>
    <w:rsid w:val="004B1223"/>
    <w:rsid w:val="004B1728"/>
    <w:rsid w:val="004B193C"/>
    <w:rsid w:val="004B1B4B"/>
    <w:rsid w:val="004B1C05"/>
    <w:rsid w:val="004B1D16"/>
    <w:rsid w:val="004B2E75"/>
    <w:rsid w:val="004B3890"/>
    <w:rsid w:val="004B4592"/>
    <w:rsid w:val="004B4E17"/>
    <w:rsid w:val="004B547A"/>
    <w:rsid w:val="004B55D4"/>
    <w:rsid w:val="004B5625"/>
    <w:rsid w:val="004B5EFA"/>
    <w:rsid w:val="004B6FBD"/>
    <w:rsid w:val="004C10A2"/>
    <w:rsid w:val="004C1151"/>
    <w:rsid w:val="004C22DE"/>
    <w:rsid w:val="004C298D"/>
    <w:rsid w:val="004C301D"/>
    <w:rsid w:val="004C57CB"/>
    <w:rsid w:val="004C5A19"/>
    <w:rsid w:val="004C5AC5"/>
    <w:rsid w:val="004C69D1"/>
    <w:rsid w:val="004C7207"/>
    <w:rsid w:val="004C7637"/>
    <w:rsid w:val="004C7FD1"/>
    <w:rsid w:val="004D0794"/>
    <w:rsid w:val="004D19A9"/>
    <w:rsid w:val="004D1EE0"/>
    <w:rsid w:val="004D2800"/>
    <w:rsid w:val="004D3170"/>
    <w:rsid w:val="004D3BA0"/>
    <w:rsid w:val="004D4F9E"/>
    <w:rsid w:val="004D5691"/>
    <w:rsid w:val="004D603A"/>
    <w:rsid w:val="004D64B2"/>
    <w:rsid w:val="004D64B3"/>
    <w:rsid w:val="004D6D76"/>
    <w:rsid w:val="004D70AB"/>
    <w:rsid w:val="004D73B2"/>
    <w:rsid w:val="004D7546"/>
    <w:rsid w:val="004D770E"/>
    <w:rsid w:val="004E09ED"/>
    <w:rsid w:val="004E0F98"/>
    <w:rsid w:val="004E14E7"/>
    <w:rsid w:val="004E1508"/>
    <w:rsid w:val="004E217C"/>
    <w:rsid w:val="004E267F"/>
    <w:rsid w:val="004E2E31"/>
    <w:rsid w:val="004E3EF6"/>
    <w:rsid w:val="004E63AE"/>
    <w:rsid w:val="004E7234"/>
    <w:rsid w:val="004E7942"/>
    <w:rsid w:val="004E7C9D"/>
    <w:rsid w:val="004F04CF"/>
    <w:rsid w:val="004F0586"/>
    <w:rsid w:val="004F0D2C"/>
    <w:rsid w:val="004F192E"/>
    <w:rsid w:val="004F21C1"/>
    <w:rsid w:val="004F2B1C"/>
    <w:rsid w:val="004F2D2E"/>
    <w:rsid w:val="004F2D47"/>
    <w:rsid w:val="004F3406"/>
    <w:rsid w:val="004F34F3"/>
    <w:rsid w:val="004F428C"/>
    <w:rsid w:val="004F709F"/>
    <w:rsid w:val="004F78E1"/>
    <w:rsid w:val="004F7ECE"/>
    <w:rsid w:val="00500469"/>
    <w:rsid w:val="0050094E"/>
    <w:rsid w:val="00500B9A"/>
    <w:rsid w:val="00500E66"/>
    <w:rsid w:val="00500E8C"/>
    <w:rsid w:val="00501AFA"/>
    <w:rsid w:val="00501E3E"/>
    <w:rsid w:val="00502788"/>
    <w:rsid w:val="005027DD"/>
    <w:rsid w:val="00503FA0"/>
    <w:rsid w:val="00504FBE"/>
    <w:rsid w:val="00505CE1"/>
    <w:rsid w:val="00506334"/>
    <w:rsid w:val="00506EEA"/>
    <w:rsid w:val="00510AC1"/>
    <w:rsid w:val="00512880"/>
    <w:rsid w:val="00512E54"/>
    <w:rsid w:val="00512F35"/>
    <w:rsid w:val="0051340E"/>
    <w:rsid w:val="00513B5B"/>
    <w:rsid w:val="00513D06"/>
    <w:rsid w:val="005148C3"/>
    <w:rsid w:val="00514EC4"/>
    <w:rsid w:val="00515858"/>
    <w:rsid w:val="00516EB2"/>
    <w:rsid w:val="005179FA"/>
    <w:rsid w:val="00517EA8"/>
    <w:rsid w:val="00517FB5"/>
    <w:rsid w:val="00520574"/>
    <w:rsid w:val="00522790"/>
    <w:rsid w:val="00522ECD"/>
    <w:rsid w:val="005241F2"/>
    <w:rsid w:val="00524BEE"/>
    <w:rsid w:val="005251ED"/>
    <w:rsid w:val="00526122"/>
    <w:rsid w:val="00527697"/>
    <w:rsid w:val="00530832"/>
    <w:rsid w:val="00530F2D"/>
    <w:rsid w:val="00531866"/>
    <w:rsid w:val="00531CB9"/>
    <w:rsid w:val="0053240D"/>
    <w:rsid w:val="0053299A"/>
    <w:rsid w:val="005338C9"/>
    <w:rsid w:val="00533AB5"/>
    <w:rsid w:val="005343F6"/>
    <w:rsid w:val="00534D54"/>
    <w:rsid w:val="005350F3"/>
    <w:rsid w:val="005352B1"/>
    <w:rsid w:val="0053566F"/>
    <w:rsid w:val="00535D3D"/>
    <w:rsid w:val="00536AE4"/>
    <w:rsid w:val="00536CB8"/>
    <w:rsid w:val="005375A2"/>
    <w:rsid w:val="00537D4A"/>
    <w:rsid w:val="00537D5E"/>
    <w:rsid w:val="00537FC5"/>
    <w:rsid w:val="00540D95"/>
    <w:rsid w:val="0054233C"/>
    <w:rsid w:val="00543425"/>
    <w:rsid w:val="0054364F"/>
    <w:rsid w:val="005441DC"/>
    <w:rsid w:val="0054429A"/>
    <w:rsid w:val="00544869"/>
    <w:rsid w:val="0054591C"/>
    <w:rsid w:val="00545FEC"/>
    <w:rsid w:val="005461B6"/>
    <w:rsid w:val="00546E06"/>
    <w:rsid w:val="00547002"/>
    <w:rsid w:val="00547D54"/>
    <w:rsid w:val="00550AAB"/>
    <w:rsid w:val="00550E6E"/>
    <w:rsid w:val="00552934"/>
    <w:rsid w:val="00553003"/>
    <w:rsid w:val="005535DB"/>
    <w:rsid w:val="00553B70"/>
    <w:rsid w:val="00553FB5"/>
    <w:rsid w:val="00554576"/>
    <w:rsid w:val="00554708"/>
    <w:rsid w:val="005553C4"/>
    <w:rsid w:val="00555CDD"/>
    <w:rsid w:val="005561C4"/>
    <w:rsid w:val="00556761"/>
    <w:rsid w:val="00556D67"/>
    <w:rsid w:val="00556E6E"/>
    <w:rsid w:val="0055727C"/>
    <w:rsid w:val="00560153"/>
    <w:rsid w:val="005604B6"/>
    <w:rsid w:val="005606D5"/>
    <w:rsid w:val="00560AC0"/>
    <w:rsid w:val="00560CAF"/>
    <w:rsid w:val="0056114E"/>
    <w:rsid w:val="0056124F"/>
    <w:rsid w:val="0056154B"/>
    <w:rsid w:val="00561831"/>
    <w:rsid w:val="00562001"/>
    <w:rsid w:val="005622F7"/>
    <w:rsid w:val="00562598"/>
    <w:rsid w:val="00563E04"/>
    <w:rsid w:val="0056466E"/>
    <w:rsid w:val="005648E7"/>
    <w:rsid w:val="005651FD"/>
    <w:rsid w:val="00565651"/>
    <w:rsid w:val="00565A21"/>
    <w:rsid w:val="00565FA6"/>
    <w:rsid w:val="00566403"/>
    <w:rsid w:val="00566726"/>
    <w:rsid w:val="00566FC7"/>
    <w:rsid w:val="005678E9"/>
    <w:rsid w:val="00567FD2"/>
    <w:rsid w:val="005702F7"/>
    <w:rsid w:val="005705E2"/>
    <w:rsid w:val="00570AB4"/>
    <w:rsid w:val="00570CCF"/>
    <w:rsid w:val="00572826"/>
    <w:rsid w:val="005729A5"/>
    <w:rsid w:val="00573844"/>
    <w:rsid w:val="00573F7F"/>
    <w:rsid w:val="00574939"/>
    <w:rsid w:val="00574CBE"/>
    <w:rsid w:val="00575B22"/>
    <w:rsid w:val="00575B44"/>
    <w:rsid w:val="00575EF5"/>
    <w:rsid w:val="0057776C"/>
    <w:rsid w:val="005779D5"/>
    <w:rsid w:val="005812C1"/>
    <w:rsid w:val="00582288"/>
    <w:rsid w:val="00582D79"/>
    <w:rsid w:val="005836C4"/>
    <w:rsid w:val="00584C3B"/>
    <w:rsid w:val="00585230"/>
    <w:rsid w:val="0058618C"/>
    <w:rsid w:val="0058625B"/>
    <w:rsid w:val="005875D0"/>
    <w:rsid w:val="00590AB2"/>
    <w:rsid w:val="00591478"/>
    <w:rsid w:val="005919E6"/>
    <w:rsid w:val="005939C0"/>
    <w:rsid w:val="00593D09"/>
    <w:rsid w:val="00595777"/>
    <w:rsid w:val="0059589C"/>
    <w:rsid w:val="005958B5"/>
    <w:rsid w:val="005958F7"/>
    <w:rsid w:val="00596E31"/>
    <w:rsid w:val="00597C34"/>
    <w:rsid w:val="00597E20"/>
    <w:rsid w:val="005A0871"/>
    <w:rsid w:val="005A2DC6"/>
    <w:rsid w:val="005A38E0"/>
    <w:rsid w:val="005A396E"/>
    <w:rsid w:val="005A3A71"/>
    <w:rsid w:val="005A4113"/>
    <w:rsid w:val="005A416B"/>
    <w:rsid w:val="005A4664"/>
    <w:rsid w:val="005A476E"/>
    <w:rsid w:val="005A4D1C"/>
    <w:rsid w:val="005A4E85"/>
    <w:rsid w:val="005A566A"/>
    <w:rsid w:val="005A5BBF"/>
    <w:rsid w:val="005A66FA"/>
    <w:rsid w:val="005A692A"/>
    <w:rsid w:val="005A6983"/>
    <w:rsid w:val="005B0519"/>
    <w:rsid w:val="005B081F"/>
    <w:rsid w:val="005B1205"/>
    <w:rsid w:val="005B16F0"/>
    <w:rsid w:val="005B1F02"/>
    <w:rsid w:val="005B2B9C"/>
    <w:rsid w:val="005B2DEA"/>
    <w:rsid w:val="005B4132"/>
    <w:rsid w:val="005B4537"/>
    <w:rsid w:val="005B4CE4"/>
    <w:rsid w:val="005B669D"/>
    <w:rsid w:val="005B7A6D"/>
    <w:rsid w:val="005C0220"/>
    <w:rsid w:val="005C121D"/>
    <w:rsid w:val="005C133B"/>
    <w:rsid w:val="005C1690"/>
    <w:rsid w:val="005C1692"/>
    <w:rsid w:val="005C1BBF"/>
    <w:rsid w:val="005C1DA4"/>
    <w:rsid w:val="005C20DB"/>
    <w:rsid w:val="005C2E97"/>
    <w:rsid w:val="005C3427"/>
    <w:rsid w:val="005C3FF1"/>
    <w:rsid w:val="005C41B6"/>
    <w:rsid w:val="005C47AA"/>
    <w:rsid w:val="005C49B8"/>
    <w:rsid w:val="005C4AC0"/>
    <w:rsid w:val="005C5757"/>
    <w:rsid w:val="005C6133"/>
    <w:rsid w:val="005C6952"/>
    <w:rsid w:val="005C6FF1"/>
    <w:rsid w:val="005C76C3"/>
    <w:rsid w:val="005C7BD4"/>
    <w:rsid w:val="005D1377"/>
    <w:rsid w:val="005D2601"/>
    <w:rsid w:val="005D3486"/>
    <w:rsid w:val="005D3911"/>
    <w:rsid w:val="005D47CC"/>
    <w:rsid w:val="005D4AD2"/>
    <w:rsid w:val="005D4F49"/>
    <w:rsid w:val="005D55F0"/>
    <w:rsid w:val="005D58FC"/>
    <w:rsid w:val="005D736B"/>
    <w:rsid w:val="005E1DDD"/>
    <w:rsid w:val="005E201F"/>
    <w:rsid w:val="005E2D51"/>
    <w:rsid w:val="005E2E3B"/>
    <w:rsid w:val="005E31A3"/>
    <w:rsid w:val="005E37AD"/>
    <w:rsid w:val="005E6243"/>
    <w:rsid w:val="005E65FA"/>
    <w:rsid w:val="005E6DBD"/>
    <w:rsid w:val="005E7DAE"/>
    <w:rsid w:val="005F044A"/>
    <w:rsid w:val="005F2929"/>
    <w:rsid w:val="005F36F8"/>
    <w:rsid w:val="005F431E"/>
    <w:rsid w:val="005F43D1"/>
    <w:rsid w:val="005F5153"/>
    <w:rsid w:val="005F7266"/>
    <w:rsid w:val="005F75EA"/>
    <w:rsid w:val="005F764F"/>
    <w:rsid w:val="005F7998"/>
    <w:rsid w:val="006001A9"/>
    <w:rsid w:val="006005A6"/>
    <w:rsid w:val="00600724"/>
    <w:rsid w:val="006018C6"/>
    <w:rsid w:val="006028F4"/>
    <w:rsid w:val="0060299C"/>
    <w:rsid w:val="0060321F"/>
    <w:rsid w:val="00603531"/>
    <w:rsid w:val="00603C8C"/>
    <w:rsid w:val="00604D2C"/>
    <w:rsid w:val="0060603C"/>
    <w:rsid w:val="00606173"/>
    <w:rsid w:val="006061CA"/>
    <w:rsid w:val="006072DE"/>
    <w:rsid w:val="006073E8"/>
    <w:rsid w:val="0061120B"/>
    <w:rsid w:val="006115D7"/>
    <w:rsid w:val="00611784"/>
    <w:rsid w:val="00613186"/>
    <w:rsid w:val="0061321B"/>
    <w:rsid w:val="00613F31"/>
    <w:rsid w:val="00614D20"/>
    <w:rsid w:val="00614EAC"/>
    <w:rsid w:val="0061511A"/>
    <w:rsid w:val="00615566"/>
    <w:rsid w:val="00616427"/>
    <w:rsid w:val="00616F08"/>
    <w:rsid w:val="006173FF"/>
    <w:rsid w:val="00617776"/>
    <w:rsid w:val="00620CB2"/>
    <w:rsid w:val="0062141D"/>
    <w:rsid w:val="0062170A"/>
    <w:rsid w:val="0062205C"/>
    <w:rsid w:val="00622839"/>
    <w:rsid w:val="00622D18"/>
    <w:rsid w:val="0062317D"/>
    <w:rsid w:val="00623F54"/>
    <w:rsid w:val="00625B7D"/>
    <w:rsid w:val="00625ECD"/>
    <w:rsid w:val="00626801"/>
    <w:rsid w:val="00626925"/>
    <w:rsid w:val="006269EC"/>
    <w:rsid w:val="00626DF5"/>
    <w:rsid w:val="006279FB"/>
    <w:rsid w:val="00630AAE"/>
    <w:rsid w:val="00630DC6"/>
    <w:rsid w:val="00631A8D"/>
    <w:rsid w:val="00631D83"/>
    <w:rsid w:val="00631E7B"/>
    <w:rsid w:val="00632DA8"/>
    <w:rsid w:val="0063336C"/>
    <w:rsid w:val="00635458"/>
    <w:rsid w:val="00635C02"/>
    <w:rsid w:val="00635E5A"/>
    <w:rsid w:val="006404D1"/>
    <w:rsid w:val="0064055C"/>
    <w:rsid w:val="00640E01"/>
    <w:rsid w:val="00641E1A"/>
    <w:rsid w:val="00641FD5"/>
    <w:rsid w:val="00643C5F"/>
    <w:rsid w:val="0064434F"/>
    <w:rsid w:val="00644361"/>
    <w:rsid w:val="006449C4"/>
    <w:rsid w:val="00644C91"/>
    <w:rsid w:val="00646C38"/>
    <w:rsid w:val="006475C9"/>
    <w:rsid w:val="00647847"/>
    <w:rsid w:val="0064798A"/>
    <w:rsid w:val="00650503"/>
    <w:rsid w:val="00650F2C"/>
    <w:rsid w:val="00651512"/>
    <w:rsid w:val="006518FE"/>
    <w:rsid w:val="0065238D"/>
    <w:rsid w:val="00652444"/>
    <w:rsid w:val="00652931"/>
    <w:rsid w:val="00652A66"/>
    <w:rsid w:val="00652DCC"/>
    <w:rsid w:val="006545F3"/>
    <w:rsid w:val="006551DE"/>
    <w:rsid w:val="00655A2E"/>
    <w:rsid w:val="0065648A"/>
    <w:rsid w:val="00657DB7"/>
    <w:rsid w:val="00657F2D"/>
    <w:rsid w:val="006609D7"/>
    <w:rsid w:val="0066178C"/>
    <w:rsid w:val="00663DBC"/>
    <w:rsid w:val="00665EDC"/>
    <w:rsid w:val="006664D5"/>
    <w:rsid w:val="00666568"/>
    <w:rsid w:val="0066704E"/>
    <w:rsid w:val="006707CC"/>
    <w:rsid w:val="00670B46"/>
    <w:rsid w:val="00670BF9"/>
    <w:rsid w:val="006713CC"/>
    <w:rsid w:val="00671F0C"/>
    <w:rsid w:val="00672003"/>
    <w:rsid w:val="00672771"/>
    <w:rsid w:val="00672F76"/>
    <w:rsid w:val="00672FF6"/>
    <w:rsid w:val="00673AE3"/>
    <w:rsid w:val="006742E3"/>
    <w:rsid w:val="00674363"/>
    <w:rsid w:val="00674C3A"/>
    <w:rsid w:val="006752FF"/>
    <w:rsid w:val="006753C5"/>
    <w:rsid w:val="006760B2"/>
    <w:rsid w:val="00677673"/>
    <w:rsid w:val="00680456"/>
    <w:rsid w:val="006807ED"/>
    <w:rsid w:val="0068313D"/>
    <w:rsid w:val="006838D6"/>
    <w:rsid w:val="00684B02"/>
    <w:rsid w:val="00684C1B"/>
    <w:rsid w:val="00684FAB"/>
    <w:rsid w:val="00684FF4"/>
    <w:rsid w:val="00685F79"/>
    <w:rsid w:val="00686816"/>
    <w:rsid w:val="00687008"/>
    <w:rsid w:val="00687377"/>
    <w:rsid w:val="00687792"/>
    <w:rsid w:val="006879DB"/>
    <w:rsid w:val="00691895"/>
    <w:rsid w:val="00692039"/>
    <w:rsid w:val="006922D0"/>
    <w:rsid w:val="00692E35"/>
    <w:rsid w:val="00693A24"/>
    <w:rsid w:val="00694874"/>
    <w:rsid w:val="00694B58"/>
    <w:rsid w:val="0069588D"/>
    <w:rsid w:val="00696CED"/>
    <w:rsid w:val="006A019F"/>
    <w:rsid w:val="006A0EBF"/>
    <w:rsid w:val="006A1491"/>
    <w:rsid w:val="006A150C"/>
    <w:rsid w:val="006A1B0A"/>
    <w:rsid w:val="006A1C2E"/>
    <w:rsid w:val="006A2122"/>
    <w:rsid w:val="006A289A"/>
    <w:rsid w:val="006A28EA"/>
    <w:rsid w:val="006A3DCD"/>
    <w:rsid w:val="006A3FE7"/>
    <w:rsid w:val="006A48EB"/>
    <w:rsid w:val="006A608A"/>
    <w:rsid w:val="006A61F7"/>
    <w:rsid w:val="006A63AE"/>
    <w:rsid w:val="006A681F"/>
    <w:rsid w:val="006A6924"/>
    <w:rsid w:val="006A7156"/>
    <w:rsid w:val="006A7C23"/>
    <w:rsid w:val="006B061E"/>
    <w:rsid w:val="006B0678"/>
    <w:rsid w:val="006B0D6F"/>
    <w:rsid w:val="006B0E95"/>
    <w:rsid w:val="006B1AC5"/>
    <w:rsid w:val="006B239F"/>
    <w:rsid w:val="006B297F"/>
    <w:rsid w:val="006B36B9"/>
    <w:rsid w:val="006B3AA1"/>
    <w:rsid w:val="006B3ADC"/>
    <w:rsid w:val="006B420A"/>
    <w:rsid w:val="006B43B6"/>
    <w:rsid w:val="006B5004"/>
    <w:rsid w:val="006B5310"/>
    <w:rsid w:val="006B5EAD"/>
    <w:rsid w:val="006B6D99"/>
    <w:rsid w:val="006B7C14"/>
    <w:rsid w:val="006B7E27"/>
    <w:rsid w:val="006C0282"/>
    <w:rsid w:val="006C1687"/>
    <w:rsid w:val="006C21A8"/>
    <w:rsid w:val="006C25F5"/>
    <w:rsid w:val="006C29B6"/>
    <w:rsid w:val="006C2E17"/>
    <w:rsid w:val="006C3AC4"/>
    <w:rsid w:val="006C3AFF"/>
    <w:rsid w:val="006C3D12"/>
    <w:rsid w:val="006C3DAE"/>
    <w:rsid w:val="006C4942"/>
    <w:rsid w:val="006C4DC1"/>
    <w:rsid w:val="006C5883"/>
    <w:rsid w:val="006C6B65"/>
    <w:rsid w:val="006D0115"/>
    <w:rsid w:val="006D072A"/>
    <w:rsid w:val="006D0964"/>
    <w:rsid w:val="006D1366"/>
    <w:rsid w:val="006D14EA"/>
    <w:rsid w:val="006D161F"/>
    <w:rsid w:val="006D16B0"/>
    <w:rsid w:val="006D17BC"/>
    <w:rsid w:val="006D1DC3"/>
    <w:rsid w:val="006D208B"/>
    <w:rsid w:val="006D2771"/>
    <w:rsid w:val="006D314F"/>
    <w:rsid w:val="006D3298"/>
    <w:rsid w:val="006D3EFC"/>
    <w:rsid w:val="006D4741"/>
    <w:rsid w:val="006D4902"/>
    <w:rsid w:val="006D49B3"/>
    <w:rsid w:val="006D5011"/>
    <w:rsid w:val="006D59B2"/>
    <w:rsid w:val="006D5E54"/>
    <w:rsid w:val="006D6414"/>
    <w:rsid w:val="006D693C"/>
    <w:rsid w:val="006D7BB4"/>
    <w:rsid w:val="006E0073"/>
    <w:rsid w:val="006E0B96"/>
    <w:rsid w:val="006E13E6"/>
    <w:rsid w:val="006E2AF6"/>
    <w:rsid w:val="006E34E6"/>
    <w:rsid w:val="006E3598"/>
    <w:rsid w:val="006E35AF"/>
    <w:rsid w:val="006E3CDA"/>
    <w:rsid w:val="006E4BB9"/>
    <w:rsid w:val="006E51D7"/>
    <w:rsid w:val="006E60E6"/>
    <w:rsid w:val="006E6A05"/>
    <w:rsid w:val="006E7A0D"/>
    <w:rsid w:val="006F05F4"/>
    <w:rsid w:val="006F0792"/>
    <w:rsid w:val="006F1A6F"/>
    <w:rsid w:val="006F2387"/>
    <w:rsid w:val="006F24E5"/>
    <w:rsid w:val="006F3BDF"/>
    <w:rsid w:val="006F40D2"/>
    <w:rsid w:val="006F4543"/>
    <w:rsid w:val="006F4AD8"/>
    <w:rsid w:val="006F5721"/>
    <w:rsid w:val="006F6921"/>
    <w:rsid w:val="007006A4"/>
    <w:rsid w:val="00700F9D"/>
    <w:rsid w:val="0070151D"/>
    <w:rsid w:val="0070157B"/>
    <w:rsid w:val="00701D6D"/>
    <w:rsid w:val="007026A7"/>
    <w:rsid w:val="00702B29"/>
    <w:rsid w:val="00703844"/>
    <w:rsid w:val="00703AF5"/>
    <w:rsid w:val="00704981"/>
    <w:rsid w:val="00704C66"/>
    <w:rsid w:val="00705005"/>
    <w:rsid w:val="0070537C"/>
    <w:rsid w:val="00705FC4"/>
    <w:rsid w:val="00706DB9"/>
    <w:rsid w:val="00706E74"/>
    <w:rsid w:val="007076D1"/>
    <w:rsid w:val="00707B1A"/>
    <w:rsid w:val="00707D73"/>
    <w:rsid w:val="00710215"/>
    <w:rsid w:val="007107BB"/>
    <w:rsid w:val="0071139E"/>
    <w:rsid w:val="0071180F"/>
    <w:rsid w:val="007119F2"/>
    <w:rsid w:val="00711AB0"/>
    <w:rsid w:val="00711F49"/>
    <w:rsid w:val="00713D37"/>
    <w:rsid w:val="00714081"/>
    <w:rsid w:val="00714EDF"/>
    <w:rsid w:val="00714F81"/>
    <w:rsid w:val="007151FD"/>
    <w:rsid w:val="00715A01"/>
    <w:rsid w:val="007168F5"/>
    <w:rsid w:val="00716942"/>
    <w:rsid w:val="0071785B"/>
    <w:rsid w:val="00717AAE"/>
    <w:rsid w:val="007203A0"/>
    <w:rsid w:val="00722A7A"/>
    <w:rsid w:val="00722E5D"/>
    <w:rsid w:val="0072438B"/>
    <w:rsid w:val="00724BCB"/>
    <w:rsid w:val="00725151"/>
    <w:rsid w:val="007257EB"/>
    <w:rsid w:val="00725F10"/>
    <w:rsid w:val="00726C71"/>
    <w:rsid w:val="00727489"/>
    <w:rsid w:val="007277EA"/>
    <w:rsid w:val="007279E1"/>
    <w:rsid w:val="00727C6C"/>
    <w:rsid w:val="00727D52"/>
    <w:rsid w:val="00727DA6"/>
    <w:rsid w:val="00731121"/>
    <w:rsid w:val="007315F6"/>
    <w:rsid w:val="00732AE3"/>
    <w:rsid w:val="00733C06"/>
    <w:rsid w:val="00733F8E"/>
    <w:rsid w:val="007342FE"/>
    <w:rsid w:val="007348B2"/>
    <w:rsid w:val="007360E3"/>
    <w:rsid w:val="0073631C"/>
    <w:rsid w:val="00737148"/>
    <w:rsid w:val="00737171"/>
    <w:rsid w:val="007376DB"/>
    <w:rsid w:val="00737CB3"/>
    <w:rsid w:val="0074023E"/>
    <w:rsid w:val="00740FF2"/>
    <w:rsid w:val="0074152F"/>
    <w:rsid w:val="007425DC"/>
    <w:rsid w:val="0074346A"/>
    <w:rsid w:val="00743513"/>
    <w:rsid w:val="00743B58"/>
    <w:rsid w:val="0074416D"/>
    <w:rsid w:val="0074436D"/>
    <w:rsid w:val="00744F2E"/>
    <w:rsid w:val="007450B8"/>
    <w:rsid w:val="00747F8E"/>
    <w:rsid w:val="007500DE"/>
    <w:rsid w:val="0075094E"/>
    <w:rsid w:val="00751697"/>
    <w:rsid w:val="00752924"/>
    <w:rsid w:val="007534B9"/>
    <w:rsid w:val="00754101"/>
    <w:rsid w:val="00754783"/>
    <w:rsid w:val="00754D33"/>
    <w:rsid w:val="0076011D"/>
    <w:rsid w:val="00760664"/>
    <w:rsid w:val="0076151A"/>
    <w:rsid w:val="0076250C"/>
    <w:rsid w:val="00762BF5"/>
    <w:rsid w:val="007632A7"/>
    <w:rsid w:val="00764614"/>
    <w:rsid w:val="00764A6C"/>
    <w:rsid w:val="00765BA4"/>
    <w:rsid w:val="00765D1F"/>
    <w:rsid w:val="00766615"/>
    <w:rsid w:val="00766936"/>
    <w:rsid w:val="00766BF0"/>
    <w:rsid w:val="00766FFC"/>
    <w:rsid w:val="00770AFF"/>
    <w:rsid w:val="00770BF3"/>
    <w:rsid w:val="007711BA"/>
    <w:rsid w:val="007717F1"/>
    <w:rsid w:val="00771876"/>
    <w:rsid w:val="00772576"/>
    <w:rsid w:val="00772659"/>
    <w:rsid w:val="00773DFF"/>
    <w:rsid w:val="007755CD"/>
    <w:rsid w:val="00776394"/>
    <w:rsid w:val="00777422"/>
    <w:rsid w:val="00777FF1"/>
    <w:rsid w:val="007804B7"/>
    <w:rsid w:val="00780BD8"/>
    <w:rsid w:val="00780EE2"/>
    <w:rsid w:val="00780FA1"/>
    <w:rsid w:val="0078167A"/>
    <w:rsid w:val="00782638"/>
    <w:rsid w:val="00782A22"/>
    <w:rsid w:val="00782E5C"/>
    <w:rsid w:val="00783C5F"/>
    <w:rsid w:val="007842AB"/>
    <w:rsid w:val="00785A2E"/>
    <w:rsid w:val="00785D17"/>
    <w:rsid w:val="00785F0E"/>
    <w:rsid w:val="00786AB6"/>
    <w:rsid w:val="00790159"/>
    <w:rsid w:val="007903EF"/>
    <w:rsid w:val="0079064F"/>
    <w:rsid w:val="007908DA"/>
    <w:rsid w:val="0079142E"/>
    <w:rsid w:val="00791C72"/>
    <w:rsid w:val="007920B3"/>
    <w:rsid w:val="00792316"/>
    <w:rsid w:val="00792EB1"/>
    <w:rsid w:val="007936B8"/>
    <w:rsid w:val="00793C16"/>
    <w:rsid w:val="00793FC6"/>
    <w:rsid w:val="007953AF"/>
    <w:rsid w:val="00795AFA"/>
    <w:rsid w:val="007966A9"/>
    <w:rsid w:val="00796A86"/>
    <w:rsid w:val="007A1C12"/>
    <w:rsid w:val="007A2BC0"/>
    <w:rsid w:val="007A373E"/>
    <w:rsid w:val="007A37D8"/>
    <w:rsid w:val="007A5103"/>
    <w:rsid w:val="007A5935"/>
    <w:rsid w:val="007A5D83"/>
    <w:rsid w:val="007A7506"/>
    <w:rsid w:val="007B05D8"/>
    <w:rsid w:val="007B0B6B"/>
    <w:rsid w:val="007B0DB3"/>
    <w:rsid w:val="007B146F"/>
    <w:rsid w:val="007B1537"/>
    <w:rsid w:val="007B19C7"/>
    <w:rsid w:val="007B1A06"/>
    <w:rsid w:val="007B1D42"/>
    <w:rsid w:val="007B233E"/>
    <w:rsid w:val="007B3E53"/>
    <w:rsid w:val="007B4620"/>
    <w:rsid w:val="007B4AC1"/>
    <w:rsid w:val="007B4B07"/>
    <w:rsid w:val="007B5728"/>
    <w:rsid w:val="007B582B"/>
    <w:rsid w:val="007B58BC"/>
    <w:rsid w:val="007B5A40"/>
    <w:rsid w:val="007B5A88"/>
    <w:rsid w:val="007B5AC7"/>
    <w:rsid w:val="007B60E1"/>
    <w:rsid w:val="007B6237"/>
    <w:rsid w:val="007B6575"/>
    <w:rsid w:val="007B6FD0"/>
    <w:rsid w:val="007B76ED"/>
    <w:rsid w:val="007C0072"/>
    <w:rsid w:val="007C02EF"/>
    <w:rsid w:val="007C0527"/>
    <w:rsid w:val="007C0F2C"/>
    <w:rsid w:val="007C1110"/>
    <w:rsid w:val="007C19F3"/>
    <w:rsid w:val="007C1ECB"/>
    <w:rsid w:val="007C215C"/>
    <w:rsid w:val="007C2228"/>
    <w:rsid w:val="007C379B"/>
    <w:rsid w:val="007C429E"/>
    <w:rsid w:val="007C53D5"/>
    <w:rsid w:val="007C5463"/>
    <w:rsid w:val="007C5526"/>
    <w:rsid w:val="007C593F"/>
    <w:rsid w:val="007C5B0D"/>
    <w:rsid w:val="007C5E07"/>
    <w:rsid w:val="007C5FF5"/>
    <w:rsid w:val="007C64A2"/>
    <w:rsid w:val="007C69FC"/>
    <w:rsid w:val="007C6FAC"/>
    <w:rsid w:val="007C7198"/>
    <w:rsid w:val="007C7E72"/>
    <w:rsid w:val="007D02B6"/>
    <w:rsid w:val="007D09F2"/>
    <w:rsid w:val="007D0FAA"/>
    <w:rsid w:val="007D1156"/>
    <w:rsid w:val="007D1646"/>
    <w:rsid w:val="007D2247"/>
    <w:rsid w:val="007D3076"/>
    <w:rsid w:val="007D5E35"/>
    <w:rsid w:val="007D5F62"/>
    <w:rsid w:val="007D61F8"/>
    <w:rsid w:val="007D6275"/>
    <w:rsid w:val="007D629A"/>
    <w:rsid w:val="007D6A03"/>
    <w:rsid w:val="007D6EEE"/>
    <w:rsid w:val="007E09EB"/>
    <w:rsid w:val="007E1FDF"/>
    <w:rsid w:val="007E3598"/>
    <w:rsid w:val="007E37B0"/>
    <w:rsid w:val="007E4B46"/>
    <w:rsid w:val="007E5B7C"/>
    <w:rsid w:val="007E5BC4"/>
    <w:rsid w:val="007E6D8A"/>
    <w:rsid w:val="007E7272"/>
    <w:rsid w:val="007E79BB"/>
    <w:rsid w:val="007E7C5E"/>
    <w:rsid w:val="007F1963"/>
    <w:rsid w:val="007F2930"/>
    <w:rsid w:val="007F29FB"/>
    <w:rsid w:val="007F2A1E"/>
    <w:rsid w:val="007F2F34"/>
    <w:rsid w:val="007F2FBF"/>
    <w:rsid w:val="007F4A76"/>
    <w:rsid w:val="007F4CD4"/>
    <w:rsid w:val="007F4D9F"/>
    <w:rsid w:val="007F6233"/>
    <w:rsid w:val="007F623F"/>
    <w:rsid w:val="007F6AF9"/>
    <w:rsid w:val="007F7307"/>
    <w:rsid w:val="007F778F"/>
    <w:rsid w:val="00800894"/>
    <w:rsid w:val="00801C17"/>
    <w:rsid w:val="00803EAE"/>
    <w:rsid w:val="00804123"/>
    <w:rsid w:val="008042FB"/>
    <w:rsid w:val="008046EC"/>
    <w:rsid w:val="008059B7"/>
    <w:rsid w:val="00805FD2"/>
    <w:rsid w:val="00806259"/>
    <w:rsid w:val="00806525"/>
    <w:rsid w:val="0080741E"/>
    <w:rsid w:val="008075A8"/>
    <w:rsid w:val="0080791C"/>
    <w:rsid w:val="00807F3A"/>
    <w:rsid w:val="00810DA0"/>
    <w:rsid w:val="00811633"/>
    <w:rsid w:val="00811B7B"/>
    <w:rsid w:val="00812108"/>
    <w:rsid w:val="0081216B"/>
    <w:rsid w:val="00812AE0"/>
    <w:rsid w:val="00812E45"/>
    <w:rsid w:val="0081338D"/>
    <w:rsid w:val="00814134"/>
    <w:rsid w:val="00814C67"/>
    <w:rsid w:val="0081602F"/>
    <w:rsid w:val="0081660E"/>
    <w:rsid w:val="00816614"/>
    <w:rsid w:val="00816A25"/>
    <w:rsid w:val="00816F96"/>
    <w:rsid w:val="00820BA3"/>
    <w:rsid w:val="0082151D"/>
    <w:rsid w:val="00821B2B"/>
    <w:rsid w:val="00821ECD"/>
    <w:rsid w:val="00822B54"/>
    <w:rsid w:val="008244F0"/>
    <w:rsid w:val="008247E7"/>
    <w:rsid w:val="00824CAE"/>
    <w:rsid w:val="0082555A"/>
    <w:rsid w:val="008257D9"/>
    <w:rsid w:val="008262E9"/>
    <w:rsid w:val="00827750"/>
    <w:rsid w:val="0083045E"/>
    <w:rsid w:val="00830BD6"/>
    <w:rsid w:val="00831152"/>
    <w:rsid w:val="00831558"/>
    <w:rsid w:val="0083159E"/>
    <w:rsid w:val="00831AB9"/>
    <w:rsid w:val="00831FBF"/>
    <w:rsid w:val="0083252D"/>
    <w:rsid w:val="00832970"/>
    <w:rsid w:val="00833D76"/>
    <w:rsid w:val="00834555"/>
    <w:rsid w:val="00834EB4"/>
    <w:rsid w:val="00835402"/>
    <w:rsid w:val="008355A7"/>
    <w:rsid w:val="00835C57"/>
    <w:rsid w:val="00836EFA"/>
    <w:rsid w:val="0083708F"/>
    <w:rsid w:val="00837967"/>
    <w:rsid w:val="0084031E"/>
    <w:rsid w:val="008411F2"/>
    <w:rsid w:val="0084134C"/>
    <w:rsid w:val="00841E37"/>
    <w:rsid w:val="00841ED3"/>
    <w:rsid w:val="00842C69"/>
    <w:rsid w:val="00843876"/>
    <w:rsid w:val="00843FF2"/>
    <w:rsid w:val="0084446F"/>
    <w:rsid w:val="00844FC4"/>
    <w:rsid w:val="00845591"/>
    <w:rsid w:val="008470EF"/>
    <w:rsid w:val="00847F80"/>
    <w:rsid w:val="00850CFE"/>
    <w:rsid w:val="008524AF"/>
    <w:rsid w:val="00853C5A"/>
    <w:rsid w:val="00853D1A"/>
    <w:rsid w:val="008541B3"/>
    <w:rsid w:val="008543F9"/>
    <w:rsid w:val="008545F5"/>
    <w:rsid w:val="00854D82"/>
    <w:rsid w:val="008557AD"/>
    <w:rsid w:val="008560DA"/>
    <w:rsid w:val="0085621B"/>
    <w:rsid w:val="008564CB"/>
    <w:rsid w:val="00856A0A"/>
    <w:rsid w:val="00856EEF"/>
    <w:rsid w:val="00856FA9"/>
    <w:rsid w:val="0086075C"/>
    <w:rsid w:val="00860AAD"/>
    <w:rsid w:val="00860F5A"/>
    <w:rsid w:val="00862450"/>
    <w:rsid w:val="00862C15"/>
    <w:rsid w:val="00862ECE"/>
    <w:rsid w:val="00863F73"/>
    <w:rsid w:val="00865367"/>
    <w:rsid w:val="008653C7"/>
    <w:rsid w:val="0086558A"/>
    <w:rsid w:val="008664C5"/>
    <w:rsid w:val="00866512"/>
    <w:rsid w:val="008678F4"/>
    <w:rsid w:val="0087000E"/>
    <w:rsid w:val="00870116"/>
    <w:rsid w:val="00870224"/>
    <w:rsid w:val="00870866"/>
    <w:rsid w:val="0087089D"/>
    <w:rsid w:val="0087091C"/>
    <w:rsid w:val="00871270"/>
    <w:rsid w:val="00871DF5"/>
    <w:rsid w:val="00873640"/>
    <w:rsid w:val="008736E9"/>
    <w:rsid w:val="0087392E"/>
    <w:rsid w:val="00873B26"/>
    <w:rsid w:val="0087427C"/>
    <w:rsid w:val="0087529D"/>
    <w:rsid w:val="00876E68"/>
    <w:rsid w:val="00877700"/>
    <w:rsid w:val="00877CEE"/>
    <w:rsid w:val="0088067E"/>
    <w:rsid w:val="008812A2"/>
    <w:rsid w:val="0088271A"/>
    <w:rsid w:val="00882C8C"/>
    <w:rsid w:val="00883156"/>
    <w:rsid w:val="00883DD0"/>
    <w:rsid w:val="00884469"/>
    <w:rsid w:val="0088456D"/>
    <w:rsid w:val="00884F3A"/>
    <w:rsid w:val="0088546B"/>
    <w:rsid w:val="00885602"/>
    <w:rsid w:val="0088563E"/>
    <w:rsid w:val="00887452"/>
    <w:rsid w:val="00887827"/>
    <w:rsid w:val="008900AD"/>
    <w:rsid w:val="008904BF"/>
    <w:rsid w:val="00890517"/>
    <w:rsid w:val="008917E2"/>
    <w:rsid w:val="008917E9"/>
    <w:rsid w:val="00891EC0"/>
    <w:rsid w:val="0089300A"/>
    <w:rsid w:val="00893135"/>
    <w:rsid w:val="00893381"/>
    <w:rsid w:val="00893BB8"/>
    <w:rsid w:val="00894D80"/>
    <w:rsid w:val="008956BA"/>
    <w:rsid w:val="008961D3"/>
    <w:rsid w:val="008965D4"/>
    <w:rsid w:val="00897970"/>
    <w:rsid w:val="008A00F2"/>
    <w:rsid w:val="008A08D2"/>
    <w:rsid w:val="008A09FF"/>
    <w:rsid w:val="008A1DC6"/>
    <w:rsid w:val="008A23AE"/>
    <w:rsid w:val="008A267D"/>
    <w:rsid w:val="008A279C"/>
    <w:rsid w:val="008A2F8E"/>
    <w:rsid w:val="008A371B"/>
    <w:rsid w:val="008A427C"/>
    <w:rsid w:val="008A4D1C"/>
    <w:rsid w:val="008A54C9"/>
    <w:rsid w:val="008A5E57"/>
    <w:rsid w:val="008A6050"/>
    <w:rsid w:val="008A670D"/>
    <w:rsid w:val="008A74AC"/>
    <w:rsid w:val="008A74CB"/>
    <w:rsid w:val="008A7CBD"/>
    <w:rsid w:val="008A7F9C"/>
    <w:rsid w:val="008B0E6D"/>
    <w:rsid w:val="008B1125"/>
    <w:rsid w:val="008B1A73"/>
    <w:rsid w:val="008B2BD9"/>
    <w:rsid w:val="008B3156"/>
    <w:rsid w:val="008B31F9"/>
    <w:rsid w:val="008B3641"/>
    <w:rsid w:val="008B5C7C"/>
    <w:rsid w:val="008B69DA"/>
    <w:rsid w:val="008B69EB"/>
    <w:rsid w:val="008B6C55"/>
    <w:rsid w:val="008B6F3C"/>
    <w:rsid w:val="008B78DB"/>
    <w:rsid w:val="008B7902"/>
    <w:rsid w:val="008B7D97"/>
    <w:rsid w:val="008C0A6E"/>
    <w:rsid w:val="008C1C1E"/>
    <w:rsid w:val="008C1C35"/>
    <w:rsid w:val="008C245F"/>
    <w:rsid w:val="008C3892"/>
    <w:rsid w:val="008C42F0"/>
    <w:rsid w:val="008C460F"/>
    <w:rsid w:val="008C6292"/>
    <w:rsid w:val="008D06DA"/>
    <w:rsid w:val="008D0B44"/>
    <w:rsid w:val="008D1870"/>
    <w:rsid w:val="008D24E8"/>
    <w:rsid w:val="008D275E"/>
    <w:rsid w:val="008D290D"/>
    <w:rsid w:val="008D2E6C"/>
    <w:rsid w:val="008D477F"/>
    <w:rsid w:val="008D48EC"/>
    <w:rsid w:val="008D53FC"/>
    <w:rsid w:val="008D6F37"/>
    <w:rsid w:val="008DC235"/>
    <w:rsid w:val="008E0423"/>
    <w:rsid w:val="008E0952"/>
    <w:rsid w:val="008E0D68"/>
    <w:rsid w:val="008E1D35"/>
    <w:rsid w:val="008E2631"/>
    <w:rsid w:val="008E26DC"/>
    <w:rsid w:val="008E2E78"/>
    <w:rsid w:val="008E30F2"/>
    <w:rsid w:val="008E3309"/>
    <w:rsid w:val="008E35D5"/>
    <w:rsid w:val="008E4759"/>
    <w:rsid w:val="008E4926"/>
    <w:rsid w:val="008E5498"/>
    <w:rsid w:val="008E5989"/>
    <w:rsid w:val="008E5DDA"/>
    <w:rsid w:val="008E66C4"/>
    <w:rsid w:val="008E67AD"/>
    <w:rsid w:val="008E7E4A"/>
    <w:rsid w:val="008F019D"/>
    <w:rsid w:val="008F1531"/>
    <w:rsid w:val="008F1BF2"/>
    <w:rsid w:val="008F1F77"/>
    <w:rsid w:val="008F2A3F"/>
    <w:rsid w:val="008F2BCA"/>
    <w:rsid w:val="008F3882"/>
    <w:rsid w:val="008F3F0B"/>
    <w:rsid w:val="008F463D"/>
    <w:rsid w:val="008F4F8E"/>
    <w:rsid w:val="008F576C"/>
    <w:rsid w:val="008F63DB"/>
    <w:rsid w:val="008F6B49"/>
    <w:rsid w:val="008F785F"/>
    <w:rsid w:val="008F7900"/>
    <w:rsid w:val="009009F4"/>
    <w:rsid w:val="00901315"/>
    <w:rsid w:val="0090192B"/>
    <w:rsid w:val="00902606"/>
    <w:rsid w:val="00903BDD"/>
    <w:rsid w:val="00904177"/>
    <w:rsid w:val="009043D7"/>
    <w:rsid w:val="00904518"/>
    <w:rsid w:val="00905312"/>
    <w:rsid w:val="009073AB"/>
    <w:rsid w:val="00910D56"/>
    <w:rsid w:val="00911A84"/>
    <w:rsid w:val="00911BDA"/>
    <w:rsid w:val="00911D81"/>
    <w:rsid w:val="00913059"/>
    <w:rsid w:val="00913C84"/>
    <w:rsid w:val="0091425D"/>
    <w:rsid w:val="00915246"/>
    <w:rsid w:val="00916246"/>
    <w:rsid w:val="00917419"/>
    <w:rsid w:val="00920636"/>
    <w:rsid w:val="009207C4"/>
    <w:rsid w:val="00920EB5"/>
    <w:rsid w:val="00921DD7"/>
    <w:rsid w:val="00925AD7"/>
    <w:rsid w:val="00925DB8"/>
    <w:rsid w:val="009267C4"/>
    <w:rsid w:val="00926F8E"/>
    <w:rsid w:val="009271D0"/>
    <w:rsid w:val="009307F4"/>
    <w:rsid w:val="00931499"/>
    <w:rsid w:val="009315E1"/>
    <w:rsid w:val="00932793"/>
    <w:rsid w:val="00933436"/>
    <w:rsid w:val="009334A0"/>
    <w:rsid w:val="0093379F"/>
    <w:rsid w:val="00933A54"/>
    <w:rsid w:val="00934629"/>
    <w:rsid w:val="009349F1"/>
    <w:rsid w:val="00934B47"/>
    <w:rsid w:val="00934E38"/>
    <w:rsid w:val="00935198"/>
    <w:rsid w:val="00935F97"/>
    <w:rsid w:val="0093649D"/>
    <w:rsid w:val="00936FB2"/>
    <w:rsid w:val="00937046"/>
    <w:rsid w:val="00937647"/>
    <w:rsid w:val="00937FB6"/>
    <w:rsid w:val="009414B6"/>
    <w:rsid w:val="009419D4"/>
    <w:rsid w:val="00941E18"/>
    <w:rsid w:val="00942D79"/>
    <w:rsid w:val="009431E4"/>
    <w:rsid w:val="00945AE5"/>
    <w:rsid w:val="009462DB"/>
    <w:rsid w:val="009464D3"/>
    <w:rsid w:val="0094710B"/>
    <w:rsid w:val="00950EFA"/>
    <w:rsid w:val="00951180"/>
    <w:rsid w:val="00951750"/>
    <w:rsid w:val="00952394"/>
    <w:rsid w:val="00952841"/>
    <w:rsid w:val="0095325A"/>
    <w:rsid w:val="00953325"/>
    <w:rsid w:val="009545D4"/>
    <w:rsid w:val="00954D9C"/>
    <w:rsid w:val="00956575"/>
    <w:rsid w:val="00956783"/>
    <w:rsid w:val="00957BD4"/>
    <w:rsid w:val="00957DCC"/>
    <w:rsid w:val="00960044"/>
    <w:rsid w:val="009602D8"/>
    <w:rsid w:val="00960A49"/>
    <w:rsid w:val="0096177B"/>
    <w:rsid w:val="00961ED7"/>
    <w:rsid w:val="00962043"/>
    <w:rsid w:val="00962623"/>
    <w:rsid w:val="00962B3C"/>
    <w:rsid w:val="009635ED"/>
    <w:rsid w:val="00964A58"/>
    <w:rsid w:val="0096591F"/>
    <w:rsid w:val="00965F98"/>
    <w:rsid w:val="009665D3"/>
    <w:rsid w:val="0096661E"/>
    <w:rsid w:val="00967FC5"/>
    <w:rsid w:val="009705EC"/>
    <w:rsid w:val="00971628"/>
    <w:rsid w:val="00971EC9"/>
    <w:rsid w:val="0097273C"/>
    <w:rsid w:val="009736F8"/>
    <w:rsid w:val="00973D95"/>
    <w:rsid w:val="00975152"/>
    <w:rsid w:val="00975320"/>
    <w:rsid w:val="009758B1"/>
    <w:rsid w:val="00975B36"/>
    <w:rsid w:val="00975B5F"/>
    <w:rsid w:val="00975D22"/>
    <w:rsid w:val="00976346"/>
    <w:rsid w:val="009766C5"/>
    <w:rsid w:val="00976D78"/>
    <w:rsid w:val="0097741E"/>
    <w:rsid w:val="009813E1"/>
    <w:rsid w:val="009817BB"/>
    <w:rsid w:val="00982014"/>
    <w:rsid w:val="00984CC6"/>
    <w:rsid w:val="009851BD"/>
    <w:rsid w:val="009855D5"/>
    <w:rsid w:val="0098580A"/>
    <w:rsid w:val="00986AA6"/>
    <w:rsid w:val="00987EA4"/>
    <w:rsid w:val="009925A1"/>
    <w:rsid w:val="00993381"/>
    <w:rsid w:val="00993C0B"/>
    <w:rsid w:val="00995B57"/>
    <w:rsid w:val="00995E94"/>
    <w:rsid w:val="00997359"/>
    <w:rsid w:val="00997E67"/>
    <w:rsid w:val="00997EF2"/>
    <w:rsid w:val="009A0660"/>
    <w:rsid w:val="009A0F11"/>
    <w:rsid w:val="009A159D"/>
    <w:rsid w:val="009A350D"/>
    <w:rsid w:val="009A39C8"/>
    <w:rsid w:val="009A469D"/>
    <w:rsid w:val="009A56E3"/>
    <w:rsid w:val="009A5803"/>
    <w:rsid w:val="009A6728"/>
    <w:rsid w:val="009A71F8"/>
    <w:rsid w:val="009A7694"/>
    <w:rsid w:val="009B2C0F"/>
    <w:rsid w:val="009B3FB8"/>
    <w:rsid w:val="009B422D"/>
    <w:rsid w:val="009B61AE"/>
    <w:rsid w:val="009B6DC4"/>
    <w:rsid w:val="009B72D7"/>
    <w:rsid w:val="009B783F"/>
    <w:rsid w:val="009C0A2E"/>
    <w:rsid w:val="009C0AD6"/>
    <w:rsid w:val="009C18F8"/>
    <w:rsid w:val="009C2F2F"/>
    <w:rsid w:val="009C3345"/>
    <w:rsid w:val="009C40E8"/>
    <w:rsid w:val="009C502A"/>
    <w:rsid w:val="009C574F"/>
    <w:rsid w:val="009C5946"/>
    <w:rsid w:val="009C6606"/>
    <w:rsid w:val="009C6C80"/>
    <w:rsid w:val="009C6C9B"/>
    <w:rsid w:val="009C7735"/>
    <w:rsid w:val="009C7BD2"/>
    <w:rsid w:val="009C7CFE"/>
    <w:rsid w:val="009D0162"/>
    <w:rsid w:val="009D0D8E"/>
    <w:rsid w:val="009D186D"/>
    <w:rsid w:val="009D254B"/>
    <w:rsid w:val="009D41FB"/>
    <w:rsid w:val="009D42CB"/>
    <w:rsid w:val="009D4535"/>
    <w:rsid w:val="009D4CFE"/>
    <w:rsid w:val="009D5A88"/>
    <w:rsid w:val="009D6A4E"/>
    <w:rsid w:val="009D6BAB"/>
    <w:rsid w:val="009D7FBF"/>
    <w:rsid w:val="009E03EA"/>
    <w:rsid w:val="009E0A1E"/>
    <w:rsid w:val="009E1729"/>
    <w:rsid w:val="009E329F"/>
    <w:rsid w:val="009E387B"/>
    <w:rsid w:val="009E3C35"/>
    <w:rsid w:val="009E4C1C"/>
    <w:rsid w:val="009E58C5"/>
    <w:rsid w:val="009E5CAF"/>
    <w:rsid w:val="009E64C9"/>
    <w:rsid w:val="009E718F"/>
    <w:rsid w:val="009F0620"/>
    <w:rsid w:val="009F0C09"/>
    <w:rsid w:val="009F2203"/>
    <w:rsid w:val="009F42CF"/>
    <w:rsid w:val="009F4C88"/>
    <w:rsid w:val="009F4C8F"/>
    <w:rsid w:val="009F5BEB"/>
    <w:rsid w:val="00A007B0"/>
    <w:rsid w:val="00A014BE"/>
    <w:rsid w:val="00A016CA"/>
    <w:rsid w:val="00A016F9"/>
    <w:rsid w:val="00A01A5B"/>
    <w:rsid w:val="00A01AB9"/>
    <w:rsid w:val="00A025B9"/>
    <w:rsid w:val="00A0334E"/>
    <w:rsid w:val="00A03EAC"/>
    <w:rsid w:val="00A04237"/>
    <w:rsid w:val="00A0442B"/>
    <w:rsid w:val="00A056EE"/>
    <w:rsid w:val="00A062D5"/>
    <w:rsid w:val="00A06C33"/>
    <w:rsid w:val="00A073E7"/>
    <w:rsid w:val="00A077A3"/>
    <w:rsid w:val="00A07949"/>
    <w:rsid w:val="00A10B5D"/>
    <w:rsid w:val="00A10DE8"/>
    <w:rsid w:val="00A10EF5"/>
    <w:rsid w:val="00A113BE"/>
    <w:rsid w:val="00A11BFD"/>
    <w:rsid w:val="00A11C4C"/>
    <w:rsid w:val="00A12814"/>
    <w:rsid w:val="00A12F7A"/>
    <w:rsid w:val="00A13676"/>
    <w:rsid w:val="00A13EAF"/>
    <w:rsid w:val="00A142F3"/>
    <w:rsid w:val="00A14A8A"/>
    <w:rsid w:val="00A15DC1"/>
    <w:rsid w:val="00A16BC5"/>
    <w:rsid w:val="00A16DC1"/>
    <w:rsid w:val="00A17837"/>
    <w:rsid w:val="00A20685"/>
    <w:rsid w:val="00A207F7"/>
    <w:rsid w:val="00A210FD"/>
    <w:rsid w:val="00A213EC"/>
    <w:rsid w:val="00A214FF"/>
    <w:rsid w:val="00A23115"/>
    <w:rsid w:val="00A24319"/>
    <w:rsid w:val="00A25218"/>
    <w:rsid w:val="00A25A7C"/>
    <w:rsid w:val="00A25AF2"/>
    <w:rsid w:val="00A26138"/>
    <w:rsid w:val="00A2748C"/>
    <w:rsid w:val="00A277DE"/>
    <w:rsid w:val="00A30765"/>
    <w:rsid w:val="00A31874"/>
    <w:rsid w:val="00A31CFE"/>
    <w:rsid w:val="00A32C10"/>
    <w:rsid w:val="00A32F15"/>
    <w:rsid w:val="00A3398F"/>
    <w:rsid w:val="00A34726"/>
    <w:rsid w:val="00A34F9D"/>
    <w:rsid w:val="00A359E0"/>
    <w:rsid w:val="00A37539"/>
    <w:rsid w:val="00A37F90"/>
    <w:rsid w:val="00A421CC"/>
    <w:rsid w:val="00A429B7"/>
    <w:rsid w:val="00A45F1A"/>
    <w:rsid w:val="00A469C0"/>
    <w:rsid w:val="00A46E24"/>
    <w:rsid w:val="00A47CFB"/>
    <w:rsid w:val="00A50EB9"/>
    <w:rsid w:val="00A521B6"/>
    <w:rsid w:val="00A524B2"/>
    <w:rsid w:val="00A54FB3"/>
    <w:rsid w:val="00A551EC"/>
    <w:rsid w:val="00A55300"/>
    <w:rsid w:val="00A55496"/>
    <w:rsid w:val="00A558ED"/>
    <w:rsid w:val="00A55E97"/>
    <w:rsid w:val="00A566A1"/>
    <w:rsid w:val="00A57761"/>
    <w:rsid w:val="00A606EF"/>
    <w:rsid w:val="00A60987"/>
    <w:rsid w:val="00A61AF6"/>
    <w:rsid w:val="00A61F97"/>
    <w:rsid w:val="00A62932"/>
    <w:rsid w:val="00A63207"/>
    <w:rsid w:val="00A63CCC"/>
    <w:rsid w:val="00A642EB"/>
    <w:rsid w:val="00A64889"/>
    <w:rsid w:val="00A64985"/>
    <w:rsid w:val="00A65A19"/>
    <w:rsid w:val="00A66028"/>
    <w:rsid w:val="00A6607B"/>
    <w:rsid w:val="00A66FDC"/>
    <w:rsid w:val="00A67133"/>
    <w:rsid w:val="00A6743B"/>
    <w:rsid w:val="00A7177B"/>
    <w:rsid w:val="00A7199B"/>
    <w:rsid w:val="00A71EEB"/>
    <w:rsid w:val="00A7226B"/>
    <w:rsid w:val="00A72703"/>
    <w:rsid w:val="00A7278C"/>
    <w:rsid w:val="00A72E27"/>
    <w:rsid w:val="00A72F26"/>
    <w:rsid w:val="00A73464"/>
    <w:rsid w:val="00A73BC1"/>
    <w:rsid w:val="00A74501"/>
    <w:rsid w:val="00A74A77"/>
    <w:rsid w:val="00A76381"/>
    <w:rsid w:val="00A76D4D"/>
    <w:rsid w:val="00A775F1"/>
    <w:rsid w:val="00A77BBA"/>
    <w:rsid w:val="00A8018F"/>
    <w:rsid w:val="00A80281"/>
    <w:rsid w:val="00A8082D"/>
    <w:rsid w:val="00A81D31"/>
    <w:rsid w:val="00A8244D"/>
    <w:rsid w:val="00A82531"/>
    <w:rsid w:val="00A832E4"/>
    <w:rsid w:val="00A83802"/>
    <w:rsid w:val="00A83CBD"/>
    <w:rsid w:val="00A83FF3"/>
    <w:rsid w:val="00A845E4"/>
    <w:rsid w:val="00A848B8"/>
    <w:rsid w:val="00A84F86"/>
    <w:rsid w:val="00A8554B"/>
    <w:rsid w:val="00A85922"/>
    <w:rsid w:val="00A85C33"/>
    <w:rsid w:val="00A85DB6"/>
    <w:rsid w:val="00A8620B"/>
    <w:rsid w:val="00A86A2F"/>
    <w:rsid w:val="00A86E5B"/>
    <w:rsid w:val="00A86F9E"/>
    <w:rsid w:val="00A86FA2"/>
    <w:rsid w:val="00A8777C"/>
    <w:rsid w:val="00A90195"/>
    <w:rsid w:val="00A902CD"/>
    <w:rsid w:val="00A909A4"/>
    <w:rsid w:val="00A90E53"/>
    <w:rsid w:val="00A90EC4"/>
    <w:rsid w:val="00A91231"/>
    <w:rsid w:val="00A91E66"/>
    <w:rsid w:val="00A920D4"/>
    <w:rsid w:val="00A93B45"/>
    <w:rsid w:val="00A945C0"/>
    <w:rsid w:val="00A9477F"/>
    <w:rsid w:val="00A953A3"/>
    <w:rsid w:val="00A96AC3"/>
    <w:rsid w:val="00A96AFC"/>
    <w:rsid w:val="00A96B03"/>
    <w:rsid w:val="00A96C12"/>
    <w:rsid w:val="00A97497"/>
    <w:rsid w:val="00A97797"/>
    <w:rsid w:val="00A9788A"/>
    <w:rsid w:val="00A97F0C"/>
    <w:rsid w:val="00A97F17"/>
    <w:rsid w:val="00AA056A"/>
    <w:rsid w:val="00AA0D2D"/>
    <w:rsid w:val="00AA11F2"/>
    <w:rsid w:val="00AA1451"/>
    <w:rsid w:val="00AA27D6"/>
    <w:rsid w:val="00AA2B2C"/>
    <w:rsid w:val="00AA350B"/>
    <w:rsid w:val="00AA4ED8"/>
    <w:rsid w:val="00AA54A0"/>
    <w:rsid w:val="00AA568A"/>
    <w:rsid w:val="00AA5B1F"/>
    <w:rsid w:val="00AA5F22"/>
    <w:rsid w:val="00AA6064"/>
    <w:rsid w:val="00AA6AD3"/>
    <w:rsid w:val="00AB19AC"/>
    <w:rsid w:val="00AB2045"/>
    <w:rsid w:val="00AB2441"/>
    <w:rsid w:val="00AB33E2"/>
    <w:rsid w:val="00AB5BBB"/>
    <w:rsid w:val="00AB63AF"/>
    <w:rsid w:val="00AB70A8"/>
    <w:rsid w:val="00AB70FA"/>
    <w:rsid w:val="00AB7932"/>
    <w:rsid w:val="00AC0030"/>
    <w:rsid w:val="00AC0662"/>
    <w:rsid w:val="00AC19D8"/>
    <w:rsid w:val="00AC2A98"/>
    <w:rsid w:val="00AC3FF1"/>
    <w:rsid w:val="00AC42B7"/>
    <w:rsid w:val="00AC42DF"/>
    <w:rsid w:val="00AC459E"/>
    <w:rsid w:val="00AC53A5"/>
    <w:rsid w:val="00AC54D0"/>
    <w:rsid w:val="00AC55E0"/>
    <w:rsid w:val="00AC56AE"/>
    <w:rsid w:val="00AC583D"/>
    <w:rsid w:val="00AC58C8"/>
    <w:rsid w:val="00AC59A3"/>
    <w:rsid w:val="00AC604E"/>
    <w:rsid w:val="00AC6402"/>
    <w:rsid w:val="00AD0838"/>
    <w:rsid w:val="00AD08B3"/>
    <w:rsid w:val="00AD1429"/>
    <w:rsid w:val="00AD1D82"/>
    <w:rsid w:val="00AD2252"/>
    <w:rsid w:val="00AD250F"/>
    <w:rsid w:val="00AD2784"/>
    <w:rsid w:val="00AD3024"/>
    <w:rsid w:val="00AD36F4"/>
    <w:rsid w:val="00AD50CE"/>
    <w:rsid w:val="00AD63B5"/>
    <w:rsid w:val="00AD6F6D"/>
    <w:rsid w:val="00AD7E5C"/>
    <w:rsid w:val="00AE043B"/>
    <w:rsid w:val="00AE07E7"/>
    <w:rsid w:val="00AE0D46"/>
    <w:rsid w:val="00AE1DE1"/>
    <w:rsid w:val="00AE2293"/>
    <w:rsid w:val="00AE2ECD"/>
    <w:rsid w:val="00AE5079"/>
    <w:rsid w:val="00AE56D4"/>
    <w:rsid w:val="00AE7645"/>
    <w:rsid w:val="00AE7694"/>
    <w:rsid w:val="00AF13BF"/>
    <w:rsid w:val="00AF1E34"/>
    <w:rsid w:val="00AF2570"/>
    <w:rsid w:val="00AF397A"/>
    <w:rsid w:val="00AF3B98"/>
    <w:rsid w:val="00AF3DAE"/>
    <w:rsid w:val="00AF41AC"/>
    <w:rsid w:val="00AF5E52"/>
    <w:rsid w:val="00AF7D2F"/>
    <w:rsid w:val="00AF7E69"/>
    <w:rsid w:val="00B00880"/>
    <w:rsid w:val="00B00BCF"/>
    <w:rsid w:val="00B00E98"/>
    <w:rsid w:val="00B030EC"/>
    <w:rsid w:val="00B038DA"/>
    <w:rsid w:val="00B04446"/>
    <w:rsid w:val="00B0447D"/>
    <w:rsid w:val="00B04A62"/>
    <w:rsid w:val="00B05B37"/>
    <w:rsid w:val="00B06777"/>
    <w:rsid w:val="00B06CD7"/>
    <w:rsid w:val="00B07315"/>
    <w:rsid w:val="00B07754"/>
    <w:rsid w:val="00B0BFC4"/>
    <w:rsid w:val="00B108A2"/>
    <w:rsid w:val="00B10C28"/>
    <w:rsid w:val="00B123F2"/>
    <w:rsid w:val="00B13024"/>
    <w:rsid w:val="00B133C6"/>
    <w:rsid w:val="00B13A2C"/>
    <w:rsid w:val="00B13ECE"/>
    <w:rsid w:val="00B13F46"/>
    <w:rsid w:val="00B145E0"/>
    <w:rsid w:val="00B147D5"/>
    <w:rsid w:val="00B1629F"/>
    <w:rsid w:val="00B16BE7"/>
    <w:rsid w:val="00B16C23"/>
    <w:rsid w:val="00B17574"/>
    <w:rsid w:val="00B1766E"/>
    <w:rsid w:val="00B17E87"/>
    <w:rsid w:val="00B2225D"/>
    <w:rsid w:val="00B2327E"/>
    <w:rsid w:val="00B237DE"/>
    <w:rsid w:val="00B23F1C"/>
    <w:rsid w:val="00B2421D"/>
    <w:rsid w:val="00B257AF"/>
    <w:rsid w:val="00B26137"/>
    <w:rsid w:val="00B27EC5"/>
    <w:rsid w:val="00B301D5"/>
    <w:rsid w:val="00B32135"/>
    <w:rsid w:val="00B32C49"/>
    <w:rsid w:val="00B34467"/>
    <w:rsid w:val="00B3531B"/>
    <w:rsid w:val="00B36786"/>
    <w:rsid w:val="00B36AF3"/>
    <w:rsid w:val="00B36DA8"/>
    <w:rsid w:val="00B3792E"/>
    <w:rsid w:val="00B37A74"/>
    <w:rsid w:val="00B37C9E"/>
    <w:rsid w:val="00B37FA6"/>
    <w:rsid w:val="00B40014"/>
    <w:rsid w:val="00B4069E"/>
    <w:rsid w:val="00B40C6D"/>
    <w:rsid w:val="00B40C93"/>
    <w:rsid w:val="00B41E58"/>
    <w:rsid w:val="00B41FD2"/>
    <w:rsid w:val="00B42A36"/>
    <w:rsid w:val="00B43FE0"/>
    <w:rsid w:val="00B44698"/>
    <w:rsid w:val="00B45B40"/>
    <w:rsid w:val="00B46257"/>
    <w:rsid w:val="00B46B91"/>
    <w:rsid w:val="00B51F61"/>
    <w:rsid w:val="00B524C3"/>
    <w:rsid w:val="00B5278F"/>
    <w:rsid w:val="00B52A3E"/>
    <w:rsid w:val="00B5346E"/>
    <w:rsid w:val="00B534E1"/>
    <w:rsid w:val="00B53F75"/>
    <w:rsid w:val="00B54496"/>
    <w:rsid w:val="00B60F54"/>
    <w:rsid w:val="00B61660"/>
    <w:rsid w:val="00B62C5F"/>
    <w:rsid w:val="00B6356C"/>
    <w:rsid w:val="00B637CA"/>
    <w:rsid w:val="00B63F8C"/>
    <w:rsid w:val="00B64FD1"/>
    <w:rsid w:val="00B653C9"/>
    <w:rsid w:val="00B661C5"/>
    <w:rsid w:val="00B66BC2"/>
    <w:rsid w:val="00B66C78"/>
    <w:rsid w:val="00B67D18"/>
    <w:rsid w:val="00B67E3C"/>
    <w:rsid w:val="00B707D5"/>
    <w:rsid w:val="00B7084A"/>
    <w:rsid w:val="00B70B02"/>
    <w:rsid w:val="00B71C12"/>
    <w:rsid w:val="00B720F3"/>
    <w:rsid w:val="00B7242F"/>
    <w:rsid w:val="00B72DE5"/>
    <w:rsid w:val="00B72FD0"/>
    <w:rsid w:val="00B7414D"/>
    <w:rsid w:val="00B749B0"/>
    <w:rsid w:val="00B751BB"/>
    <w:rsid w:val="00B7523D"/>
    <w:rsid w:val="00B7612F"/>
    <w:rsid w:val="00B765B1"/>
    <w:rsid w:val="00B7686D"/>
    <w:rsid w:val="00B77108"/>
    <w:rsid w:val="00B77466"/>
    <w:rsid w:val="00B80305"/>
    <w:rsid w:val="00B80AFE"/>
    <w:rsid w:val="00B80BA9"/>
    <w:rsid w:val="00B80E2F"/>
    <w:rsid w:val="00B81D00"/>
    <w:rsid w:val="00B8240F"/>
    <w:rsid w:val="00B828C5"/>
    <w:rsid w:val="00B855D3"/>
    <w:rsid w:val="00B85639"/>
    <w:rsid w:val="00B85C5B"/>
    <w:rsid w:val="00B85C63"/>
    <w:rsid w:val="00B87365"/>
    <w:rsid w:val="00B87450"/>
    <w:rsid w:val="00B87CCB"/>
    <w:rsid w:val="00B9059C"/>
    <w:rsid w:val="00B90C8C"/>
    <w:rsid w:val="00B90CCC"/>
    <w:rsid w:val="00B91221"/>
    <w:rsid w:val="00B91BC6"/>
    <w:rsid w:val="00B93251"/>
    <w:rsid w:val="00B94F7A"/>
    <w:rsid w:val="00B952E7"/>
    <w:rsid w:val="00B9705E"/>
    <w:rsid w:val="00BA00F5"/>
    <w:rsid w:val="00BA1A7E"/>
    <w:rsid w:val="00BA1A8E"/>
    <w:rsid w:val="00BA2215"/>
    <w:rsid w:val="00BA31F7"/>
    <w:rsid w:val="00BA37E5"/>
    <w:rsid w:val="00BA47C7"/>
    <w:rsid w:val="00BA51B9"/>
    <w:rsid w:val="00BA53A2"/>
    <w:rsid w:val="00BA56E7"/>
    <w:rsid w:val="00BA6D7E"/>
    <w:rsid w:val="00BA7725"/>
    <w:rsid w:val="00BA7B62"/>
    <w:rsid w:val="00BB0212"/>
    <w:rsid w:val="00BB0261"/>
    <w:rsid w:val="00BB0515"/>
    <w:rsid w:val="00BB0830"/>
    <w:rsid w:val="00BB10AA"/>
    <w:rsid w:val="00BB11A5"/>
    <w:rsid w:val="00BB3B46"/>
    <w:rsid w:val="00BC01A9"/>
    <w:rsid w:val="00BC0616"/>
    <w:rsid w:val="00BC0D63"/>
    <w:rsid w:val="00BC1837"/>
    <w:rsid w:val="00BC18D5"/>
    <w:rsid w:val="00BC1F8B"/>
    <w:rsid w:val="00BC2BD1"/>
    <w:rsid w:val="00BC3326"/>
    <w:rsid w:val="00BC387D"/>
    <w:rsid w:val="00BC4799"/>
    <w:rsid w:val="00BC59C5"/>
    <w:rsid w:val="00BC5FE1"/>
    <w:rsid w:val="00BC623B"/>
    <w:rsid w:val="00BC636E"/>
    <w:rsid w:val="00BC660C"/>
    <w:rsid w:val="00BC7584"/>
    <w:rsid w:val="00BC7D88"/>
    <w:rsid w:val="00BCFCD4"/>
    <w:rsid w:val="00BD03F7"/>
    <w:rsid w:val="00BD0D9C"/>
    <w:rsid w:val="00BD19A9"/>
    <w:rsid w:val="00BD1EEC"/>
    <w:rsid w:val="00BD1F0A"/>
    <w:rsid w:val="00BD2004"/>
    <w:rsid w:val="00BD2A60"/>
    <w:rsid w:val="00BD2BCF"/>
    <w:rsid w:val="00BD35DA"/>
    <w:rsid w:val="00BD3C8D"/>
    <w:rsid w:val="00BD3F84"/>
    <w:rsid w:val="00BD57A5"/>
    <w:rsid w:val="00BD5B63"/>
    <w:rsid w:val="00BD63AB"/>
    <w:rsid w:val="00BD6718"/>
    <w:rsid w:val="00BD6E2D"/>
    <w:rsid w:val="00BD7143"/>
    <w:rsid w:val="00BE0232"/>
    <w:rsid w:val="00BE0983"/>
    <w:rsid w:val="00BE1F9C"/>
    <w:rsid w:val="00BE2D1B"/>
    <w:rsid w:val="00BE3FA6"/>
    <w:rsid w:val="00BE47ED"/>
    <w:rsid w:val="00BE4E3E"/>
    <w:rsid w:val="00BE6024"/>
    <w:rsid w:val="00BE6041"/>
    <w:rsid w:val="00BE653E"/>
    <w:rsid w:val="00BE66BD"/>
    <w:rsid w:val="00BE66E7"/>
    <w:rsid w:val="00BE72CE"/>
    <w:rsid w:val="00BF02AB"/>
    <w:rsid w:val="00BF0875"/>
    <w:rsid w:val="00BF0B3D"/>
    <w:rsid w:val="00BF0EA5"/>
    <w:rsid w:val="00BF125C"/>
    <w:rsid w:val="00BF14A8"/>
    <w:rsid w:val="00BF23DA"/>
    <w:rsid w:val="00BF2928"/>
    <w:rsid w:val="00BF2A27"/>
    <w:rsid w:val="00BF2FD0"/>
    <w:rsid w:val="00BF3AB6"/>
    <w:rsid w:val="00BF4195"/>
    <w:rsid w:val="00BF426B"/>
    <w:rsid w:val="00BF46EC"/>
    <w:rsid w:val="00BF5282"/>
    <w:rsid w:val="00BF6A63"/>
    <w:rsid w:val="00BF7523"/>
    <w:rsid w:val="00BF7605"/>
    <w:rsid w:val="00C00423"/>
    <w:rsid w:val="00C006EF"/>
    <w:rsid w:val="00C00C11"/>
    <w:rsid w:val="00C01A0D"/>
    <w:rsid w:val="00C02761"/>
    <w:rsid w:val="00C02988"/>
    <w:rsid w:val="00C03DBD"/>
    <w:rsid w:val="00C03E73"/>
    <w:rsid w:val="00C044F7"/>
    <w:rsid w:val="00C04F76"/>
    <w:rsid w:val="00C04FAD"/>
    <w:rsid w:val="00C05117"/>
    <w:rsid w:val="00C051E6"/>
    <w:rsid w:val="00C06563"/>
    <w:rsid w:val="00C06787"/>
    <w:rsid w:val="00C07D15"/>
    <w:rsid w:val="00C100C9"/>
    <w:rsid w:val="00C104D7"/>
    <w:rsid w:val="00C108C1"/>
    <w:rsid w:val="00C10D3A"/>
    <w:rsid w:val="00C118CA"/>
    <w:rsid w:val="00C12A61"/>
    <w:rsid w:val="00C134D6"/>
    <w:rsid w:val="00C13FB8"/>
    <w:rsid w:val="00C152A6"/>
    <w:rsid w:val="00C15ECE"/>
    <w:rsid w:val="00C1681D"/>
    <w:rsid w:val="00C175F1"/>
    <w:rsid w:val="00C17F5A"/>
    <w:rsid w:val="00C20150"/>
    <w:rsid w:val="00C2031A"/>
    <w:rsid w:val="00C20AED"/>
    <w:rsid w:val="00C21A15"/>
    <w:rsid w:val="00C22814"/>
    <w:rsid w:val="00C23C27"/>
    <w:rsid w:val="00C258A1"/>
    <w:rsid w:val="00C26101"/>
    <w:rsid w:val="00C262CE"/>
    <w:rsid w:val="00C263BB"/>
    <w:rsid w:val="00C26D4B"/>
    <w:rsid w:val="00C27045"/>
    <w:rsid w:val="00C30B83"/>
    <w:rsid w:val="00C32403"/>
    <w:rsid w:val="00C32411"/>
    <w:rsid w:val="00C3265F"/>
    <w:rsid w:val="00C32C15"/>
    <w:rsid w:val="00C33330"/>
    <w:rsid w:val="00C33634"/>
    <w:rsid w:val="00C33794"/>
    <w:rsid w:val="00C33AC1"/>
    <w:rsid w:val="00C33E8C"/>
    <w:rsid w:val="00C345DC"/>
    <w:rsid w:val="00C35297"/>
    <w:rsid w:val="00C355CE"/>
    <w:rsid w:val="00C35E14"/>
    <w:rsid w:val="00C360C9"/>
    <w:rsid w:val="00C36D11"/>
    <w:rsid w:val="00C37128"/>
    <w:rsid w:val="00C37A5E"/>
    <w:rsid w:val="00C426C9"/>
    <w:rsid w:val="00C4455B"/>
    <w:rsid w:val="00C4541E"/>
    <w:rsid w:val="00C4598C"/>
    <w:rsid w:val="00C477B3"/>
    <w:rsid w:val="00C50700"/>
    <w:rsid w:val="00C50BC5"/>
    <w:rsid w:val="00C50CB3"/>
    <w:rsid w:val="00C50E61"/>
    <w:rsid w:val="00C51B65"/>
    <w:rsid w:val="00C524BE"/>
    <w:rsid w:val="00C52602"/>
    <w:rsid w:val="00C5322B"/>
    <w:rsid w:val="00C53782"/>
    <w:rsid w:val="00C54102"/>
    <w:rsid w:val="00C5428C"/>
    <w:rsid w:val="00C546D2"/>
    <w:rsid w:val="00C55C10"/>
    <w:rsid w:val="00C55FC5"/>
    <w:rsid w:val="00C56779"/>
    <w:rsid w:val="00C56CE4"/>
    <w:rsid w:val="00C57C86"/>
    <w:rsid w:val="00C57E08"/>
    <w:rsid w:val="00C6092B"/>
    <w:rsid w:val="00C610B4"/>
    <w:rsid w:val="00C61223"/>
    <w:rsid w:val="00C61261"/>
    <w:rsid w:val="00C617D8"/>
    <w:rsid w:val="00C6195D"/>
    <w:rsid w:val="00C6296A"/>
    <w:rsid w:val="00C63A9E"/>
    <w:rsid w:val="00C63CAA"/>
    <w:rsid w:val="00C648C8"/>
    <w:rsid w:val="00C65BDF"/>
    <w:rsid w:val="00C65E7A"/>
    <w:rsid w:val="00C6754C"/>
    <w:rsid w:val="00C71EB6"/>
    <w:rsid w:val="00C72311"/>
    <w:rsid w:val="00C72355"/>
    <w:rsid w:val="00C72ED6"/>
    <w:rsid w:val="00C7302A"/>
    <w:rsid w:val="00C7520F"/>
    <w:rsid w:val="00C7674F"/>
    <w:rsid w:val="00C7684A"/>
    <w:rsid w:val="00C76AC3"/>
    <w:rsid w:val="00C76FD3"/>
    <w:rsid w:val="00C77104"/>
    <w:rsid w:val="00C808A3"/>
    <w:rsid w:val="00C80C0A"/>
    <w:rsid w:val="00C80CAC"/>
    <w:rsid w:val="00C81705"/>
    <w:rsid w:val="00C81B2D"/>
    <w:rsid w:val="00C83362"/>
    <w:rsid w:val="00C846FE"/>
    <w:rsid w:val="00C84FF1"/>
    <w:rsid w:val="00C859F3"/>
    <w:rsid w:val="00C85F0D"/>
    <w:rsid w:val="00C860D1"/>
    <w:rsid w:val="00C8673F"/>
    <w:rsid w:val="00C86812"/>
    <w:rsid w:val="00C87415"/>
    <w:rsid w:val="00C907AF"/>
    <w:rsid w:val="00C91919"/>
    <w:rsid w:val="00C93981"/>
    <w:rsid w:val="00C94906"/>
    <w:rsid w:val="00C94E66"/>
    <w:rsid w:val="00C953EB"/>
    <w:rsid w:val="00C95AAA"/>
    <w:rsid w:val="00C95B30"/>
    <w:rsid w:val="00C96100"/>
    <w:rsid w:val="00C972C6"/>
    <w:rsid w:val="00C97508"/>
    <w:rsid w:val="00C97AE9"/>
    <w:rsid w:val="00CA16EF"/>
    <w:rsid w:val="00CA4503"/>
    <w:rsid w:val="00CA57D1"/>
    <w:rsid w:val="00CA6540"/>
    <w:rsid w:val="00CA7CF7"/>
    <w:rsid w:val="00CB025C"/>
    <w:rsid w:val="00CB0BA8"/>
    <w:rsid w:val="00CB0BF3"/>
    <w:rsid w:val="00CB10BA"/>
    <w:rsid w:val="00CB11D7"/>
    <w:rsid w:val="00CB202C"/>
    <w:rsid w:val="00CB30C5"/>
    <w:rsid w:val="00CB3A39"/>
    <w:rsid w:val="00CB4070"/>
    <w:rsid w:val="00CB4954"/>
    <w:rsid w:val="00CB53F2"/>
    <w:rsid w:val="00CB5605"/>
    <w:rsid w:val="00CB5640"/>
    <w:rsid w:val="00CB596A"/>
    <w:rsid w:val="00CB5B04"/>
    <w:rsid w:val="00CB675A"/>
    <w:rsid w:val="00CB7756"/>
    <w:rsid w:val="00CC0439"/>
    <w:rsid w:val="00CC073B"/>
    <w:rsid w:val="00CC0E33"/>
    <w:rsid w:val="00CC2A37"/>
    <w:rsid w:val="00CC3440"/>
    <w:rsid w:val="00CC3603"/>
    <w:rsid w:val="00CC38E3"/>
    <w:rsid w:val="00CC53EC"/>
    <w:rsid w:val="00CC5513"/>
    <w:rsid w:val="00CC5AF1"/>
    <w:rsid w:val="00CD12B0"/>
    <w:rsid w:val="00CD15C6"/>
    <w:rsid w:val="00CD1C2C"/>
    <w:rsid w:val="00CD27FD"/>
    <w:rsid w:val="00CD354F"/>
    <w:rsid w:val="00CD39F7"/>
    <w:rsid w:val="00CD3CEE"/>
    <w:rsid w:val="00CD4A6D"/>
    <w:rsid w:val="00CD5267"/>
    <w:rsid w:val="00CD71E2"/>
    <w:rsid w:val="00CE19E4"/>
    <w:rsid w:val="00CE2058"/>
    <w:rsid w:val="00CE2065"/>
    <w:rsid w:val="00CE21FC"/>
    <w:rsid w:val="00CE267E"/>
    <w:rsid w:val="00CE47FB"/>
    <w:rsid w:val="00CE48BD"/>
    <w:rsid w:val="00CE4ADE"/>
    <w:rsid w:val="00CE4DC9"/>
    <w:rsid w:val="00CE58F0"/>
    <w:rsid w:val="00CE6A10"/>
    <w:rsid w:val="00CE712F"/>
    <w:rsid w:val="00CE7ABE"/>
    <w:rsid w:val="00CF05CB"/>
    <w:rsid w:val="00CF0C47"/>
    <w:rsid w:val="00CF11B8"/>
    <w:rsid w:val="00CF13A1"/>
    <w:rsid w:val="00CF2509"/>
    <w:rsid w:val="00CF377E"/>
    <w:rsid w:val="00CF5714"/>
    <w:rsid w:val="00CF57E7"/>
    <w:rsid w:val="00CF605B"/>
    <w:rsid w:val="00CF6285"/>
    <w:rsid w:val="00CF6BE3"/>
    <w:rsid w:val="00D008AB"/>
    <w:rsid w:val="00D0189B"/>
    <w:rsid w:val="00D01D9C"/>
    <w:rsid w:val="00D029E6"/>
    <w:rsid w:val="00D02A89"/>
    <w:rsid w:val="00D02C1E"/>
    <w:rsid w:val="00D03020"/>
    <w:rsid w:val="00D03052"/>
    <w:rsid w:val="00D0474B"/>
    <w:rsid w:val="00D0484A"/>
    <w:rsid w:val="00D04A11"/>
    <w:rsid w:val="00D05C0C"/>
    <w:rsid w:val="00D05D35"/>
    <w:rsid w:val="00D05EB7"/>
    <w:rsid w:val="00D06735"/>
    <w:rsid w:val="00D069C8"/>
    <w:rsid w:val="00D06DAF"/>
    <w:rsid w:val="00D07192"/>
    <w:rsid w:val="00D0733D"/>
    <w:rsid w:val="00D077C1"/>
    <w:rsid w:val="00D0DEB6"/>
    <w:rsid w:val="00D10145"/>
    <w:rsid w:val="00D10848"/>
    <w:rsid w:val="00D11CC0"/>
    <w:rsid w:val="00D11F88"/>
    <w:rsid w:val="00D12077"/>
    <w:rsid w:val="00D12636"/>
    <w:rsid w:val="00D12867"/>
    <w:rsid w:val="00D132F2"/>
    <w:rsid w:val="00D1342B"/>
    <w:rsid w:val="00D13ABD"/>
    <w:rsid w:val="00D14073"/>
    <w:rsid w:val="00D1475F"/>
    <w:rsid w:val="00D14C62"/>
    <w:rsid w:val="00D15105"/>
    <w:rsid w:val="00D16459"/>
    <w:rsid w:val="00D20FAA"/>
    <w:rsid w:val="00D212A0"/>
    <w:rsid w:val="00D21505"/>
    <w:rsid w:val="00D21BAE"/>
    <w:rsid w:val="00D21E89"/>
    <w:rsid w:val="00D227B7"/>
    <w:rsid w:val="00D22B23"/>
    <w:rsid w:val="00D2393E"/>
    <w:rsid w:val="00D256C7"/>
    <w:rsid w:val="00D25E9B"/>
    <w:rsid w:val="00D26073"/>
    <w:rsid w:val="00D2701E"/>
    <w:rsid w:val="00D3098A"/>
    <w:rsid w:val="00D31751"/>
    <w:rsid w:val="00D31777"/>
    <w:rsid w:val="00D31CE5"/>
    <w:rsid w:val="00D323EF"/>
    <w:rsid w:val="00D32F1C"/>
    <w:rsid w:val="00D33165"/>
    <w:rsid w:val="00D33A46"/>
    <w:rsid w:val="00D347A0"/>
    <w:rsid w:val="00D34954"/>
    <w:rsid w:val="00D37EC1"/>
    <w:rsid w:val="00D4235B"/>
    <w:rsid w:val="00D4314C"/>
    <w:rsid w:val="00D44B08"/>
    <w:rsid w:val="00D44FE8"/>
    <w:rsid w:val="00D453C5"/>
    <w:rsid w:val="00D45500"/>
    <w:rsid w:val="00D45602"/>
    <w:rsid w:val="00D45922"/>
    <w:rsid w:val="00D45DC6"/>
    <w:rsid w:val="00D45F6D"/>
    <w:rsid w:val="00D46407"/>
    <w:rsid w:val="00D4764D"/>
    <w:rsid w:val="00D48AB6"/>
    <w:rsid w:val="00D50368"/>
    <w:rsid w:val="00D509C4"/>
    <w:rsid w:val="00D50F2C"/>
    <w:rsid w:val="00D514A5"/>
    <w:rsid w:val="00D518D3"/>
    <w:rsid w:val="00D51901"/>
    <w:rsid w:val="00D5252A"/>
    <w:rsid w:val="00D52A41"/>
    <w:rsid w:val="00D545CB"/>
    <w:rsid w:val="00D55684"/>
    <w:rsid w:val="00D5578D"/>
    <w:rsid w:val="00D56953"/>
    <w:rsid w:val="00D56B89"/>
    <w:rsid w:val="00D56BC0"/>
    <w:rsid w:val="00D56CE2"/>
    <w:rsid w:val="00D56E6C"/>
    <w:rsid w:val="00D575D2"/>
    <w:rsid w:val="00D6090F"/>
    <w:rsid w:val="00D61248"/>
    <w:rsid w:val="00D61AB8"/>
    <w:rsid w:val="00D623C6"/>
    <w:rsid w:val="00D62529"/>
    <w:rsid w:val="00D625D1"/>
    <w:rsid w:val="00D63073"/>
    <w:rsid w:val="00D63787"/>
    <w:rsid w:val="00D63BD4"/>
    <w:rsid w:val="00D64E1A"/>
    <w:rsid w:val="00D654E6"/>
    <w:rsid w:val="00D65D7C"/>
    <w:rsid w:val="00D66643"/>
    <w:rsid w:val="00D66C01"/>
    <w:rsid w:val="00D704AA"/>
    <w:rsid w:val="00D70827"/>
    <w:rsid w:val="00D71E20"/>
    <w:rsid w:val="00D7200F"/>
    <w:rsid w:val="00D724B4"/>
    <w:rsid w:val="00D7255F"/>
    <w:rsid w:val="00D728A2"/>
    <w:rsid w:val="00D7331B"/>
    <w:rsid w:val="00D73987"/>
    <w:rsid w:val="00D73996"/>
    <w:rsid w:val="00D73F8E"/>
    <w:rsid w:val="00D74D44"/>
    <w:rsid w:val="00D75539"/>
    <w:rsid w:val="00D75563"/>
    <w:rsid w:val="00D76167"/>
    <w:rsid w:val="00D765CA"/>
    <w:rsid w:val="00D76845"/>
    <w:rsid w:val="00D76E5B"/>
    <w:rsid w:val="00D801C5"/>
    <w:rsid w:val="00D80CF3"/>
    <w:rsid w:val="00D81561"/>
    <w:rsid w:val="00D820E1"/>
    <w:rsid w:val="00D82C4A"/>
    <w:rsid w:val="00D83300"/>
    <w:rsid w:val="00D835C7"/>
    <w:rsid w:val="00D83B1F"/>
    <w:rsid w:val="00D83FC4"/>
    <w:rsid w:val="00D84D24"/>
    <w:rsid w:val="00D8532C"/>
    <w:rsid w:val="00D853FC"/>
    <w:rsid w:val="00D85E08"/>
    <w:rsid w:val="00D8765C"/>
    <w:rsid w:val="00D87B68"/>
    <w:rsid w:val="00D91170"/>
    <w:rsid w:val="00D91189"/>
    <w:rsid w:val="00D914AD"/>
    <w:rsid w:val="00D91661"/>
    <w:rsid w:val="00D91945"/>
    <w:rsid w:val="00D91956"/>
    <w:rsid w:val="00D91F16"/>
    <w:rsid w:val="00D92E9F"/>
    <w:rsid w:val="00D92F50"/>
    <w:rsid w:val="00D93DB3"/>
    <w:rsid w:val="00D94479"/>
    <w:rsid w:val="00D94991"/>
    <w:rsid w:val="00D95835"/>
    <w:rsid w:val="00D95AC7"/>
    <w:rsid w:val="00D95C1E"/>
    <w:rsid w:val="00D97230"/>
    <w:rsid w:val="00D97515"/>
    <w:rsid w:val="00D9775E"/>
    <w:rsid w:val="00DA0437"/>
    <w:rsid w:val="00DA07C1"/>
    <w:rsid w:val="00DA13CA"/>
    <w:rsid w:val="00DA1AAA"/>
    <w:rsid w:val="00DA1B59"/>
    <w:rsid w:val="00DA1BBB"/>
    <w:rsid w:val="00DA31B1"/>
    <w:rsid w:val="00DA4185"/>
    <w:rsid w:val="00DA550C"/>
    <w:rsid w:val="00DA5543"/>
    <w:rsid w:val="00DA5EAA"/>
    <w:rsid w:val="00DA6AA0"/>
    <w:rsid w:val="00DA6F94"/>
    <w:rsid w:val="00DA72F3"/>
    <w:rsid w:val="00DA733C"/>
    <w:rsid w:val="00DA7401"/>
    <w:rsid w:val="00DA7BF9"/>
    <w:rsid w:val="00DA7FB7"/>
    <w:rsid w:val="00DA7FD9"/>
    <w:rsid w:val="00DB0C77"/>
    <w:rsid w:val="00DB1634"/>
    <w:rsid w:val="00DB1E9D"/>
    <w:rsid w:val="00DB2020"/>
    <w:rsid w:val="00DB2549"/>
    <w:rsid w:val="00DB2A47"/>
    <w:rsid w:val="00DB2EDD"/>
    <w:rsid w:val="00DB36B0"/>
    <w:rsid w:val="00DB3FD9"/>
    <w:rsid w:val="00DB41C2"/>
    <w:rsid w:val="00DB4719"/>
    <w:rsid w:val="00DB51EC"/>
    <w:rsid w:val="00DB5CE6"/>
    <w:rsid w:val="00DB5FFB"/>
    <w:rsid w:val="00DB6103"/>
    <w:rsid w:val="00DB620C"/>
    <w:rsid w:val="00DB69E9"/>
    <w:rsid w:val="00DB6D2F"/>
    <w:rsid w:val="00DB6DD1"/>
    <w:rsid w:val="00DB7960"/>
    <w:rsid w:val="00DC1429"/>
    <w:rsid w:val="00DC1663"/>
    <w:rsid w:val="00DC17CC"/>
    <w:rsid w:val="00DC22FC"/>
    <w:rsid w:val="00DC23A6"/>
    <w:rsid w:val="00DC2AC6"/>
    <w:rsid w:val="00DC367F"/>
    <w:rsid w:val="00DC4AC8"/>
    <w:rsid w:val="00DC52E0"/>
    <w:rsid w:val="00DC61B8"/>
    <w:rsid w:val="00DC6B66"/>
    <w:rsid w:val="00DC711E"/>
    <w:rsid w:val="00DC72CD"/>
    <w:rsid w:val="00DC74E6"/>
    <w:rsid w:val="00DC789C"/>
    <w:rsid w:val="00DC78F8"/>
    <w:rsid w:val="00DD19C2"/>
    <w:rsid w:val="00DD1BF7"/>
    <w:rsid w:val="00DD2552"/>
    <w:rsid w:val="00DD2B0A"/>
    <w:rsid w:val="00DD4800"/>
    <w:rsid w:val="00DD4870"/>
    <w:rsid w:val="00DD49DF"/>
    <w:rsid w:val="00DD4C17"/>
    <w:rsid w:val="00DD53BE"/>
    <w:rsid w:val="00DD68B9"/>
    <w:rsid w:val="00DD6C9F"/>
    <w:rsid w:val="00DD717B"/>
    <w:rsid w:val="00DE0432"/>
    <w:rsid w:val="00DE057F"/>
    <w:rsid w:val="00DE0F43"/>
    <w:rsid w:val="00DE113F"/>
    <w:rsid w:val="00DE1EB4"/>
    <w:rsid w:val="00DE22E7"/>
    <w:rsid w:val="00DE2782"/>
    <w:rsid w:val="00DE297D"/>
    <w:rsid w:val="00DE377A"/>
    <w:rsid w:val="00DE444B"/>
    <w:rsid w:val="00DE48DD"/>
    <w:rsid w:val="00DE517D"/>
    <w:rsid w:val="00DE57CF"/>
    <w:rsid w:val="00DE58D2"/>
    <w:rsid w:val="00DE6104"/>
    <w:rsid w:val="00DE6590"/>
    <w:rsid w:val="00DE7AF0"/>
    <w:rsid w:val="00DF05B3"/>
    <w:rsid w:val="00DF05F6"/>
    <w:rsid w:val="00DF0906"/>
    <w:rsid w:val="00DF0933"/>
    <w:rsid w:val="00DF0E43"/>
    <w:rsid w:val="00DF18F6"/>
    <w:rsid w:val="00DF2775"/>
    <w:rsid w:val="00DF281E"/>
    <w:rsid w:val="00DF283F"/>
    <w:rsid w:val="00DF3175"/>
    <w:rsid w:val="00DF39BC"/>
    <w:rsid w:val="00DF4E99"/>
    <w:rsid w:val="00DF5D55"/>
    <w:rsid w:val="00DF5FF1"/>
    <w:rsid w:val="00DF6F63"/>
    <w:rsid w:val="00DF73ED"/>
    <w:rsid w:val="00DF7961"/>
    <w:rsid w:val="00DF7A06"/>
    <w:rsid w:val="00E02EA9"/>
    <w:rsid w:val="00E03126"/>
    <w:rsid w:val="00E032C2"/>
    <w:rsid w:val="00E03C7A"/>
    <w:rsid w:val="00E04235"/>
    <w:rsid w:val="00E050B6"/>
    <w:rsid w:val="00E051A1"/>
    <w:rsid w:val="00E051E9"/>
    <w:rsid w:val="00E058A7"/>
    <w:rsid w:val="00E06371"/>
    <w:rsid w:val="00E10684"/>
    <w:rsid w:val="00E11251"/>
    <w:rsid w:val="00E11314"/>
    <w:rsid w:val="00E1169A"/>
    <w:rsid w:val="00E12540"/>
    <w:rsid w:val="00E13910"/>
    <w:rsid w:val="00E14B71"/>
    <w:rsid w:val="00E14EB6"/>
    <w:rsid w:val="00E1549D"/>
    <w:rsid w:val="00E15DFA"/>
    <w:rsid w:val="00E1681D"/>
    <w:rsid w:val="00E17471"/>
    <w:rsid w:val="00E17BF7"/>
    <w:rsid w:val="00E17E2E"/>
    <w:rsid w:val="00E20C1A"/>
    <w:rsid w:val="00E20C78"/>
    <w:rsid w:val="00E20D81"/>
    <w:rsid w:val="00E212E5"/>
    <w:rsid w:val="00E21421"/>
    <w:rsid w:val="00E218B8"/>
    <w:rsid w:val="00E22625"/>
    <w:rsid w:val="00E2427B"/>
    <w:rsid w:val="00E24930"/>
    <w:rsid w:val="00E24D51"/>
    <w:rsid w:val="00E25440"/>
    <w:rsid w:val="00E25912"/>
    <w:rsid w:val="00E26A3F"/>
    <w:rsid w:val="00E27DAE"/>
    <w:rsid w:val="00E27DDC"/>
    <w:rsid w:val="00E301D9"/>
    <w:rsid w:val="00E30207"/>
    <w:rsid w:val="00E3076F"/>
    <w:rsid w:val="00E30FFD"/>
    <w:rsid w:val="00E31FB4"/>
    <w:rsid w:val="00E321CC"/>
    <w:rsid w:val="00E32798"/>
    <w:rsid w:val="00E332EC"/>
    <w:rsid w:val="00E3332E"/>
    <w:rsid w:val="00E3451A"/>
    <w:rsid w:val="00E347AF"/>
    <w:rsid w:val="00E34AF0"/>
    <w:rsid w:val="00E36483"/>
    <w:rsid w:val="00E36F1C"/>
    <w:rsid w:val="00E373E1"/>
    <w:rsid w:val="00E3740E"/>
    <w:rsid w:val="00E40FE5"/>
    <w:rsid w:val="00E4103D"/>
    <w:rsid w:val="00E41268"/>
    <w:rsid w:val="00E420EC"/>
    <w:rsid w:val="00E42663"/>
    <w:rsid w:val="00E428F4"/>
    <w:rsid w:val="00E42BC1"/>
    <w:rsid w:val="00E42CA8"/>
    <w:rsid w:val="00E42E1C"/>
    <w:rsid w:val="00E43205"/>
    <w:rsid w:val="00E44F19"/>
    <w:rsid w:val="00E45642"/>
    <w:rsid w:val="00E45DE9"/>
    <w:rsid w:val="00E4606C"/>
    <w:rsid w:val="00E4712C"/>
    <w:rsid w:val="00E50231"/>
    <w:rsid w:val="00E50477"/>
    <w:rsid w:val="00E50C35"/>
    <w:rsid w:val="00E51505"/>
    <w:rsid w:val="00E51FCD"/>
    <w:rsid w:val="00E52042"/>
    <w:rsid w:val="00E52D2B"/>
    <w:rsid w:val="00E54370"/>
    <w:rsid w:val="00E55C4F"/>
    <w:rsid w:val="00E56200"/>
    <w:rsid w:val="00E563C7"/>
    <w:rsid w:val="00E56A75"/>
    <w:rsid w:val="00E56DE4"/>
    <w:rsid w:val="00E579AC"/>
    <w:rsid w:val="00E6081F"/>
    <w:rsid w:val="00E6100C"/>
    <w:rsid w:val="00E61FFA"/>
    <w:rsid w:val="00E62731"/>
    <w:rsid w:val="00E63775"/>
    <w:rsid w:val="00E64BCA"/>
    <w:rsid w:val="00E6520F"/>
    <w:rsid w:val="00E65C5A"/>
    <w:rsid w:val="00E67085"/>
    <w:rsid w:val="00E67737"/>
    <w:rsid w:val="00E67F0F"/>
    <w:rsid w:val="00E708B4"/>
    <w:rsid w:val="00E7097B"/>
    <w:rsid w:val="00E70D3A"/>
    <w:rsid w:val="00E72A86"/>
    <w:rsid w:val="00E72BF2"/>
    <w:rsid w:val="00E73782"/>
    <w:rsid w:val="00E73880"/>
    <w:rsid w:val="00E73B24"/>
    <w:rsid w:val="00E758D9"/>
    <w:rsid w:val="00E758F8"/>
    <w:rsid w:val="00E76428"/>
    <w:rsid w:val="00E777CA"/>
    <w:rsid w:val="00E77F27"/>
    <w:rsid w:val="00E80A0A"/>
    <w:rsid w:val="00E81D45"/>
    <w:rsid w:val="00E81F7E"/>
    <w:rsid w:val="00E82E98"/>
    <w:rsid w:val="00E8325E"/>
    <w:rsid w:val="00E83629"/>
    <w:rsid w:val="00E83643"/>
    <w:rsid w:val="00E83A58"/>
    <w:rsid w:val="00E83BCC"/>
    <w:rsid w:val="00E83CF7"/>
    <w:rsid w:val="00E8423A"/>
    <w:rsid w:val="00E8465F"/>
    <w:rsid w:val="00E84F99"/>
    <w:rsid w:val="00E85622"/>
    <w:rsid w:val="00E85A25"/>
    <w:rsid w:val="00E86477"/>
    <w:rsid w:val="00E8721D"/>
    <w:rsid w:val="00E87629"/>
    <w:rsid w:val="00E87A88"/>
    <w:rsid w:val="00E91727"/>
    <w:rsid w:val="00E942D1"/>
    <w:rsid w:val="00E94398"/>
    <w:rsid w:val="00E94867"/>
    <w:rsid w:val="00E94DFA"/>
    <w:rsid w:val="00E95B2A"/>
    <w:rsid w:val="00E96597"/>
    <w:rsid w:val="00E97D49"/>
    <w:rsid w:val="00EA01D4"/>
    <w:rsid w:val="00EA0657"/>
    <w:rsid w:val="00EA0D0F"/>
    <w:rsid w:val="00EA184E"/>
    <w:rsid w:val="00EA3015"/>
    <w:rsid w:val="00EA3BB7"/>
    <w:rsid w:val="00EA4360"/>
    <w:rsid w:val="00EA4B94"/>
    <w:rsid w:val="00EA4FA2"/>
    <w:rsid w:val="00EA5E4C"/>
    <w:rsid w:val="00EA6401"/>
    <w:rsid w:val="00EA7CD8"/>
    <w:rsid w:val="00EB036B"/>
    <w:rsid w:val="00EB06D3"/>
    <w:rsid w:val="00EB0C8D"/>
    <w:rsid w:val="00EB1EC0"/>
    <w:rsid w:val="00EB2694"/>
    <w:rsid w:val="00EB3381"/>
    <w:rsid w:val="00EB3AD9"/>
    <w:rsid w:val="00EB4940"/>
    <w:rsid w:val="00EB5237"/>
    <w:rsid w:val="00EB5D60"/>
    <w:rsid w:val="00EB64A3"/>
    <w:rsid w:val="00EB7507"/>
    <w:rsid w:val="00EB7F26"/>
    <w:rsid w:val="00EC029A"/>
    <w:rsid w:val="00EC119C"/>
    <w:rsid w:val="00EC1261"/>
    <w:rsid w:val="00EC1C87"/>
    <w:rsid w:val="00EC2104"/>
    <w:rsid w:val="00EC2CA6"/>
    <w:rsid w:val="00EC31B5"/>
    <w:rsid w:val="00EC34D0"/>
    <w:rsid w:val="00EC398D"/>
    <w:rsid w:val="00EC42EE"/>
    <w:rsid w:val="00EC4772"/>
    <w:rsid w:val="00EC4DA0"/>
    <w:rsid w:val="00EC53EB"/>
    <w:rsid w:val="00EC59F6"/>
    <w:rsid w:val="00EC5EBD"/>
    <w:rsid w:val="00EC6319"/>
    <w:rsid w:val="00EC6C50"/>
    <w:rsid w:val="00EC703E"/>
    <w:rsid w:val="00ED17FF"/>
    <w:rsid w:val="00ED27AA"/>
    <w:rsid w:val="00ED3BBD"/>
    <w:rsid w:val="00ED5E01"/>
    <w:rsid w:val="00ED69C2"/>
    <w:rsid w:val="00ED6CC9"/>
    <w:rsid w:val="00EE0291"/>
    <w:rsid w:val="00EE09E9"/>
    <w:rsid w:val="00EE0BAB"/>
    <w:rsid w:val="00EE0C2B"/>
    <w:rsid w:val="00EE1161"/>
    <w:rsid w:val="00EE1CA9"/>
    <w:rsid w:val="00EE22F5"/>
    <w:rsid w:val="00EE2383"/>
    <w:rsid w:val="00EE2494"/>
    <w:rsid w:val="00EE372F"/>
    <w:rsid w:val="00EE3EE9"/>
    <w:rsid w:val="00EE4C38"/>
    <w:rsid w:val="00EE4F40"/>
    <w:rsid w:val="00EE5247"/>
    <w:rsid w:val="00EE6560"/>
    <w:rsid w:val="00EE73E3"/>
    <w:rsid w:val="00EE7E66"/>
    <w:rsid w:val="00EE7E92"/>
    <w:rsid w:val="00EF005D"/>
    <w:rsid w:val="00EF0A44"/>
    <w:rsid w:val="00EF23E7"/>
    <w:rsid w:val="00EF2436"/>
    <w:rsid w:val="00EF2841"/>
    <w:rsid w:val="00EF2895"/>
    <w:rsid w:val="00EF311F"/>
    <w:rsid w:val="00EF43DC"/>
    <w:rsid w:val="00EF4494"/>
    <w:rsid w:val="00EF4D86"/>
    <w:rsid w:val="00EF50B9"/>
    <w:rsid w:val="00EF5D6E"/>
    <w:rsid w:val="00EF6646"/>
    <w:rsid w:val="00F003BF"/>
    <w:rsid w:val="00F0047C"/>
    <w:rsid w:val="00F04301"/>
    <w:rsid w:val="00F046C6"/>
    <w:rsid w:val="00F04C14"/>
    <w:rsid w:val="00F051E7"/>
    <w:rsid w:val="00F051FA"/>
    <w:rsid w:val="00F05221"/>
    <w:rsid w:val="00F05955"/>
    <w:rsid w:val="00F077B5"/>
    <w:rsid w:val="00F109A7"/>
    <w:rsid w:val="00F10A3B"/>
    <w:rsid w:val="00F10CBA"/>
    <w:rsid w:val="00F12254"/>
    <w:rsid w:val="00F12DB8"/>
    <w:rsid w:val="00F12FCB"/>
    <w:rsid w:val="00F132C3"/>
    <w:rsid w:val="00F13B1A"/>
    <w:rsid w:val="00F13BC3"/>
    <w:rsid w:val="00F13D35"/>
    <w:rsid w:val="00F13D8A"/>
    <w:rsid w:val="00F1409B"/>
    <w:rsid w:val="00F15295"/>
    <w:rsid w:val="00F168FF"/>
    <w:rsid w:val="00F169A4"/>
    <w:rsid w:val="00F1715A"/>
    <w:rsid w:val="00F17CE9"/>
    <w:rsid w:val="00F207D6"/>
    <w:rsid w:val="00F20927"/>
    <w:rsid w:val="00F209E2"/>
    <w:rsid w:val="00F215D3"/>
    <w:rsid w:val="00F227AF"/>
    <w:rsid w:val="00F22A00"/>
    <w:rsid w:val="00F22A74"/>
    <w:rsid w:val="00F22EC8"/>
    <w:rsid w:val="00F23BA2"/>
    <w:rsid w:val="00F24063"/>
    <w:rsid w:val="00F240CE"/>
    <w:rsid w:val="00F26E6A"/>
    <w:rsid w:val="00F277A1"/>
    <w:rsid w:val="00F27E49"/>
    <w:rsid w:val="00F300EE"/>
    <w:rsid w:val="00F30DBD"/>
    <w:rsid w:val="00F31517"/>
    <w:rsid w:val="00F3168D"/>
    <w:rsid w:val="00F33347"/>
    <w:rsid w:val="00F34F90"/>
    <w:rsid w:val="00F36597"/>
    <w:rsid w:val="00F37F20"/>
    <w:rsid w:val="00F414B4"/>
    <w:rsid w:val="00F419F7"/>
    <w:rsid w:val="00F420E5"/>
    <w:rsid w:val="00F4282B"/>
    <w:rsid w:val="00F42F49"/>
    <w:rsid w:val="00F4306B"/>
    <w:rsid w:val="00F433D0"/>
    <w:rsid w:val="00F43448"/>
    <w:rsid w:val="00F4407E"/>
    <w:rsid w:val="00F46323"/>
    <w:rsid w:val="00F4638D"/>
    <w:rsid w:val="00F466A4"/>
    <w:rsid w:val="00F477F2"/>
    <w:rsid w:val="00F4799D"/>
    <w:rsid w:val="00F47F5D"/>
    <w:rsid w:val="00F500C9"/>
    <w:rsid w:val="00F5098F"/>
    <w:rsid w:val="00F518F3"/>
    <w:rsid w:val="00F51FD1"/>
    <w:rsid w:val="00F52607"/>
    <w:rsid w:val="00F5264E"/>
    <w:rsid w:val="00F534BB"/>
    <w:rsid w:val="00F53C32"/>
    <w:rsid w:val="00F53D7D"/>
    <w:rsid w:val="00F5405C"/>
    <w:rsid w:val="00F54576"/>
    <w:rsid w:val="00F5458E"/>
    <w:rsid w:val="00F5498F"/>
    <w:rsid w:val="00F56082"/>
    <w:rsid w:val="00F5612A"/>
    <w:rsid w:val="00F5621E"/>
    <w:rsid w:val="00F6001A"/>
    <w:rsid w:val="00F607CE"/>
    <w:rsid w:val="00F631CE"/>
    <w:rsid w:val="00F64591"/>
    <w:rsid w:val="00F64CDD"/>
    <w:rsid w:val="00F65AE0"/>
    <w:rsid w:val="00F66304"/>
    <w:rsid w:val="00F70DAC"/>
    <w:rsid w:val="00F71186"/>
    <w:rsid w:val="00F71332"/>
    <w:rsid w:val="00F72E48"/>
    <w:rsid w:val="00F7392F"/>
    <w:rsid w:val="00F73D0B"/>
    <w:rsid w:val="00F73D89"/>
    <w:rsid w:val="00F74336"/>
    <w:rsid w:val="00F752DF"/>
    <w:rsid w:val="00F757CC"/>
    <w:rsid w:val="00F766AB"/>
    <w:rsid w:val="00F77916"/>
    <w:rsid w:val="00F80D7B"/>
    <w:rsid w:val="00F8173D"/>
    <w:rsid w:val="00F82216"/>
    <w:rsid w:val="00F8236C"/>
    <w:rsid w:val="00F82409"/>
    <w:rsid w:val="00F82474"/>
    <w:rsid w:val="00F82D65"/>
    <w:rsid w:val="00F84DE4"/>
    <w:rsid w:val="00F85077"/>
    <w:rsid w:val="00F8676E"/>
    <w:rsid w:val="00F87441"/>
    <w:rsid w:val="00F9014B"/>
    <w:rsid w:val="00F90217"/>
    <w:rsid w:val="00F90381"/>
    <w:rsid w:val="00F905AB"/>
    <w:rsid w:val="00F91709"/>
    <w:rsid w:val="00F930C6"/>
    <w:rsid w:val="00F931AD"/>
    <w:rsid w:val="00F932D9"/>
    <w:rsid w:val="00F935A7"/>
    <w:rsid w:val="00F936E1"/>
    <w:rsid w:val="00F93D0F"/>
    <w:rsid w:val="00F93FBB"/>
    <w:rsid w:val="00F9462A"/>
    <w:rsid w:val="00F94761"/>
    <w:rsid w:val="00F94C4A"/>
    <w:rsid w:val="00F9675F"/>
    <w:rsid w:val="00FA00FD"/>
    <w:rsid w:val="00FA110D"/>
    <w:rsid w:val="00FA1342"/>
    <w:rsid w:val="00FA163D"/>
    <w:rsid w:val="00FA25C6"/>
    <w:rsid w:val="00FA286F"/>
    <w:rsid w:val="00FA416B"/>
    <w:rsid w:val="00FA614F"/>
    <w:rsid w:val="00FA639E"/>
    <w:rsid w:val="00FA6EB1"/>
    <w:rsid w:val="00FA73F5"/>
    <w:rsid w:val="00FA76F7"/>
    <w:rsid w:val="00FA793E"/>
    <w:rsid w:val="00FA7ECE"/>
    <w:rsid w:val="00FB01F6"/>
    <w:rsid w:val="00FB0472"/>
    <w:rsid w:val="00FB1B84"/>
    <w:rsid w:val="00FB342B"/>
    <w:rsid w:val="00FB359F"/>
    <w:rsid w:val="00FB3983"/>
    <w:rsid w:val="00FB4104"/>
    <w:rsid w:val="00FB41F5"/>
    <w:rsid w:val="00FB50B1"/>
    <w:rsid w:val="00FB526D"/>
    <w:rsid w:val="00FB6FA2"/>
    <w:rsid w:val="00FC0021"/>
    <w:rsid w:val="00FC03AE"/>
    <w:rsid w:val="00FC143F"/>
    <w:rsid w:val="00FC2E2C"/>
    <w:rsid w:val="00FC3512"/>
    <w:rsid w:val="00FC35AA"/>
    <w:rsid w:val="00FC4332"/>
    <w:rsid w:val="00FC43EB"/>
    <w:rsid w:val="00FC46E2"/>
    <w:rsid w:val="00FC6656"/>
    <w:rsid w:val="00FC6A86"/>
    <w:rsid w:val="00FC7355"/>
    <w:rsid w:val="00FC794A"/>
    <w:rsid w:val="00FCAC1E"/>
    <w:rsid w:val="00FD0080"/>
    <w:rsid w:val="00FD04DF"/>
    <w:rsid w:val="00FD0609"/>
    <w:rsid w:val="00FD099C"/>
    <w:rsid w:val="00FD0AAF"/>
    <w:rsid w:val="00FD3068"/>
    <w:rsid w:val="00FD3135"/>
    <w:rsid w:val="00FD34F4"/>
    <w:rsid w:val="00FD41FB"/>
    <w:rsid w:val="00FD446F"/>
    <w:rsid w:val="00FD469B"/>
    <w:rsid w:val="00FD4B58"/>
    <w:rsid w:val="00FD5774"/>
    <w:rsid w:val="00FD5E01"/>
    <w:rsid w:val="00FD621F"/>
    <w:rsid w:val="00FD6366"/>
    <w:rsid w:val="00FD669F"/>
    <w:rsid w:val="00FD6873"/>
    <w:rsid w:val="00FD6F3A"/>
    <w:rsid w:val="00FD7497"/>
    <w:rsid w:val="00FE05D3"/>
    <w:rsid w:val="00FE09CF"/>
    <w:rsid w:val="00FE0CD9"/>
    <w:rsid w:val="00FE1415"/>
    <w:rsid w:val="00FE18EE"/>
    <w:rsid w:val="00FE1A90"/>
    <w:rsid w:val="00FE1CC9"/>
    <w:rsid w:val="00FE2763"/>
    <w:rsid w:val="00FE3424"/>
    <w:rsid w:val="00FE3C1A"/>
    <w:rsid w:val="00FE47E1"/>
    <w:rsid w:val="00FE4A0A"/>
    <w:rsid w:val="00FE75DC"/>
    <w:rsid w:val="00FF0563"/>
    <w:rsid w:val="00FF09B1"/>
    <w:rsid w:val="00FF1169"/>
    <w:rsid w:val="00FF1310"/>
    <w:rsid w:val="00FF1687"/>
    <w:rsid w:val="00FF24D1"/>
    <w:rsid w:val="00FF3B28"/>
    <w:rsid w:val="00FF453F"/>
    <w:rsid w:val="00FF46BD"/>
    <w:rsid w:val="0127BF02"/>
    <w:rsid w:val="013683C1"/>
    <w:rsid w:val="013EDB87"/>
    <w:rsid w:val="0165B06E"/>
    <w:rsid w:val="018E7BEF"/>
    <w:rsid w:val="01AB137B"/>
    <w:rsid w:val="01BA9BC5"/>
    <w:rsid w:val="01BB7971"/>
    <w:rsid w:val="01C536FC"/>
    <w:rsid w:val="01C7BC1A"/>
    <w:rsid w:val="01DECE98"/>
    <w:rsid w:val="01E03AF1"/>
    <w:rsid w:val="01EADF6B"/>
    <w:rsid w:val="01EEA624"/>
    <w:rsid w:val="020CC934"/>
    <w:rsid w:val="02424AB9"/>
    <w:rsid w:val="026F64E1"/>
    <w:rsid w:val="0296AB7F"/>
    <w:rsid w:val="02D476F7"/>
    <w:rsid w:val="02D7229E"/>
    <w:rsid w:val="03061078"/>
    <w:rsid w:val="0309693E"/>
    <w:rsid w:val="0314E299"/>
    <w:rsid w:val="03355C6A"/>
    <w:rsid w:val="03356AA1"/>
    <w:rsid w:val="035596F0"/>
    <w:rsid w:val="035CD978"/>
    <w:rsid w:val="035D48B7"/>
    <w:rsid w:val="036552E3"/>
    <w:rsid w:val="038E9CB3"/>
    <w:rsid w:val="039493C0"/>
    <w:rsid w:val="03FF5740"/>
    <w:rsid w:val="0403F55F"/>
    <w:rsid w:val="0406415D"/>
    <w:rsid w:val="04126317"/>
    <w:rsid w:val="04286EDE"/>
    <w:rsid w:val="043607B5"/>
    <w:rsid w:val="04361653"/>
    <w:rsid w:val="045303E8"/>
    <w:rsid w:val="04571E92"/>
    <w:rsid w:val="0460DA28"/>
    <w:rsid w:val="04767C49"/>
    <w:rsid w:val="04808E4A"/>
    <w:rsid w:val="048CE71E"/>
    <w:rsid w:val="049B86AC"/>
    <w:rsid w:val="04D02191"/>
    <w:rsid w:val="050F4185"/>
    <w:rsid w:val="0527164D"/>
    <w:rsid w:val="052C7B21"/>
    <w:rsid w:val="055A71D0"/>
    <w:rsid w:val="0561AA0D"/>
    <w:rsid w:val="05648779"/>
    <w:rsid w:val="0577FA57"/>
    <w:rsid w:val="05B5BB5C"/>
    <w:rsid w:val="05CDB4C9"/>
    <w:rsid w:val="05D05012"/>
    <w:rsid w:val="05F07BE4"/>
    <w:rsid w:val="05FFD3E7"/>
    <w:rsid w:val="06090EF0"/>
    <w:rsid w:val="06109C6D"/>
    <w:rsid w:val="063A56FD"/>
    <w:rsid w:val="0644312E"/>
    <w:rsid w:val="0647DEC1"/>
    <w:rsid w:val="065A652E"/>
    <w:rsid w:val="0665837F"/>
    <w:rsid w:val="06DFCAB0"/>
    <w:rsid w:val="07207586"/>
    <w:rsid w:val="07514BF6"/>
    <w:rsid w:val="0751E5CC"/>
    <w:rsid w:val="07682D5E"/>
    <w:rsid w:val="07AC83DB"/>
    <w:rsid w:val="07D37F1F"/>
    <w:rsid w:val="07F1C2CB"/>
    <w:rsid w:val="080F7DB4"/>
    <w:rsid w:val="08169659"/>
    <w:rsid w:val="081E5BA6"/>
    <w:rsid w:val="082B18CE"/>
    <w:rsid w:val="08760AD8"/>
    <w:rsid w:val="08828AEA"/>
    <w:rsid w:val="0898B357"/>
    <w:rsid w:val="08AA9BD1"/>
    <w:rsid w:val="08B3A716"/>
    <w:rsid w:val="08BEAE5F"/>
    <w:rsid w:val="08D4D6CC"/>
    <w:rsid w:val="08F1EFA5"/>
    <w:rsid w:val="0901DF68"/>
    <w:rsid w:val="0905288C"/>
    <w:rsid w:val="09095C32"/>
    <w:rsid w:val="09374D27"/>
    <w:rsid w:val="094C7789"/>
    <w:rsid w:val="0958D05D"/>
    <w:rsid w:val="0963B145"/>
    <w:rsid w:val="096DA1A1"/>
    <w:rsid w:val="0975B326"/>
    <w:rsid w:val="0A14DB29"/>
    <w:rsid w:val="0A1CEEF2"/>
    <w:rsid w:val="0A2C14E5"/>
    <w:rsid w:val="0A2F26E3"/>
    <w:rsid w:val="0A378E40"/>
    <w:rsid w:val="0A59D218"/>
    <w:rsid w:val="0A7C1FAE"/>
    <w:rsid w:val="0A7E6842"/>
    <w:rsid w:val="0A843FE4"/>
    <w:rsid w:val="0AB8FB30"/>
    <w:rsid w:val="0AF3990C"/>
    <w:rsid w:val="0B0E5500"/>
    <w:rsid w:val="0B10BD78"/>
    <w:rsid w:val="0B113F62"/>
    <w:rsid w:val="0B25208D"/>
    <w:rsid w:val="0B25C18D"/>
    <w:rsid w:val="0B2F7F18"/>
    <w:rsid w:val="0B4B372B"/>
    <w:rsid w:val="0B5C7C9A"/>
    <w:rsid w:val="0B6D7B03"/>
    <w:rsid w:val="0B8CC983"/>
    <w:rsid w:val="0B8CF50B"/>
    <w:rsid w:val="0B95F0E8"/>
    <w:rsid w:val="0B9C7B5B"/>
    <w:rsid w:val="0BB8ED28"/>
    <w:rsid w:val="0BB9F9D6"/>
    <w:rsid w:val="0BC1EB2A"/>
    <w:rsid w:val="0BC77607"/>
    <w:rsid w:val="0BCF30BC"/>
    <w:rsid w:val="0BDAF84F"/>
    <w:rsid w:val="0BFE8B23"/>
    <w:rsid w:val="0C5CAA6F"/>
    <w:rsid w:val="0C65DB1A"/>
    <w:rsid w:val="0C7A0B49"/>
    <w:rsid w:val="0C87F901"/>
    <w:rsid w:val="0C8FC37C"/>
    <w:rsid w:val="0CA100D3"/>
    <w:rsid w:val="0CCFD868"/>
    <w:rsid w:val="0CEAA48D"/>
    <w:rsid w:val="0CFD0625"/>
    <w:rsid w:val="0D0CED64"/>
    <w:rsid w:val="0D2FEEF7"/>
    <w:rsid w:val="0D4E4CEB"/>
    <w:rsid w:val="0D5960A4"/>
    <w:rsid w:val="0D5F4FC8"/>
    <w:rsid w:val="0D83F978"/>
    <w:rsid w:val="0D857A14"/>
    <w:rsid w:val="0DCB87E6"/>
    <w:rsid w:val="0DD86207"/>
    <w:rsid w:val="0DD8AA08"/>
    <w:rsid w:val="0DE02754"/>
    <w:rsid w:val="0DED98ED"/>
    <w:rsid w:val="0E0275C4"/>
    <w:rsid w:val="0E1F72F3"/>
    <w:rsid w:val="0E2CA627"/>
    <w:rsid w:val="0E372268"/>
    <w:rsid w:val="0E5E53D6"/>
    <w:rsid w:val="0EBBCC12"/>
    <w:rsid w:val="0EC37A29"/>
    <w:rsid w:val="0EC3BA94"/>
    <w:rsid w:val="0EC4A7AE"/>
    <w:rsid w:val="0EE41D6C"/>
    <w:rsid w:val="0EED7DA9"/>
    <w:rsid w:val="0F05AD26"/>
    <w:rsid w:val="0F2C7A2E"/>
    <w:rsid w:val="0F3ABF6C"/>
    <w:rsid w:val="0F6CF5FF"/>
    <w:rsid w:val="0F8C162D"/>
    <w:rsid w:val="0F9AE494"/>
    <w:rsid w:val="0FAF10C2"/>
    <w:rsid w:val="0FC30C70"/>
    <w:rsid w:val="0FC70A2F"/>
    <w:rsid w:val="0FCAC8D5"/>
    <w:rsid w:val="0FDC5740"/>
    <w:rsid w:val="0FEF1B16"/>
    <w:rsid w:val="100736F4"/>
    <w:rsid w:val="1012A882"/>
    <w:rsid w:val="101D02C5"/>
    <w:rsid w:val="101E0751"/>
    <w:rsid w:val="10335254"/>
    <w:rsid w:val="1065D4E4"/>
    <w:rsid w:val="106CB020"/>
    <w:rsid w:val="10769F76"/>
    <w:rsid w:val="1082BAEC"/>
    <w:rsid w:val="10909CBF"/>
    <w:rsid w:val="10E470A5"/>
    <w:rsid w:val="10EBFF79"/>
    <w:rsid w:val="10F73204"/>
    <w:rsid w:val="10FEBC5F"/>
    <w:rsid w:val="10FF2201"/>
    <w:rsid w:val="1124EA38"/>
    <w:rsid w:val="11282E0C"/>
    <w:rsid w:val="112B2B42"/>
    <w:rsid w:val="112C1F83"/>
    <w:rsid w:val="11553721"/>
    <w:rsid w:val="116417BB"/>
    <w:rsid w:val="119CBAA1"/>
    <w:rsid w:val="119DE123"/>
    <w:rsid w:val="11C13033"/>
    <w:rsid w:val="11CDDE95"/>
    <w:rsid w:val="11CE8C38"/>
    <w:rsid w:val="11D8983F"/>
    <w:rsid w:val="11D9ECCF"/>
    <w:rsid w:val="11DC3D61"/>
    <w:rsid w:val="11E652D4"/>
    <w:rsid w:val="11F0379D"/>
    <w:rsid w:val="12431256"/>
    <w:rsid w:val="124733AC"/>
    <w:rsid w:val="1265C376"/>
    <w:rsid w:val="126F6BD1"/>
    <w:rsid w:val="12744DD4"/>
    <w:rsid w:val="1290C40A"/>
    <w:rsid w:val="129E9EFA"/>
    <w:rsid w:val="12D89343"/>
    <w:rsid w:val="12ED7AB2"/>
    <w:rsid w:val="12F851FD"/>
    <w:rsid w:val="1305A6F0"/>
    <w:rsid w:val="13112A98"/>
    <w:rsid w:val="13286199"/>
    <w:rsid w:val="1344AB54"/>
    <w:rsid w:val="134CC8EE"/>
    <w:rsid w:val="134F4D11"/>
    <w:rsid w:val="13580E6F"/>
    <w:rsid w:val="13639C89"/>
    <w:rsid w:val="136C16CF"/>
    <w:rsid w:val="1372FD42"/>
    <w:rsid w:val="13B7F431"/>
    <w:rsid w:val="13C9F856"/>
    <w:rsid w:val="13CA81A6"/>
    <w:rsid w:val="13D9AB29"/>
    <w:rsid w:val="13E207EE"/>
    <w:rsid w:val="13EC5259"/>
    <w:rsid w:val="13F0E4E5"/>
    <w:rsid w:val="13F7955B"/>
    <w:rsid w:val="13FD819D"/>
    <w:rsid w:val="1410C045"/>
    <w:rsid w:val="142BAD95"/>
    <w:rsid w:val="1475DA95"/>
    <w:rsid w:val="148B38B9"/>
    <w:rsid w:val="14948D99"/>
    <w:rsid w:val="14E610B1"/>
    <w:rsid w:val="14F44F18"/>
    <w:rsid w:val="14F4DBF8"/>
    <w:rsid w:val="14FFEFB1"/>
    <w:rsid w:val="1510613A"/>
    <w:rsid w:val="15175C3E"/>
    <w:rsid w:val="1524C2FE"/>
    <w:rsid w:val="154A119F"/>
    <w:rsid w:val="1557BE7B"/>
    <w:rsid w:val="1566602F"/>
    <w:rsid w:val="157D7CC5"/>
    <w:rsid w:val="159DA81C"/>
    <w:rsid w:val="15A8D200"/>
    <w:rsid w:val="15AB6D49"/>
    <w:rsid w:val="15D85F38"/>
    <w:rsid w:val="15F7B94B"/>
    <w:rsid w:val="15F7E089"/>
    <w:rsid w:val="161021F7"/>
    <w:rsid w:val="162CD4B0"/>
    <w:rsid w:val="1647F6C4"/>
    <w:rsid w:val="1650D4D6"/>
    <w:rsid w:val="1654937C"/>
    <w:rsid w:val="165A1114"/>
    <w:rsid w:val="166AD459"/>
    <w:rsid w:val="16B16732"/>
    <w:rsid w:val="16B5F9BE"/>
    <w:rsid w:val="16BC20DC"/>
    <w:rsid w:val="16C69E18"/>
    <w:rsid w:val="16CFDF8F"/>
    <w:rsid w:val="16FB4ABC"/>
    <w:rsid w:val="171AE4E9"/>
    <w:rsid w:val="17928D8D"/>
    <w:rsid w:val="17AD0B1D"/>
    <w:rsid w:val="17BCFB59"/>
    <w:rsid w:val="17CC2E5B"/>
    <w:rsid w:val="17DA6E41"/>
    <w:rsid w:val="17E16945"/>
    <w:rsid w:val="180711B4"/>
    <w:rsid w:val="180A176E"/>
    <w:rsid w:val="18553698"/>
    <w:rsid w:val="18609D79"/>
    <w:rsid w:val="18756EBD"/>
    <w:rsid w:val="18886FFC"/>
    <w:rsid w:val="188B8B41"/>
    <w:rsid w:val="189AAD5C"/>
    <w:rsid w:val="189C6D5A"/>
    <w:rsid w:val="18D4C791"/>
    <w:rsid w:val="19031B41"/>
    <w:rsid w:val="191A188F"/>
    <w:rsid w:val="193A091F"/>
    <w:rsid w:val="193F94AF"/>
    <w:rsid w:val="1941F6A5"/>
    <w:rsid w:val="1946E340"/>
    <w:rsid w:val="194B075F"/>
    <w:rsid w:val="1952028C"/>
    <w:rsid w:val="1954C513"/>
    <w:rsid w:val="196EE894"/>
    <w:rsid w:val="197086E0"/>
    <w:rsid w:val="1983C56B"/>
    <w:rsid w:val="19842B0D"/>
    <w:rsid w:val="1995C562"/>
    <w:rsid w:val="1997C970"/>
    <w:rsid w:val="19B5731A"/>
    <w:rsid w:val="19BBCD09"/>
    <w:rsid w:val="19C3CFBF"/>
    <w:rsid w:val="1A052F46"/>
    <w:rsid w:val="1A0B2393"/>
    <w:rsid w:val="1A0CF493"/>
    <w:rsid w:val="1A28099B"/>
    <w:rsid w:val="1A576F95"/>
    <w:rsid w:val="1A58740B"/>
    <w:rsid w:val="1A5C8AFD"/>
    <w:rsid w:val="1A6D88C7"/>
    <w:rsid w:val="1A79281D"/>
    <w:rsid w:val="1A8C27CC"/>
    <w:rsid w:val="1A9DC38C"/>
    <w:rsid w:val="1AF43774"/>
    <w:rsid w:val="1B111D7C"/>
    <w:rsid w:val="1B1A580D"/>
    <w:rsid w:val="1B1DF79D"/>
    <w:rsid w:val="1B21FA40"/>
    <w:rsid w:val="1B3D6E56"/>
    <w:rsid w:val="1BABBDE8"/>
    <w:rsid w:val="1BD1825F"/>
    <w:rsid w:val="1BD472C3"/>
    <w:rsid w:val="1BD6109C"/>
    <w:rsid w:val="1BDD5C68"/>
    <w:rsid w:val="1BE78A2D"/>
    <w:rsid w:val="1BF85B5E"/>
    <w:rsid w:val="1C3A248B"/>
    <w:rsid w:val="1C3AEED4"/>
    <w:rsid w:val="1C4DEF18"/>
    <w:rsid w:val="1C691B46"/>
    <w:rsid w:val="1C6D53C3"/>
    <w:rsid w:val="1C96939A"/>
    <w:rsid w:val="1CAD5284"/>
    <w:rsid w:val="1CC2896A"/>
    <w:rsid w:val="1CD58AA9"/>
    <w:rsid w:val="1CF13FDB"/>
    <w:rsid w:val="1CF2D653"/>
    <w:rsid w:val="1D2C494F"/>
    <w:rsid w:val="1D2CC9BA"/>
    <w:rsid w:val="1D377333"/>
    <w:rsid w:val="1D39DBAB"/>
    <w:rsid w:val="1D416F19"/>
    <w:rsid w:val="1D4D64F5"/>
    <w:rsid w:val="1D4F93DE"/>
    <w:rsid w:val="1D714AD6"/>
    <w:rsid w:val="1D88EA34"/>
    <w:rsid w:val="1D913B66"/>
    <w:rsid w:val="1DCD9827"/>
    <w:rsid w:val="1DE5A7BF"/>
    <w:rsid w:val="1DF3C3ED"/>
    <w:rsid w:val="1E0E2CC9"/>
    <w:rsid w:val="1E1009F8"/>
    <w:rsid w:val="1E233E08"/>
    <w:rsid w:val="1E583E40"/>
    <w:rsid w:val="1E607692"/>
    <w:rsid w:val="1E74B509"/>
    <w:rsid w:val="1E9A908A"/>
    <w:rsid w:val="1EC89A1B"/>
    <w:rsid w:val="1F0148F8"/>
    <w:rsid w:val="1F254134"/>
    <w:rsid w:val="1F47F991"/>
    <w:rsid w:val="1F482C62"/>
    <w:rsid w:val="1F628E47"/>
    <w:rsid w:val="1F733C3E"/>
    <w:rsid w:val="1F88A5F5"/>
    <w:rsid w:val="1F8CB317"/>
    <w:rsid w:val="1FA3BCAB"/>
    <w:rsid w:val="1FB9EC97"/>
    <w:rsid w:val="1FBAEA7D"/>
    <w:rsid w:val="1FFC553B"/>
    <w:rsid w:val="20007A1D"/>
    <w:rsid w:val="2026ACDC"/>
    <w:rsid w:val="20319A52"/>
    <w:rsid w:val="20CB0737"/>
    <w:rsid w:val="20CB5A15"/>
    <w:rsid w:val="20D8E90A"/>
    <w:rsid w:val="20EA2E79"/>
    <w:rsid w:val="20FD2FB8"/>
    <w:rsid w:val="2104DEDA"/>
    <w:rsid w:val="2114D987"/>
    <w:rsid w:val="21155063"/>
    <w:rsid w:val="212A1E6F"/>
    <w:rsid w:val="212F5839"/>
    <w:rsid w:val="213241FE"/>
    <w:rsid w:val="21376FBE"/>
    <w:rsid w:val="21393D02"/>
    <w:rsid w:val="215A6C32"/>
    <w:rsid w:val="21646E5C"/>
    <w:rsid w:val="217BA7E8"/>
    <w:rsid w:val="2189D48A"/>
    <w:rsid w:val="21A0D747"/>
    <w:rsid w:val="21B28053"/>
    <w:rsid w:val="21CD10A4"/>
    <w:rsid w:val="21D3863E"/>
    <w:rsid w:val="21D40110"/>
    <w:rsid w:val="21DC5394"/>
    <w:rsid w:val="21E8AB16"/>
    <w:rsid w:val="221FE86B"/>
    <w:rsid w:val="226A3197"/>
    <w:rsid w:val="2270DA9F"/>
    <w:rsid w:val="2278CD19"/>
    <w:rsid w:val="227F2E27"/>
    <w:rsid w:val="22822B04"/>
    <w:rsid w:val="229F151C"/>
    <w:rsid w:val="22AFCD5A"/>
    <w:rsid w:val="22B17AD3"/>
    <w:rsid w:val="22C98E8E"/>
    <w:rsid w:val="22D46B53"/>
    <w:rsid w:val="230B8C02"/>
    <w:rsid w:val="2320EA26"/>
    <w:rsid w:val="23211CF7"/>
    <w:rsid w:val="2336D082"/>
    <w:rsid w:val="233FDE97"/>
    <w:rsid w:val="23556F8C"/>
    <w:rsid w:val="235844BE"/>
    <w:rsid w:val="23587A14"/>
    <w:rsid w:val="2377F761"/>
    <w:rsid w:val="23842C27"/>
    <w:rsid w:val="239CE158"/>
    <w:rsid w:val="23AAE123"/>
    <w:rsid w:val="23AB1A80"/>
    <w:rsid w:val="23E34EE1"/>
    <w:rsid w:val="23FF80CB"/>
    <w:rsid w:val="240462CE"/>
    <w:rsid w:val="24548F34"/>
    <w:rsid w:val="245B7508"/>
    <w:rsid w:val="245DA017"/>
    <w:rsid w:val="24616955"/>
    <w:rsid w:val="246655F0"/>
    <w:rsid w:val="24719C7A"/>
    <w:rsid w:val="24749DA6"/>
    <w:rsid w:val="249E037F"/>
    <w:rsid w:val="24B3D332"/>
    <w:rsid w:val="24CE0B89"/>
    <w:rsid w:val="24D4C3F7"/>
    <w:rsid w:val="24E26D8E"/>
    <w:rsid w:val="25057AB4"/>
    <w:rsid w:val="25153B8A"/>
    <w:rsid w:val="251ECA4F"/>
    <w:rsid w:val="25274E52"/>
    <w:rsid w:val="252CD76F"/>
    <w:rsid w:val="2544CA8F"/>
    <w:rsid w:val="255EDF3B"/>
    <w:rsid w:val="256CCAAB"/>
    <w:rsid w:val="256F4531"/>
    <w:rsid w:val="257E4638"/>
    <w:rsid w:val="258394FE"/>
    <w:rsid w:val="25861A64"/>
    <w:rsid w:val="2586B1BE"/>
    <w:rsid w:val="25A0AE01"/>
    <w:rsid w:val="25CC02BC"/>
    <w:rsid w:val="25DC3CEA"/>
    <w:rsid w:val="25E95E14"/>
    <w:rsid w:val="26015D03"/>
    <w:rsid w:val="262501A1"/>
    <w:rsid w:val="2657F370"/>
    <w:rsid w:val="2665A272"/>
    <w:rsid w:val="2682B8CF"/>
    <w:rsid w:val="26E82FAA"/>
    <w:rsid w:val="26EF2F07"/>
    <w:rsid w:val="2701629F"/>
    <w:rsid w:val="2706EAF1"/>
    <w:rsid w:val="2718EBD2"/>
    <w:rsid w:val="2718F66A"/>
    <w:rsid w:val="272EA822"/>
    <w:rsid w:val="274DAEA1"/>
    <w:rsid w:val="274DBA34"/>
    <w:rsid w:val="275FFBC2"/>
    <w:rsid w:val="276622E0"/>
    <w:rsid w:val="27A9700D"/>
    <w:rsid w:val="27AA6194"/>
    <w:rsid w:val="27EC95FC"/>
    <w:rsid w:val="280825D6"/>
    <w:rsid w:val="281A03B8"/>
    <w:rsid w:val="283BCBF3"/>
    <w:rsid w:val="283BD756"/>
    <w:rsid w:val="28456210"/>
    <w:rsid w:val="285E3AF6"/>
    <w:rsid w:val="2861578C"/>
    <w:rsid w:val="287E0BBE"/>
    <w:rsid w:val="28AAB9C9"/>
    <w:rsid w:val="28B38D52"/>
    <w:rsid w:val="28BB8561"/>
    <w:rsid w:val="28CFF0AF"/>
    <w:rsid w:val="28DFFEE0"/>
    <w:rsid w:val="28E2512D"/>
    <w:rsid w:val="28F7389C"/>
    <w:rsid w:val="28FA4A9A"/>
    <w:rsid w:val="295C0AEB"/>
    <w:rsid w:val="2964B727"/>
    <w:rsid w:val="29712802"/>
    <w:rsid w:val="298F2F8B"/>
    <w:rsid w:val="29964735"/>
    <w:rsid w:val="299952B8"/>
    <w:rsid w:val="29ACC239"/>
    <w:rsid w:val="29CD8F22"/>
    <w:rsid w:val="29E791F9"/>
    <w:rsid w:val="29F4170A"/>
    <w:rsid w:val="29FC6A31"/>
    <w:rsid w:val="2A332040"/>
    <w:rsid w:val="2A3AA190"/>
    <w:rsid w:val="2A67D1E3"/>
    <w:rsid w:val="2A9420FC"/>
    <w:rsid w:val="2AB4A36B"/>
    <w:rsid w:val="2ABF2706"/>
    <w:rsid w:val="2AD10F80"/>
    <w:rsid w:val="2AFE0D02"/>
    <w:rsid w:val="2B28A20C"/>
    <w:rsid w:val="2B2E1C82"/>
    <w:rsid w:val="2B6B58BC"/>
    <w:rsid w:val="2B72E0A0"/>
    <w:rsid w:val="2B93743B"/>
    <w:rsid w:val="2BA76606"/>
    <w:rsid w:val="2BAF5E24"/>
    <w:rsid w:val="2C01610A"/>
    <w:rsid w:val="2C2C71E1"/>
    <w:rsid w:val="2C399B3C"/>
    <w:rsid w:val="2C3B7C80"/>
    <w:rsid w:val="2C407317"/>
    <w:rsid w:val="2C5B7239"/>
    <w:rsid w:val="2C5E085F"/>
    <w:rsid w:val="2C6386FD"/>
    <w:rsid w:val="2C7B4301"/>
    <w:rsid w:val="2C8723D9"/>
    <w:rsid w:val="2C9F89AF"/>
    <w:rsid w:val="2CB5C74C"/>
    <w:rsid w:val="2CBD8201"/>
    <w:rsid w:val="2CD0FE12"/>
    <w:rsid w:val="2CE9ED47"/>
    <w:rsid w:val="2CED04A1"/>
    <w:rsid w:val="2CED74DB"/>
    <w:rsid w:val="2CFFB669"/>
    <w:rsid w:val="2D04AE97"/>
    <w:rsid w:val="2D4875F3"/>
    <w:rsid w:val="2D833FC0"/>
    <w:rsid w:val="2D9EDB2D"/>
    <w:rsid w:val="2DCB3C07"/>
    <w:rsid w:val="2DCEF545"/>
    <w:rsid w:val="2E139225"/>
    <w:rsid w:val="2E1B4CDA"/>
    <w:rsid w:val="2E1FC53A"/>
    <w:rsid w:val="2E373799"/>
    <w:rsid w:val="2E4D9C99"/>
    <w:rsid w:val="2E585643"/>
    <w:rsid w:val="2E7A0D3B"/>
    <w:rsid w:val="2E7D29D1"/>
    <w:rsid w:val="2E87896C"/>
    <w:rsid w:val="2E998E8C"/>
    <w:rsid w:val="2EA29F6F"/>
    <w:rsid w:val="2EB51AC3"/>
    <w:rsid w:val="2ECD404D"/>
    <w:rsid w:val="2EDE6F50"/>
    <w:rsid w:val="2EE35E16"/>
    <w:rsid w:val="2EE6F2C8"/>
    <w:rsid w:val="2F23A3A8"/>
    <w:rsid w:val="2F289EDA"/>
    <w:rsid w:val="2F29A774"/>
    <w:rsid w:val="2F29CF16"/>
    <w:rsid w:val="2F38807F"/>
    <w:rsid w:val="2F4141D2"/>
    <w:rsid w:val="2F66DDB5"/>
    <w:rsid w:val="2F6A260A"/>
    <w:rsid w:val="2F868851"/>
    <w:rsid w:val="2F9A9047"/>
    <w:rsid w:val="2FA911EE"/>
    <w:rsid w:val="2FBCE94F"/>
    <w:rsid w:val="2FFB8918"/>
    <w:rsid w:val="30023A4D"/>
    <w:rsid w:val="3009ADB9"/>
    <w:rsid w:val="300E2E7A"/>
    <w:rsid w:val="301C909F"/>
    <w:rsid w:val="301F2BE8"/>
    <w:rsid w:val="30244B54"/>
    <w:rsid w:val="30325465"/>
    <w:rsid w:val="30693B04"/>
    <w:rsid w:val="307A063E"/>
    <w:rsid w:val="3088511C"/>
    <w:rsid w:val="3088F665"/>
    <w:rsid w:val="30AE0661"/>
    <w:rsid w:val="30E18510"/>
    <w:rsid w:val="30FE6AF3"/>
    <w:rsid w:val="30FEA881"/>
    <w:rsid w:val="312DB567"/>
    <w:rsid w:val="3169C2B1"/>
    <w:rsid w:val="3184A5E3"/>
    <w:rsid w:val="3196C033"/>
    <w:rsid w:val="31AEAE0D"/>
    <w:rsid w:val="31B115B0"/>
    <w:rsid w:val="31C942C3"/>
    <w:rsid w:val="31DC1131"/>
    <w:rsid w:val="31F71526"/>
    <w:rsid w:val="3200A756"/>
    <w:rsid w:val="3206736A"/>
    <w:rsid w:val="3218BC87"/>
    <w:rsid w:val="3250046C"/>
    <w:rsid w:val="3258500D"/>
    <w:rsid w:val="325A686B"/>
    <w:rsid w:val="327E1FBA"/>
    <w:rsid w:val="327F27AD"/>
    <w:rsid w:val="32DBB93E"/>
    <w:rsid w:val="32FEC9E4"/>
    <w:rsid w:val="333E09EF"/>
    <w:rsid w:val="33761092"/>
    <w:rsid w:val="33819A7D"/>
    <w:rsid w:val="33B2500E"/>
    <w:rsid w:val="33EFBFB8"/>
    <w:rsid w:val="33F447AC"/>
    <w:rsid w:val="34078654"/>
    <w:rsid w:val="3422414D"/>
    <w:rsid w:val="342B59C1"/>
    <w:rsid w:val="34320950"/>
    <w:rsid w:val="3469513D"/>
    <w:rsid w:val="348CC99E"/>
    <w:rsid w:val="34A8E0BF"/>
    <w:rsid w:val="34E81D4A"/>
    <w:rsid w:val="34F6B1CC"/>
    <w:rsid w:val="352F0AF8"/>
    <w:rsid w:val="3592DE41"/>
    <w:rsid w:val="359A1E94"/>
    <w:rsid w:val="35A6AFB9"/>
    <w:rsid w:val="35C663DB"/>
    <w:rsid w:val="35C93669"/>
    <w:rsid w:val="35DD1C4A"/>
    <w:rsid w:val="36135EF4"/>
    <w:rsid w:val="36147078"/>
    <w:rsid w:val="361C6E63"/>
    <w:rsid w:val="363F90B9"/>
    <w:rsid w:val="36410F20"/>
    <w:rsid w:val="3642A2B7"/>
    <w:rsid w:val="364D3FBB"/>
    <w:rsid w:val="367025A3"/>
    <w:rsid w:val="36825201"/>
    <w:rsid w:val="36900103"/>
    <w:rsid w:val="36942F87"/>
    <w:rsid w:val="36A16318"/>
    <w:rsid w:val="36DA175E"/>
    <w:rsid w:val="36E24CE5"/>
    <w:rsid w:val="36F87AEB"/>
    <w:rsid w:val="36FEC3AE"/>
    <w:rsid w:val="370A4C6D"/>
    <w:rsid w:val="3726DE32"/>
    <w:rsid w:val="372BC130"/>
    <w:rsid w:val="373E4787"/>
    <w:rsid w:val="3742FAEC"/>
    <w:rsid w:val="3746ADBD"/>
    <w:rsid w:val="3753DC66"/>
    <w:rsid w:val="37824932"/>
    <w:rsid w:val="378B0BB2"/>
    <w:rsid w:val="3798C80B"/>
    <w:rsid w:val="379DB5A1"/>
    <w:rsid w:val="37A74610"/>
    <w:rsid w:val="37CCE8CA"/>
    <w:rsid w:val="37F9E64C"/>
    <w:rsid w:val="38270074"/>
    <w:rsid w:val="382F0D98"/>
    <w:rsid w:val="38465BC3"/>
    <w:rsid w:val="38592155"/>
    <w:rsid w:val="385F60C8"/>
    <w:rsid w:val="3869487E"/>
    <w:rsid w:val="387641CE"/>
    <w:rsid w:val="387657F9"/>
    <w:rsid w:val="3893FCB7"/>
    <w:rsid w:val="3896FCA7"/>
    <w:rsid w:val="38A42A5C"/>
    <w:rsid w:val="38AD4E57"/>
    <w:rsid w:val="38BB7626"/>
    <w:rsid w:val="38E2EE9A"/>
    <w:rsid w:val="38EFBE23"/>
    <w:rsid w:val="3910B019"/>
    <w:rsid w:val="3934B512"/>
    <w:rsid w:val="395A40DB"/>
    <w:rsid w:val="39605A12"/>
    <w:rsid w:val="396E8861"/>
    <w:rsid w:val="397EA42F"/>
    <w:rsid w:val="399A0CCB"/>
    <w:rsid w:val="39B95B4B"/>
    <w:rsid w:val="39CBEC50"/>
    <w:rsid w:val="39D6D927"/>
    <w:rsid w:val="39DCCE13"/>
    <w:rsid w:val="39FE1F69"/>
    <w:rsid w:val="3A133344"/>
    <w:rsid w:val="3A18B41F"/>
    <w:rsid w:val="3A2B4FBC"/>
    <w:rsid w:val="3A2E5A44"/>
    <w:rsid w:val="3A3C1B54"/>
    <w:rsid w:val="3A4D06B4"/>
    <w:rsid w:val="3A58800F"/>
    <w:rsid w:val="3A651CC7"/>
    <w:rsid w:val="3A99DF96"/>
    <w:rsid w:val="3AAF914E"/>
    <w:rsid w:val="3AC99507"/>
    <w:rsid w:val="3AD72763"/>
    <w:rsid w:val="3AD7C973"/>
    <w:rsid w:val="3AE398C8"/>
    <w:rsid w:val="3B06C7A2"/>
    <w:rsid w:val="3B3C0EE2"/>
    <w:rsid w:val="3B5D414C"/>
    <w:rsid w:val="3B8B5B26"/>
    <w:rsid w:val="3BA300AD"/>
    <w:rsid w:val="3BAADC25"/>
    <w:rsid w:val="3BBCD411"/>
    <w:rsid w:val="3BC00873"/>
    <w:rsid w:val="3BCBEC0E"/>
    <w:rsid w:val="3BECFA62"/>
    <w:rsid w:val="3BEE8361"/>
    <w:rsid w:val="3BEF95AB"/>
    <w:rsid w:val="3BF2B241"/>
    <w:rsid w:val="3C037046"/>
    <w:rsid w:val="3C04F3CF"/>
    <w:rsid w:val="3C0EE42B"/>
    <w:rsid w:val="3C6B6FAF"/>
    <w:rsid w:val="3C79A02F"/>
    <w:rsid w:val="3C7E32BB"/>
    <w:rsid w:val="3C914A25"/>
    <w:rsid w:val="3CC0D75D"/>
    <w:rsid w:val="3CC614E9"/>
    <w:rsid w:val="3CD11615"/>
    <w:rsid w:val="3CFD7187"/>
    <w:rsid w:val="3D0BC299"/>
    <w:rsid w:val="3D11DE24"/>
    <w:rsid w:val="3D241615"/>
    <w:rsid w:val="3D2B1119"/>
    <w:rsid w:val="3D336127"/>
    <w:rsid w:val="3D358E55"/>
    <w:rsid w:val="3D36A76A"/>
    <w:rsid w:val="3D3E9F38"/>
    <w:rsid w:val="3D45402D"/>
    <w:rsid w:val="3D57781E"/>
    <w:rsid w:val="3D65E97F"/>
    <w:rsid w:val="3D76BD42"/>
    <w:rsid w:val="3D8D7892"/>
    <w:rsid w:val="3DA4DCE5"/>
    <w:rsid w:val="3DE1332B"/>
    <w:rsid w:val="3DF75A9D"/>
    <w:rsid w:val="3E0C032A"/>
    <w:rsid w:val="3E464D7B"/>
    <w:rsid w:val="3E4DC9CC"/>
    <w:rsid w:val="3E584708"/>
    <w:rsid w:val="3E701DA4"/>
    <w:rsid w:val="3E8FAB9E"/>
    <w:rsid w:val="3E9845C9"/>
    <w:rsid w:val="3E9FA66F"/>
    <w:rsid w:val="3EB3A982"/>
    <w:rsid w:val="3EC39ECB"/>
    <w:rsid w:val="3EE33601"/>
    <w:rsid w:val="3EE4CF34"/>
    <w:rsid w:val="3EEBC7B3"/>
    <w:rsid w:val="3EED5A66"/>
    <w:rsid w:val="3EF9A173"/>
    <w:rsid w:val="3F06A02A"/>
    <w:rsid w:val="3F118F4D"/>
    <w:rsid w:val="3F38EA90"/>
    <w:rsid w:val="3F50D9F0"/>
    <w:rsid w:val="3F53F686"/>
    <w:rsid w:val="3F5E40F1"/>
    <w:rsid w:val="3F7C076D"/>
    <w:rsid w:val="3F85D385"/>
    <w:rsid w:val="3F884FCB"/>
    <w:rsid w:val="3F9A4E3B"/>
    <w:rsid w:val="3F9DE5A3"/>
    <w:rsid w:val="3FA337E0"/>
    <w:rsid w:val="3FD82F42"/>
    <w:rsid w:val="3FE4FC0E"/>
    <w:rsid w:val="3FEFB6B3"/>
    <w:rsid w:val="3FF2B556"/>
    <w:rsid w:val="3FFF688B"/>
    <w:rsid w:val="40149F71"/>
    <w:rsid w:val="402DDF25"/>
    <w:rsid w:val="40472201"/>
    <w:rsid w:val="4059ED4D"/>
    <w:rsid w:val="406225F6"/>
    <w:rsid w:val="4078D2EE"/>
    <w:rsid w:val="408F2378"/>
    <w:rsid w:val="4095D67B"/>
    <w:rsid w:val="409E5A7E"/>
    <w:rsid w:val="40A1A9E5"/>
    <w:rsid w:val="40A71CE5"/>
    <w:rsid w:val="40B2B411"/>
    <w:rsid w:val="40BB7EEA"/>
    <w:rsid w:val="40CE7496"/>
    <w:rsid w:val="40D72B6A"/>
    <w:rsid w:val="40DE8946"/>
    <w:rsid w:val="40E7E3DB"/>
    <w:rsid w:val="40F25F43"/>
    <w:rsid w:val="411D2910"/>
    <w:rsid w:val="4134B33E"/>
    <w:rsid w:val="418CF36D"/>
    <w:rsid w:val="41957770"/>
    <w:rsid w:val="419940AE"/>
    <w:rsid w:val="41A1C4B1"/>
    <w:rsid w:val="41BBD1E5"/>
    <w:rsid w:val="41D44741"/>
    <w:rsid w:val="422355CA"/>
    <w:rsid w:val="424009FC"/>
    <w:rsid w:val="42640A3C"/>
    <w:rsid w:val="42863A73"/>
    <w:rsid w:val="429A1600"/>
    <w:rsid w:val="42AAC922"/>
    <w:rsid w:val="42BC893F"/>
    <w:rsid w:val="42C247BD"/>
    <w:rsid w:val="42CA3543"/>
    <w:rsid w:val="42E9900A"/>
    <w:rsid w:val="42F87EF8"/>
    <w:rsid w:val="42FEEA83"/>
    <w:rsid w:val="4312A4C8"/>
    <w:rsid w:val="4333CC14"/>
    <w:rsid w:val="4340386E"/>
    <w:rsid w:val="437E2B4B"/>
    <w:rsid w:val="43E60822"/>
    <w:rsid w:val="43FC6160"/>
    <w:rsid w:val="4412EF79"/>
    <w:rsid w:val="4426F76F"/>
    <w:rsid w:val="44395023"/>
    <w:rsid w:val="44571D1A"/>
    <w:rsid w:val="448C4F28"/>
    <w:rsid w:val="4491D6D1"/>
    <w:rsid w:val="44A0E3FE"/>
    <w:rsid w:val="44B1181E"/>
    <w:rsid w:val="44B2F3B6"/>
    <w:rsid w:val="44B8508B"/>
    <w:rsid w:val="44D049F8"/>
    <w:rsid w:val="44D4D386"/>
    <w:rsid w:val="45005978"/>
    <w:rsid w:val="450567A1"/>
    <w:rsid w:val="4505F0AE"/>
    <w:rsid w:val="45116C16"/>
    <w:rsid w:val="452AA863"/>
    <w:rsid w:val="452E0F35"/>
    <w:rsid w:val="4542E079"/>
    <w:rsid w:val="454BF15C"/>
    <w:rsid w:val="456D3915"/>
    <w:rsid w:val="458DFE86"/>
    <w:rsid w:val="45A44399"/>
    <w:rsid w:val="45A44E31"/>
    <w:rsid w:val="45C766EA"/>
    <w:rsid w:val="45C9F6A0"/>
    <w:rsid w:val="45D4410B"/>
    <w:rsid w:val="45D58875"/>
    <w:rsid w:val="45DD8C5E"/>
    <w:rsid w:val="45E947DD"/>
    <w:rsid w:val="45EC69E9"/>
    <w:rsid w:val="46381640"/>
    <w:rsid w:val="4648C532"/>
    <w:rsid w:val="467D9299"/>
    <w:rsid w:val="4685CE9B"/>
    <w:rsid w:val="46993481"/>
    <w:rsid w:val="46A6354F"/>
    <w:rsid w:val="46AA20DC"/>
    <w:rsid w:val="46B1E9DD"/>
    <w:rsid w:val="46B4A4D3"/>
    <w:rsid w:val="46BB82F1"/>
    <w:rsid w:val="46F1FC79"/>
    <w:rsid w:val="470F2F99"/>
    <w:rsid w:val="471C09BA"/>
    <w:rsid w:val="47223D41"/>
    <w:rsid w:val="47261DCC"/>
    <w:rsid w:val="4731CE39"/>
    <w:rsid w:val="475E338A"/>
    <w:rsid w:val="4761664B"/>
    <w:rsid w:val="478156DB"/>
    <w:rsid w:val="479BD566"/>
    <w:rsid w:val="479C576D"/>
    <w:rsid w:val="47B5505C"/>
    <w:rsid w:val="47B86BF7"/>
    <w:rsid w:val="47C3B281"/>
    <w:rsid w:val="47D8ABFE"/>
    <w:rsid w:val="47DF37C3"/>
    <w:rsid w:val="48202190"/>
    <w:rsid w:val="483D61A7"/>
    <w:rsid w:val="484784D4"/>
    <w:rsid w:val="484A148A"/>
    <w:rsid w:val="486995DB"/>
    <w:rsid w:val="48796459"/>
    <w:rsid w:val="4896935D"/>
    <w:rsid w:val="48AA4A0F"/>
    <w:rsid w:val="48BC03FC"/>
    <w:rsid w:val="48F67D85"/>
    <w:rsid w:val="4910B1C2"/>
    <w:rsid w:val="491B236B"/>
    <w:rsid w:val="493E613E"/>
    <w:rsid w:val="49504280"/>
    <w:rsid w:val="497969A1"/>
    <w:rsid w:val="49B88974"/>
    <w:rsid w:val="49B90EA7"/>
    <w:rsid w:val="49C6C841"/>
    <w:rsid w:val="49D24B1A"/>
    <w:rsid w:val="49E542DB"/>
    <w:rsid w:val="49EC70B0"/>
    <w:rsid w:val="49F1C2ED"/>
    <w:rsid w:val="49F561A0"/>
    <w:rsid w:val="4A0B81C7"/>
    <w:rsid w:val="4A31DA3C"/>
    <w:rsid w:val="4A533B3D"/>
    <w:rsid w:val="4A729FE8"/>
    <w:rsid w:val="4A7DE672"/>
    <w:rsid w:val="4A86D272"/>
    <w:rsid w:val="4AD26A97"/>
    <w:rsid w:val="4B052A0F"/>
    <w:rsid w:val="4B29E557"/>
    <w:rsid w:val="4B9621E9"/>
    <w:rsid w:val="4B98E470"/>
    <w:rsid w:val="4BB80BB2"/>
    <w:rsid w:val="4BFD29DF"/>
    <w:rsid w:val="4C087069"/>
    <w:rsid w:val="4C0D9B68"/>
    <w:rsid w:val="4C171680"/>
    <w:rsid w:val="4C1887D1"/>
    <w:rsid w:val="4C28248B"/>
    <w:rsid w:val="4C346734"/>
    <w:rsid w:val="4C422C61"/>
    <w:rsid w:val="4C494EA3"/>
    <w:rsid w:val="4C747C20"/>
    <w:rsid w:val="4C799B8C"/>
    <w:rsid w:val="4C853B4C"/>
    <w:rsid w:val="4C86F07F"/>
    <w:rsid w:val="4C922B76"/>
    <w:rsid w:val="4CB3EE01"/>
    <w:rsid w:val="4CB8247E"/>
    <w:rsid w:val="4D03896A"/>
    <w:rsid w:val="4D1657D8"/>
    <w:rsid w:val="4D1D4ED8"/>
    <w:rsid w:val="4D293939"/>
    <w:rsid w:val="4D64E514"/>
    <w:rsid w:val="4D6A098C"/>
    <w:rsid w:val="4D79820E"/>
    <w:rsid w:val="4D89EAD4"/>
    <w:rsid w:val="4DAA0341"/>
    <w:rsid w:val="4DBE48A0"/>
    <w:rsid w:val="4E03D707"/>
    <w:rsid w:val="4E044646"/>
    <w:rsid w:val="4E232587"/>
    <w:rsid w:val="4E38299C"/>
    <w:rsid w:val="4E3B1EF4"/>
    <w:rsid w:val="4E51BD34"/>
    <w:rsid w:val="4E5FE1F3"/>
    <w:rsid w:val="4E7AB813"/>
    <w:rsid w:val="4EA7720B"/>
    <w:rsid w:val="4EC5247C"/>
    <w:rsid w:val="4ECA72F7"/>
    <w:rsid w:val="4EDF3053"/>
    <w:rsid w:val="4EE776ED"/>
    <w:rsid w:val="4EEC31E7"/>
    <w:rsid w:val="4F012329"/>
    <w:rsid w:val="4F219E20"/>
    <w:rsid w:val="4F29F451"/>
    <w:rsid w:val="4F440D96"/>
    <w:rsid w:val="4F472B67"/>
    <w:rsid w:val="4F50FD86"/>
    <w:rsid w:val="4F5C8FF6"/>
    <w:rsid w:val="4F61964D"/>
    <w:rsid w:val="4F6458D4"/>
    <w:rsid w:val="4F735409"/>
    <w:rsid w:val="4F8EA1C6"/>
    <w:rsid w:val="4F8F3013"/>
    <w:rsid w:val="4F9546D2"/>
    <w:rsid w:val="4F95E934"/>
    <w:rsid w:val="4F98515A"/>
    <w:rsid w:val="4F9BCE42"/>
    <w:rsid w:val="4FACA8C7"/>
    <w:rsid w:val="4FAED439"/>
    <w:rsid w:val="4FB1D3C6"/>
    <w:rsid w:val="4FB51F31"/>
    <w:rsid w:val="4FB5DA6D"/>
    <w:rsid w:val="4FBBC422"/>
    <w:rsid w:val="4FEA0911"/>
    <w:rsid w:val="4FF5AE70"/>
    <w:rsid w:val="50041545"/>
    <w:rsid w:val="500B3501"/>
    <w:rsid w:val="5011CDAF"/>
    <w:rsid w:val="50155A7F"/>
    <w:rsid w:val="50327DF0"/>
    <w:rsid w:val="5041DD2F"/>
    <w:rsid w:val="508F3B7B"/>
    <w:rsid w:val="50A39D80"/>
    <w:rsid w:val="50A734E8"/>
    <w:rsid w:val="50C30B3F"/>
    <w:rsid w:val="50C4DDBA"/>
    <w:rsid w:val="50C68368"/>
    <w:rsid w:val="50D2ED2B"/>
    <w:rsid w:val="50D352F1"/>
    <w:rsid w:val="50D8F7C7"/>
    <w:rsid w:val="50E42695"/>
    <w:rsid w:val="50E5C750"/>
    <w:rsid w:val="512AC8D7"/>
    <w:rsid w:val="512D6420"/>
    <w:rsid w:val="51423564"/>
    <w:rsid w:val="514D4A18"/>
    <w:rsid w:val="51592D71"/>
    <w:rsid w:val="517913AB"/>
    <w:rsid w:val="519FD4E2"/>
    <w:rsid w:val="51A67BCE"/>
    <w:rsid w:val="51B2810E"/>
    <w:rsid w:val="51CC7D51"/>
    <w:rsid w:val="51D7C3DB"/>
    <w:rsid w:val="51E443ED"/>
    <w:rsid w:val="51E525B1"/>
    <w:rsid w:val="52013588"/>
    <w:rsid w:val="5211EF12"/>
    <w:rsid w:val="5216399D"/>
    <w:rsid w:val="52332CA3"/>
    <w:rsid w:val="52B98009"/>
    <w:rsid w:val="52C5818F"/>
    <w:rsid w:val="52DAFB3D"/>
    <w:rsid w:val="52DDFC69"/>
    <w:rsid w:val="52DF995C"/>
    <w:rsid w:val="52EE02B2"/>
    <w:rsid w:val="52EFD814"/>
    <w:rsid w:val="531FA3B0"/>
    <w:rsid w:val="5359D562"/>
    <w:rsid w:val="5376615B"/>
    <w:rsid w:val="5379D185"/>
    <w:rsid w:val="53A78781"/>
    <w:rsid w:val="53ADA834"/>
    <w:rsid w:val="53C57811"/>
    <w:rsid w:val="54081322"/>
    <w:rsid w:val="542D943C"/>
    <w:rsid w:val="545A7C9C"/>
    <w:rsid w:val="5461C789"/>
    <w:rsid w:val="5489D775"/>
    <w:rsid w:val="54916AEC"/>
    <w:rsid w:val="54920CFC"/>
    <w:rsid w:val="549A2692"/>
    <w:rsid w:val="54D36C83"/>
    <w:rsid w:val="54D65648"/>
    <w:rsid w:val="5506A66D"/>
    <w:rsid w:val="5535223C"/>
    <w:rsid w:val="555A1012"/>
    <w:rsid w:val="55674325"/>
    <w:rsid w:val="55952375"/>
    <w:rsid w:val="559E3616"/>
    <w:rsid w:val="55C20430"/>
    <w:rsid w:val="55C4C17C"/>
    <w:rsid w:val="55CA521B"/>
    <w:rsid w:val="55ECF48B"/>
    <w:rsid w:val="55F4388E"/>
    <w:rsid w:val="560419DA"/>
    <w:rsid w:val="5606C990"/>
    <w:rsid w:val="560E1EA3"/>
    <w:rsid w:val="5619BF3C"/>
    <w:rsid w:val="562EF622"/>
    <w:rsid w:val="564033F5"/>
    <w:rsid w:val="564B4430"/>
    <w:rsid w:val="566BE3E0"/>
    <w:rsid w:val="568ED77D"/>
    <w:rsid w:val="56A5E2C1"/>
    <w:rsid w:val="56B5582B"/>
    <w:rsid w:val="56C9D19A"/>
    <w:rsid w:val="570166C4"/>
    <w:rsid w:val="570D1D88"/>
    <w:rsid w:val="5717D732"/>
    <w:rsid w:val="57296C18"/>
    <w:rsid w:val="57359B3A"/>
    <w:rsid w:val="57A283C6"/>
    <w:rsid w:val="57A6C83B"/>
    <w:rsid w:val="57BA17D5"/>
    <w:rsid w:val="57D5C867"/>
    <w:rsid w:val="57EDE9D4"/>
    <w:rsid w:val="57FAF6C6"/>
    <w:rsid w:val="58257C3C"/>
    <w:rsid w:val="58674FFE"/>
    <w:rsid w:val="5874DFF0"/>
    <w:rsid w:val="5879A27E"/>
    <w:rsid w:val="58903630"/>
    <w:rsid w:val="589BEB8F"/>
    <w:rsid w:val="58CCA7B7"/>
    <w:rsid w:val="58CF102F"/>
    <w:rsid w:val="58FD21C6"/>
    <w:rsid w:val="59197CCA"/>
    <w:rsid w:val="593DD2DA"/>
    <w:rsid w:val="5945FCCE"/>
    <w:rsid w:val="5970B512"/>
    <w:rsid w:val="5993DD62"/>
    <w:rsid w:val="59A5A01A"/>
    <w:rsid w:val="59A72D1D"/>
    <w:rsid w:val="59AA9E83"/>
    <w:rsid w:val="59AACF1D"/>
    <w:rsid w:val="59C1F3A9"/>
    <w:rsid w:val="59CF3D09"/>
    <w:rsid w:val="59FF5BD0"/>
    <w:rsid w:val="5A071DE8"/>
    <w:rsid w:val="5A26DB28"/>
    <w:rsid w:val="5A3F0766"/>
    <w:rsid w:val="5A4999D2"/>
    <w:rsid w:val="5A607562"/>
    <w:rsid w:val="5A60B2CB"/>
    <w:rsid w:val="5A93FC3E"/>
    <w:rsid w:val="5AAD0A60"/>
    <w:rsid w:val="5AAE5DA6"/>
    <w:rsid w:val="5AB829AC"/>
    <w:rsid w:val="5AC1858B"/>
    <w:rsid w:val="5AEA6DD8"/>
    <w:rsid w:val="5AEF62FE"/>
    <w:rsid w:val="5B000A60"/>
    <w:rsid w:val="5B32364C"/>
    <w:rsid w:val="5B371F7C"/>
    <w:rsid w:val="5B4C9E63"/>
    <w:rsid w:val="5B61CE41"/>
    <w:rsid w:val="5B6F172B"/>
    <w:rsid w:val="5B79167B"/>
    <w:rsid w:val="5B83DBB8"/>
    <w:rsid w:val="5B912613"/>
    <w:rsid w:val="5BA41BBF"/>
    <w:rsid w:val="5BCE624D"/>
    <w:rsid w:val="5BCE7EF3"/>
    <w:rsid w:val="5BD906C7"/>
    <w:rsid w:val="5BE130BB"/>
    <w:rsid w:val="5C0ACEB3"/>
    <w:rsid w:val="5C111C42"/>
    <w:rsid w:val="5C3504A1"/>
    <w:rsid w:val="5C4C53FA"/>
    <w:rsid w:val="5C620F5C"/>
    <w:rsid w:val="5C628F03"/>
    <w:rsid w:val="5C6F4C7E"/>
    <w:rsid w:val="5C724459"/>
    <w:rsid w:val="5C7C76B3"/>
    <w:rsid w:val="5C9BE559"/>
    <w:rsid w:val="5CB40604"/>
    <w:rsid w:val="5CB44E05"/>
    <w:rsid w:val="5CD42965"/>
    <w:rsid w:val="5CF137A6"/>
    <w:rsid w:val="5D041C3F"/>
    <w:rsid w:val="5D09AED3"/>
    <w:rsid w:val="5D0E7BDA"/>
    <w:rsid w:val="5D2BC04F"/>
    <w:rsid w:val="5D5A25CC"/>
    <w:rsid w:val="5D6CF535"/>
    <w:rsid w:val="5DB76493"/>
    <w:rsid w:val="5DCC69B4"/>
    <w:rsid w:val="5E1BAB0E"/>
    <w:rsid w:val="5E293D6A"/>
    <w:rsid w:val="5E2F5766"/>
    <w:rsid w:val="5E576B9E"/>
    <w:rsid w:val="5E6DCEB7"/>
    <w:rsid w:val="5E8E24E9"/>
    <w:rsid w:val="5EA79BC2"/>
    <w:rsid w:val="5EC132C5"/>
    <w:rsid w:val="5ECF8470"/>
    <w:rsid w:val="5EDC0FA7"/>
    <w:rsid w:val="5EE54836"/>
    <w:rsid w:val="5F4A7F2C"/>
    <w:rsid w:val="5F5C8EE4"/>
    <w:rsid w:val="5F8B3DF5"/>
    <w:rsid w:val="5FCB8DFD"/>
    <w:rsid w:val="5FD048C2"/>
    <w:rsid w:val="5FEACA64"/>
    <w:rsid w:val="6003B65E"/>
    <w:rsid w:val="601314A2"/>
    <w:rsid w:val="60153FB1"/>
    <w:rsid w:val="6018E1B1"/>
    <w:rsid w:val="602A59F1"/>
    <w:rsid w:val="60334396"/>
    <w:rsid w:val="606C29B2"/>
    <w:rsid w:val="606F781E"/>
    <w:rsid w:val="6070CE4C"/>
    <w:rsid w:val="607A282B"/>
    <w:rsid w:val="60925E06"/>
    <w:rsid w:val="60F6F2EC"/>
    <w:rsid w:val="60FB9BA3"/>
    <w:rsid w:val="6100A6AE"/>
    <w:rsid w:val="61151E0F"/>
    <w:rsid w:val="612E7842"/>
    <w:rsid w:val="6149EF27"/>
    <w:rsid w:val="614F5ADE"/>
    <w:rsid w:val="61951B91"/>
    <w:rsid w:val="619E51DE"/>
    <w:rsid w:val="61BD2B7D"/>
    <w:rsid w:val="61CD3764"/>
    <w:rsid w:val="61D0057E"/>
    <w:rsid w:val="61D9DFAF"/>
    <w:rsid w:val="61EF2269"/>
    <w:rsid w:val="62028E51"/>
    <w:rsid w:val="6206AA60"/>
    <w:rsid w:val="621DDA7F"/>
    <w:rsid w:val="62226D0B"/>
    <w:rsid w:val="62369D3A"/>
    <w:rsid w:val="624A98BC"/>
    <w:rsid w:val="624B84A9"/>
    <w:rsid w:val="62833238"/>
    <w:rsid w:val="62930B4E"/>
    <w:rsid w:val="62B8D063"/>
    <w:rsid w:val="62CD4893"/>
    <w:rsid w:val="62D4930E"/>
    <w:rsid w:val="63009471"/>
    <w:rsid w:val="631800FE"/>
    <w:rsid w:val="631CF92C"/>
    <w:rsid w:val="632FFA6B"/>
    <w:rsid w:val="633ABFA8"/>
    <w:rsid w:val="63A3F1B2"/>
    <w:rsid w:val="63B3C12B"/>
    <w:rsid w:val="63B43BFD"/>
    <w:rsid w:val="63BC1DF0"/>
    <w:rsid w:val="63F932EC"/>
    <w:rsid w:val="6417FC02"/>
    <w:rsid w:val="64328B1A"/>
    <w:rsid w:val="643D3ECF"/>
    <w:rsid w:val="6462A4EC"/>
    <w:rsid w:val="646324A7"/>
    <w:rsid w:val="647CEE19"/>
    <w:rsid w:val="647D4EBC"/>
    <w:rsid w:val="649FACC3"/>
    <w:rsid w:val="64A7C187"/>
    <w:rsid w:val="64AA787B"/>
    <w:rsid w:val="64BCAF71"/>
    <w:rsid w:val="65088A16"/>
    <w:rsid w:val="651935B9"/>
    <w:rsid w:val="65265428"/>
    <w:rsid w:val="6537838C"/>
    <w:rsid w:val="6540A902"/>
    <w:rsid w:val="655D1855"/>
    <w:rsid w:val="65859FF1"/>
    <w:rsid w:val="65ABD022"/>
    <w:rsid w:val="65DEF982"/>
    <w:rsid w:val="65FA6181"/>
    <w:rsid w:val="660AA039"/>
    <w:rsid w:val="66174BC2"/>
    <w:rsid w:val="6624A80F"/>
    <w:rsid w:val="66258E03"/>
    <w:rsid w:val="662C2FF3"/>
    <w:rsid w:val="6644509E"/>
    <w:rsid w:val="66540276"/>
    <w:rsid w:val="665B8A5A"/>
    <w:rsid w:val="665E4CE1"/>
    <w:rsid w:val="6678AEC6"/>
    <w:rsid w:val="6686A748"/>
    <w:rsid w:val="66B0F2D2"/>
    <w:rsid w:val="66BC3AC2"/>
    <w:rsid w:val="66D9FEDD"/>
    <w:rsid w:val="66DBE793"/>
    <w:rsid w:val="6727ACA0"/>
    <w:rsid w:val="6747B91D"/>
    <w:rsid w:val="676F6616"/>
    <w:rsid w:val="67B59E72"/>
    <w:rsid w:val="67EE18EF"/>
    <w:rsid w:val="6822873D"/>
    <w:rsid w:val="6832C5F5"/>
    <w:rsid w:val="684850E3"/>
    <w:rsid w:val="68679088"/>
    <w:rsid w:val="68729D78"/>
    <w:rsid w:val="68A95312"/>
    <w:rsid w:val="68E0BD18"/>
    <w:rsid w:val="68E881D6"/>
    <w:rsid w:val="6907F892"/>
    <w:rsid w:val="693695CA"/>
    <w:rsid w:val="6955BD0C"/>
    <w:rsid w:val="695B574A"/>
    <w:rsid w:val="696AF3F2"/>
    <w:rsid w:val="697D5CBE"/>
    <w:rsid w:val="697DC260"/>
    <w:rsid w:val="697EA41D"/>
    <w:rsid w:val="69BE480A"/>
    <w:rsid w:val="69DDD8EF"/>
    <w:rsid w:val="69EFDF4B"/>
    <w:rsid w:val="69F5AB1E"/>
    <w:rsid w:val="69FCA622"/>
    <w:rsid w:val="6A0742E6"/>
    <w:rsid w:val="6A17BC25"/>
    <w:rsid w:val="6A1B5847"/>
    <w:rsid w:val="6A1B8B18"/>
    <w:rsid w:val="6A3ED12E"/>
    <w:rsid w:val="6A44C11A"/>
    <w:rsid w:val="6A4C745C"/>
    <w:rsid w:val="6A5124B5"/>
    <w:rsid w:val="6A51C699"/>
    <w:rsid w:val="6A898958"/>
    <w:rsid w:val="6A92F4AA"/>
    <w:rsid w:val="6AA63C8F"/>
    <w:rsid w:val="6AB02CEB"/>
    <w:rsid w:val="6ACB101D"/>
    <w:rsid w:val="6ADC3E58"/>
    <w:rsid w:val="6AE3D2D8"/>
    <w:rsid w:val="6B2C9305"/>
    <w:rsid w:val="6B3D4A0A"/>
    <w:rsid w:val="6B3F77A3"/>
    <w:rsid w:val="6B414FEC"/>
    <w:rsid w:val="6B4A7BA3"/>
    <w:rsid w:val="6B723797"/>
    <w:rsid w:val="6B8F8341"/>
    <w:rsid w:val="6BA2ECEF"/>
    <w:rsid w:val="6BACA3B8"/>
    <w:rsid w:val="6BAEC62E"/>
    <w:rsid w:val="6BD2E59E"/>
    <w:rsid w:val="6BE8A964"/>
    <w:rsid w:val="6C02F51E"/>
    <w:rsid w:val="6C180F5E"/>
    <w:rsid w:val="6C25D2BC"/>
    <w:rsid w:val="6C455C57"/>
    <w:rsid w:val="6C492B04"/>
    <w:rsid w:val="6C4AA76D"/>
    <w:rsid w:val="6CA9524F"/>
    <w:rsid w:val="6CC14BBC"/>
    <w:rsid w:val="6CD38083"/>
    <w:rsid w:val="6CD6DCB1"/>
    <w:rsid w:val="6CE44F5D"/>
    <w:rsid w:val="6D18A0DF"/>
    <w:rsid w:val="6D1C1BA1"/>
    <w:rsid w:val="6D56BB19"/>
    <w:rsid w:val="6D86402D"/>
    <w:rsid w:val="6DD9E142"/>
    <w:rsid w:val="6DDA097B"/>
    <w:rsid w:val="6DE4A67F"/>
    <w:rsid w:val="6DE4CEB8"/>
    <w:rsid w:val="6DF29065"/>
    <w:rsid w:val="6E023AB6"/>
    <w:rsid w:val="6E0A4FBC"/>
    <w:rsid w:val="6E180F03"/>
    <w:rsid w:val="6E1C066F"/>
    <w:rsid w:val="6E40065B"/>
    <w:rsid w:val="6E93CF7D"/>
    <w:rsid w:val="6EA8C60F"/>
    <w:rsid w:val="6EB3BE1D"/>
    <w:rsid w:val="6F0A21B9"/>
    <w:rsid w:val="6F19492B"/>
    <w:rsid w:val="6F2FF166"/>
    <w:rsid w:val="6F3784DD"/>
    <w:rsid w:val="6F4FBAB8"/>
    <w:rsid w:val="6F59B05F"/>
    <w:rsid w:val="6F61E716"/>
    <w:rsid w:val="6F66329C"/>
    <w:rsid w:val="6F6C4AC0"/>
    <w:rsid w:val="6F842761"/>
    <w:rsid w:val="6F91A71F"/>
    <w:rsid w:val="6FC55800"/>
    <w:rsid w:val="6FD82304"/>
    <w:rsid w:val="6FE4417D"/>
    <w:rsid w:val="6FF66645"/>
    <w:rsid w:val="700CAC73"/>
    <w:rsid w:val="7020E73A"/>
    <w:rsid w:val="7034BC5F"/>
    <w:rsid w:val="703A7343"/>
    <w:rsid w:val="703C1D03"/>
    <w:rsid w:val="70411C4A"/>
    <w:rsid w:val="704A77F3"/>
    <w:rsid w:val="70559F71"/>
    <w:rsid w:val="70573F3F"/>
    <w:rsid w:val="706F9BB4"/>
    <w:rsid w:val="70752023"/>
    <w:rsid w:val="7079B34E"/>
    <w:rsid w:val="70B6C84A"/>
    <w:rsid w:val="70E3ED0A"/>
    <w:rsid w:val="70E977FD"/>
    <w:rsid w:val="70EEDD25"/>
    <w:rsid w:val="70FBE677"/>
    <w:rsid w:val="71265FD6"/>
    <w:rsid w:val="7151E667"/>
    <w:rsid w:val="716DE67B"/>
    <w:rsid w:val="71DF7CFC"/>
    <w:rsid w:val="71F1DEE4"/>
    <w:rsid w:val="71FC8E23"/>
    <w:rsid w:val="720A6FF6"/>
    <w:rsid w:val="720E9343"/>
    <w:rsid w:val="721A4BF2"/>
    <w:rsid w:val="721B6851"/>
    <w:rsid w:val="7221A3F2"/>
    <w:rsid w:val="72418512"/>
    <w:rsid w:val="7241B7E3"/>
    <w:rsid w:val="728129C4"/>
    <w:rsid w:val="729D3BE6"/>
    <w:rsid w:val="72A9BBF8"/>
    <w:rsid w:val="72D3EC5B"/>
    <w:rsid w:val="72F5E0BC"/>
    <w:rsid w:val="73246E1D"/>
    <w:rsid w:val="735FAB39"/>
    <w:rsid w:val="7363A0B9"/>
    <w:rsid w:val="7364A367"/>
    <w:rsid w:val="739224B7"/>
    <w:rsid w:val="7397EF45"/>
    <w:rsid w:val="73BEEF55"/>
    <w:rsid w:val="73DBEBF7"/>
    <w:rsid w:val="73E6A3BF"/>
    <w:rsid w:val="7418331C"/>
    <w:rsid w:val="744AE92E"/>
    <w:rsid w:val="74505C2E"/>
    <w:rsid w:val="74569B85"/>
    <w:rsid w:val="7464E571"/>
    <w:rsid w:val="746BCB45"/>
    <w:rsid w:val="747F7A27"/>
    <w:rsid w:val="7491E0C2"/>
    <w:rsid w:val="7497E2D3"/>
    <w:rsid w:val="74AEA0ED"/>
    <w:rsid w:val="74B05D8D"/>
    <w:rsid w:val="74DDD9B1"/>
    <w:rsid w:val="74E943A9"/>
    <w:rsid w:val="74F210A8"/>
    <w:rsid w:val="753DBA9A"/>
    <w:rsid w:val="7544396C"/>
    <w:rsid w:val="756AB81C"/>
    <w:rsid w:val="758E2AE4"/>
    <w:rsid w:val="7598427E"/>
    <w:rsid w:val="75ABDA3A"/>
    <w:rsid w:val="75AF98E0"/>
    <w:rsid w:val="75CF8A6B"/>
    <w:rsid w:val="75D57420"/>
    <w:rsid w:val="75EBF9BE"/>
    <w:rsid w:val="75EFE09D"/>
    <w:rsid w:val="75F4BDA4"/>
    <w:rsid w:val="7612BAF2"/>
    <w:rsid w:val="76141120"/>
    <w:rsid w:val="7614815A"/>
    <w:rsid w:val="76396A18"/>
    <w:rsid w:val="76399156"/>
    <w:rsid w:val="76572501"/>
    <w:rsid w:val="765C6CA6"/>
    <w:rsid w:val="7671B9B7"/>
    <w:rsid w:val="7671E0F5"/>
    <w:rsid w:val="76916246"/>
    <w:rsid w:val="7696B483"/>
    <w:rsid w:val="76A340EF"/>
    <w:rsid w:val="76C923C5"/>
    <w:rsid w:val="770B116C"/>
    <w:rsid w:val="770FD6C9"/>
    <w:rsid w:val="771DAD09"/>
    <w:rsid w:val="77227266"/>
    <w:rsid w:val="7733C82F"/>
    <w:rsid w:val="7762DC62"/>
    <w:rsid w:val="7793CBF5"/>
    <w:rsid w:val="77A2216C"/>
    <w:rsid w:val="77BB7ED6"/>
    <w:rsid w:val="77E39D99"/>
    <w:rsid w:val="77FB3164"/>
    <w:rsid w:val="78139B0B"/>
    <w:rsid w:val="781FDDB4"/>
    <w:rsid w:val="7841EC1C"/>
    <w:rsid w:val="78455DEA"/>
    <w:rsid w:val="78529307"/>
    <w:rsid w:val="78828F8C"/>
    <w:rsid w:val="7882C25D"/>
    <w:rsid w:val="78995A09"/>
    <w:rsid w:val="78AD07F0"/>
    <w:rsid w:val="78C55638"/>
    <w:rsid w:val="78D887C4"/>
    <w:rsid w:val="78DB5BA0"/>
    <w:rsid w:val="78DD6400"/>
    <w:rsid w:val="78EBD7C1"/>
    <w:rsid w:val="7907D1DA"/>
    <w:rsid w:val="7936F0A5"/>
    <w:rsid w:val="7949C43C"/>
    <w:rsid w:val="7958C96C"/>
    <w:rsid w:val="79644D5F"/>
    <w:rsid w:val="797C46CC"/>
    <w:rsid w:val="7985AA48"/>
    <w:rsid w:val="79AAE6A3"/>
    <w:rsid w:val="79C60318"/>
    <w:rsid w:val="79DE6993"/>
    <w:rsid w:val="79EAF769"/>
    <w:rsid w:val="79FD23C7"/>
    <w:rsid w:val="7A23F0CF"/>
    <w:rsid w:val="7A2EB150"/>
    <w:rsid w:val="7A96F1C5"/>
    <w:rsid w:val="7B05496F"/>
    <w:rsid w:val="7B0AD865"/>
    <w:rsid w:val="7B29AB58"/>
    <w:rsid w:val="7B6376BF"/>
    <w:rsid w:val="7B683301"/>
    <w:rsid w:val="7B7876B8"/>
    <w:rsid w:val="7B92C474"/>
    <w:rsid w:val="7BACA20F"/>
    <w:rsid w:val="7BACDBB3"/>
    <w:rsid w:val="7BE3AFF9"/>
    <w:rsid w:val="7BE90D88"/>
    <w:rsid w:val="7C4730C7"/>
    <w:rsid w:val="7C6D8FD9"/>
    <w:rsid w:val="7C77D949"/>
    <w:rsid w:val="7CBD9A3C"/>
    <w:rsid w:val="7CC46E47"/>
    <w:rsid w:val="7CD6D80E"/>
    <w:rsid w:val="7CF88BF5"/>
    <w:rsid w:val="7D3C6541"/>
    <w:rsid w:val="7D7DF91E"/>
    <w:rsid w:val="7D7EF10F"/>
    <w:rsid w:val="7D86D302"/>
    <w:rsid w:val="7D928591"/>
    <w:rsid w:val="7D981871"/>
    <w:rsid w:val="7D9DF78E"/>
    <w:rsid w:val="7DCF3CF3"/>
    <w:rsid w:val="7DDAD9B9"/>
    <w:rsid w:val="7DDBF792"/>
    <w:rsid w:val="7DDFF925"/>
    <w:rsid w:val="7DE8FA16"/>
    <w:rsid w:val="7E28CDB9"/>
    <w:rsid w:val="7E33B90A"/>
    <w:rsid w:val="7E45CB4C"/>
    <w:rsid w:val="7ED324A0"/>
    <w:rsid w:val="7ED5F1BF"/>
    <w:rsid w:val="7EE2A4A2"/>
    <w:rsid w:val="7F3322E0"/>
    <w:rsid w:val="7F385B96"/>
    <w:rsid w:val="7F944AF7"/>
    <w:rsid w:val="7FE48ABF"/>
    <w:rsid w:val="7FEDC88F"/>
    <w:rsid w:val="7FEDFB60"/>
    <w:rsid w:val="7FF18735"/>
    <w:rsid w:val="7FF2372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68B5C"/>
  <w15:chartTrackingRefBased/>
  <w15:docId w15:val="{46B9E8C7-10ED-41D9-8F74-B9959BE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_Document History"/>
    <w:qFormat/>
    <w:rsid w:val="001B148F"/>
    <w:pPr>
      <w:spacing w:line="360" w:lineRule="auto"/>
      <w:contextualSpacing/>
      <w:jc w:val="both"/>
    </w:pPr>
    <w:rPr>
      <w:rFonts w:ascii="Arial" w:hAnsi="Arial" w:cs="Tahoma"/>
      <w:bCs/>
      <w:sz w:val="22"/>
    </w:rPr>
  </w:style>
  <w:style w:type="paragraph" w:styleId="Heading1">
    <w:name w:val="heading 1"/>
    <w:basedOn w:val="Normal"/>
    <w:next w:val="Normal"/>
    <w:link w:val="Heading1Char"/>
    <w:rsid w:val="00D92F50"/>
    <w:pPr>
      <w:keepNext/>
      <w:numPr>
        <w:numId w:val="1"/>
      </w:numPr>
      <w:spacing w:before="320" w:after="80"/>
      <w:outlineLvl w:val="0"/>
    </w:pPr>
    <w:rPr>
      <w:rFonts w:cs="Arial"/>
      <w:b/>
      <w:color w:val="2E4080"/>
      <w:kern w:val="32"/>
      <w:szCs w:val="32"/>
    </w:rPr>
  </w:style>
  <w:style w:type="paragraph" w:styleId="Heading2">
    <w:name w:val="heading 2"/>
    <w:basedOn w:val="Normal"/>
    <w:next w:val="Normal2"/>
    <w:link w:val="Heading2Char"/>
    <w:rsid w:val="00D92F50"/>
    <w:pPr>
      <w:keepNext/>
      <w:numPr>
        <w:ilvl w:val="1"/>
        <w:numId w:val="1"/>
      </w:numPr>
      <w:spacing w:before="320" w:after="80"/>
      <w:jc w:val="left"/>
      <w:outlineLvl w:val="1"/>
    </w:pPr>
    <w:rPr>
      <w:rFonts w:cs="Arial"/>
      <w:iCs/>
      <w:szCs w:val="28"/>
    </w:rPr>
  </w:style>
  <w:style w:type="paragraph" w:styleId="Heading3">
    <w:name w:val="heading 3"/>
    <w:aliases w:val="level 3"/>
    <w:basedOn w:val="Heading2ndLevel"/>
    <w:next w:val="BodyText"/>
    <w:autoRedefine/>
    <w:qFormat/>
    <w:rsid w:val="00DB51EC"/>
    <w:pPr>
      <w:numPr>
        <w:ilvl w:val="2"/>
        <w:numId w:val="1"/>
      </w:numPr>
      <w:spacing w:before="120" w:after="60"/>
      <w:ind w:left="2606"/>
      <w:outlineLvl w:val="2"/>
    </w:pPr>
    <w:rPr>
      <w:szCs w:val="26"/>
    </w:rPr>
  </w:style>
  <w:style w:type="paragraph" w:styleId="Heading4">
    <w:name w:val="heading 4"/>
    <w:basedOn w:val="Normal"/>
    <w:next w:val="Normal4"/>
    <w:link w:val="Heading4Char"/>
    <w:rsid w:val="006073E8"/>
    <w:pPr>
      <w:keepNext/>
      <w:numPr>
        <w:ilvl w:val="3"/>
        <w:numId w:val="1"/>
      </w:numPr>
      <w:spacing w:before="120" w:after="60"/>
      <w:outlineLvl w:val="3"/>
    </w:pPr>
    <w:rPr>
      <w:rFonts w:cs="Times New Roman"/>
    </w:rPr>
  </w:style>
  <w:style w:type="paragraph" w:styleId="Heading5">
    <w:name w:val="heading 5"/>
    <w:basedOn w:val="Normal"/>
    <w:next w:val="Normal"/>
    <w:locked/>
    <w:rsid w:val="00A056EE"/>
    <w:pPr>
      <w:numPr>
        <w:ilvl w:val="4"/>
        <w:numId w:val="1"/>
      </w:numPr>
      <w:spacing w:before="240" w:after="60"/>
      <w:outlineLvl w:val="4"/>
    </w:pPr>
    <w:rPr>
      <w:iCs/>
      <w:szCs w:val="26"/>
    </w:rPr>
  </w:style>
  <w:style w:type="paragraph" w:styleId="Heading6">
    <w:name w:val="heading 6"/>
    <w:basedOn w:val="Normal"/>
    <w:next w:val="Normal"/>
    <w:locked/>
    <w:rsid w:val="006A608A"/>
    <w:pPr>
      <w:numPr>
        <w:ilvl w:val="5"/>
        <w:numId w:val="1"/>
      </w:numPr>
      <w:spacing w:before="240" w:after="60"/>
      <w:outlineLvl w:val="5"/>
    </w:pPr>
    <w:rPr>
      <w:rFonts w:cs="Times New Roman"/>
      <w:b/>
      <w:bCs w:val="0"/>
      <w:sz w:val="20"/>
      <w:szCs w:val="22"/>
    </w:rPr>
  </w:style>
  <w:style w:type="paragraph" w:styleId="Heading7">
    <w:name w:val="heading 7"/>
    <w:basedOn w:val="Normal"/>
    <w:next w:val="Normal"/>
    <w:locked/>
    <w:rsid w:val="00045F44"/>
    <w:pPr>
      <w:numPr>
        <w:ilvl w:val="6"/>
        <w:numId w:val="1"/>
      </w:num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6A608A"/>
    <w:pPr>
      <w:ind w:left="170"/>
    </w:pPr>
  </w:style>
  <w:style w:type="paragraph" w:customStyle="1" w:styleId="Normal3">
    <w:name w:val="Normal 3"/>
    <w:basedOn w:val="Normal"/>
    <w:rsid w:val="006A608A"/>
    <w:pPr>
      <w:ind w:left="454"/>
    </w:pPr>
  </w:style>
  <w:style w:type="paragraph" w:customStyle="1" w:styleId="Normal4">
    <w:name w:val="Normal 4"/>
    <w:basedOn w:val="Normal"/>
    <w:rsid w:val="009A56E3"/>
    <w:pPr>
      <w:ind w:left="567"/>
    </w:pPr>
  </w:style>
  <w:style w:type="paragraph" w:customStyle="1" w:styleId="NormalBulleted">
    <w:name w:val="Normal Bulleted"/>
    <w:basedOn w:val="Normal"/>
    <w:rsid w:val="00B7242F"/>
    <w:pPr>
      <w:numPr>
        <w:numId w:val="2"/>
      </w:numPr>
      <w:tabs>
        <w:tab w:val="clear" w:pos="720"/>
      </w:tabs>
      <w:ind w:left="283" w:hanging="170"/>
    </w:pPr>
  </w:style>
  <w:style w:type="paragraph" w:customStyle="1" w:styleId="Normal2Bulleted">
    <w:name w:val="Normal 2 Bulleted"/>
    <w:basedOn w:val="Normal2"/>
    <w:rsid w:val="00B7242F"/>
    <w:pPr>
      <w:numPr>
        <w:numId w:val="3"/>
      </w:numPr>
      <w:tabs>
        <w:tab w:val="clear" w:pos="890"/>
      </w:tabs>
      <w:ind w:left="397" w:hanging="170"/>
    </w:pPr>
  </w:style>
  <w:style w:type="paragraph" w:customStyle="1" w:styleId="Normal3Bulleted">
    <w:name w:val="Normal 3 Bulleted"/>
    <w:basedOn w:val="Normal3"/>
    <w:rsid w:val="0023389B"/>
    <w:pPr>
      <w:numPr>
        <w:numId w:val="4"/>
      </w:numPr>
      <w:tabs>
        <w:tab w:val="clear" w:pos="1174"/>
      </w:tabs>
      <w:ind w:left="867" w:hanging="357"/>
    </w:pPr>
  </w:style>
  <w:style w:type="paragraph" w:customStyle="1" w:styleId="CAPA">
    <w:name w:val="CAPA"/>
    <w:basedOn w:val="Normal"/>
    <w:next w:val="Normal"/>
    <w:rsid w:val="009E1729"/>
    <w:pPr>
      <w:spacing w:before="60" w:after="60" w:line="288" w:lineRule="auto"/>
    </w:pPr>
    <w:rPr>
      <w:b/>
      <w:color w:val="333399"/>
      <w:sz w:val="56"/>
    </w:rPr>
  </w:style>
  <w:style w:type="paragraph" w:customStyle="1" w:styleId="ANEXO">
    <w:name w:val="ANEXO"/>
    <w:basedOn w:val="Normal"/>
    <w:next w:val="Normal"/>
    <w:rsid w:val="00CF11B8"/>
    <w:pPr>
      <w:numPr>
        <w:numId w:val="6"/>
      </w:numPr>
      <w:tabs>
        <w:tab w:val="clear" w:pos="2880"/>
        <w:tab w:val="num" w:pos="113"/>
      </w:tabs>
      <w:spacing w:before="60" w:after="60" w:line="288" w:lineRule="auto"/>
    </w:pPr>
    <w:rPr>
      <w:b/>
      <w:color w:val="333399"/>
    </w:rPr>
  </w:style>
  <w:style w:type="paragraph" w:customStyle="1" w:styleId="IDEMPREENDIMENTO">
    <w:name w:val="ID EMPREENDIMENTO"/>
    <w:basedOn w:val="Normal"/>
    <w:next w:val="Normal"/>
    <w:rsid w:val="00FB342B"/>
    <w:pPr>
      <w:jc w:val="right"/>
    </w:pPr>
    <w:rPr>
      <w:b/>
      <w:color w:val="999999"/>
    </w:rPr>
  </w:style>
  <w:style w:type="paragraph" w:customStyle="1" w:styleId="Normal4Bulleted">
    <w:name w:val="Normal 4 Bulleted"/>
    <w:basedOn w:val="Normal4"/>
    <w:rsid w:val="0083708F"/>
    <w:pPr>
      <w:numPr>
        <w:numId w:val="5"/>
      </w:numPr>
      <w:tabs>
        <w:tab w:val="clear" w:pos="1287"/>
      </w:tabs>
      <w:ind w:left="907" w:hanging="227"/>
    </w:pPr>
  </w:style>
  <w:style w:type="paragraph" w:customStyle="1" w:styleId="PEASCONTAB">
    <w:name w:val="PEÇAS CONTAB"/>
    <w:basedOn w:val="Normal"/>
    <w:next w:val="Normal"/>
    <w:rsid w:val="00F4306B"/>
    <w:pPr>
      <w:pageBreakBefore/>
    </w:pPr>
    <w:rPr>
      <w:b/>
      <w:color w:val="333399"/>
      <w:sz w:val="24"/>
      <w:u w:val="single"/>
    </w:rPr>
  </w:style>
  <w:style w:type="paragraph" w:styleId="TOC4">
    <w:name w:val="toc 4"/>
    <w:basedOn w:val="Normal"/>
    <w:next w:val="Normal"/>
    <w:autoRedefine/>
    <w:uiPriority w:val="39"/>
    <w:rsid w:val="00A55E97"/>
    <w:pPr>
      <w:ind w:left="540"/>
    </w:pPr>
    <w:rPr>
      <w:rFonts w:cstheme="minorHAnsi"/>
      <w:bCs w:val="0"/>
    </w:rPr>
  </w:style>
  <w:style w:type="paragraph" w:styleId="TOC1">
    <w:name w:val="toc 1"/>
    <w:basedOn w:val="Normal"/>
    <w:next w:val="Normal"/>
    <w:autoRedefine/>
    <w:uiPriority w:val="39"/>
    <w:rsid w:val="00A55E97"/>
    <w:pPr>
      <w:spacing w:before="240" w:after="120"/>
    </w:pPr>
    <w:rPr>
      <w:rFonts w:cstheme="minorHAnsi"/>
    </w:rPr>
  </w:style>
  <w:style w:type="paragraph" w:styleId="TOC3">
    <w:name w:val="toc 3"/>
    <w:basedOn w:val="Normal"/>
    <w:next w:val="Normal"/>
    <w:autoRedefine/>
    <w:uiPriority w:val="39"/>
    <w:rsid w:val="00A55E97"/>
    <w:pPr>
      <w:ind w:left="360"/>
    </w:pPr>
    <w:rPr>
      <w:rFonts w:cstheme="minorHAnsi"/>
      <w:bCs w:val="0"/>
    </w:rPr>
  </w:style>
  <w:style w:type="paragraph" w:styleId="TOC2">
    <w:name w:val="toc 2"/>
    <w:basedOn w:val="Normal"/>
    <w:next w:val="Normal"/>
    <w:autoRedefine/>
    <w:uiPriority w:val="39"/>
    <w:rsid w:val="00A55E97"/>
    <w:pPr>
      <w:spacing w:before="120"/>
      <w:ind w:left="180"/>
    </w:pPr>
    <w:rPr>
      <w:rFonts w:cstheme="minorHAnsi"/>
      <w:bCs w:val="0"/>
      <w:iCs/>
    </w:rPr>
  </w:style>
  <w:style w:type="character" w:styleId="Hyperlink">
    <w:name w:val="Hyperlink"/>
    <w:uiPriority w:val="99"/>
    <w:rsid w:val="007C2228"/>
    <w:rPr>
      <w:color w:val="0000FF"/>
      <w:u w:val="single"/>
    </w:rPr>
  </w:style>
  <w:style w:type="paragraph" w:customStyle="1" w:styleId="NormalBranco">
    <w:name w:val="Normal Branco"/>
    <w:basedOn w:val="Normal"/>
    <w:rsid w:val="00BD57A5"/>
    <w:rPr>
      <w:color w:val="FFFFFF"/>
    </w:rPr>
  </w:style>
  <w:style w:type="paragraph" w:customStyle="1" w:styleId="NormalCenter">
    <w:name w:val="Normal Center"/>
    <w:basedOn w:val="Normal"/>
    <w:next w:val="Normal"/>
    <w:rsid w:val="00FB1B84"/>
  </w:style>
  <w:style w:type="paragraph" w:styleId="Header">
    <w:name w:val="header"/>
    <w:basedOn w:val="Normal"/>
    <w:link w:val="HeaderChar"/>
    <w:uiPriority w:val="99"/>
    <w:locked/>
    <w:rsid w:val="00752924"/>
    <w:pPr>
      <w:tabs>
        <w:tab w:val="center" w:pos="4252"/>
        <w:tab w:val="right" w:pos="8504"/>
      </w:tabs>
    </w:pPr>
  </w:style>
  <w:style w:type="paragraph" w:styleId="Footer">
    <w:name w:val="footer"/>
    <w:basedOn w:val="Normal"/>
    <w:link w:val="FooterChar"/>
    <w:uiPriority w:val="99"/>
    <w:locked/>
    <w:rsid w:val="00752924"/>
    <w:pPr>
      <w:tabs>
        <w:tab w:val="center" w:pos="4252"/>
        <w:tab w:val="right" w:pos="8504"/>
      </w:tabs>
    </w:pPr>
  </w:style>
  <w:style w:type="paragraph" w:customStyle="1" w:styleId="NormalFooter">
    <w:name w:val="NormalFooter"/>
    <w:basedOn w:val="Normal"/>
    <w:rsid w:val="00893135"/>
    <w:rPr>
      <w:sz w:val="16"/>
    </w:rPr>
  </w:style>
  <w:style w:type="table" w:styleId="TableGrid">
    <w:name w:val="Table Grid"/>
    <w:aliases w:val="Table Doc History"/>
    <w:basedOn w:val="TableNormal"/>
    <w:uiPriority w:val="59"/>
    <w:locked/>
    <w:rsid w:val="00E942D1"/>
    <w:pPr>
      <w:spacing w:line="360" w:lineRule="auto"/>
    </w:pPr>
    <w:rPr>
      <w:rFonts w:ascii="Arial" w:hAnsi="Arial"/>
      <w:sz w:val="22"/>
    </w:rPr>
    <w:tblPr>
      <w:tblStyleRowBandSize w:val="1"/>
      <w:tblStyleColBandSize w:val="1"/>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Pr>
    <w:tcPr>
      <w:vAlign w:val="center"/>
    </w:tcPr>
    <w:tblStylePr w:type="firstRow">
      <w:pPr>
        <w:jc w:val="center"/>
      </w:pPr>
      <w:rPr>
        <w:rFonts w:ascii="Arial" w:hAnsi="Arial"/>
        <w:color w:val="FFFFFF" w:themeColor="background1"/>
        <w:sz w:val="22"/>
      </w:rPr>
      <w:tblPr/>
      <w:tcPr>
        <w:tcBorders>
          <w:top w:val="nil"/>
          <w:left w:val="nil"/>
          <w:bottom w:val="nil"/>
          <w:right w:val="nil"/>
          <w:insideH w:val="nil"/>
          <w:insideV w:val="nil"/>
        </w:tcBorders>
        <w:shd w:val="clear" w:color="auto" w:fill="2E4080"/>
      </w:tcPr>
    </w:tblStylePr>
    <w:tblStylePr w:type="lastRow">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NormalIndent">
    <w:name w:val="Normal Indent"/>
    <w:basedOn w:val="Normal"/>
    <w:locked/>
    <w:rsid w:val="008244F0"/>
    <w:pPr>
      <w:ind w:left="708"/>
    </w:pPr>
  </w:style>
  <w:style w:type="character" w:styleId="CommentReference">
    <w:name w:val="annotation reference"/>
    <w:locked/>
    <w:rsid w:val="00975152"/>
    <w:rPr>
      <w:sz w:val="16"/>
      <w:szCs w:val="16"/>
    </w:rPr>
  </w:style>
  <w:style w:type="paragraph" w:styleId="CommentText">
    <w:name w:val="annotation text"/>
    <w:basedOn w:val="Normal"/>
    <w:link w:val="CommentTextChar"/>
    <w:locked/>
    <w:rsid w:val="00975152"/>
    <w:rPr>
      <w:sz w:val="20"/>
    </w:rPr>
  </w:style>
  <w:style w:type="character" w:customStyle="1" w:styleId="CommentTextChar">
    <w:name w:val="Comment Text Char"/>
    <w:link w:val="CommentText"/>
    <w:rsid w:val="00975152"/>
    <w:rPr>
      <w:rFonts w:ascii="Verdana" w:hAnsi="Verdana" w:cs="Tahoma"/>
      <w:bCs/>
    </w:rPr>
  </w:style>
  <w:style w:type="paragraph" w:styleId="CommentSubject">
    <w:name w:val="annotation subject"/>
    <w:basedOn w:val="CommentText"/>
    <w:next w:val="CommentText"/>
    <w:link w:val="CommentSubjectChar"/>
    <w:locked/>
    <w:rsid w:val="00975152"/>
    <w:rPr>
      <w:b/>
    </w:rPr>
  </w:style>
  <w:style w:type="character" w:customStyle="1" w:styleId="CommentSubjectChar">
    <w:name w:val="Comment Subject Char"/>
    <w:link w:val="CommentSubject"/>
    <w:rsid w:val="00975152"/>
    <w:rPr>
      <w:rFonts w:ascii="Verdana" w:hAnsi="Verdana" w:cs="Tahoma"/>
      <w:b/>
      <w:bCs/>
    </w:rPr>
  </w:style>
  <w:style w:type="paragraph" w:styleId="BalloonText">
    <w:name w:val="Balloon Text"/>
    <w:basedOn w:val="Normal"/>
    <w:link w:val="BalloonTextChar"/>
    <w:semiHidden/>
    <w:unhideWhenUsed/>
    <w:locked/>
    <w:rsid w:val="00975152"/>
    <w:rPr>
      <w:rFonts w:ascii="Segoe UI" w:hAnsi="Segoe UI" w:cs="Segoe UI"/>
      <w:szCs w:val="18"/>
    </w:rPr>
  </w:style>
  <w:style w:type="character" w:customStyle="1" w:styleId="BalloonTextChar">
    <w:name w:val="Balloon Text Char"/>
    <w:link w:val="BalloonText"/>
    <w:semiHidden/>
    <w:rsid w:val="00975152"/>
    <w:rPr>
      <w:rFonts w:ascii="Segoe UI" w:hAnsi="Segoe UI" w:cs="Segoe UI"/>
      <w:bCs/>
      <w:sz w:val="18"/>
      <w:szCs w:val="18"/>
    </w:rPr>
  </w:style>
  <w:style w:type="paragraph" w:styleId="ListParagraph">
    <w:name w:val="List Paragraph"/>
    <w:basedOn w:val="Normal"/>
    <w:uiPriority w:val="34"/>
    <w:qFormat/>
    <w:rsid w:val="00A45F1A"/>
    <w:pPr>
      <w:ind w:left="720"/>
    </w:pPr>
  </w:style>
  <w:style w:type="paragraph" w:styleId="NormalWeb">
    <w:name w:val="Normal (Web)"/>
    <w:basedOn w:val="Normal"/>
    <w:uiPriority w:val="99"/>
    <w:unhideWhenUsed/>
    <w:locked/>
    <w:rsid w:val="00271F66"/>
    <w:pPr>
      <w:spacing w:before="100" w:beforeAutospacing="1" w:after="100" w:afterAutospacing="1"/>
    </w:pPr>
    <w:rPr>
      <w:rFonts w:ascii="Times New Roman" w:hAnsi="Times New Roman" w:cs="Times New Roman"/>
      <w:bCs w:val="0"/>
      <w:sz w:val="24"/>
      <w:szCs w:val="24"/>
    </w:rPr>
  </w:style>
  <w:style w:type="paragraph" w:styleId="Revision">
    <w:name w:val="Revision"/>
    <w:hidden/>
    <w:uiPriority w:val="99"/>
    <w:semiHidden/>
    <w:rsid w:val="005E37AD"/>
    <w:rPr>
      <w:rFonts w:ascii="Verdana" w:hAnsi="Verdana" w:cs="Tahoma"/>
      <w:bCs/>
      <w:sz w:val="18"/>
    </w:rPr>
  </w:style>
  <w:style w:type="paragraph" w:styleId="HTMLPreformatted">
    <w:name w:val="HTML Preformatted"/>
    <w:basedOn w:val="Normal"/>
    <w:link w:val="HTMLPreformattedChar"/>
    <w:uiPriority w:val="99"/>
    <w:unhideWhenUsed/>
    <w:locked/>
    <w:rsid w:val="0087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en-GB" w:eastAsia="en-GB"/>
    </w:rPr>
  </w:style>
  <w:style w:type="character" w:customStyle="1" w:styleId="HTMLPreformattedChar">
    <w:name w:val="HTML Preformatted Char"/>
    <w:basedOn w:val="DefaultParagraphFont"/>
    <w:link w:val="HTMLPreformatted"/>
    <w:uiPriority w:val="99"/>
    <w:rsid w:val="00871270"/>
    <w:rPr>
      <w:rFonts w:ascii="Courier New" w:hAnsi="Courier New" w:cs="Courier New"/>
      <w:lang w:val="en-GB" w:eastAsia="en-GB"/>
    </w:rPr>
  </w:style>
  <w:style w:type="character" w:customStyle="1" w:styleId="A3">
    <w:name w:val="A3"/>
    <w:uiPriority w:val="99"/>
    <w:rsid w:val="00A15DC1"/>
    <w:rPr>
      <w:rFonts w:cs="Brown LL TT"/>
      <w:b/>
      <w:bCs/>
      <w:color w:val="000000"/>
      <w:sz w:val="44"/>
      <w:szCs w:val="44"/>
    </w:rPr>
  </w:style>
  <w:style w:type="paragraph" w:styleId="TOCHeading">
    <w:name w:val="TOC Heading"/>
    <w:basedOn w:val="Heading1"/>
    <w:next w:val="Normal"/>
    <w:uiPriority w:val="39"/>
    <w:unhideWhenUsed/>
    <w:qFormat/>
    <w:rsid w:val="00300007"/>
    <w:pPr>
      <w:keepLines/>
      <w:numPr>
        <w:numId w:val="0"/>
      </w:numPr>
      <w:spacing w:after="0" w:line="259" w:lineRule="auto"/>
      <w:outlineLvl w:val="9"/>
    </w:pPr>
    <w:rPr>
      <w:rFonts w:eastAsiaTheme="majorEastAsia" w:cstheme="majorBidi"/>
      <w:b w:val="0"/>
      <w:bCs w:val="0"/>
      <w:color w:val="2F5496" w:themeColor="accent1" w:themeShade="BF"/>
      <w:kern w:val="0"/>
      <w:lang w:val="en-US" w:eastAsia="en-US"/>
    </w:rPr>
  </w:style>
  <w:style w:type="table" w:customStyle="1" w:styleId="DocumentHystory">
    <w:name w:val="Document Hystory"/>
    <w:basedOn w:val="TableNormal"/>
    <w:uiPriority w:val="99"/>
    <w:rsid w:val="00AD36F4"/>
    <w:pPr>
      <w:jc w:val="center"/>
    </w:pPr>
    <w:tblPr>
      <w:jc w:val="center"/>
    </w:tblPr>
    <w:trPr>
      <w:jc w:val="center"/>
    </w:trPr>
    <w:tcPr>
      <w:vAlign w:val="center"/>
    </w:tcPr>
  </w:style>
  <w:style w:type="paragraph" w:customStyle="1" w:styleId="Heading10">
    <w:name w:val="Heading1"/>
    <w:aliases w:val="level1"/>
    <w:basedOn w:val="Heading1"/>
    <w:next w:val="BodyText"/>
    <w:link w:val="Heading1Char0"/>
    <w:autoRedefine/>
    <w:qFormat/>
    <w:rsid w:val="004631CF"/>
    <w:pPr>
      <w:spacing w:after="240"/>
    </w:pPr>
  </w:style>
  <w:style w:type="character" w:customStyle="1" w:styleId="Heading1Char">
    <w:name w:val="Heading 1 Char"/>
    <w:basedOn w:val="DefaultParagraphFont"/>
    <w:link w:val="Heading1"/>
    <w:rsid w:val="00D92F50"/>
    <w:rPr>
      <w:rFonts w:ascii="Arial" w:hAnsi="Arial" w:cs="Arial"/>
      <w:b/>
      <w:bCs/>
      <w:color w:val="2E4080"/>
      <w:kern w:val="32"/>
      <w:sz w:val="22"/>
      <w:szCs w:val="32"/>
    </w:rPr>
  </w:style>
  <w:style w:type="table" w:customStyle="1" w:styleId="experiencia">
    <w:name w:val="experiencia"/>
    <w:basedOn w:val="TableNormal"/>
    <w:uiPriority w:val="99"/>
    <w:rsid w:val="00E72BF2"/>
    <w:pPr>
      <w:jc w:val="center"/>
    </w:pPr>
    <w:rPr>
      <w:rFonts w:ascii="Arial" w:hAnsi="Arial"/>
      <w:sz w:val="22"/>
    </w:rPr>
    <w:tblPr>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jc w:val="center"/>
    </w:trPr>
    <w:tcPr>
      <w:vAlign w:val="center"/>
    </w:tcPr>
    <w:tblStylePr w:type="firstRow">
      <w:pPr>
        <w:wordWrap/>
      </w:pPr>
      <w:rPr>
        <w:rFonts w:ascii="Arial" w:hAnsi="Arial"/>
        <w:color w:val="FFFFFF" w:themeColor="background1"/>
        <w:sz w:val="22"/>
      </w:rPr>
      <w:tblPr/>
      <w:tcPr>
        <w:shd w:val="clear" w:color="auto" w:fill="2E4080"/>
      </w:tcPr>
    </w:tblStylePr>
  </w:style>
  <w:style w:type="character" w:customStyle="1" w:styleId="FooterChar">
    <w:name w:val="Footer Char"/>
    <w:basedOn w:val="DefaultParagraphFont"/>
    <w:link w:val="Footer"/>
    <w:uiPriority w:val="99"/>
    <w:rsid w:val="00B53F75"/>
    <w:rPr>
      <w:rFonts w:ascii="Verdana" w:hAnsi="Verdana" w:cs="Tahoma"/>
      <w:bCs/>
      <w:sz w:val="18"/>
    </w:rPr>
  </w:style>
  <w:style w:type="character" w:customStyle="1" w:styleId="Heading2Char">
    <w:name w:val="Heading 2 Char"/>
    <w:basedOn w:val="DefaultParagraphFont"/>
    <w:link w:val="Heading2"/>
    <w:rsid w:val="00D92F50"/>
    <w:rPr>
      <w:rFonts w:ascii="Arial" w:hAnsi="Arial" w:cs="Arial"/>
      <w:bCs/>
      <w:iCs/>
      <w:sz w:val="22"/>
      <w:szCs w:val="28"/>
    </w:rPr>
  </w:style>
  <w:style w:type="character" w:customStyle="1" w:styleId="Heading1Char0">
    <w:name w:val="Heading1 Char"/>
    <w:aliases w:val="level1 Char"/>
    <w:basedOn w:val="Heading1Char"/>
    <w:link w:val="Heading10"/>
    <w:rsid w:val="004631CF"/>
    <w:rPr>
      <w:rFonts w:ascii="Arial" w:hAnsi="Arial" w:cs="Arial"/>
      <w:b/>
      <w:bCs/>
      <w:color w:val="2E4080"/>
      <w:kern w:val="32"/>
      <w:sz w:val="22"/>
      <w:szCs w:val="32"/>
    </w:rPr>
  </w:style>
  <w:style w:type="character" w:customStyle="1" w:styleId="material-icons-extended">
    <w:name w:val="material-icons-extended"/>
    <w:basedOn w:val="DefaultParagraphFont"/>
    <w:rsid w:val="00E2427B"/>
  </w:style>
  <w:style w:type="character" w:customStyle="1" w:styleId="jlqj4b">
    <w:name w:val="jlqj4b"/>
    <w:basedOn w:val="DefaultParagraphFont"/>
    <w:rsid w:val="00E2427B"/>
  </w:style>
  <w:style w:type="paragraph" w:customStyle="1" w:styleId="paragraph">
    <w:name w:val="paragraph"/>
    <w:basedOn w:val="Normal"/>
    <w:rsid w:val="0070157B"/>
    <w:pPr>
      <w:spacing w:before="100" w:beforeAutospacing="1" w:after="100" w:afterAutospacing="1"/>
    </w:pPr>
    <w:rPr>
      <w:rFonts w:ascii="Times New Roman" w:hAnsi="Times New Roman" w:cs="Times New Roman"/>
      <w:bCs w:val="0"/>
      <w:sz w:val="24"/>
      <w:szCs w:val="24"/>
      <w:lang w:val="en-GB" w:eastAsia="en-GB"/>
    </w:rPr>
  </w:style>
  <w:style w:type="character" w:customStyle="1" w:styleId="normaltextrun">
    <w:name w:val="normaltextrun"/>
    <w:basedOn w:val="DefaultParagraphFont"/>
    <w:rsid w:val="0070157B"/>
  </w:style>
  <w:style w:type="character" w:customStyle="1" w:styleId="eop">
    <w:name w:val="eop"/>
    <w:basedOn w:val="DefaultParagraphFont"/>
    <w:rsid w:val="0070157B"/>
  </w:style>
  <w:style w:type="character" w:customStyle="1" w:styleId="Heading4Char">
    <w:name w:val="Heading 4 Char"/>
    <w:basedOn w:val="DefaultParagraphFont"/>
    <w:link w:val="Heading4"/>
    <w:rsid w:val="006073E8"/>
    <w:rPr>
      <w:rFonts w:ascii="Arial" w:hAnsi="Arial"/>
      <w:bCs/>
      <w:sz w:val="22"/>
    </w:rPr>
  </w:style>
  <w:style w:type="paragraph" w:styleId="TOC5">
    <w:name w:val="toc 5"/>
    <w:basedOn w:val="Normal"/>
    <w:next w:val="Normal"/>
    <w:autoRedefine/>
    <w:locked/>
    <w:rsid w:val="00A55E97"/>
    <w:pPr>
      <w:ind w:left="720"/>
    </w:pPr>
    <w:rPr>
      <w:rFonts w:cstheme="minorHAnsi"/>
      <w:bCs w:val="0"/>
    </w:rPr>
  </w:style>
  <w:style w:type="paragraph" w:styleId="TOC6">
    <w:name w:val="toc 6"/>
    <w:basedOn w:val="Normal"/>
    <w:next w:val="Normal"/>
    <w:autoRedefine/>
    <w:locked/>
    <w:rsid w:val="00A55E97"/>
    <w:pPr>
      <w:ind w:left="900"/>
    </w:pPr>
    <w:rPr>
      <w:rFonts w:cstheme="minorHAnsi"/>
      <w:bCs w:val="0"/>
    </w:rPr>
  </w:style>
  <w:style w:type="paragraph" w:styleId="TOC7">
    <w:name w:val="toc 7"/>
    <w:basedOn w:val="Normal"/>
    <w:next w:val="Normal"/>
    <w:autoRedefine/>
    <w:locked/>
    <w:rsid w:val="00A55E97"/>
    <w:pPr>
      <w:ind w:left="1080"/>
    </w:pPr>
    <w:rPr>
      <w:rFonts w:cstheme="minorHAnsi"/>
      <w:bCs w:val="0"/>
    </w:rPr>
  </w:style>
  <w:style w:type="paragraph" w:styleId="TOC8">
    <w:name w:val="toc 8"/>
    <w:basedOn w:val="Normal"/>
    <w:next w:val="Normal"/>
    <w:autoRedefine/>
    <w:locked/>
    <w:rsid w:val="00A55E97"/>
    <w:pPr>
      <w:ind w:left="1260"/>
    </w:pPr>
    <w:rPr>
      <w:rFonts w:cstheme="minorHAnsi"/>
      <w:bCs w:val="0"/>
    </w:rPr>
  </w:style>
  <w:style w:type="paragraph" w:styleId="TOC9">
    <w:name w:val="toc 9"/>
    <w:basedOn w:val="Normal"/>
    <w:next w:val="Normal"/>
    <w:autoRedefine/>
    <w:locked/>
    <w:rsid w:val="00A55E97"/>
    <w:pPr>
      <w:ind w:left="1440"/>
    </w:pPr>
    <w:rPr>
      <w:rFonts w:cstheme="minorHAnsi"/>
      <w:bCs w:val="0"/>
    </w:rPr>
  </w:style>
  <w:style w:type="paragraph" w:styleId="Title">
    <w:name w:val="Title"/>
    <w:aliases w:val="PRD_WRK_TEC_Title"/>
    <w:basedOn w:val="Normal"/>
    <w:next w:val="Normal"/>
    <w:link w:val="TitleChar"/>
    <w:autoRedefine/>
    <w:uiPriority w:val="10"/>
    <w:locked/>
    <w:rsid w:val="006E35AF"/>
    <w:pPr>
      <w:pBdr>
        <w:top w:val="single" w:sz="6" w:space="8" w:color="A5A5A5" w:themeColor="accent3"/>
        <w:bottom w:val="single" w:sz="6" w:space="8" w:color="A5A5A5" w:themeColor="accent3"/>
      </w:pBdr>
      <w:spacing w:after="400"/>
      <w:jc w:val="center"/>
    </w:pPr>
    <w:rPr>
      <w:rFonts w:ascii="BrowalliaUPC" w:eastAsiaTheme="majorEastAsia" w:hAnsi="BrowalliaUPC" w:cs="BrowalliaUPC"/>
      <w:bCs w:val="0"/>
      <w:caps/>
      <w:color w:val="44546A" w:themeColor="text2"/>
      <w:spacing w:val="30"/>
      <w:sz w:val="48"/>
      <w:szCs w:val="72"/>
      <w:lang w:val="en-GB" w:eastAsia="en-US"/>
    </w:rPr>
  </w:style>
  <w:style w:type="character" w:customStyle="1" w:styleId="TitleChar">
    <w:name w:val="Title Char"/>
    <w:aliases w:val="PRD_WRK_TEC_Title Char"/>
    <w:basedOn w:val="DefaultParagraphFont"/>
    <w:link w:val="Title"/>
    <w:uiPriority w:val="10"/>
    <w:rsid w:val="007B1537"/>
    <w:rPr>
      <w:rFonts w:ascii="BrowalliaUPC" w:eastAsiaTheme="majorEastAsia" w:hAnsi="BrowalliaUPC" w:cs="BrowalliaUPC"/>
      <w:caps/>
      <w:color w:val="44546A" w:themeColor="text2"/>
      <w:spacing w:val="30"/>
      <w:sz w:val="48"/>
      <w:szCs w:val="72"/>
      <w:lang w:val="en-GB" w:eastAsia="en-US"/>
    </w:rPr>
  </w:style>
  <w:style w:type="paragraph" w:customStyle="1" w:styleId="PRDHeadingwithoutnumbering">
    <w:name w:val="PRD_Heading without numbering"/>
    <w:basedOn w:val="Normal"/>
    <w:link w:val="PRDHeadingwithoutnumberingChar"/>
    <w:rsid w:val="007B1537"/>
    <w:pPr>
      <w:jc w:val="center"/>
    </w:pPr>
    <w:rPr>
      <w:rFonts w:cs="Arial"/>
      <w:b/>
      <w:bCs w:val="0"/>
      <w:color w:val="2E4080"/>
      <w:szCs w:val="22"/>
    </w:rPr>
  </w:style>
  <w:style w:type="paragraph" w:customStyle="1" w:styleId="PRDTableHeading">
    <w:name w:val="PRD_Table_Heading"/>
    <w:basedOn w:val="Normal"/>
    <w:link w:val="PRDTableHeadingChar"/>
    <w:rsid w:val="005604B6"/>
    <w:rPr>
      <w:rFonts w:cs="Arial"/>
      <w:bCs w:val="0"/>
      <w:color w:val="FFFFFF" w:themeColor="background1"/>
      <w:kern w:val="32"/>
      <w:szCs w:val="22"/>
      <w:lang w:val="en-GB"/>
    </w:rPr>
  </w:style>
  <w:style w:type="character" w:customStyle="1" w:styleId="PRDHeadingwithoutnumberingChar">
    <w:name w:val="PRD_Heading without numbering Char"/>
    <w:basedOn w:val="DefaultParagraphFont"/>
    <w:link w:val="PRDHeadingwithoutnumbering"/>
    <w:rsid w:val="007B1537"/>
    <w:rPr>
      <w:rFonts w:ascii="Arial" w:hAnsi="Arial" w:cs="Arial"/>
      <w:b/>
      <w:color w:val="2E4080"/>
      <w:sz w:val="22"/>
      <w:szCs w:val="22"/>
    </w:rPr>
  </w:style>
  <w:style w:type="paragraph" w:customStyle="1" w:styleId="PRDTexttable">
    <w:name w:val="PRD_Text_table"/>
    <w:basedOn w:val="Normal"/>
    <w:link w:val="PRDTexttableChar"/>
    <w:rsid w:val="00E94867"/>
    <w:rPr>
      <w:lang w:val="en-GB"/>
    </w:rPr>
  </w:style>
  <w:style w:type="character" w:customStyle="1" w:styleId="PRDTableHeadingChar">
    <w:name w:val="PRD_Table_Heading Char"/>
    <w:basedOn w:val="DefaultParagraphFont"/>
    <w:link w:val="PRDTableHeading"/>
    <w:rsid w:val="005604B6"/>
    <w:rPr>
      <w:rFonts w:ascii="Arial" w:hAnsi="Arial" w:cs="Arial"/>
      <w:color w:val="FFFFFF" w:themeColor="background1"/>
      <w:kern w:val="32"/>
      <w:sz w:val="22"/>
      <w:szCs w:val="22"/>
      <w:lang w:val="en-GB"/>
    </w:rPr>
  </w:style>
  <w:style w:type="paragraph" w:customStyle="1" w:styleId="Normaltext">
    <w:name w:val="Normal_text"/>
    <w:basedOn w:val="Normal"/>
    <w:autoRedefine/>
    <w:rsid w:val="006061CA"/>
    <w:pPr>
      <w:spacing w:before="120" w:after="120"/>
      <w:jc w:val="left"/>
    </w:pPr>
    <w:rPr>
      <w:rFonts w:cs="Arial"/>
      <w:color w:val="000000"/>
      <w:szCs w:val="22"/>
      <w:shd w:val="clear" w:color="auto" w:fill="FFFFFF"/>
      <w:lang w:val="en-GB"/>
    </w:rPr>
  </w:style>
  <w:style w:type="character" w:customStyle="1" w:styleId="PRDTexttableChar">
    <w:name w:val="PRD_Text_table Char"/>
    <w:basedOn w:val="DefaultParagraphFont"/>
    <w:link w:val="PRDTexttable"/>
    <w:rsid w:val="00E94867"/>
    <w:rPr>
      <w:rFonts w:ascii="Arial" w:hAnsi="Arial" w:cs="Tahoma"/>
      <w:bCs/>
      <w:sz w:val="22"/>
      <w:lang w:val="en-GB"/>
    </w:rPr>
  </w:style>
  <w:style w:type="paragraph" w:customStyle="1" w:styleId="PRDNormaltext">
    <w:name w:val="PRD_Normal_text"/>
    <w:basedOn w:val="Normal"/>
    <w:rsid w:val="004309CF"/>
    <w:pPr>
      <w:spacing w:before="120" w:after="120"/>
    </w:pPr>
  </w:style>
  <w:style w:type="paragraph" w:customStyle="1" w:styleId="PRDContent">
    <w:name w:val="PRD_Content"/>
    <w:basedOn w:val="Normal2"/>
    <w:link w:val="PRDContentChar"/>
    <w:rsid w:val="00EE2494"/>
    <w:pPr>
      <w:tabs>
        <w:tab w:val="left" w:pos="720"/>
        <w:tab w:val="right" w:leader="dot" w:pos="9016"/>
      </w:tabs>
      <w:spacing w:before="120" w:after="120"/>
    </w:pPr>
    <w:rPr>
      <w:rFonts w:eastAsia="Arial"/>
      <w:noProof/>
      <w:lang w:val="en-GB"/>
    </w:rPr>
  </w:style>
  <w:style w:type="paragraph" w:customStyle="1" w:styleId="PRDCONTENTTitle">
    <w:name w:val="PRD_CONTENT_Title"/>
    <w:basedOn w:val="Normal"/>
    <w:rsid w:val="00EE2494"/>
    <w:pPr>
      <w:spacing w:before="120" w:after="120"/>
      <w:jc w:val="left"/>
    </w:pPr>
    <w:rPr>
      <w:b/>
      <w:color w:val="2E4080"/>
    </w:rPr>
  </w:style>
  <w:style w:type="paragraph" w:customStyle="1" w:styleId="PRDHeaderright">
    <w:name w:val="PRD_Header_right"/>
    <w:basedOn w:val="Normal"/>
    <w:link w:val="PRDHeaderrightChar"/>
    <w:rsid w:val="00686816"/>
  </w:style>
  <w:style w:type="paragraph" w:customStyle="1" w:styleId="PRDHeathercenter">
    <w:name w:val="PRD_Heather_center"/>
    <w:basedOn w:val="PRDHeaderright"/>
    <w:link w:val="PRDHeathercenterChar"/>
    <w:rsid w:val="00546E06"/>
    <w:pPr>
      <w:jc w:val="center"/>
    </w:pPr>
    <w:rPr>
      <w:caps/>
    </w:rPr>
  </w:style>
  <w:style w:type="character" w:customStyle="1" w:styleId="PRDHeaderrightChar">
    <w:name w:val="PRD_Header_right Char"/>
    <w:basedOn w:val="DefaultParagraphFont"/>
    <w:link w:val="PRDHeaderright"/>
    <w:rsid w:val="00686816"/>
    <w:rPr>
      <w:rFonts w:ascii="Arial" w:hAnsi="Arial" w:cs="Tahoma"/>
      <w:bCs/>
      <w:sz w:val="18"/>
    </w:rPr>
  </w:style>
  <w:style w:type="paragraph" w:customStyle="1" w:styleId="PRDpagenumber">
    <w:name w:val="PRD_page_number"/>
    <w:basedOn w:val="Footer"/>
    <w:link w:val="PRDpagenumberChar"/>
    <w:rsid w:val="00F30DBD"/>
    <w:pPr>
      <w:spacing w:before="120" w:after="120"/>
    </w:pPr>
    <w:rPr>
      <w:color w:val="E65300"/>
    </w:rPr>
  </w:style>
  <w:style w:type="character" w:customStyle="1" w:styleId="PRDHeathercenterChar">
    <w:name w:val="PRD_Heather_center Char"/>
    <w:basedOn w:val="PRDHeaderrightChar"/>
    <w:link w:val="PRDHeathercenter"/>
    <w:rsid w:val="00BD35DA"/>
    <w:rPr>
      <w:rFonts w:ascii="Arial" w:hAnsi="Arial" w:cs="Tahoma"/>
      <w:bCs/>
      <w:caps/>
      <w:sz w:val="22"/>
    </w:rPr>
  </w:style>
  <w:style w:type="paragraph" w:customStyle="1" w:styleId="PRDFooter">
    <w:name w:val="PRD_Footer_"/>
    <w:basedOn w:val="Normal"/>
    <w:link w:val="PRDFooterChar"/>
    <w:rsid w:val="00561831"/>
    <w:rPr>
      <w:color w:val="AEAAAA" w:themeColor="background2" w:themeShade="BF"/>
      <w:sz w:val="24"/>
    </w:rPr>
  </w:style>
  <w:style w:type="character" w:customStyle="1" w:styleId="PRDpagenumberChar">
    <w:name w:val="PRD_page_number Char"/>
    <w:basedOn w:val="FooterChar"/>
    <w:link w:val="PRDpagenumber"/>
    <w:rsid w:val="00F30DBD"/>
    <w:rPr>
      <w:rFonts w:ascii="Arial" w:hAnsi="Arial" w:cs="Tahoma"/>
      <w:bCs/>
      <w:color w:val="E65300"/>
      <w:sz w:val="22"/>
    </w:rPr>
  </w:style>
  <w:style w:type="paragraph" w:customStyle="1" w:styleId="PRDFooterUse">
    <w:name w:val="PRD_Footer_Use"/>
    <w:basedOn w:val="PRDFooter"/>
    <w:link w:val="PRDFooterUseChar"/>
    <w:rsid w:val="007903EF"/>
    <w:rPr>
      <w:color w:val="auto"/>
    </w:rPr>
  </w:style>
  <w:style w:type="character" w:customStyle="1" w:styleId="PRDFooterChar">
    <w:name w:val="PRD_Footer_ Char"/>
    <w:basedOn w:val="DefaultParagraphFont"/>
    <w:link w:val="PRDFooter"/>
    <w:rsid w:val="00561831"/>
    <w:rPr>
      <w:rFonts w:ascii="Arial" w:hAnsi="Arial" w:cs="Tahoma"/>
      <w:bCs/>
      <w:color w:val="AEAAAA" w:themeColor="background2" w:themeShade="BF"/>
      <w:sz w:val="24"/>
    </w:rPr>
  </w:style>
  <w:style w:type="paragraph" w:customStyle="1" w:styleId="PRDNormalText0">
    <w:name w:val="PRD_Normal_Text"/>
    <w:basedOn w:val="Normal"/>
    <w:rsid w:val="00284A59"/>
    <w:pPr>
      <w:spacing w:before="320" w:after="80"/>
    </w:pPr>
    <w:rPr>
      <w:rFonts w:cs="Arial"/>
      <w:iCs/>
      <w:szCs w:val="22"/>
      <w:shd w:val="clear" w:color="auto" w:fill="FFFFFF"/>
      <w:lang w:val="en-GB"/>
    </w:rPr>
  </w:style>
  <w:style w:type="character" w:customStyle="1" w:styleId="PRDFooterUseChar">
    <w:name w:val="PRD_Footer_Use Char"/>
    <w:basedOn w:val="PRDFooterChar"/>
    <w:link w:val="PRDFooterUse"/>
    <w:rsid w:val="007903EF"/>
    <w:rPr>
      <w:rFonts w:ascii="Arial" w:hAnsi="Arial" w:cs="Tahoma"/>
      <w:bCs/>
      <w:color w:val="AEAAAA" w:themeColor="background2" w:themeShade="BF"/>
      <w:sz w:val="24"/>
    </w:rPr>
  </w:style>
  <w:style w:type="paragraph" w:customStyle="1" w:styleId="table">
    <w:name w:val="table"/>
    <w:basedOn w:val="Normal"/>
    <w:link w:val="tableChar"/>
    <w:rsid w:val="003D700A"/>
    <w:rPr>
      <w:rFonts w:eastAsia="Arial" w:cs="Arial"/>
      <w:szCs w:val="22"/>
      <w:lang w:val="en-GB"/>
    </w:rPr>
  </w:style>
  <w:style w:type="paragraph" w:customStyle="1" w:styleId="content">
    <w:name w:val="content"/>
    <w:basedOn w:val="PRDContent"/>
    <w:link w:val="contentChar"/>
    <w:rsid w:val="008E2E78"/>
  </w:style>
  <w:style w:type="character" w:customStyle="1" w:styleId="tableChar">
    <w:name w:val="table Char"/>
    <w:basedOn w:val="DefaultParagraphFont"/>
    <w:link w:val="table"/>
    <w:rsid w:val="003D700A"/>
    <w:rPr>
      <w:rFonts w:ascii="Arial" w:eastAsia="Arial" w:hAnsi="Arial" w:cs="Arial"/>
      <w:bCs/>
      <w:sz w:val="22"/>
      <w:szCs w:val="22"/>
      <w:lang w:val="en-GB"/>
    </w:rPr>
  </w:style>
  <w:style w:type="character" w:customStyle="1" w:styleId="Normal2Char">
    <w:name w:val="Normal 2 Char"/>
    <w:basedOn w:val="DefaultParagraphFont"/>
    <w:link w:val="Normal2"/>
    <w:rsid w:val="008E2E78"/>
    <w:rPr>
      <w:rFonts w:ascii="Arial" w:hAnsi="Arial" w:cs="Tahoma"/>
      <w:bCs/>
      <w:sz w:val="22"/>
    </w:rPr>
  </w:style>
  <w:style w:type="character" w:customStyle="1" w:styleId="PRDContentChar">
    <w:name w:val="PRD_Content Char"/>
    <w:basedOn w:val="Normal2Char"/>
    <w:link w:val="PRDContent"/>
    <w:rsid w:val="008E2E78"/>
    <w:rPr>
      <w:rFonts w:ascii="Arial" w:eastAsia="Arial" w:hAnsi="Arial" w:cs="Tahoma"/>
      <w:bCs/>
      <w:noProof/>
      <w:sz w:val="22"/>
      <w:lang w:val="en-GB"/>
    </w:rPr>
  </w:style>
  <w:style w:type="character" w:customStyle="1" w:styleId="contentChar">
    <w:name w:val="content Char"/>
    <w:basedOn w:val="PRDContentChar"/>
    <w:link w:val="content"/>
    <w:rsid w:val="008E2E78"/>
    <w:rPr>
      <w:rFonts w:ascii="Arial" w:eastAsia="Arial" w:hAnsi="Arial" w:cs="Tahoma"/>
      <w:bCs/>
      <w:noProof/>
      <w:sz w:val="18"/>
      <w:lang w:val="en-GB"/>
    </w:rPr>
  </w:style>
  <w:style w:type="paragraph" w:customStyle="1" w:styleId="Footer1">
    <w:name w:val="Footer1"/>
    <w:basedOn w:val="PRDpagenumber"/>
    <w:link w:val="footerChar0"/>
    <w:rsid w:val="00DD717B"/>
    <w:rPr>
      <w:color w:val="auto"/>
      <w:szCs w:val="18"/>
    </w:rPr>
  </w:style>
  <w:style w:type="paragraph" w:customStyle="1" w:styleId="Header2">
    <w:name w:val="Header2"/>
    <w:basedOn w:val="PRDHeaderright"/>
    <w:link w:val="Header2Char"/>
    <w:autoRedefine/>
    <w:rsid w:val="00D227B7"/>
    <w:pPr>
      <w:jc w:val="left"/>
    </w:pPr>
    <w:rPr>
      <w:caps/>
      <w:szCs w:val="18"/>
    </w:rPr>
  </w:style>
  <w:style w:type="character" w:customStyle="1" w:styleId="footerChar0">
    <w:name w:val="footer Char"/>
    <w:basedOn w:val="PRDpagenumberChar"/>
    <w:link w:val="Footer1"/>
    <w:rsid w:val="00DD717B"/>
    <w:rPr>
      <w:rFonts w:ascii="Arial" w:hAnsi="Arial" w:cs="Tahoma"/>
      <w:bCs/>
      <w:color w:val="E65300"/>
      <w:sz w:val="22"/>
      <w:szCs w:val="18"/>
    </w:rPr>
  </w:style>
  <w:style w:type="paragraph" w:customStyle="1" w:styleId="documenttable">
    <w:name w:val="document_table"/>
    <w:basedOn w:val="Normal"/>
    <w:link w:val="documenttableChar"/>
    <w:rsid w:val="00EF50B9"/>
    <w:rPr>
      <w:color w:val="FFFFFF" w:themeColor="background1"/>
    </w:rPr>
  </w:style>
  <w:style w:type="character" w:customStyle="1" w:styleId="Header2Char">
    <w:name w:val="Header2 Char"/>
    <w:basedOn w:val="PRDHeaderrightChar"/>
    <w:link w:val="Header2"/>
    <w:rsid w:val="00A93B45"/>
    <w:rPr>
      <w:rFonts w:ascii="Arial" w:hAnsi="Arial" w:cs="Tahoma"/>
      <w:bCs/>
      <w:caps/>
      <w:sz w:val="18"/>
      <w:szCs w:val="18"/>
    </w:rPr>
  </w:style>
  <w:style w:type="paragraph" w:customStyle="1" w:styleId="Footer10">
    <w:name w:val="Footer_1"/>
    <w:basedOn w:val="PRDFooter"/>
    <w:link w:val="Footer1Char"/>
    <w:rsid w:val="009A0660"/>
    <w:pPr>
      <w:jc w:val="center"/>
    </w:pPr>
    <w:rPr>
      <w:color w:val="auto"/>
      <w:sz w:val="18"/>
      <w:szCs w:val="14"/>
    </w:rPr>
  </w:style>
  <w:style w:type="character" w:customStyle="1" w:styleId="documenttableChar">
    <w:name w:val="document_table Char"/>
    <w:basedOn w:val="DefaultParagraphFont"/>
    <w:link w:val="documenttable"/>
    <w:rsid w:val="00EF50B9"/>
    <w:rPr>
      <w:rFonts w:ascii="Arial" w:hAnsi="Arial" w:cs="Tahoma"/>
      <w:bCs/>
      <w:color w:val="FFFFFF" w:themeColor="background1"/>
      <w:sz w:val="18"/>
    </w:rPr>
  </w:style>
  <w:style w:type="paragraph" w:customStyle="1" w:styleId="footer2">
    <w:name w:val="footer_2"/>
    <w:basedOn w:val="Footer1"/>
    <w:link w:val="footer2Char"/>
    <w:rsid w:val="00325E2B"/>
    <w:pPr>
      <w:jc w:val="center"/>
    </w:pPr>
  </w:style>
  <w:style w:type="character" w:customStyle="1" w:styleId="Footer1Char">
    <w:name w:val="Footer_1 Char"/>
    <w:basedOn w:val="PRDFooterChar"/>
    <w:link w:val="Footer10"/>
    <w:rsid w:val="00092287"/>
    <w:rPr>
      <w:rFonts w:ascii="Arial" w:hAnsi="Arial" w:cs="Tahoma"/>
      <w:bCs/>
      <w:color w:val="AEAAAA" w:themeColor="background2" w:themeShade="BF"/>
      <w:sz w:val="18"/>
      <w:szCs w:val="14"/>
    </w:rPr>
  </w:style>
  <w:style w:type="paragraph" w:customStyle="1" w:styleId="HeaderFooterCenter">
    <w:name w:val="Header&amp;Footer_Center"/>
    <w:basedOn w:val="documenttable"/>
    <w:link w:val="HeaderFooterCenterChar"/>
    <w:autoRedefine/>
    <w:qFormat/>
    <w:rsid w:val="001B4267"/>
    <w:pPr>
      <w:jc w:val="center"/>
    </w:pPr>
    <w:rPr>
      <w:color w:val="auto"/>
    </w:rPr>
  </w:style>
  <w:style w:type="character" w:customStyle="1" w:styleId="footer2Char">
    <w:name w:val="footer_2 Char"/>
    <w:basedOn w:val="footerChar0"/>
    <w:link w:val="footer2"/>
    <w:rsid w:val="00325E2B"/>
    <w:rPr>
      <w:rFonts w:ascii="Arial" w:hAnsi="Arial" w:cs="Tahoma"/>
      <w:bCs/>
      <w:color w:val="E65300"/>
      <w:sz w:val="22"/>
      <w:szCs w:val="18"/>
    </w:rPr>
  </w:style>
  <w:style w:type="paragraph" w:customStyle="1" w:styleId="TableHeading">
    <w:name w:val="Table Heading"/>
    <w:basedOn w:val="Normal"/>
    <w:link w:val="TableHeadingChar"/>
    <w:rsid w:val="00CA57D1"/>
    <w:pPr>
      <w:jc w:val="center"/>
    </w:pPr>
    <w:rPr>
      <w:rFonts w:cs="Arial"/>
      <w:color w:val="F2F2F2" w:themeColor="background1" w:themeShade="F2"/>
      <w:lang w:eastAsia="en-GB"/>
    </w:rPr>
  </w:style>
  <w:style w:type="character" w:customStyle="1" w:styleId="HeaderFooterCenterChar">
    <w:name w:val="Header&amp;Footer_Center Char"/>
    <w:basedOn w:val="documenttableChar"/>
    <w:link w:val="HeaderFooterCenter"/>
    <w:rsid w:val="00FE3424"/>
    <w:rPr>
      <w:rFonts w:ascii="Arial" w:hAnsi="Arial" w:cs="Tahoma"/>
      <w:bCs/>
      <w:color w:val="FFFFFF" w:themeColor="background1"/>
      <w:sz w:val="22"/>
    </w:rPr>
  </w:style>
  <w:style w:type="character" w:customStyle="1" w:styleId="TableHeadingChar">
    <w:name w:val="Table Heading Char"/>
    <w:basedOn w:val="DefaultParagraphFont"/>
    <w:link w:val="TableHeading"/>
    <w:rsid w:val="00CA57D1"/>
    <w:rPr>
      <w:rFonts w:ascii="Arial" w:hAnsi="Arial" w:cs="Arial"/>
      <w:bCs/>
      <w:color w:val="F2F2F2" w:themeColor="background1" w:themeShade="F2"/>
      <w:sz w:val="22"/>
      <w:lang w:eastAsia="en-GB"/>
    </w:rPr>
  </w:style>
  <w:style w:type="paragraph" w:customStyle="1" w:styleId="normalflowchart">
    <w:name w:val="normal_flowchart"/>
    <w:basedOn w:val="Normal"/>
    <w:link w:val="normalflowchartChar"/>
    <w:autoRedefine/>
    <w:rsid w:val="00CB202C"/>
    <w:pPr>
      <w:spacing w:before="120" w:after="120"/>
    </w:pPr>
    <w:rPr>
      <w:rFonts w:eastAsia="Arial"/>
      <w:color w:val="AEAAAA" w:themeColor="background2" w:themeShade="BF"/>
      <w:lang w:val="en-GB"/>
    </w:rPr>
  </w:style>
  <w:style w:type="paragraph" w:customStyle="1" w:styleId="Style1">
    <w:name w:val="Style1"/>
    <w:basedOn w:val="normalflowchart"/>
    <w:rsid w:val="00306F05"/>
  </w:style>
  <w:style w:type="character" w:customStyle="1" w:styleId="normalflowchartChar">
    <w:name w:val="normal_flowchart Char"/>
    <w:basedOn w:val="DefaultParagraphFont"/>
    <w:link w:val="normalflowchart"/>
    <w:rsid w:val="00CB202C"/>
    <w:rPr>
      <w:rFonts w:ascii="Arial" w:eastAsia="Arial" w:hAnsi="Arial" w:cs="Tahoma"/>
      <w:bCs/>
      <w:color w:val="AEAAAA" w:themeColor="background2" w:themeShade="BF"/>
      <w:sz w:val="18"/>
      <w:lang w:val="en-GB"/>
    </w:rPr>
  </w:style>
  <w:style w:type="paragraph" w:customStyle="1" w:styleId="Style4">
    <w:name w:val="Style4"/>
    <w:basedOn w:val="Normal"/>
    <w:link w:val="Style4Char"/>
    <w:rsid w:val="00064B7D"/>
    <w:pPr>
      <w:jc w:val="center"/>
    </w:pPr>
    <w:rPr>
      <w:lang w:val="en-GB"/>
    </w:rPr>
  </w:style>
  <w:style w:type="character" w:customStyle="1" w:styleId="Style4Char">
    <w:name w:val="Style4 Char"/>
    <w:basedOn w:val="DefaultParagraphFont"/>
    <w:link w:val="Style4"/>
    <w:rsid w:val="00064B7D"/>
    <w:rPr>
      <w:rFonts w:ascii="Arial" w:hAnsi="Arial" w:cs="Tahoma"/>
      <w:bCs/>
      <w:sz w:val="22"/>
      <w:lang w:val="en-GB"/>
    </w:rPr>
  </w:style>
  <w:style w:type="table" w:styleId="TableGridLight">
    <w:name w:val="Grid Table Light"/>
    <w:basedOn w:val="TableNormal"/>
    <w:uiPriority w:val="40"/>
    <w:rsid w:val="00785D17"/>
    <w:pPr>
      <w:jc w:val="center"/>
    </w:pPr>
    <w:rPr>
      <w:rFonts w:ascii="Arial" w:hAnsi="Arial"/>
      <w:sz w:val="18"/>
    </w:rPr>
    <w:tblPr/>
    <w:tcPr>
      <w:vAlign w:val="center"/>
    </w:tcPr>
    <w:tblStylePr w:type="lastRow">
      <w:pPr>
        <w:wordWrap/>
        <w:spacing w:beforeLines="0" w:before="0" w:beforeAutospacing="0" w:afterLines="0" w:after="0" w:afterAutospacing="0" w:line="240" w:lineRule="auto"/>
      </w:pPr>
      <w:rPr>
        <w:rFonts w:ascii="Arial" w:hAnsi="Arial"/>
        <w:sz w:val="18"/>
      </w:rPr>
    </w:tblStylePr>
  </w:style>
  <w:style w:type="table" w:customStyle="1" w:styleId="Style6">
    <w:name w:val="Style6"/>
    <w:basedOn w:val="TableNormal"/>
    <w:uiPriority w:val="99"/>
    <w:rsid w:val="00913C84"/>
    <w:rPr>
      <w:rFonts w:ascii="Arial" w:hAnsi="Arial"/>
      <w:sz w:val="22"/>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rPr>
        <w:rFonts w:ascii="Arial" w:hAnsi="Arial"/>
        <w:b w:val="0"/>
        <w:i w:val="0"/>
        <w:color w:val="FFFFFF" w:themeColor="background1"/>
        <w:sz w:val="22"/>
      </w:rPr>
      <w:tblPr/>
      <w:tcPr>
        <w:shd w:val="clear" w:color="auto" w:fill="2E4080"/>
      </w:tcPr>
    </w:tblStylePr>
    <w:tblStylePr w:type="lastRow">
      <w:pPr>
        <w:jc w:val="left"/>
      </w:pPr>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b w:val="0"/>
        <w:i w:val="0"/>
        <w:sz w:val="22"/>
      </w:rPr>
    </w:tblStylePr>
    <w:tblStylePr w:type="band1Horz">
      <w:pPr>
        <w:jc w:val="left"/>
      </w:pPr>
      <w:rPr>
        <w:rFonts w:ascii="Arial" w:hAnsi="Arial"/>
        <w:sz w:val="22"/>
      </w:rPr>
      <w:tblPr/>
      <w:tcPr>
        <w:shd w:val="clear" w:color="auto" w:fill="E7E6E6" w:themeFill="background2"/>
        <w:vAlign w:val="top"/>
      </w:tcPr>
    </w:tblStylePr>
    <w:tblStylePr w:type="band2Horz">
      <w:pPr>
        <w:jc w:val="left"/>
      </w:pPr>
      <w:rPr>
        <w:rFonts w:ascii="Arial" w:hAnsi="Arial"/>
        <w:b w:val="0"/>
        <w:i w:val="0"/>
        <w:sz w:val="22"/>
      </w:rPr>
      <w:tblPr/>
      <w:tcPr>
        <w:shd w:val="clear" w:color="auto" w:fill="FFFFFF" w:themeFill="background1"/>
      </w:tcPr>
    </w:tblStylePr>
  </w:style>
  <w:style w:type="character" w:customStyle="1" w:styleId="Style6Char">
    <w:name w:val="Style6 Char"/>
    <w:basedOn w:val="footer2Char"/>
    <w:rsid w:val="00445645"/>
    <w:rPr>
      <w:rFonts w:ascii="Arial" w:hAnsi="Arial" w:cs="Tahoma"/>
      <w:bCs/>
      <w:color w:val="E65300"/>
      <w:sz w:val="22"/>
      <w:szCs w:val="18"/>
    </w:rPr>
  </w:style>
  <w:style w:type="table" w:styleId="PlainTable1">
    <w:name w:val="Plain Table 1"/>
    <w:basedOn w:val="TableNormal"/>
    <w:uiPriority w:val="41"/>
    <w:rsid w:val="0044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7">
    <w:name w:val="Style7"/>
    <w:basedOn w:val="footer2"/>
    <w:link w:val="Style7Char"/>
    <w:rsid w:val="00445645"/>
    <w:pPr>
      <w:spacing w:line="240" w:lineRule="auto"/>
      <w:jc w:val="left"/>
    </w:pPr>
    <w:rPr>
      <w:color w:val="D0CECE" w:themeColor="background2" w:themeShade="E6"/>
      <w:sz w:val="14"/>
      <w:szCs w:val="14"/>
    </w:rPr>
  </w:style>
  <w:style w:type="character" w:customStyle="1" w:styleId="Style7Char">
    <w:name w:val="Style7 Char"/>
    <w:basedOn w:val="footer2Char"/>
    <w:link w:val="Style7"/>
    <w:rsid w:val="00445645"/>
    <w:rPr>
      <w:rFonts w:ascii="Arial" w:hAnsi="Arial" w:cs="Tahoma"/>
      <w:bCs/>
      <w:color w:val="D0CECE" w:themeColor="background2" w:themeShade="E6"/>
      <w:sz w:val="14"/>
      <w:szCs w:val="14"/>
    </w:rPr>
  </w:style>
  <w:style w:type="paragraph" w:customStyle="1" w:styleId="Header1">
    <w:name w:val="Header1"/>
    <w:basedOn w:val="Header2"/>
    <w:link w:val="HEADERChar0"/>
    <w:rsid w:val="00445645"/>
  </w:style>
  <w:style w:type="character" w:customStyle="1" w:styleId="HEADERChar0">
    <w:name w:val="HEADER Char"/>
    <w:basedOn w:val="Header2Char"/>
    <w:link w:val="Header1"/>
    <w:rsid w:val="00445645"/>
    <w:rPr>
      <w:rFonts w:ascii="Arial" w:hAnsi="Arial" w:cs="Tahoma"/>
      <w:bCs/>
      <w:caps/>
      <w:sz w:val="18"/>
      <w:szCs w:val="18"/>
    </w:rPr>
  </w:style>
  <w:style w:type="paragraph" w:customStyle="1" w:styleId="FooterFORMNAME">
    <w:name w:val="Footer_FORM_NAME"/>
    <w:basedOn w:val="Style7"/>
    <w:next w:val="Normal2"/>
    <w:link w:val="FooterFORMNAMEChar"/>
    <w:autoRedefine/>
    <w:qFormat/>
    <w:rsid w:val="00B80E2F"/>
    <w:pPr>
      <w:spacing w:before="0" w:after="0"/>
    </w:pPr>
  </w:style>
  <w:style w:type="character" w:styleId="Emphasis">
    <w:name w:val="Emphasis"/>
    <w:basedOn w:val="DefaultParagraphFont"/>
    <w:locked/>
    <w:rsid w:val="00EF4494"/>
    <w:rPr>
      <w:i/>
      <w:iCs/>
    </w:rPr>
  </w:style>
  <w:style w:type="character" w:customStyle="1" w:styleId="FooterFORMNAMEChar">
    <w:name w:val="Footer_FORM_NAME Char"/>
    <w:basedOn w:val="Style7Char"/>
    <w:link w:val="FooterFORMNAME"/>
    <w:rsid w:val="00B80E2F"/>
    <w:rPr>
      <w:rFonts w:ascii="Arial" w:hAnsi="Arial" w:cs="Tahoma"/>
      <w:bCs/>
      <w:color w:val="D0CECE" w:themeColor="background2" w:themeShade="E6"/>
      <w:sz w:val="14"/>
      <w:szCs w:val="14"/>
    </w:rPr>
  </w:style>
  <w:style w:type="paragraph" w:customStyle="1" w:styleId="HeaderCenter">
    <w:name w:val="Header Center"/>
    <w:basedOn w:val="HeaderFooterCenter"/>
    <w:link w:val="HeaderCenterChar"/>
    <w:autoRedefine/>
    <w:qFormat/>
    <w:rsid w:val="00DE6590"/>
    <w:rPr>
      <w:caps/>
      <w:sz w:val="18"/>
      <w:lang w:val="en-US"/>
    </w:rPr>
  </w:style>
  <w:style w:type="character" w:customStyle="1" w:styleId="HeaderCenterChar">
    <w:name w:val="Header Center Char"/>
    <w:basedOn w:val="HeaderFooterCenterChar"/>
    <w:link w:val="HeaderCenter"/>
    <w:rsid w:val="005C1692"/>
    <w:rPr>
      <w:rFonts w:ascii="Arial" w:hAnsi="Arial" w:cs="Tahoma"/>
      <w:bCs/>
      <w:caps/>
      <w:color w:val="FFFFFF" w:themeColor="background1"/>
      <w:sz w:val="18"/>
      <w:lang w:val="en-US"/>
    </w:rPr>
  </w:style>
  <w:style w:type="paragraph" w:customStyle="1" w:styleId="FooterPage">
    <w:name w:val="Footer_Page"/>
    <w:basedOn w:val="PRDpagenumber"/>
    <w:link w:val="FooterPageChar"/>
    <w:autoRedefine/>
    <w:qFormat/>
    <w:rsid w:val="00C36D11"/>
    <w:pPr>
      <w:spacing w:before="0" w:after="0"/>
      <w:jc w:val="right"/>
    </w:pPr>
    <w:rPr>
      <w:szCs w:val="18"/>
    </w:rPr>
  </w:style>
  <w:style w:type="character" w:customStyle="1" w:styleId="FooterPageChar">
    <w:name w:val="Footer_Page Char"/>
    <w:basedOn w:val="PRDpagenumberChar"/>
    <w:link w:val="FooterPage"/>
    <w:rsid w:val="00C36D11"/>
    <w:rPr>
      <w:rFonts w:ascii="Arial" w:hAnsi="Arial" w:cs="Tahoma"/>
      <w:bCs/>
      <w:color w:val="E65300"/>
      <w:sz w:val="22"/>
      <w:szCs w:val="18"/>
    </w:rPr>
  </w:style>
  <w:style w:type="paragraph" w:customStyle="1" w:styleId="Footercenter">
    <w:name w:val="Footer_center"/>
    <w:basedOn w:val="Normal"/>
    <w:link w:val="FootercenterChar"/>
    <w:autoRedefine/>
    <w:qFormat/>
    <w:rsid w:val="00DE6590"/>
    <w:pPr>
      <w:spacing w:line="240" w:lineRule="auto"/>
      <w:jc w:val="center"/>
    </w:pPr>
    <w:rPr>
      <w:sz w:val="18"/>
    </w:rPr>
  </w:style>
  <w:style w:type="character" w:customStyle="1" w:styleId="FootercenterChar">
    <w:name w:val="Footer_center Char"/>
    <w:basedOn w:val="DefaultParagraphFont"/>
    <w:link w:val="Footercenter"/>
    <w:rsid w:val="00C36D11"/>
    <w:rPr>
      <w:rFonts w:ascii="Arial" w:hAnsi="Arial" w:cs="Tahoma"/>
      <w:bCs/>
      <w:sz w:val="18"/>
    </w:rPr>
  </w:style>
  <w:style w:type="paragraph" w:customStyle="1" w:styleId="HeaderCodeStatus">
    <w:name w:val="Header_Code&amp;Status"/>
    <w:basedOn w:val="HeaderFooterCenter"/>
    <w:link w:val="HeaderCodeStatusChar"/>
    <w:autoRedefine/>
    <w:qFormat/>
    <w:rsid w:val="008A4D1C"/>
    <w:pPr>
      <w:jc w:val="left"/>
    </w:pPr>
    <w:rPr>
      <w:caps/>
      <w:sz w:val="18"/>
      <w:lang w:val="en-US"/>
    </w:rPr>
  </w:style>
  <w:style w:type="character" w:customStyle="1" w:styleId="HeaderCodeStatusChar">
    <w:name w:val="Header_Code&amp;Status Char"/>
    <w:basedOn w:val="HeaderFooterCenterChar"/>
    <w:link w:val="HeaderCodeStatus"/>
    <w:rsid w:val="00FE3424"/>
    <w:rPr>
      <w:rFonts w:ascii="Arial" w:hAnsi="Arial" w:cs="Tahoma"/>
      <w:bCs/>
      <w:caps/>
      <w:color w:val="FFFFFF" w:themeColor="background1"/>
      <w:sz w:val="18"/>
      <w:lang w:val="en-US"/>
    </w:rPr>
  </w:style>
  <w:style w:type="paragraph" w:customStyle="1" w:styleId="DocumentHistory">
    <w:name w:val="Document_History"/>
    <w:basedOn w:val="Footercenter"/>
    <w:link w:val="DocumentHistoryChar"/>
    <w:autoRedefine/>
    <w:qFormat/>
    <w:rsid w:val="00BF2FD0"/>
    <w:pPr>
      <w:spacing w:line="360" w:lineRule="auto"/>
    </w:pPr>
    <w:rPr>
      <w:b/>
      <w:color w:val="2E4080"/>
      <w:sz w:val="22"/>
      <w:lang w:val="en-GB"/>
    </w:rPr>
  </w:style>
  <w:style w:type="character" w:customStyle="1" w:styleId="DocumentHistoryChar">
    <w:name w:val="Document_History Char"/>
    <w:basedOn w:val="FootercenterChar"/>
    <w:link w:val="DocumentHistory"/>
    <w:rsid w:val="003B373A"/>
    <w:rPr>
      <w:rFonts w:ascii="Arial" w:hAnsi="Arial" w:cs="Tahoma"/>
      <w:b/>
      <w:bCs/>
      <w:color w:val="2E4080"/>
      <w:sz w:val="22"/>
      <w:lang w:val="en-GB"/>
    </w:rPr>
  </w:style>
  <w:style w:type="paragraph" w:customStyle="1" w:styleId="Heading2NDlEVEL0">
    <w:name w:val="Heading_2ND_lEVEL"/>
    <w:basedOn w:val="Heading2"/>
    <w:next w:val="Normal"/>
    <w:link w:val="Heading2NDlEVELChar"/>
    <w:autoRedefine/>
    <w:rsid w:val="00D97230"/>
    <w:pPr>
      <w:ind w:left="1273"/>
    </w:pPr>
  </w:style>
  <w:style w:type="character" w:customStyle="1" w:styleId="Heading2NDlEVELChar">
    <w:name w:val="Heading_2ND_lEVEL Char"/>
    <w:basedOn w:val="Heading2Char"/>
    <w:link w:val="Heading2NDlEVEL0"/>
    <w:rsid w:val="00D97230"/>
    <w:rPr>
      <w:rFonts w:ascii="Arial" w:hAnsi="Arial" w:cs="Arial"/>
      <w:bCs/>
      <w:iCs/>
      <w:sz w:val="22"/>
      <w:szCs w:val="28"/>
    </w:rPr>
  </w:style>
  <w:style w:type="paragraph" w:customStyle="1" w:styleId="HeadingIstLevel">
    <w:name w:val="Heading_Ist Level"/>
    <w:basedOn w:val="Heading1"/>
    <w:link w:val="HeadingIstLevelChar"/>
    <w:autoRedefine/>
    <w:rsid w:val="00017627"/>
    <w:pPr>
      <w:numPr>
        <w:numId w:val="7"/>
      </w:numPr>
    </w:pPr>
    <w:rPr>
      <w:szCs w:val="22"/>
      <w:lang w:val="en-GB"/>
    </w:rPr>
  </w:style>
  <w:style w:type="paragraph" w:customStyle="1" w:styleId="Heading2ndLevel">
    <w:name w:val="Heading_2nd_Level"/>
    <w:basedOn w:val="Heading2"/>
    <w:link w:val="Heading2ndLevelChar0"/>
    <w:autoRedefine/>
    <w:rsid w:val="00017627"/>
    <w:pPr>
      <w:numPr>
        <w:ilvl w:val="0"/>
        <w:numId w:val="8"/>
      </w:numPr>
    </w:pPr>
    <w:rPr>
      <w:szCs w:val="22"/>
      <w:lang w:val="en-GB"/>
    </w:rPr>
  </w:style>
  <w:style w:type="character" w:customStyle="1" w:styleId="HeadingIstLevelChar">
    <w:name w:val="Heading_Ist Level Char"/>
    <w:basedOn w:val="Heading1Char"/>
    <w:link w:val="HeadingIstLevel"/>
    <w:rsid w:val="00D97230"/>
    <w:rPr>
      <w:rFonts w:ascii="Arial" w:hAnsi="Arial" w:cs="Arial"/>
      <w:b/>
      <w:bCs/>
      <w:color w:val="2E4080"/>
      <w:kern w:val="32"/>
      <w:sz w:val="22"/>
      <w:szCs w:val="22"/>
      <w:lang w:val="en-GB"/>
    </w:rPr>
  </w:style>
  <w:style w:type="character" w:customStyle="1" w:styleId="Heading2ndLevelChar0">
    <w:name w:val="Heading_2nd_Level Char"/>
    <w:basedOn w:val="Heading2Char"/>
    <w:link w:val="Heading2ndLevel"/>
    <w:rsid w:val="00D97230"/>
    <w:rPr>
      <w:rFonts w:ascii="Arial" w:hAnsi="Arial" w:cs="Arial"/>
      <w:bCs/>
      <w:iCs/>
      <w:sz w:val="22"/>
      <w:szCs w:val="22"/>
      <w:lang w:val="en-GB"/>
    </w:rPr>
  </w:style>
  <w:style w:type="paragraph" w:customStyle="1" w:styleId="heading40">
    <w:name w:val="heading 40"/>
    <w:aliases w:val="level 4"/>
    <w:basedOn w:val="Heading4"/>
    <w:next w:val="BodyText"/>
    <w:link w:val="heading4Char0"/>
    <w:autoRedefine/>
    <w:qFormat/>
    <w:rsid w:val="004631CF"/>
    <w:pPr>
      <w:ind w:left="2448"/>
    </w:pPr>
    <w:rPr>
      <w:lang w:val="en-GB"/>
    </w:rPr>
  </w:style>
  <w:style w:type="character" w:customStyle="1" w:styleId="heading4Char0">
    <w:name w:val="heading 4 Char"/>
    <w:aliases w:val="level 4 Char"/>
    <w:basedOn w:val="Heading4Char"/>
    <w:link w:val="heading40"/>
    <w:rsid w:val="004631CF"/>
    <w:rPr>
      <w:rFonts w:ascii="Arial" w:hAnsi="Arial"/>
      <w:bCs/>
      <w:sz w:val="22"/>
      <w:lang w:val="en-GB"/>
    </w:rPr>
  </w:style>
  <w:style w:type="paragraph" w:customStyle="1" w:styleId="Heading20">
    <w:name w:val="Heading2"/>
    <w:aliases w:val="level 2"/>
    <w:basedOn w:val="Heading2"/>
    <w:next w:val="BodyText"/>
    <w:link w:val="Heading2Char0"/>
    <w:autoRedefine/>
    <w:qFormat/>
    <w:rsid w:val="004631CF"/>
    <w:rPr>
      <w:lang w:val="en-GB"/>
    </w:rPr>
  </w:style>
  <w:style w:type="paragraph" w:styleId="BodyText">
    <w:name w:val="Body Text"/>
    <w:basedOn w:val="Normal"/>
    <w:link w:val="BodyTextChar"/>
    <w:autoRedefine/>
    <w:rsid w:val="004631CF"/>
    <w:pPr>
      <w:spacing w:after="120"/>
    </w:pPr>
    <w:rPr>
      <w:lang w:val="en-GB"/>
    </w:rPr>
  </w:style>
  <w:style w:type="character" w:customStyle="1" w:styleId="BodyTextChar">
    <w:name w:val="Body Text Char"/>
    <w:basedOn w:val="DefaultParagraphFont"/>
    <w:link w:val="BodyText"/>
    <w:rsid w:val="004631CF"/>
    <w:rPr>
      <w:rFonts w:ascii="Arial" w:hAnsi="Arial" w:cs="Tahoma"/>
      <w:bCs/>
      <w:sz w:val="22"/>
      <w:lang w:val="en-GB"/>
    </w:rPr>
  </w:style>
  <w:style w:type="character" w:customStyle="1" w:styleId="Heading2Char0">
    <w:name w:val="Heading2 Char"/>
    <w:aliases w:val="level 2 Char"/>
    <w:basedOn w:val="Heading2NDlEVELChar"/>
    <w:link w:val="Heading20"/>
    <w:rsid w:val="004631CF"/>
    <w:rPr>
      <w:rFonts w:ascii="Arial" w:hAnsi="Arial" w:cs="Arial"/>
      <w:bCs/>
      <w:iCs/>
      <w:sz w:val="22"/>
      <w:szCs w:val="28"/>
      <w:lang w:val="en-GB"/>
    </w:rPr>
  </w:style>
  <w:style w:type="paragraph" w:styleId="BlockText">
    <w:name w:val="Block Text"/>
    <w:basedOn w:val="Normal"/>
    <w:locked/>
    <w:rsid w:val="00463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erChar">
    <w:name w:val="Header Char"/>
    <w:basedOn w:val="DefaultParagraphFont"/>
    <w:link w:val="Header"/>
    <w:uiPriority w:val="99"/>
    <w:rsid w:val="002A30A9"/>
    <w:rPr>
      <w:rFonts w:ascii="Arial" w:hAnsi="Arial" w:cs="Tahoma"/>
      <w:bCs/>
      <w:sz w:val="22"/>
    </w:rPr>
  </w:style>
  <w:style w:type="character" w:styleId="UnresolvedMention">
    <w:name w:val="Unresolved Mention"/>
    <w:basedOn w:val="DefaultParagraphFont"/>
    <w:uiPriority w:val="99"/>
    <w:semiHidden/>
    <w:unhideWhenUsed/>
    <w:rsid w:val="005651FD"/>
    <w:rPr>
      <w:color w:val="605E5C"/>
      <w:shd w:val="clear" w:color="auto" w:fill="E1DFDD"/>
    </w:rPr>
  </w:style>
  <w:style w:type="table" w:styleId="PlainTable4">
    <w:name w:val="Plain Table 4"/>
    <w:basedOn w:val="TableNormal"/>
    <w:uiPriority w:val="44"/>
    <w:rsid w:val="006A14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C0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uiPriority w:val="99"/>
    <w:semiHidden/>
    <w:rsid w:val="00E45DE9"/>
    <w:rPr>
      <w:color w:val="808080"/>
    </w:rPr>
  </w:style>
  <w:style w:type="character" w:styleId="FollowedHyperlink">
    <w:name w:val="FollowedHyperlink"/>
    <w:basedOn w:val="DefaultParagraphFont"/>
    <w:locked/>
    <w:rsid w:val="00C23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32">
      <w:bodyDiv w:val="1"/>
      <w:marLeft w:val="0"/>
      <w:marRight w:val="0"/>
      <w:marTop w:val="0"/>
      <w:marBottom w:val="0"/>
      <w:divBdr>
        <w:top w:val="none" w:sz="0" w:space="0" w:color="auto"/>
        <w:left w:val="none" w:sz="0" w:space="0" w:color="auto"/>
        <w:bottom w:val="none" w:sz="0" w:space="0" w:color="auto"/>
        <w:right w:val="none" w:sz="0" w:space="0" w:color="auto"/>
      </w:divBdr>
    </w:div>
    <w:div w:id="47579360">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
    <w:div w:id="184174536">
      <w:bodyDiv w:val="1"/>
      <w:marLeft w:val="0"/>
      <w:marRight w:val="0"/>
      <w:marTop w:val="0"/>
      <w:marBottom w:val="0"/>
      <w:divBdr>
        <w:top w:val="none" w:sz="0" w:space="0" w:color="auto"/>
        <w:left w:val="none" w:sz="0" w:space="0" w:color="auto"/>
        <w:bottom w:val="none" w:sz="0" w:space="0" w:color="auto"/>
        <w:right w:val="none" w:sz="0" w:space="0" w:color="auto"/>
      </w:divBdr>
      <w:divsChild>
        <w:div w:id="801924825">
          <w:marLeft w:val="0"/>
          <w:marRight w:val="0"/>
          <w:marTop w:val="0"/>
          <w:marBottom w:val="0"/>
          <w:divBdr>
            <w:top w:val="none" w:sz="0" w:space="0" w:color="auto"/>
            <w:left w:val="none" w:sz="0" w:space="0" w:color="auto"/>
            <w:bottom w:val="none" w:sz="0" w:space="0" w:color="auto"/>
            <w:right w:val="none" w:sz="0" w:space="0" w:color="auto"/>
          </w:divBdr>
          <w:divsChild>
            <w:div w:id="297299079">
              <w:marLeft w:val="-75"/>
              <w:marRight w:val="0"/>
              <w:marTop w:val="30"/>
              <w:marBottom w:val="30"/>
              <w:divBdr>
                <w:top w:val="none" w:sz="0" w:space="0" w:color="auto"/>
                <w:left w:val="none" w:sz="0" w:space="0" w:color="auto"/>
                <w:bottom w:val="none" w:sz="0" w:space="0" w:color="auto"/>
                <w:right w:val="none" w:sz="0" w:space="0" w:color="auto"/>
              </w:divBdr>
              <w:divsChild>
                <w:div w:id="31930718">
                  <w:marLeft w:val="0"/>
                  <w:marRight w:val="0"/>
                  <w:marTop w:val="0"/>
                  <w:marBottom w:val="0"/>
                  <w:divBdr>
                    <w:top w:val="none" w:sz="0" w:space="0" w:color="auto"/>
                    <w:left w:val="none" w:sz="0" w:space="0" w:color="auto"/>
                    <w:bottom w:val="none" w:sz="0" w:space="0" w:color="auto"/>
                    <w:right w:val="none" w:sz="0" w:space="0" w:color="auto"/>
                  </w:divBdr>
                  <w:divsChild>
                    <w:div w:id="1972664492">
                      <w:marLeft w:val="0"/>
                      <w:marRight w:val="0"/>
                      <w:marTop w:val="0"/>
                      <w:marBottom w:val="0"/>
                      <w:divBdr>
                        <w:top w:val="none" w:sz="0" w:space="0" w:color="auto"/>
                        <w:left w:val="none" w:sz="0" w:space="0" w:color="auto"/>
                        <w:bottom w:val="none" w:sz="0" w:space="0" w:color="auto"/>
                        <w:right w:val="none" w:sz="0" w:space="0" w:color="auto"/>
                      </w:divBdr>
                    </w:div>
                  </w:divsChild>
                </w:div>
                <w:div w:id="45374346">
                  <w:marLeft w:val="0"/>
                  <w:marRight w:val="0"/>
                  <w:marTop w:val="0"/>
                  <w:marBottom w:val="0"/>
                  <w:divBdr>
                    <w:top w:val="none" w:sz="0" w:space="0" w:color="auto"/>
                    <w:left w:val="none" w:sz="0" w:space="0" w:color="auto"/>
                    <w:bottom w:val="none" w:sz="0" w:space="0" w:color="auto"/>
                    <w:right w:val="none" w:sz="0" w:space="0" w:color="auto"/>
                  </w:divBdr>
                  <w:divsChild>
                    <w:div w:id="2144957134">
                      <w:marLeft w:val="0"/>
                      <w:marRight w:val="0"/>
                      <w:marTop w:val="0"/>
                      <w:marBottom w:val="0"/>
                      <w:divBdr>
                        <w:top w:val="none" w:sz="0" w:space="0" w:color="auto"/>
                        <w:left w:val="none" w:sz="0" w:space="0" w:color="auto"/>
                        <w:bottom w:val="none" w:sz="0" w:space="0" w:color="auto"/>
                        <w:right w:val="none" w:sz="0" w:space="0" w:color="auto"/>
                      </w:divBdr>
                    </w:div>
                  </w:divsChild>
                </w:div>
                <w:div w:id="74281995">
                  <w:marLeft w:val="0"/>
                  <w:marRight w:val="0"/>
                  <w:marTop w:val="0"/>
                  <w:marBottom w:val="0"/>
                  <w:divBdr>
                    <w:top w:val="none" w:sz="0" w:space="0" w:color="auto"/>
                    <w:left w:val="none" w:sz="0" w:space="0" w:color="auto"/>
                    <w:bottom w:val="none" w:sz="0" w:space="0" w:color="auto"/>
                    <w:right w:val="none" w:sz="0" w:space="0" w:color="auto"/>
                  </w:divBdr>
                  <w:divsChild>
                    <w:div w:id="1938128448">
                      <w:marLeft w:val="0"/>
                      <w:marRight w:val="0"/>
                      <w:marTop w:val="0"/>
                      <w:marBottom w:val="0"/>
                      <w:divBdr>
                        <w:top w:val="none" w:sz="0" w:space="0" w:color="auto"/>
                        <w:left w:val="none" w:sz="0" w:space="0" w:color="auto"/>
                        <w:bottom w:val="none" w:sz="0" w:space="0" w:color="auto"/>
                        <w:right w:val="none" w:sz="0" w:space="0" w:color="auto"/>
                      </w:divBdr>
                    </w:div>
                  </w:divsChild>
                </w:div>
                <w:div w:id="78601202">
                  <w:marLeft w:val="0"/>
                  <w:marRight w:val="0"/>
                  <w:marTop w:val="0"/>
                  <w:marBottom w:val="0"/>
                  <w:divBdr>
                    <w:top w:val="none" w:sz="0" w:space="0" w:color="auto"/>
                    <w:left w:val="none" w:sz="0" w:space="0" w:color="auto"/>
                    <w:bottom w:val="none" w:sz="0" w:space="0" w:color="auto"/>
                    <w:right w:val="none" w:sz="0" w:space="0" w:color="auto"/>
                  </w:divBdr>
                  <w:divsChild>
                    <w:div w:id="1909879212">
                      <w:marLeft w:val="0"/>
                      <w:marRight w:val="0"/>
                      <w:marTop w:val="0"/>
                      <w:marBottom w:val="0"/>
                      <w:divBdr>
                        <w:top w:val="none" w:sz="0" w:space="0" w:color="auto"/>
                        <w:left w:val="none" w:sz="0" w:space="0" w:color="auto"/>
                        <w:bottom w:val="none" w:sz="0" w:space="0" w:color="auto"/>
                        <w:right w:val="none" w:sz="0" w:space="0" w:color="auto"/>
                      </w:divBdr>
                    </w:div>
                  </w:divsChild>
                </w:div>
                <w:div w:id="143621119">
                  <w:marLeft w:val="0"/>
                  <w:marRight w:val="0"/>
                  <w:marTop w:val="0"/>
                  <w:marBottom w:val="0"/>
                  <w:divBdr>
                    <w:top w:val="none" w:sz="0" w:space="0" w:color="auto"/>
                    <w:left w:val="none" w:sz="0" w:space="0" w:color="auto"/>
                    <w:bottom w:val="none" w:sz="0" w:space="0" w:color="auto"/>
                    <w:right w:val="none" w:sz="0" w:space="0" w:color="auto"/>
                  </w:divBdr>
                  <w:divsChild>
                    <w:div w:id="943347798">
                      <w:marLeft w:val="0"/>
                      <w:marRight w:val="0"/>
                      <w:marTop w:val="0"/>
                      <w:marBottom w:val="0"/>
                      <w:divBdr>
                        <w:top w:val="none" w:sz="0" w:space="0" w:color="auto"/>
                        <w:left w:val="none" w:sz="0" w:space="0" w:color="auto"/>
                        <w:bottom w:val="none" w:sz="0" w:space="0" w:color="auto"/>
                        <w:right w:val="none" w:sz="0" w:space="0" w:color="auto"/>
                      </w:divBdr>
                    </w:div>
                  </w:divsChild>
                </w:div>
                <w:div w:id="164831951">
                  <w:marLeft w:val="0"/>
                  <w:marRight w:val="0"/>
                  <w:marTop w:val="0"/>
                  <w:marBottom w:val="0"/>
                  <w:divBdr>
                    <w:top w:val="none" w:sz="0" w:space="0" w:color="auto"/>
                    <w:left w:val="none" w:sz="0" w:space="0" w:color="auto"/>
                    <w:bottom w:val="none" w:sz="0" w:space="0" w:color="auto"/>
                    <w:right w:val="none" w:sz="0" w:space="0" w:color="auto"/>
                  </w:divBdr>
                  <w:divsChild>
                    <w:div w:id="1614898233">
                      <w:marLeft w:val="0"/>
                      <w:marRight w:val="0"/>
                      <w:marTop w:val="0"/>
                      <w:marBottom w:val="0"/>
                      <w:divBdr>
                        <w:top w:val="none" w:sz="0" w:space="0" w:color="auto"/>
                        <w:left w:val="none" w:sz="0" w:space="0" w:color="auto"/>
                        <w:bottom w:val="none" w:sz="0" w:space="0" w:color="auto"/>
                        <w:right w:val="none" w:sz="0" w:space="0" w:color="auto"/>
                      </w:divBdr>
                    </w:div>
                  </w:divsChild>
                </w:div>
                <w:div w:id="201023608">
                  <w:marLeft w:val="0"/>
                  <w:marRight w:val="0"/>
                  <w:marTop w:val="0"/>
                  <w:marBottom w:val="0"/>
                  <w:divBdr>
                    <w:top w:val="none" w:sz="0" w:space="0" w:color="auto"/>
                    <w:left w:val="none" w:sz="0" w:space="0" w:color="auto"/>
                    <w:bottom w:val="none" w:sz="0" w:space="0" w:color="auto"/>
                    <w:right w:val="none" w:sz="0" w:space="0" w:color="auto"/>
                  </w:divBdr>
                  <w:divsChild>
                    <w:div w:id="1909529892">
                      <w:marLeft w:val="0"/>
                      <w:marRight w:val="0"/>
                      <w:marTop w:val="0"/>
                      <w:marBottom w:val="0"/>
                      <w:divBdr>
                        <w:top w:val="none" w:sz="0" w:space="0" w:color="auto"/>
                        <w:left w:val="none" w:sz="0" w:space="0" w:color="auto"/>
                        <w:bottom w:val="none" w:sz="0" w:space="0" w:color="auto"/>
                        <w:right w:val="none" w:sz="0" w:space="0" w:color="auto"/>
                      </w:divBdr>
                    </w:div>
                  </w:divsChild>
                </w:div>
                <w:div w:id="221913888">
                  <w:marLeft w:val="0"/>
                  <w:marRight w:val="0"/>
                  <w:marTop w:val="0"/>
                  <w:marBottom w:val="0"/>
                  <w:divBdr>
                    <w:top w:val="none" w:sz="0" w:space="0" w:color="auto"/>
                    <w:left w:val="none" w:sz="0" w:space="0" w:color="auto"/>
                    <w:bottom w:val="none" w:sz="0" w:space="0" w:color="auto"/>
                    <w:right w:val="none" w:sz="0" w:space="0" w:color="auto"/>
                  </w:divBdr>
                  <w:divsChild>
                    <w:div w:id="832768481">
                      <w:marLeft w:val="0"/>
                      <w:marRight w:val="0"/>
                      <w:marTop w:val="0"/>
                      <w:marBottom w:val="0"/>
                      <w:divBdr>
                        <w:top w:val="none" w:sz="0" w:space="0" w:color="auto"/>
                        <w:left w:val="none" w:sz="0" w:space="0" w:color="auto"/>
                        <w:bottom w:val="none" w:sz="0" w:space="0" w:color="auto"/>
                        <w:right w:val="none" w:sz="0" w:space="0" w:color="auto"/>
                      </w:divBdr>
                    </w:div>
                  </w:divsChild>
                </w:div>
                <w:div w:id="225989666">
                  <w:marLeft w:val="0"/>
                  <w:marRight w:val="0"/>
                  <w:marTop w:val="0"/>
                  <w:marBottom w:val="0"/>
                  <w:divBdr>
                    <w:top w:val="none" w:sz="0" w:space="0" w:color="auto"/>
                    <w:left w:val="none" w:sz="0" w:space="0" w:color="auto"/>
                    <w:bottom w:val="none" w:sz="0" w:space="0" w:color="auto"/>
                    <w:right w:val="none" w:sz="0" w:space="0" w:color="auto"/>
                  </w:divBdr>
                  <w:divsChild>
                    <w:div w:id="1285429357">
                      <w:marLeft w:val="0"/>
                      <w:marRight w:val="0"/>
                      <w:marTop w:val="0"/>
                      <w:marBottom w:val="0"/>
                      <w:divBdr>
                        <w:top w:val="none" w:sz="0" w:space="0" w:color="auto"/>
                        <w:left w:val="none" w:sz="0" w:space="0" w:color="auto"/>
                        <w:bottom w:val="none" w:sz="0" w:space="0" w:color="auto"/>
                        <w:right w:val="none" w:sz="0" w:space="0" w:color="auto"/>
                      </w:divBdr>
                    </w:div>
                  </w:divsChild>
                </w:div>
                <w:div w:id="227768551">
                  <w:marLeft w:val="0"/>
                  <w:marRight w:val="0"/>
                  <w:marTop w:val="0"/>
                  <w:marBottom w:val="0"/>
                  <w:divBdr>
                    <w:top w:val="none" w:sz="0" w:space="0" w:color="auto"/>
                    <w:left w:val="none" w:sz="0" w:space="0" w:color="auto"/>
                    <w:bottom w:val="none" w:sz="0" w:space="0" w:color="auto"/>
                    <w:right w:val="none" w:sz="0" w:space="0" w:color="auto"/>
                  </w:divBdr>
                  <w:divsChild>
                    <w:div w:id="517818750">
                      <w:marLeft w:val="0"/>
                      <w:marRight w:val="0"/>
                      <w:marTop w:val="0"/>
                      <w:marBottom w:val="0"/>
                      <w:divBdr>
                        <w:top w:val="none" w:sz="0" w:space="0" w:color="auto"/>
                        <w:left w:val="none" w:sz="0" w:space="0" w:color="auto"/>
                        <w:bottom w:val="none" w:sz="0" w:space="0" w:color="auto"/>
                        <w:right w:val="none" w:sz="0" w:space="0" w:color="auto"/>
                      </w:divBdr>
                    </w:div>
                  </w:divsChild>
                </w:div>
                <w:div w:id="236478665">
                  <w:marLeft w:val="0"/>
                  <w:marRight w:val="0"/>
                  <w:marTop w:val="0"/>
                  <w:marBottom w:val="0"/>
                  <w:divBdr>
                    <w:top w:val="none" w:sz="0" w:space="0" w:color="auto"/>
                    <w:left w:val="none" w:sz="0" w:space="0" w:color="auto"/>
                    <w:bottom w:val="none" w:sz="0" w:space="0" w:color="auto"/>
                    <w:right w:val="none" w:sz="0" w:space="0" w:color="auto"/>
                  </w:divBdr>
                  <w:divsChild>
                    <w:div w:id="351877114">
                      <w:marLeft w:val="0"/>
                      <w:marRight w:val="0"/>
                      <w:marTop w:val="0"/>
                      <w:marBottom w:val="0"/>
                      <w:divBdr>
                        <w:top w:val="none" w:sz="0" w:space="0" w:color="auto"/>
                        <w:left w:val="none" w:sz="0" w:space="0" w:color="auto"/>
                        <w:bottom w:val="none" w:sz="0" w:space="0" w:color="auto"/>
                        <w:right w:val="none" w:sz="0" w:space="0" w:color="auto"/>
                      </w:divBdr>
                    </w:div>
                  </w:divsChild>
                </w:div>
                <w:div w:id="243341543">
                  <w:marLeft w:val="0"/>
                  <w:marRight w:val="0"/>
                  <w:marTop w:val="0"/>
                  <w:marBottom w:val="0"/>
                  <w:divBdr>
                    <w:top w:val="none" w:sz="0" w:space="0" w:color="auto"/>
                    <w:left w:val="none" w:sz="0" w:space="0" w:color="auto"/>
                    <w:bottom w:val="none" w:sz="0" w:space="0" w:color="auto"/>
                    <w:right w:val="none" w:sz="0" w:space="0" w:color="auto"/>
                  </w:divBdr>
                  <w:divsChild>
                    <w:div w:id="1436559113">
                      <w:marLeft w:val="0"/>
                      <w:marRight w:val="0"/>
                      <w:marTop w:val="0"/>
                      <w:marBottom w:val="0"/>
                      <w:divBdr>
                        <w:top w:val="none" w:sz="0" w:space="0" w:color="auto"/>
                        <w:left w:val="none" w:sz="0" w:space="0" w:color="auto"/>
                        <w:bottom w:val="none" w:sz="0" w:space="0" w:color="auto"/>
                        <w:right w:val="none" w:sz="0" w:space="0" w:color="auto"/>
                      </w:divBdr>
                    </w:div>
                  </w:divsChild>
                </w:div>
                <w:div w:id="254635516">
                  <w:marLeft w:val="0"/>
                  <w:marRight w:val="0"/>
                  <w:marTop w:val="0"/>
                  <w:marBottom w:val="0"/>
                  <w:divBdr>
                    <w:top w:val="none" w:sz="0" w:space="0" w:color="auto"/>
                    <w:left w:val="none" w:sz="0" w:space="0" w:color="auto"/>
                    <w:bottom w:val="none" w:sz="0" w:space="0" w:color="auto"/>
                    <w:right w:val="none" w:sz="0" w:space="0" w:color="auto"/>
                  </w:divBdr>
                  <w:divsChild>
                    <w:div w:id="1193037116">
                      <w:marLeft w:val="0"/>
                      <w:marRight w:val="0"/>
                      <w:marTop w:val="0"/>
                      <w:marBottom w:val="0"/>
                      <w:divBdr>
                        <w:top w:val="none" w:sz="0" w:space="0" w:color="auto"/>
                        <w:left w:val="none" w:sz="0" w:space="0" w:color="auto"/>
                        <w:bottom w:val="none" w:sz="0" w:space="0" w:color="auto"/>
                        <w:right w:val="none" w:sz="0" w:space="0" w:color="auto"/>
                      </w:divBdr>
                    </w:div>
                  </w:divsChild>
                </w:div>
                <w:div w:id="256520876">
                  <w:marLeft w:val="0"/>
                  <w:marRight w:val="0"/>
                  <w:marTop w:val="0"/>
                  <w:marBottom w:val="0"/>
                  <w:divBdr>
                    <w:top w:val="none" w:sz="0" w:space="0" w:color="auto"/>
                    <w:left w:val="none" w:sz="0" w:space="0" w:color="auto"/>
                    <w:bottom w:val="none" w:sz="0" w:space="0" w:color="auto"/>
                    <w:right w:val="none" w:sz="0" w:space="0" w:color="auto"/>
                  </w:divBdr>
                  <w:divsChild>
                    <w:div w:id="137453562">
                      <w:marLeft w:val="0"/>
                      <w:marRight w:val="0"/>
                      <w:marTop w:val="0"/>
                      <w:marBottom w:val="0"/>
                      <w:divBdr>
                        <w:top w:val="none" w:sz="0" w:space="0" w:color="auto"/>
                        <w:left w:val="none" w:sz="0" w:space="0" w:color="auto"/>
                        <w:bottom w:val="none" w:sz="0" w:space="0" w:color="auto"/>
                        <w:right w:val="none" w:sz="0" w:space="0" w:color="auto"/>
                      </w:divBdr>
                    </w:div>
                  </w:divsChild>
                </w:div>
                <w:div w:id="294340159">
                  <w:marLeft w:val="0"/>
                  <w:marRight w:val="0"/>
                  <w:marTop w:val="0"/>
                  <w:marBottom w:val="0"/>
                  <w:divBdr>
                    <w:top w:val="none" w:sz="0" w:space="0" w:color="auto"/>
                    <w:left w:val="none" w:sz="0" w:space="0" w:color="auto"/>
                    <w:bottom w:val="none" w:sz="0" w:space="0" w:color="auto"/>
                    <w:right w:val="none" w:sz="0" w:space="0" w:color="auto"/>
                  </w:divBdr>
                  <w:divsChild>
                    <w:div w:id="1445924455">
                      <w:marLeft w:val="0"/>
                      <w:marRight w:val="0"/>
                      <w:marTop w:val="0"/>
                      <w:marBottom w:val="0"/>
                      <w:divBdr>
                        <w:top w:val="none" w:sz="0" w:space="0" w:color="auto"/>
                        <w:left w:val="none" w:sz="0" w:space="0" w:color="auto"/>
                        <w:bottom w:val="none" w:sz="0" w:space="0" w:color="auto"/>
                        <w:right w:val="none" w:sz="0" w:space="0" w:color="auto"/>
                      </w:divBdr>
                    </w:div>
                  </w:divsChild>
                </w:div>
                <w:div w:id="403331665">
                  <w:marLeft w:val="0"/>
                  <w:marRight w:val="0"/>
                  <w:marTop w:val="0"/>
                  <w:marBottom w:val="0"/>
                  <w:divBdr>
                    <w:top w:val="none" w:sz="0" w:space="0" w:color="auto"/>
                    <w:left w:val="none" w:sz="0" w:space="0" w:color="auto"/>
                    <w:bottom w:val="none" w:sz="0" w:space="0" w:color="auto"/>
                    <w:right w:val="none" w:sz="0" w:space="0" w:color="auto"/>
                  </w:divBdr>
                  <w:divsChild>
                    <w:div w:id="997460483">
                      <w:marLeft w:val="0"/>
                      <w:marRight w:val="0"/>
                      <w:marTop w:val="0"/>
                      <w:marBottom w:val="0"/>
                      <w:divBdr>
                        <w:top w:val="none" w:sz="0" w:space="0" w:color="auto"/>
                        <w:left w:val="none" w:sz="0" w:space="0" w:color="auto"/>
                        <w:bottom w:val="none" w:sz="0" w:space="0" w:color="auto"/>
                        <w:right w:val="none" w:sz="0" w:space="0" w:color="auto"/>
                      </w:divBdr>
                    </w:div>
                  </w:divsChild>
                </w:div>
                <w:div w:id="410783325">
                  <w:marLeft w:val="0"/>
                  <w:marRight w:val="0"/>
                  <w:marTop w:val="0"/>
                  <w:marBottom w:val="0"/>
                  <w:divBdr>
                    <w:top w:val="none" w:sz="0" w:space="0" w:color="auto"/>
                    <w:left w:val="none" w:sz="0" w:space="0" w:color="auto"/>
                    <w:bottom w:val="none" w:sz="0" w:space="0" w:color="auto"/>
                    <w:right w:val="none" w:sz="0" w:space="0" w:color="auto"/>
                  </w:divBdr>
                  <w:divsChild>
                    <w:div w:id="572013139">
                      <w:marLeft w:val="0"/>
                      <w:marRight w:val="0"/>
                      <w:marTop w:val="0"/>
                      <w:marBottom w:val="0"/>
                      <w:divBdr>
                        <w:top w:val="none" w:sz="0" w:space="0" w:color="auto"/>
                        <w:left w:val="none" w:sz="0" w:space="0" w:color="auto"/>
                        <w:bottom w:val="none" w:sz="0" w:space="0" w:color="auto"/>
                        <w:right w:val="none" w:sz="0" w:space="0" w:color="auto"/>
                      </w:divBdr>
                    </w:div>
                  </w:divsChild>
                </w:div>
                <w:div w:id="421219779">
                  <w:marLeft w:val="0"/>
                  <w:marRight w:val="0"/>
                  <w:marTop w:val="0"/>
                  <w:marBottom w:val="0"/>
                  <w:divBdr>
                    <w:top w:val="none" w:sz="0" w:space="0" w:color="auto"/>
                    <w:left w:val="none" w:sz="0" w:space="0" w:color="auto"/>
                    <w:bottom w:val="none" w:sz="0" w:space="0" w:color="auto"/>
                    <w:right w:val="none" w:sz="0" w:space="0" w:color="auto"/>
                  </w:divBdr>
                  <w:divsChild>
                    <w:div w:id="966206507">
                      <w:marLeft w:val="0"/>
                      <w:marRight w:val="0"/>
                      <w:marTop w:val="0"/>
                      <w:marBottom w:val="0"/>
                      <w:divBdr>
                        <w:top w:val="none" w:sz="0" w:space="0" w:color="auto"/>
                        <w:left w:val="none" w:sz="0" w:space="0" w:color="auto"/>
                        <w:bottom w:val="none" w:sz="0" w:space="0" w:color="auto"/>
                        <w:right w:val="none" w:sz="0" w:space="0" w:color="auto"/>
                      </w:divBdr>
                    </w:div>
                  </w:divsChild>
                </w:div>
                <w:div w:id="438916336">
                  <w:marLeft w:val="0"/>
                  <w:marRight w:val="0"/>
                  <w:marTop w:val="0"/>
                  <w:marBottom w:val="0"/>
                  <w:divBdr>
                    <w:top w:val="none" w:sz="0" w:space="0" w:color="auto"/>
                    <w:left w:val="none" w:sz="0" w:space="0" w:color="auto"/>
                    <w:bottom w:val="none" w:sz="0" w:space="0" w:color="auto"/>
                    <w:right w:val="none" w:sz="0" w:space="0" w:color="auto"/>
                  </w:divBdr>
                  <w:divsChild>
                    <w:div w:id="2032223391">
                      <w:marLeft w:val="0"/>
                      <w:marRight w:val="0"/>
                      <w:marTop w:val="0"/>
                      <w:marBottom w:val="0"/>
                      <w:divBdr>
                        <w:top w:val="none" w:sz="0" w:space="0" w:color="auto"/>
                        <w:left w:val="none" w:sz="0" w:space="0" w:color="auto"/>
                        <w:bottom w:val="none" w:sz="0" w:space="0" w:color="auto"/>
                        <w:right w:val="none" w:sz="0" w:space="0" w:color="auto"/>
                      </w:divBdr>
                    </w:div>
                  </w:divsChild>
                </w:div>
                <w:div w:id="443815862">
                  <w:marLeft w:val="0"/>
                  <w:marRight w:val="0"/>
                  <w:marTop w:val="0"/>
                  <w:marBottom w:val="0"/>
                  <w:divBdr>
                    <w:top w:val="none" w:sz="0" w:space="0" w:color="auto"/>
                    <w:left w:val="none" w:sz="0" w:space="0" w:color="auto"/>
                    <w:bottom w:val="none" w:sz="0" w:space="0" w:color="auto"/>
                    <w:right w:val="none" w:sz="0" w:space="0" w:color="auto"/>
                  </w:divBdr>
                  <w:divsChild>
                    <w:div w:id="1996765152">
                      <w:marLeft w:val="0"/>
                      <w:marRight w:val="0"/>
                      <w:marTop w:val="0"/>
                      <w:marBottom w:val="0"/>
                      <w:divBdr>
                        <w:top w:val="none" w:sz="0" w:space="0" w:color="auto"/>
                        <w:left w:val="none" w:sz="0" w:space="0" w:color="auto"/>
                        <w:bottom w:val="none" w:sz="0" w:space="0" w:color="auto"/>
                        <w:right w:val="none" w:sz="0" w:space="0" w:color="auto"/>
                      </w:divBdr>
                    </w:div>
                  </w:divsChild>
                </w:div>
                <w:div w:id="456681970">
                  <w:marLeft w:val="0"/>
                  <w:marRight w:val="0"/>
                  <w:marTop w:val="0"/>
                  <w:marBottom w:val="0"/>
                  <w:divBdr>
                    <w:top w:val="none" w:sz="0" w:space="0" w:color="auto"/>
                    <w:left w:val="none" w:sz="0" w:space="0" w:color="auto"/>
                    <w:bottom w:val="none" w:sz="0" w:space="0" w:color="auto"/>
                    <w:right w:val="none" w:sz="0" w:space="0" w:color="auto"/>
                  </w:divBdr>
                  <w:divsChild>
                    <w:div w:id="449128551">
                      <w:marLeft w:val="0"/>
                      <w:marRight w:val="0"/>
                      <w:marTop w:val="0"/>
                      <w:marBottom w:val="0"/>
                      <w:divBdr>
                        <w:top w:val="none" w:sz="0" w:space="0" w:color="auto"/>
                        <w:left w:val="none" w:sz="0" w:space="0" w:color="auto"/>
                        <w:bottom w:val="none" w:sz="0" w:space="0" w:color="auto"/>
                        <w:right w:val="none" w:sz="0" w:space="0" w:color="auto"/>
                      </w:divBdr>
                    </w:div>
                  </w:divsChild>
                </w:div>
                <w:div w:id="458190417">
                  <w:marLeft w:val="0"/>
                  <w:marRight w:val="0"/>
                  <w:marTop w:val="0"/>
                  <w:marBottom w:val="0"/>
                  <w:divBdr>
                    <w:top w:val="none" w:sz="0" w:space="0" w:color="auto"/>
                    <w:left w:val="none" w:sz="0" w:space="0" w:color="auto"/>
                    <w:bottom w:val="none" w:sz="0" w:space="0" w:color="auto"/>
                    <w:right w:val="none" w:sz="0" w:space="0" w:color="auto"/>
                  </w:divBdr>
                  <w:divsChild>
                    <w:div w:id="1237860163">
                      <w:marLeft w:val="0"/>
                      <w:marRight w:val="0"/>
                      <w:marTop w:val="0"/>
                      <w:marBottom w:val="0"/>
                      <w:divBdr>
                        <w:top w:val="none" w:sz="0" w:space="0" w:color="auto"/>
                        <w:left w:val="none" w:sz="0" w:space="0" w:color="auto"/>
                        <w:bottom w:val="none" w:sz="0" w:space="0" w:color="auto"/>
                        <w:right w:val="none" w:sz="0" w:space="0" w:color="auto"/>
                      </w:divBdr>
                    </w:div>
                  </w:divsChild>
                </w:div>
                <w:div w:id="464858662">
                  <w:marLeft w:val="0"/>
                  <w:marRight w:val="0"/>
                  <w:marTop w:val="0"/>
                  <w:marBottom w:val="0"/>
                  <w:divBdr>
                    <w:top w:val="none" w:sz="0" w:space="0" w:color="auto"/>
                    <w:left w:val="none" w:sz="0" w:space="0" w:color="auto"/>
                    <w:bottom w:val="none" w:sz="0" w:space="0" w:color="auto"/>
                    <w:right w:val="none" w:sz="0" w:space="0" w:color="auto"/>
                  </w:divBdr>
                  <w:divsChild>
                    <w:div w:id="1178079237">
                      <w:marLeft w:val="0"/>
                      <w:marRight w:val="0"/>
                      <w:marTop w:val="0"/>
                      <w:marBottom w:val="0"/>
                      <w:divBdr>
                        <w:top w:val="none" w:sz="0" w:space="0" w:color="auto"/>
                        <w:left w:val="none" w:sz="0" w:space="0" w:color="auto"/>
                        <w:bottom w:val="none" w:sz="0" w:space="0" w:color="auto"/>
                        <w:right w:val="none" w:sz="0" w:space="0" w:color="auto"/>
                      </w:divBdr>
                    </w:div>
                  </w:divsChild>
                </w:div>
                <w:div w:id="481774353">
                  <w:marLeft w:val="0"/>
                  <w:marRight w:val="0"/>
                  <w:marTop w:val="0"/>
                  <w:marBottom w:val="0"/>
                  <w:divBdr>
                    <w:top w:val="none" w:sz="0" w:space="0" w:color="auto"/>
                    <w:left w:val="none" w:sz="0" w:space="0" w:color="auto"/>
                    <w:bottom w:val="none" w:sz="0" w:space="0" w:color="auto"/>
                    <w:right w:val="none" w:sz="0" w:space="0" w:color="auto"/>
                  </w:divBdr>
                  <w:divsChild>
                    <w:div w:id="1465386395">
                      <w:marLeft w:val="0"/>
                      <w:marRight w:val="0"/>
                      <w:marTop w:val="0"/>
                      <w:marBottom w:val="0"/>
                      <w:divBdr>
                        <w:top w:val="none" w:sz="0" w:space="0" w:color="auto"/>
                        <w:left w:val="none" w:sz="0" w:space="0" w:color="auto"/>
                        <w:bottom w:val="none" w:sz="0" w:space="0" w:color="auto"/>
                        <w:right w:val="none" w:sz="0" w:space="0" w:color="auto"/>
                      </w:divBdr>
                    </w:div>
                  </w:divsChild>
                </w:div>
                <w:div w:id="511576602">
                  <w:marLeft w:val="0"/>
                  <w:marRight w:val="0"/>
                  <w:marTop w:val="0"/>
                  <w:marBottom w:val="0"/>
                  <w:divBdr>
                    <w:top w:val="none" w:sz="0" w:space="0" w:color="auto"/>
                    <w:left w:val="none" w:sz="0" w:space="0" w:color="auto"/>
                    <w:bottom w:val="none" w:sz="0" w:space="0" w:color="auto"/>
                    <w:right w:val="none" w:sz="0" w:space="0" w:color="auto"/>
                  </w:divBdr>
                  <w:divsChild>
                    <w:div w:id="1593780624">
                      <w:marLeft w:val="0"/>
                      <w:marRight w:val="0"/>
                      <w:marTop w:val="0"/>
                      <w:marBottom w:val="0"/>
                      <w:divBdr>
                        <w:top w:val="none" w:sz="0" w:space="0" w:color="auto"/>
                        <w:left w:val="none" w:sz="0" w:space="0" w:color="auto"/>
                        <w:bottom w:val="none" w:sz="0" w:space="0" w:color="auto"/>
                        <w:right w:val="none" w:sz="0" w:space="0" w:color="auto"/>
                      </w:divBdr>
                    </w:div>
                  </w:divsChild>
                </w:div>
                <w:div w:id="527135332">
                  <w:marLeft w:val="0"/>
                  <w:marRight w:val="0"/>
                  <w:marTop w:val="0"/>
                  <w:marBottom w:val="0"/>
                  <w:divBdr>
                    <w:top w:val="none" w:sz="0" w:space="0" w:color="auto"/>
                    <w:left w:val="none" w:sz="0" w:space="0" w:color="auto"/>
                    <w:bottom w:val="none" w:sz="0" w:space="0" w:color="auto"/>
                    <w:right w:val="none" w:sz="0" w:space="0" w:color="auto"/>
                  </w:divBdr>
                  <w:divsChild>
                    <w:div w:id="2003586448">
                      <w:marLeft w:val="0"/>
                      <w:marRight w:val="0"/>
                      <w:marTop w:val="0"/>
                      <w:marBottom w:val="0"/>
                      <w:divBdr>
                        <w:top w:val="none" w:sz="0" w:space="0" w:color="auto"/>
                        <w:left w:val="none" w:sz="0" w:space="0" w:color="auto"/>
                        <w:bottom w:val="none" w:sz="0" w:space="0" w:color="auto"/>
                        <w:right w:val="none" w:sz="0" w:space="0" w:color="auto"/>
                      </w:divBdr>
                    </w:div>
                  </w:divsChild>
                </w:div>
                <w:div w:id="539517519">
                  <w:marLeft w:val="0"/>
                  <w:marRight w:val="0"/>
                  <w:marTop w:val="0"/>
                  <w:marBottom w:val="0"/>
                  <w:divBdr>
                    <w:top w:val="none" w:sz="0" w:space="0" w:color="auto"/>
                    <w:left w:val="none" w:sz="0" w:space="0" w:color="auto"/>
                    <w:bottom w:val="none" w:sz="0" w:space="0" w:color="auto"/>
                    <w:right w:val="none" w:sz="0" w:space="0" w:color="auto"/>
                  </w:divBdr>
                  <w:divsChild>
                    <w:div w:id="1497183200">
                      <w:marLeft w:val="0"/>
                      <w:marRight w:val="0"/>
                      <w:marTop w:val="0"/>
                      <w:marBottom w:val="0"/>
                      <w:divBdr>
                        <w:top w:val="none" w:sz="0" w:space="0" w:color="auto"/>
                        <w:left w:val="none" w:sz="0" w:space="0" w:color="auto"/>
                        <w:bottom w:val="none" w:sz="0" w:space="0" w:color="auto"/>
                        <w:right w:val="none" w:sz="0" w:space="0" w:color="auto"/>
                      </w:divBdr>
                    </w:div>
                  </w:divsChild>
                </w:div>
                <w:div w:id="645823431">
                  <w:marLeft w:val="0"/>
                  <w:marRight w:val="0"/>
                  <w:marTop w:val="0"/>
                  <w:marBottom w:val="0"/>
                  <w:divBdr>
                    <w:top w:val="none" w:sz="0" w:space="0" w:color="auto"/>
                    <w:left w:val="none" w:sz="0" w:space="0" w:color="auto"/>
                    <w:bottom w:val="none" w:sz="0" w:space="0" w:color="auto"/>
                    <w:right w:val="none" w:sz="0" w:space="0" w:color="auto"/>
                  </w:divBdr>
                  <w:divsChild>
                    <w:div w:id="1406414715">
                      <w:marLeft w:val="0"/>
                      <w:marRight w:val="0"/>
                      <w:marTop w:val="0"/>
                      <w:marBottom w:val="0"/>
                      <w:divBdr>
                        <w:top w:val="none" w:sz="0" w:space="0" w:color="auto"/>
                        <w:left w:val="none" w:sz="0" w:space="0" w:color="auto"/>
                        <w:bottom w:val="none" w:sz="0" w:space="0" w:color="auto"/>
                        <w:right w:val="none" w:sz="0" w:space="0" w:color="auto"/>
                      </w:divBdr>
                    </w:div>
                  </w:divsChild>
                </w:div>
                <w:div w:id="682584361">
                  <w:marLeft w:val="0"/>
                  <w:marRight w:val="0"/>
                  <w:marTop w:val="0"/>
                  <w:marBottom w:val="0"/>
                  <w:divBdr>
                    <w:top w:val="none" w:sz="0" w:space="0" w:color="auto"/>
                    <w:left w:val="none" w:sz="0" w:space="0" w:color="auto"/>
                    <w:bottom w:val="none" w:sz="0" w:space="0" w:color="auto"/>
                    <w:right w:val="none" w:sz="0" w:space="0" w:color="auto"/>
                  </w:divBdr>
                  <w:divsChild>
                    <w:div w:id="51468599">
                      <w:marLeft w:val="0"/>
                      <w:marRight w:val="0"/>
                      <w:marTop w:val="0"/>
                      <w:marBottom w:val="0"/>
                      <w:divBdr>
                        <w:top w:val="none" w:sz="0" w:space="0" w:color="auto"/>
                        <w:left w:val="none" w:sz="0" w:space="0" w:color="auto"/>
                        <w:bottom w:val="none" w:sz="0" w:space="0" w:color="auto"/>
                        <w:right w:val="none" w:sz="0" w:space="0" w:color="auto"/>
                      </w:divBdr>
                    </w:div>
                  </w:divsChild>
                </w:div>
                <w:div w:id="728304435">
                  <w:marLeft w:val="0"/>
                  <w:marRight w:val="0"/>
                  <w:marTop w:val="0"/>
                  <w:marBottom w:val="0"/>
                  <w:divBdr>
                    <w:top w:val="none" w:sz="0" w:space="0" w:color="auto"/>
                    <w:left w:val="none" w:sz="0" w:space="0" w:color="auto"/>
                    <w:bottom w:val="none" w:sz="0" w:space="0" w:color="auto"/>
                    <w:right w:val="none" w:sz="0" w:space="0" w:color="auto"/>
                  </w:divBdr>
                  <w:divsChild>
                    <w:div w:id="1915775335">
                      <w:marLeft w:val="0"/>
                      <w:marRight w:val="0"/>
                      <w:marTop w:val="0"/>
                      <w:marBottom w:val="0"/>
                      <w:divBdr>
                        <w:top w:val="none" w:sz="0" w:space="0" w:color="auto"/>
                        <w:left w:val="none" w:sz="0" w:space="0" w:color="auto"/>
                        <w:bottom w:val="none" w:sz="0" w:space="0" w:color="auto"/>
                        <w:right w:val="none" w:sz="0" w:space="0" w:color="auto"/>
                      </w:divBdr>
                    </w:div>
                  </w:divsChild>
                </w:div>
                <w:div w:id="758791796">
                  <w:marLeft w:val="0"/>
                  <w:marRight w:val="0"/>
                  <w:marTop w:val="0"/>
                  <w:marBottom w:val="0"/>
                  <w:divBdr>
                    <w:top w:val="none" w:sz="0" w:space="0" w:color="auto"/>
                    <w:left w:val="none" w:sz="0" w:space="0" w:color="auto"/>
                    <w:bottom w:val="none" w:sz="0" w:space="0" w:color="auto"/>
                    <w:right w:val="none" w:sz="0" w:space="0" w:color="auto"/>
                  </w:divBdr>
                  <w:divsChild>
                    <w:div w:id="236675126">
                      <w:marLeft w:val="0"/>
                      <w:marRight w:val="0"/>
                      <w:marTop w:val="0"/>
                      <w:marBottom w:val="0"/>
                      <w:divBdr>
                        <w:top w:val="none" w:sz="0" w:space="0" w:color="auto"/>
                        <w:left w:val="none" w:sz="0" w:space="0" w:color="auto"/>
                        <w:bottom w:val="none" w:sz="0" w:space="0" w:color="auto"/>
                        <w:right w:val="none" w:sz="0" w:space="0" w:color="auto"/>
                      </w:divBdr>
                    </w:div>
                  </w:divsChild>
                </w:div>
                <w:div w:id="794181340">
                  <w:marLeft w:val="0"/>
                  <w:marRight w:val="0"/>
                  <w:marTop w:val="0"/>
                  <w:marBottom w:val="0"/>
                  <w:divBdr>
                    <w:top w:val="none" w:sz="0" w:space="0" w:color="auto"/>
                    <w:left w:val="none" w:sz="0" w:space="0" w:color="auto"/>
                    <w:bottom w:val="none" w:sz="0" w:space="0" w:color="auto"/>
                    <w:right w:val="none" w:sz="0" w:space="0" w:color="auto"/>
                  </w:divBdr>
                  <w:divsChild>
                    <w:div w:id="757363101">
                      <w:marLeft w:val="0"/>
                      <w:marRight w:val="0"/>
                      <w:marTop w:val="0"/>
                      <w:marBottom w:val="0"/>
                      <w:divBdr>
                        <w:top w:val="none" w:sz="0" w:space="0" w:color="auto"/>
                        <w:left w:val="none" w:sz="0" w:space="0" w:color="auto"/>
                        <w:bottom w:val="none" w:sz="0" w:space="0" w:color="auto"/>
                        <w:right w:val="none" w:sz="0" w:space="0" w:color="auto"/>
                      </w:divBdr>
                    </w:div>
                  </w:divsChild>
                </w:div>
                <w:div w:id="801843834">
                  <w:marLeft w:val="0"/>
                  <w:marRight w:val="0"/>
                  <w:marTop w:val="0"/>
                  <w:marBottom w:val="0"/>
                  <w:divBdr>
                    <w:top w:val="none" w:sz="0" w:space="0" w:color="auto"/>
                    <w:left w:val="none" w:sz="0" w:space="0" w:color="auto"/>
                    <w:bottom w:val="none" w:sz="0" w:space="0" w:color="auto"/>
                    <w:right w:val="none" w:sz="0" w:space="0" w:color="auto"/>
                  </w:divBdr>
                  <w:divsChild>
                    <w:div w:id="500119917">
                      <w:marLeft w:val="0"/>
                      <w:marRight w:val="0"/>
                      <w:marTop w:val="0"/>
                      <w:marBottom w:val="0"/>
                      <w:divBdr>
                        <w:top w:val="none" w:sz="0" w:space="0" w:color="auto"/>
                        <w:left w:val="none" w:sz="0" w:space="0" w:color="auto"/>
                        <w:bottom w:val="none" w:sz="0" w:space="0" w:color="auto"/>
                        <w:right w:val="none" w:sz="0" w:space="0" w:color="auto"/>
                      </w:divBdr>
                    </w:div>
                  </w:divsChild>
                </w:div>
                <w:div w:id="838887602">
                  <w:marLeft w:val="0"/>
                  <w:marRight w:val="0"/>
                  <w:marTop w:val="0"/>
                  <w:marBottom w:val="0"/>
                  <w:divBdr>
                    <w:top w:val="none" w:sz="0" w:space="0" w:color="auto"/>
                    <w:left w:val="none" w:sz="0" w:space="0" w:color="auto"/>
                    <w:bottom w:val="none" w:sz="0" w:space="0" w:color="auto"/>
                    <w:right w:val="none" w:sz="0" w:space="0" w:color="auto"/>
                  </w:divBdr>
                  <w:divsChild>
                    <w:div w:id="1813982122">
                      <w:marLeft w:val="0"/>
                      <w:marRight w:val="0"/>
                      <w:marTop w:val="0"/>
                      <w:marBottom w:val="0"/>
                      <w:divBdr>
                        <w:top w:val="none" w:sz="0" w:space="0" w:color="auto"/>
                        <w:left w:val="none" w:sz="0" w:space="0" w:color="auto"/>
                        <w:bottom w:val="none" w:sz="0" w:space="0" w:color="auto"/>
                        <w:right w:val="none" w:sz="0" w:space="0" w:color="auto"/>
                      </w:divBdr>
                    </w:div>
                  </w:divsChild>
                </w:div>
                <w:div w:id="859969264">
                  <w:marLeft w:val="0"/>
                  <w:marRight w:val="0"/>
                  <w:marTop w:val="0"/>
                  <w:marBottom w:val="0"/>
                  <w:divBdr>
                    <w:top w:val="none" w:sz="0" w:space="0" w:color="auto"/>
                    <w:left w:val="none" w:sz="0" w:space="0" w:color="auto"/>
                    <w:bottom w:val="none" w:sz="0" w:space="0" w:color="auto"/>
                    <w:right w:val="none" w:sz="0" w:space="0" w:color="auto"/>
                  </w:divBdr>
                  <w:divsChild>
                    <w:div w:id="722870332">
                      <w:marLeft w:val="0"/>
                      <w:marRight w:val="0"/>
                      <w:marTop w:val="0"/>
                      <w:marBottom w:val="0"/>
                      <w:divBdr>
                        <w:top w:val="none" w:sz="0" w:space="0" w:color="auto"/>
                        <w:left w:val="none" w:sz="0" w:space="0" w:color="auto"/>
                        <w:bottom w:val="none" w:sz="0" w:space="0" w:color="auto"/>
                        <w:right w:val="none" w:sz="0" w:space="0" w:color="auto"/>
                      </w:divBdr>
                    </w:div>
                  </w:divsChild>
                </w:div>
                <w:div w:id="888885627">
                  <w:marLeft w:val="0"/>
                  <w:marRight w:val="0"/>
                  <w:marTop w:val="0"/>
                  <w:marBottom w:val="0"/>
                  <w:divBdr>
                    <w:top w:val="none" w:sz="0" w:space="0" w:color="auto"/>
                    <w:left w:val="none" w:sz="0" w:space="0" w:color="auto"/>
                    <w:bottom w:val="none" w:sz="0" w:space="0" w:color="auto"/>
                    <w:right w:val="none" w:sz="0" w:space="0" w:color="auto"/>
                  </w:divBdr>
                  <w:divsChild>
                    <w:div w:id="873812579">
                      <w:marLeft w:val="0"/>
                      <w:marRight w:val="0"/>
                      <w:marTop w:val="0"/>
                      <w:marBottom w:val="0"/>
                      <w:divBdr>
                        <w:top w:val="none" w:sz="0" w:space="0" w:color="auto"/>
                        <w:left w:val="none" w:sz="0" w:space="0" w:color="auto"/>
                        <w:bottom w:val="none" w:sz="0" w:space="0" w:color="auto"/>
                        <w:right w:val="none" w:sz="0" w:space="0" w:color="auto"/>
                      </w:divBdr>
                    </w:div>
                  </w:divsChild>
                </w:div>
                <w:div w:id="891699023">
                  <w:marLeft w:val="0"/>
                  <w:marRight w:val="0"/>
                  <w:marTop w:val="0"/>
                  <w:marBottom w:val="0"/>
                  <w:divBdr>
                    <w:top w:val="none" w:sz="0" w:space="0" w:color="auto"/>
                    <w:left w:val="none" w:sz="0" w:space="0" w:color="auto"/>
                    <w:bottom w:val="none" w:sz="0" w:space="0" w:color="auto"/>
                    <w:right w:val="none" w:sz="0" w:space="0" w:color="auto"/>
                  </w:divBdr>
                  <w:divsChild>
                    <w:div w:id="267936172">
                      <w:marLeft w:val="0"/>
                      <w:marRight w:val="0"/>
                      <w:marTop w:val="0"/>
                      <w:marBottom w:val="0"/>
                      <w:divBdr>
                        <w:top w:val="none" w:sz="0" w:space="0" w:color="auto"/>
                        <w:left w:val="none" w:sz="0" w:space="0" w:color="auto"/>
                        <w:bottom w:val="none" w:sz="0" w:space="0" w:color="auto"/>
                        <w:right w:val="none" w:sz="0" w:space="0" w:color="auto"/>
                      </w:divBdr>
                    </w:div>
                  </w:divsChild>
                </w:div>
                <w:div w:id="907764779">
                  <w:marLeft w:val="0"/>
                  <w:marRight w:val="0"/>
                  <w:marTop w:val="0"/>
                  <w:marBottom w:val="0"/>
                  <w:divBdr>
                    <w:top w:val="none" w:sz="0" w:space="0" w:color="auto"/>
                    <w:left w:val="none" w:sz="0" w:space="0" w:color="auto"/>
                    <w:bottom w:val="none" w:sz="0" w:space="0" w:color="auto"/>
                    <w:right w:val="none" w:sz="0" w:space="0" w:color="auto"/>
                  </w:divBdr>
                  <w:divsChild>
                    <w:div w:id="2116436064">
                      <w:marLeft w:val="0"/>
                      <w:marRight w:val="0"/>
                      <w:marTop w:val="0"/>
                      <w:marBottom w:val="0"/>
                      <w:divBdr>
                        <w:top w:val="none" w:sz="0" w:space="0" w:color="auto"/>
                        <w:left w:val="none" w:sz="0" w:space="0" w:color="auto"/>
                        <w:bottom w:val="none" w:sz="0" w:space="0" w:color="auto"/>
                        <w:right w:val="none" w:sz="0" w:space="0" w:color="auto"/>
                      </w:divBdr>
                    </w:div>
                  </w:divsChild>
                </w:div>
                <w:div w:id="917714005">
                  <w:marLeft w:val="0"/>
                  <w:marRight w:val="0"/>
                  <w:marTop w:val="0"/>
                  <w:marBottom w:val="0"/>
                  <w:divBdr>
                    <w:top w:val="none" w:sz="0" w:space="0" w:color="auto"/>
                    <w:left w:val="none" w:sz="0" w:space="0" w:color="auto"/>
                    <w:bottom w:val="none" w:sz="0" w:space="0" w:color="auto"/>
                    <w:right w:val="none" w:sz="0" w:space="0" w:color="auto"/>
                  </w:divBdr>
                  <w:divsChild>
                    <w:div w:id="124393842">
                      <w:marLeft w:val="0"/>
                      <w:marRight w:val="0"/>
                      <w:marTop w:val="0"/>
                      <w:marBottom w:val="0"/>
                      <w:divBdr>
                        <w:top w:val="none" w:sz="0" w:space="0" w:color="auto"/>
                        <w:left w:val="none" w:sz="0" w:space="0" w:color="auto"/>
                        <w:bottom w:val="none" w:sz="0" w:space="0" w:color="auto"/>
                        <w:right w:val="none" w:sz="0" w:space="0" w:color="auto"/>
                      </w:divBdr>
                    </w:div>
                  </w:divsChild>
                </w:div>
                <w:div w:id="1060132005">
                  <w:marLeft w:val="0"/>
                  <w:marRight w:val="0"/>
                  <w:marTop w:val="0"/>
                  <w:marBottom w:val="0"/>
                  <w:divBdr>
                    <w:top w:val="none" w:sz="0" w:space="0" w:color="auto"/>
                    <w:left w:val="none" w:sz="0" w:space="0" w:color="auto"/>
                    <w:bottom w:val="none" w:sz="0" w:space="0" w:color="auto"/>
                    <w:right w:val="none" w:sz="0" w:space="0" w:color="auto"/>
                  </w:divBdr>
                  <w:divsChild>
                    <w:div w:id="89090724">
                      <w:marLeft w:val="0"/>
                      <w:marRight w:val="0"/>
                      <w:marTop w:val="0"/>
                      <w:marBottom w:val="0"/>
                      <w:divBdr>
                        <w:top w:val="none" w:sz="0" w:space="0" w:color="auto"/>
                        <w:left w:val="none" w:sz="0" w:space="0" w:color="auto"/>
                        <w:bottom w:val="none" w:sz="0" w:space="0" w:color="auto"/>
                        <w:right w:val="none" w:sz="0" w:space="0" w:color="auto"/>
                      </w:divBdr>
                    </w:div>
                  </w:divsChild>
                </w:div>
                <w:div w:id="1071467044">
                  <w:marLeft w:val="0"/>
                  <w:marRight w:val="0"/>
                  <w:marTop w:val="0"/>
                  <w:marBottom w:val="0"/>
                  <w:divBdr>
                    <w:top w:val="none" w:sz="0" w:space="0" w:color="auto"/>
                    <w:left w:val="none" w:sz="0" w:space="0" w:color="auto"/>
                    <w:bottom w:val="none" w:sz="0" w:space="0" w:color="auto"/>
                    <w:right w:val="none" w:sz="0" w:space="0" w:color="auto"/>
                  </w:divBdr>
                  <w:divsChild>
                    <w:div w:id="480780652">
                      <w:marLeft w:val="0"/>
                      <w:marRight w:val="0"/>
                      <w:marTop w:val="0"/>
                      <w:marBottom w:val="0"/>
                      <w:divBdr>
                        <w:top w:val="none" w:sz="0" w:space="0" w:color="auto"/>
                        <w:left w:val="none" w:sz="0" w:space="0" w:color="auto"/>
                        <w:bottom w:val="none" w:sz="0" w:space="0" w:color="auto"/>
                        <w:right w:val="none" w:sz="0" w:space="0" w:color="auto"/>
                      </w:divBdr>
                    </w:div>
                  </w:divsChild>
                </w:div>
                <w:div w:id="1122188697">
                  <w:marLeft w:val="0"/>
                  <w:marRight w:val="0"/>
                  <w:marTop w:val="0"/>
                  <w:marBottom w:val="0"/>
                  <w:divBdr>
                    <w:top w:val="none" w:sz="0" w:space="0" w:color="auto"/>
                    <w:left w:val="none" w:sz="0" w:space="0" w:color="auto"/>
                    <w:bottom w:val="none" w:sz="0" w:space="0" w:color="auto"/>
                    <w:right w:val="none" w:sz="0" w:space="0" w:color="auto"/>
                  </w:divBdr>
                  <w:divsChild>
                    <w:div w:id="245773604">
                      <w:marLeft w:val="0"/>
                      <w:marRight w:val="0"/>
                      <w:marTop w:val="0"/>
                      <w:marBottom w:val="0"/>
                      <w:divBdr>
                        <w:top w:val="none" w:sz="0" w:space="0" w:color="auto"/>
                        <w:left w:val="none" w:sz="0" w:space="0" w:color="auto"/>
                        <w:bottom w:val="none" w:sz="0" w:space="0" w:color="auto"/>
                        <w:right w:val="none" w:sz="0" w:space="0" w:color="auto"/>
                      </w:divBdr>
                    </w:div>
                  </w:divsChild>
                </w:div>
                <w:div w:id="1132164523">
                  <w:marLeft w:val="0"/>
                  <w:marRight w:val="0"/>
                  <w:marTop w:val="0"/>
                  <w:marBottom w:val="0"/>
                  <w:divBdr>
                    <w:top w:val="none" w:sz="0" w:space="0" w:color="auto"/>
                    <w:left w:val="none" w:sz="0" w:space="0" w:color="auto"/>
                    <w:bottom w:val="none" w:sz="0" w:space="0" w:color="auto"/>
                    <w:right w:val="none" w:sz="0" w:space="0" w:color="auto"/>
                  </w:divBdr>
                  <w:divsChild>
                    <w:div w:id="1515417246">
                      <w:marLeft w:val="0"/>
                      <w:marRight w:val="0"/>
                      <w:marTop w:val="0"/>
                      <w:marBottom w:val="0"/>
                      <w:divBdr>
                        <w:top w:val="none" w:sz="0" w:space="0" w:color="auto"/>
                        <w:left w:val="none" w:sz="0" w:space="0" w:color="auto"/>
                        <w:bottom w:val="none" w:sz="0" w:space="0" w:color="auto"/>
                        <w:right w:val="none" w:sz="0" w:space="0" w:color="auto"/>
                      </w:divBdr>
                    </w:div>
                  </w:divsChild>
                </w:div>
                <w:div w:id="1163548938">
                  <w:marLeft w:val="0"/>
                  <w:marRight w:val="0"/>
                  <w:marTop w:val="0"/>
                  <w:marBottom w:val="0"/>
                  <w:divBdr>
                    <w:top w:val="none" w:sz="0" w:space="0" w:color="auto"/>
                    <w:left w:val="none" w:sz="0" w:space="0" w:color="auto"/>
                    <w:bottom w:val="none" w:sz="0" w:space="0" w:color="auto"/>
                    <w:right w:val="none" w:sz="0" w:space="0" w:color="auto"/>
                  </w:divBdr>
                  <w:divsChild>
                    <w:div w:id="2038116204">
                      <w:marLeft w:val="0"/>
                      <w:marRight w:val="0"/>
                      <w:marTop w:val="0"/>
                      <w:marBottom w:val="0"/>
                      <w:divBdr>
                        <w:top w:val="none" w:sz="0" w:space="0" w:color="auto"/>
                        <w:left w:val="none" w:sz="0" w:space="0" w:color="auto"/>
                        <w:bottom w:val="none" w:sz="0" w:space="0" w:color="auto"/>
                        <w:right w:val="none" w:sz="0" w:space="0" w:color="auto"/>
                      </w:divBdr>
                    </w:div>
                  </w:divsChild>
                </w:div>
                <w:div w:id="1175026766">
                  <w:marLeft w:val="0"/>
                  <w:marRight w:val="0"/>
                  <w:marTop w:val="0"/>
                  <w:marBottom w:val="0"/>
                  <w:divBdr>
                    <w:top w:val="none" w:sz="0" w:space="0" w:color="auto"/>
                    <w:left w:val="none" w:sz="0" w:space="0" w:color="auto"/>
                    <w:bottom w:val="none" w:sz="0" w:space="0" w:color="auto"/>
                    <w:right w:val="none" w:sz="0" w:space="0" w:color="auto"/>
                  </w:divBdr>
                  <w:divsChild>
                    <w:div w:id="1785729187">
                      <w:marLeft w:val="0"/>
                      <w:marRight w:val="0"/>
                      <w:marTop w:val="0"/>
                      <w:marBottom w:val="0"/>
                      <w:divBdr>
                        <w:top w:val="none" w:sz="0" w:space="0" w:color="auto"/>
                        <w:left w:val="none" w:sz="0" w:space="0" w:color="auto"/>
                        <w:bottom w:val="none" w:sz="0" w:space="0" w:color="auto"/>
                        <w:right w:val="none" w:sz="0" w:space="0" w:color="auto"/>
                      </w:divBdr>
                    </w:div>
                  </w:divsChild>
                </w:div>
                <w:div w:id="1180699073">
                  <w:marLeft w:val="0"/>
                  <w:marRight w:val="0"/>
                  <w:marTop w:val="0"/>
                  <w:marBottom w:val="0"/>
                  <w:divBdr>
                    <w:top w:val="none" w:sz="0" w:space="0" w:color="auto"/>
                    <w:left w:val="none" w:sz="0" w:space="0" w:color="auto"/>
                    <w:bottom w:val="none" w:sz="0" w:space="0" w:color="auto"/>
                    <w:right w:val="none" w:sz="0" w:space="0" w:color="auto"/>
                  </w:divBdr>
                  <w:divsChild>
                    <w:div w:id="296035526">
                      <w:marLeft w:val="0"/>
                      <w:marRight w:val="0"/>
                      <w:marTop w:val="0"/>
                      <w:marBottom w:val="0"/>
                      <w:divBdr>
                        <w:top w:val="none" w:sz="0" w:space="0" w:color="auto"/>
                        <w:left w:val="none" w:sz="0" w:space="0" w:color="auto"/>
                        <w:bottom w:val="none" w:sz="0" w:space="0" w:color="auto"/>
                        <w:right w:val="none" w:sz="0" w:space="0" w:color="auto"/>
                      </w:divBdr>
                    </w:div>
                  </w:divsChild>
                </w:div>
                <w:div w:id="1187065982">
                  <w:marLeft w:val="0"/>
                  <w:marRight w:val="0"/>
                  <w:marTop w:val="0"/>
                  <w:marBottom w:val="0"/>
                  <w:divBdr>
                    <w:top w:val="none" w:sz="0" w:space="0" w:color="auto"/>
                    <w:left w:val="none" w:sz="0" w:space="0" w:color="auto"/>
                    <w:bottom w:val="none" w:sz="0" w:space="0" w:color="auto"/>
                    <w:right w:val="none" w:sz="0" w:space="0" w:color="auto"/>
                  </w:divBdr>
                  <w:divsChild>
                    <w:div w:id="713312760">
                      <w:marLeft w:val="0"/>
                      <w:marRight w:val="0"/>
                      <w:marTop w:val="0"/>
                      <w:marBottom w:val="0"/>
                      <w:divBdr>
                        <w:top w:val="none" w:sz="0" w:space="0" w:color="auto"/>
                        <w:left w:val="none" w:sz="0" w:space="0" w:color="auto"/>
                        <w:bottom w:val="none" w:sz="0" w:space="0" w:color="auto"/>
                        <w:right w:val="none" w:sz="0" w:space="0" w:color="auto"/>
                      </w:divBdr>
                    </w:div>
                  </w:divsChild>
                </w:div>
                <w:div w:id="1195926585">
                  <w:marLeft w:val="0"/>
                  <w:marRight w:val="0"/>
                  <w:marTop w:val="0"/>
                  <w:marBottom w:val="0"/>
                  <w:divBdr>
                    <w:top w:val="none" w:sz="0" w:space="0" w:color="auto"/>
                    <w:left w:val="none" w:sz="0" w:space="0" w:color="auto"/>
                    <w:bottom w:val="none" w:sz="0" w:space="0" w:color="auto"/>
                    <w:right w:val="none" w:sz="0" w:space="0" w:color="auto"/>
                  </w:divBdr>
                  <w:divsChild>
                    <w:div w:id="482429205">
                      <w:marLeft w:val="0"/>
                      <w:marRight w:val="0"/>
                      <w:marTop w:val="0"/>
                      <w:marBottom w:val="0"/>
                      <w:divBdr>
                        <w:top w:val="none" w:sz="0" w:space="0" w:color="auto"/>
                        <w:left w:val="none" w:sz="0" w:space="0" w:color="auto"/>
                        <w:bottom w:val="none" w:sz="0" w:space="0" w:color="auto"/>
                        <w:right w:val="none" w:sz="0" w:space="0" w:color="auto"/>
                      </w:divBdr>
                    </w:div>
                  </w:divsChild>
                </w:div>
                <w:div w:id="1289357909">
                  <w:marLeft w:val="0"/>
                  <w:marRight w:val="0"/>
                  <w:marTop w:val="0"/>
                  <w:marBottom w:val="0"/>
                  <w:divBdr>
                    <w:top w:val="none" w:sz="0" w:space="0" w:color="auto"/>
                    <w:left w:val="none" w:sz="0" w:space="0" w:color="auto"/>
                    <w:bottom w:val="none" w:sz="0" w:space="0" w:color="auto"/>
                    <w:right w:val="none" w:sz="0" w:space="0" w:color="auto"/>
                  </w:divBdr>
                  <w:divsChild>
                    <w:div w:id="1229337916">
                      <w:marLeft w:val="0"/>
                      <w:marRight w:val="0"/>
                      <w:marTop w:val="0"/>
                      <w:marBottom w:val="0"/>
                      <w:divBdr>
                        <w:top w:val="none" w:sz="0" w:space="0" w:color="auto"/>
                        <w:left w:val="none" w:sz="0" w:space="0" w:color="auto"/>
                        <w:bottom w:val="none" w:sz="0" w:space="0" w:color="auto"/>
                        <w:right w:val="none" w:sz="0" w:space="0" w:color="auto"/>
                      </w:divBdr>
                    </w:div>
                  </w:divsChild>
                </w:div>
                <w:div w:id="1367216334">
                  <w:marLeft w:val="0"/>
                  <w:marRight w:val="0"/>
                  <w:marTop w:val="0"/>
                  <w:marBottom w:val="0"/>
                  <w:divBdr>
                    <w:top w:val="none" w:sz="0" w:space="0" w:color="auto"/>
                    <w:left w:val="none" w:sz="0" w:space="0" w:color="auto"/>
                    <w:bottom w:val="none" w:sz="0" w:space="0" w:color="auto"/>
                    <w:right w:val="none" w:sz="0" w:space="0" w:color="auto"/>
                  </w:divBdr>
                  <w:divsChild>
                    <w:div w:id="645477725">
                      <w:marLeft w:val="0"/>
                      <w:marRight w:val="0"/>
                      <w:marTop w:val="0"/>
                      <w:marBottom w:val="0"/>
                      <w:divBdr>
                        <w:top w:val="none" w:sz="0" w:space="0" w:color="auto"/>
                        <w:left w:val="none" w:sz="0" w:space="0" w:color="auto"/>
                        <w:bottom w:val="none" w:sz="0" w:space="0" w:color="auto"/>
                        <w:right w:val="none" w:sz="0" w:space="0" w:color="auto"/>
                      </w:divBdr>
                    </w:div>
                  </w:divsChild>
                </w:div>
                <w:div w:id="1408959053">
                  <w:marLeft w:val="0"/>
                  <w:marRight w:val="0"/>
                  <w:marTop w:val="0"/>
                  <w:marBottom w:val="0"/>
                  <w:divBdr>
                    <w:top w:val="none" w:sz="0" w:space="0" w:color="auto"/>
                    <w:left w:val="none" w:sz="0" w:space="0" w:color="auto"/>
                    <w:bottom w:val="none" w:sz="0" w:space="0" w:color="auto"/>
                    <w:right w:val="none" w:sz="0" w:space="0" w:color="auto"/>
                  </w:divBdr>
                  <w:divsChild>
                    <w:div w:id="1573927348">
                      <w:marLeft w:val="0"/>
                      <w:marRight w:val="0"/>
                      <w:marTop w:val="0"/>
                      <w:marBottom w:val="0"/>
                      <w:divBdr>
                        <w:top w:val="none" w:sz="0" w:space="0" w:color="auto"/>
                        <w:left w:val="none" w:sz="0" w:space="0" w:color="auto"/>
                        <w:bottom w:val="none" w:sz="0" w:space="0" w:color="auto"/>
                        <w:right w:val="none" w:sz="0" w:space="0" w:color="auto"/>
                      </w:divBdr>
                    </w:div>
                  </w:divsChild>
                </w:div>
                <w:div w:id="1424456706">
                  <w:marLeft w:val="0"/>
                  <w:marRight w:val="0"/>
                  <w:marTop w:val="0"/>
                  <w:marBottom w:val="0"/>
                  <w:divBdr>
                    <w:top w:val="none" w:sz="0" w:space="0" w:color="auto"/>
                    <w:left w:val="none" w:sz="0" w:space="0" w:color="auto"/>
                    <w:bottom w:val="none" w:sz="0" w:space="0" w:color="auto"/>
                    <w:right w:val="none" w:sz="0" w:space="0" w:color="auto"/>
                  </w:divBdr>
                  <w:divsChild>
                    <w:div w:id="1147628020">
                      <w:marLeft w:val="0"/>
                      <w:marRight w:val="0"/>
                      <w:marTop w:val="0"/>
                      <w:marBottom w:val="0"/>
                      <w:divBdr>
                        <w:top w:val="none" w:sz="0" w:space="0" w:color="auto"/>
                        <w:left w:val="none" w:sz="0" w:space="0" w:color="auto"/>
                        <w:bottom w:val="none" w:sz="0" w:space="0" w:color="auto"/>
                        <w:right w:val="none" w:sz="0" w:space="0" w:color="auto"/>
                      </w:divBdr>
                    </w:div>
                  </w:divsChild>
                </w:div>
                <w:div w:id="1431050812">
                  <w:marLeft w:val="0"/>
                  <w:marRight w:val="0"/>
                  <w:marTop w:val="0"/>
                  <w:marBottom w:val="0"/>
                  <w:divBdr>
                    <w:top w:val="none" w:sz="0" w:space="0" w:color="auto"/>
                    <w:left w:val="none" w:sz="0" w:space="0" w:color="auto"/>
                    <w:bottom w:val="none" w:sz="0" w:space="0" w:color="auto"/>
                    <w:right w:val="none" w:sz="0" w:space="0" w:color="auto"/>
                  </w:divBdr>
                  <w:divsChild>
                    <w:div w:id="1570113972">
                      <w:marLeft w:val="0"/>
                      <w:marRight w:val="0"/>
                      <w:marTop w:val="0"/>
                      <w:marBottom w:val="0"/>
                      <w:divBdr>
                        <w:top w:val="none" w:sz="0" w:space="0" w:color="auto"/>
                        <w:left w:val="none" w:sz="0" w:space="0" w:color="auto"/>
                        <w:bottom w:val="none" w:sz="0" w:space="0" w:color="auto"/>
                        <w:right w:val="none" w:sz="0" w:space="0" w:color="auto"/>
                      </w:divBdr>
                    </w:div>
                  </w:divsChild>
                </w:div>
                <w:div w:id="1500273289">
                  <w:marLeft w:val="0"/>
                  <w:marRight w:val="0"/>
                  <w:marTop w:val="0"/>
                  <w:marBottom w:val="0"/>
                  <w:divBdr>
                    <w:top w:val="none" w:sz="0" w:space="0" w:color="auto"/>
                    <w:left w:val="none" w:sz="0" w:space="0" w:color="auto"/>
                    <w:bottom w:val="none" w:sz="0" w:space="0" w:color="auto"/>
                    <w:right w:val="none" w:sz="0" w:space="0" w:color="auto"/>
                  </w:divBdr>
                  <w:divsChild>
                    <w:div w:id="577980637">
                      <w:marLeft w:val="0"/>
                      <w:marRight w:val="0"/>
                      <w:marTop w:val="0"/>
                      <w:marBottom w:val="0"/>
                      <w:divBdr>
                        <w:top w:val="none" w:sz="0" w:space="0" w:color="auto"/>
                        <w:left w:val="none" w:sz="0" w:space="0" w:color="auto"/>
                        <w:bottom w:val="none" w:sz="0" w:space="0" w:color="auto"/>
                        <w:right w:val="none" w:sz="0" w:space="0" w:color="auto"/>
                      </w:divBdr>
                    </w:div>
                  </w:divsChild>
                </w:div>
                <w:div w:id="1591348065">
                  <w:marLeft w:val="0"/>
                  <w:marRight w:val="0"/>
                  <w:marTop w:val="0"/>
                  <w:marBottom w:val="0"/>
                  <w:divBdr>
                    <w:top w:val="none" w:sz="0" w:space="0" w:color="auto"/>
                    <w:left w:val="none" w:sz="0" w:space="0" w:color="auto"/>
                    <w:bottom w:val="none" w:sz="0" w:space="0" w:color="auto"/>
                    <w:right w:val="none" w:sz="0" w:space="0" w:color="auto"/>
                  </w:divBdr>
                  <w:divsChild>
                    <w:div w:id="546601154">
                      <w:marLeft w:val="0"/>
                      <w:marRight w:val="0"/>
                      <w:marTop w:val="0"/>
                      <w:marBottom w:val="0"/>
                      <w:divBdr>
                        <w:top w:val="none" w:sz="0" w:space="0" w:color="auto"/>
                        <w:left w:val="none" w:sz="0" w:space="0" w:color="auto"/>
                        <w:bottom w:val="none" w:sz="0" w:space="0" w:color="auto"/>
                        <w:right w:val="none" w:sz="0" w:space="0" w:color="auto"/>
                      </w:divBdr>
                    </w:div>
                  </w:divsChild>
                </w:div>
                <w:div w:id="1603760828">
                  <w:marLeft w:val="0"/>
                  <w:marRight w:val="0"/>
                  <w:marTop w:val="0"/>
                  <w:marBottom w:val="0"/>
                  <w:divBdr>
                    <w:top w:val="none" w:sz="0" w:space="0" w:color="auto"/>
                    <w:left w:val="none" w:sz="0" w:space="0" w:color="auto"/>
                    <w:bottom w:val="none" w:sz="0" w:space="0" w:color="auto"/>
                    <w:right w:val="none" w:sz="0" w:space="0" w:color="auto"/>
                  </w:divBdr>
                  <w:divsChild>
                    <w:div w:id="1915240198">
                      <w:marLeft w:val="0"/>
                      <w:marRight w:val="0"/>
                      <w:marTop w:val="0"/>
                      <w:marBottom w:val="0"/>
                      <w:divBdr>
                        <w:top w:val="none" w:sz="0" w:space="0" w:color="auto"/>
                        <w:left w:val="none" w:sz="0" w:space="0" w:color="auto"/>
                        <w:bottom w:val="none" w:sz="0" w:space="0" w:color="auto"/>
                        <w:right w:val="none" w:sz="0" w:space="0" w:color="auto"/>
                      </w:divBdr>
                    </w:div>
                  </w:divsChild>
                </w:div>
                <w:div w:id="1609969577">
                  <w:marLeft w:val="0"/>
                  <w:marRight w:val="0"/>
                  <w:marTop w:val="0"/>
                  <w:marBottom w:val="0"/>
                  <w:divBdr>
                    <w:top w:val="none" w:sz="0" w:space="0" w:color="auto"/>
                    <w:left w:val="none" w:sz="0" w:space="0" w:color="auto"/>
                    <w:bottom w:val="none" w:sz="0" w:space="0" w:color="auto"/>
                    <w:right w:val="none" w:sz="0" w:space="0" w:color="auto"/>
                  </w:divBdr>
                  <w:divsChild>
                    <w:div w:id="1946688179">
                      <w:marLeft w:val="0"/>
                      <w:marRight w:val="0"/>
                      <w:marTop w:val="0"/>
                      <w:marBottom w:val="0"/>
                      <w:divBdr>
                        <w:top w:val="none" w:sz="0" w:space="0" w:color="auto"/>
                        <w:left w:val="none" w:sz="0" w:space="0" w:color="auto"/>
                        <w:bottom w:val="none" w:sz="0" w:space="0" w:color="auto"/>
                        <w:right w:val="none" w:sz="0" w:space="0" w:color="auto"/>
                      </w:divBdr>
                    </w:div>
                  </w:divsChild>
                </w:div>
                <w:div w:id="1613513750">
                  <w:marLeft w:val="0"/>
                  <w:marRight w:val="0"/>
                  <w:marTop w:val="0"/>
                  <w:marBottom w:val="0"/>
                  <w:divBdr>
                    <w:top w:val="none" w:sz="0" w:space="0" w:color="auto"/>
                    <w:left w:val="none" w:sz="0" w:space="0" w:color="auto"/>
                    <w:bottom w:val="none" w:sz="0" w:space="0" w:color="auto"/>
                    <w:right w:val="none" w:sz="0" w:space="0" w:color="auto"/>
                  </w:divBdr>
                  <w:divsChild>
                    <w:div w:id="328945482">
                      <w:marLeft w:val="0"/>
                      <w:marRight w:val="0"/>
                      <w:marTop w:val="0"/>
                      <w:marBottom w:val="0"/>
                      <w:divBdr>
                        <w:top w:val="none" w:sz="0" w:space="0" w:color="auto"/>
                        <w:left w:val="none" w:sz="0" w:space="0" w:color="auto"/>
                        <w:bottom w:val="none" w:sz="0" w:space="0" w:color="auto"/>
                        <w:right w:val="none" w:sz="0" w:space="0" w:color="auto"/>
                      </w:divBdr>
                    </w:div>
                  </w:divsChild>
                </w:div>
                <w:div w:id="1659115577">
                  <w:marLeft w:val="0"/>
                  <w:marRight w:val="0"/>
                  <w:marTop w:val="0"/>
                  <w:marBottom w:val="0"/>
                  <w:divBdr>
                    <w:top w:val="none" w:sz="0" w:space="0" w:color="auto"/>
                    <w:left w:val="none" w:sz="0" w:space="0" w:color="auto"/>
                    <w:bottom w:val="none" w:sz="0" w:space="0" w:color="auto"/>
                    <w:right w:val="none" w:sz="0" w:space="0" w:color="auto"/>
                  </w:divBdr>
                  <w:divsChild>
                    <w:div w:id="415368812">
                      <w:marLeft w:val="0"/>
                      <w:marRight w:val="0"/>
                      <w:marTop w:val="0"/>
                      <w:marBottom w:val="0"/>
                      <w:divBdr>
                        <w:top w:val="none" w:sz="0" w:space="0" w:color="auto"/>
                        <w:left w:val="none" w:sz="0" w:space="0" w:color="auto"/>
                        <w:bottom w:val="none" w:sz="0" w:space="0" w:color="auto"/>
                        <w:right w:val="none" w:sz="0" w:space="0" w:color="auto"/>
                      </w:divBdr>
                    </w:div>
                  </w:divsChild>
                </w:div>
                <w:div w:id="1687174110">
                  <w:marLeft w:val="0"/>
                  <w:marRight w:val="0"/>
                  <w:marTop w:val="0"/>
                  <w:marBottom w:val="0"/>
                  <w:divBdr>
                    <w:top w:val="none" w:sz="0" w:space="0" w:color="auto"/>
                    <w:left w:val="none" w:sz="0" w:space="0" w:color="auto"/>
                    <w:bottom w:val="none" w:sz="0" w:space="0" w:color="auto"/>
                    <w:right w:val="none" w:sz="0" w:space="0" w:color="auto"/>
                  </w:divBdr>
                  <w:divsChild>
                    <w:div w:id="485779849">
                      <w:marLeft w:val="0"/>
                      <w:marRight w:val="0"/>
                      <w:marTop w:val="0"/>
                      <w:marBottom w:val="0"/>
                      <w:divBdr>
                        <w:top w:val="none" w:sz="0" w:space="0" w:color="auto"/>
                        <w:left w:val="none" w:sz="0" w:space="0" w:color="auto"/>
                        <w:bottom w:val="none" w:sz="0" w:space="0" w:color="auto"/>
                        <w:right w:val="none" w:sz="0" w:space="0" w:color="auto"/>
                      </w:divBdr>
                    </w:div>
                  </w:divsChild>
                </w:div>
                <w:div w:id="1733655826">
                  <w:marLeft w:val="0"/>
                  <w:marRight w:val="0"/>
                  <w:marTop w:val="0"/>
                  <w:marBottom w:val="0"/>
                  <w:divBdr>
                    <w:top w:val="none" w:sz="0" w:space="0" w:color="auto"/>
                    <w:left w:val="none" w:sz="0" w:space="0" w:color="auto"/>
                    <w:bottom w:val="none" w:sz="0" w:space="0" w:color="auto"/>
                    <w:right w:val="none" w:sz="0" w:space="0" w:color="auto"/>
                  </w:divBdr>
                  <w:divsChild>
                    <w:div w:id="1870602308">
                      <w:marLeft w:val="0"/>
                      <w:marRight w:val="0"/>
                      <w:marTop w:val="0"/>
                      <w:marBottom w:val="0"/>
                      <w:divBdr>
                        <w:top w:val="none" w:sz="0" w:space="0" w:color="auto"/>
                        <w:left w:val="none" w:sz="0" w:space="0" w:color="auto"/>
                        <w:bottom w:val="none" w:sz="0" w:space="0" w:color="auto"/>
                        <w:right w:val="none" w:sz="0" w:space="0" w:color="auto"/>
                      </w:divBdr>
                    </w:div>
                  </w:divsChild>
                </w:div>
                <w:div w:id="1800757807">
                  <w:marLeft w:val="0"/>
                  <w:marRight w:val="0"/>
                  <w:marTop w:val="0"/>
                  <w:marBottom w:val="0"/>
                  <w:divBdr>
                    <w:top w:val="none" w:sz="0" w:space="0" w:color="auto"/>
                    <w:left w:val="none" w:sz="0" w:space="0" w:color="auto"/>
                    <w:bottom w:val="none" w:sz="0" w:space="0" w:color="auto"/>
                    <w:right w:val="none" w:sz="0" w:space="0" w:color="auto"/>
                  </w:divBdr>
                  <w:divsChild>
                    <w:div w:id="1004211534">
                      <w:marLeft w:val="0"/>
                      <w:marRight w:val="0"/>
                      <w:marTop w:val="0"/>
                      <w:marBottom w:val="0"/>
                      <w:divBdr>
                        <w:top w:val="none" w:sz="0" w:space="0" w:color="auto"/>
                        <w:left w:val="none" w:sz="0" w:space="0" w:color="auto"/>
                        <w:bottom w:val="none" w:sz="0" w:space="0" w:color="auto"/>
                        <w:right w:val="none" w:sz="0" w:space="0" w:color="auto"/>
                      </w:divBdr>
                    </w:div>
                  </w:divsChild>
                </w:div>
                <w:div w:id="1838568468">
                  <w:marLeft w:val="0"/>
                  <w:marRight w:val="0"/>
                  <w:marTop w:val="0"/>
                  <w:marBottom w:val="0"/>
                  <w:divBdr>
                    <w:top w:val="none" w:sz="0" w:space="0" w:color="auto"/>
                    <w:left w:val="none" w:sz="0" w:space="0" w:color="auto"/>
                    <w:bottom w:val="none" w:sz="0" w:space="0" w:color="auto"/>
                    <w:right w:val="none" w:sz="0" w:space="0" w:color="auto"/>
                  </w:divBdr>
                  <w:divsChild>
                    <w:div w:id="1472938752">
                      <w:marLeft w:val="0"/>
                      <w:marRight w:val="0"/>
                      <w:marTop w:val="0"/>
                      <w:marBottom w:val="0"/>
                      <w:divBdr>
                        <w:top w:val="none" w:sz="0" w:space="0" w:color="auto"/>
                        <w:left w:val="none" w:sz="0" w:space="0" w:color="auto"/>
                        <w:bottom w:val="none" w:sz="0" w:space="0" w:color="auto"/>
                        <w:right w:val="none" w:sz="0" w:space="0" w:color="auto"/>
                      </w:divBdr>
                    </w:div>
                  </w:divsChild>
                </w:div>
                <w:div w:id="1860582760">
                  <w:marLeft w:val="0"/>
                  <w:marRight w:val="0"/>
                  <w:marTop w:val="0"/>
                  <w:marBottom w:val="0"/>
                  <w:divBdr>
                    <w:top w:val="none" w:sz="0" w:space="0" w:color="auto"/>
                    <w:left w:val="none" w:sz="0" w:space="0" w:color="auto"/>
                    <w:bottom w:val="none" w:sz="0" w:space="0" w:color="auto"/>
                    <w:right w:val="none" w:sz="0" w:space="0" w:color="auto"/>
                  </w:divBdr>
                  <w:divsChild>
                    <w:div w:id="1291399861">
                      <w:marLeft w:val="0"/>
                      <w:marRight w:val="0"/>
                      <w:marTop w:val="0"/>
                      <w:marBottom w:val="0"/>
                      <w:divBdr>
                        <w:top w:val="none" w:sz="0" w:space="0" w:color="auto"/>
                        <w:left w:val="none" w:sz="0" w:space="0" w:color="auto"/>
                        <w:bottom w:val="none" w:sz="0" w:space="0" w:color="auto"/>
                        <w:right w:val="none" w:sz="0" w:space="0" w:color="auto"/>
                      </w:divBdr>
                    </w:div>
                  </w:divsChild>
                </w:div>
                <w:div w:id="1908491988">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
                  </w:divsChild>
                </w:div>
                <w:div w:id="1911693152">
                  <w:marLeft w:val="0"/>
                  <w:marRight w:val="0"/>
                  <w:marTop w:val="0"/>
                  <w:marBottom w:val="0"/>
                  <w:divBdr>
                    <w:top w:val="none" w:sz="0" w:space="0" w:color="auto"/>
                    <w:left w:val="none" w:sz="0" w:space="0" w:color="auto"/>
                    <w:bottom w:val="none" w:sz="0" w:space="0" w:color="auto"/>
                    <w:right w:val="none" w:sz="0" w:space="0" w:color="auto"/>
                  </w:divBdr>
                  <w:divsChild>
                    <w:div w:id="1609700456">
                      <w:marLeft w:val="0"/>
                      <w:marRight w:val="0"/>
                      <w:marTop w:val="0"/>
                      <w:marBottom w:val="0"/>
                      <w:divBdr>
                        <w:top w:val="none" w:sz="0" w:space="0" w:color="auto"/>
                        <w:left w:val="none" w:sz="0" w:space="0" w:color="auto"/>
                        <w:bottom w:val="none" w:sz="0" w:space="0" w:color="auto"/>
                        <w:right w:val="none" w:sz="0" w:space="0" w:color="auto"/>
                      </w:divBdr>
                    </w:div>
                  </w:divsChild>
                </w:div>
                <w:div w:id="1927884875">
                  <w:marLeft w:val="0"/>
                  <w:marRight w:val="0"/>
                  <w:marTop w:val="0"/>
                  <w:marBottom w:val="0"/>
                  <w:divBdr>
                    <w:top w:val="none" w:sz="0" w:space="0" w:color="auto"/>
                    <w:left w:val="none" w:sz="0" w:space="0" w:color="auto"/>
                    <w:bottom w:val="none" w:sz="0" w:space="0" w:color="auto"/>
                    <w:right w:val="none" w:sz="0" w:space="0" w:color="auto"/>
                  </w:divBdr>
                  <w:divsChild>
                    <w:div w:id="2010676756">
                      <w:marLeft w:val="0"/>
                      <w:marRight w:val="0"/>
                      <w:marTop w:val="0"/>
                      <w:marBottom w:val="0"/>
                      <w:divBdr>
                        <w:top w:val="none" w:sz="0" w:space="0" w:color="auto"/>
                        <w:left w:val="none" w:sz="0" w:space="0" w:color="auto"/>
                        <w:bottom w:val="none" w:sz="0" w:space="0" w:color="auto"/>
                        <w:right w:val="none" w:sz="0" w:space="0" w:color="auto"/>
                      </w:divBdr>
                    </w:div>
                  </w:divsChild>
                </w:div>
                <w:div w:id="1961838171">
                  <w:marLeft w:val="0"/>
                  <w:marRight w:val="0"/>
                  <w:marTop w:val="0"/>
                  <w:marBottom w:val="0"/>
                  <w:divBdr>
                    <w:top w:val="none" w:sz="0" w:space="0" w:color="auto"/>
                    <w:left w:val="none" w:sz="0" w:space="0" w:color="auto"/>
                    <w:bottom w:val="none" w:sz="0" w:space="0" w:color="auto"/>
                    <w:right w:val="none" w:sz="0" w:space="0" w:color="auto"/>
                  </w:divBdr>
                  <w:divsChild>
                    <w:div w:id="1527669053">
                      <w:marLeft w:val="0"/>
                      <w:marRight w:val="0"/>
                      <w:marTop w:val="0"/>
                      <w:marBottom w:val="0"/>
                      <w:divBdr>
                        <w:top w:val="none" w:sz="0" w:space="0" w:color="auto"/>
                        <w:left w:val="none" w:sz="0" w:space="0" w:color="auto"/>
                        <w:bottom w:val="none" w:sz="0" w:space="0" w:color="auto"/>
                        <w:right w:val="none" w:sz="0" w:space="0" w:color="auto"/>
                      </w:divBdr>
                    </w:div>
                  </w:divsChild>
                </w:div>
                <w:div w:id="1974485758">
                  <w:marLeft w:val="0"/>
                  <w:marRight w:val="0"/>
                  <w:marTop w:val="0"/>
                  <w:marBottom w:val="0"/>
                  <w:divBdr>
                    <w:top w:val="none" w:sz="0" w:space="0" w:color="auto"/>
                    <w:left w:val="none" w:sz="0" w:space="0" w:color="auto"/>
                    <w:bottom w:val="none" w:sz="0" w:space="0" w:color="auto"/>
                    <w:right w:val="none" w:sz="0" w:space="0" w:color="auto"/>
                  </w:divBdr>
                  <w:divsChild>
                    <w:div w:id="475688741">
                      <w:marLeft w:val="0"/>
                      <w:marRight w:val="0"/>
                      <w:marTop w:val="0"/>
                      <w:marBottom w:val="0"/>
                      <w:divBdr>
                        <w:top w:val="none" w:sz="0" w:space="0" w:color="auto"/>
                        <w:left w:val="none" w:sz="0" w:space="0" w:color="auto"/>
                        <w:bottom w:val="none" w:sz="0" w:space="0" w:color="auto"/>
                        <w:right w:val="none" w:sz="0" w:space="0" w:color="auto"/>
                      </w:divBdr>
                    </w:div>
                  </w:divsChild>
                </w:div>
                <w:div w:id="2018382802">
                  <w:marLeft w:val="0"/>
                  <w:marRight w:val="0"/>
                  <w:marTop w:val="0"/>
                  <w:marBottom w:val="0"/>
                  <w:divBdr>
                    <w:top w:val="none" w:sz="0" w:space="0" w:color="auto"/>
                    <w:left w:val="none" w:sz="0" w:space="0" w:color="auto"/>
                    <w:bottom w:val="none" w:sz="0" w:space="0" w:color="auto"/>
                    <w:right w:val="none" w:sz="0" w:space="0" w:color="auto"/>
                  </w:divBdr>
                  <w:divsChild>
                    <w:div w:id="2054189754">
                      <w:marLeft w:val="0"/>
                      <w:marRight w:val="0"/>
                      <w:marTop w:val="0"/>
                      <w:marBottom w:val="0"/>
                      <w:divBdr>
                        <w:top w:val="none" w:sz="0" w:space="0" w:color="auto"/>
                        <w:left w:val="none" w:sz="0" w:space="0" w:color="auto"/>
                        <w:bottom w:val="none" w:sz="0" w:space="0" w:color="auto"/>
                        <w:right w:val="none" w:sz="0" w:space="0" w:color="auto"/>
                      </w:divBdr>
                    </w:div>
                  </w:divsChild>
                </w:div>
                <w:div w:id="2023042256">
                  <w:marLeft w:val="0"/>
                  <w:marRight w:val="0"/>
                  <w:marTop w:val="0"/>
                  <w:marBottom w:val="0"/>
                  <w:divBdr>
                    <w:top w:val="none" w:sz="0" w:space="0" w:color="auto"/>
                    <w:left w:val="none" w:sz="0" w:space="0" w:color="auto"/>
                    <w:bottom w:val="none" w:sz="0" w:space="0" w:color="auto"/>
                    <w:right w:val="none" w:sz="0" w:space="0" w:color="auto"/>
                  </w:divBdr>
                  <w:divsChild>
                    <w:div w:id="957568242">
                      <w:marLeft w:val="0"/>
                      <w:marRight w:val="0"/>
                      <w:marTop w:val="0"/>
                      <w:marBottom w:val="0"/>
                      <w:divBdr>
                        <w:top w:val="none" w:sz="0" w:space="0" w:color="auto"/>
                        <w:left w:val="none" w:sz="0" w:space="0" w:color="auto"/>
                        <w:bottom w:val="none" w:sz="0" w:space="0" w:color="auto"/>
                        <w:right w:val="none" w:sz="0" w:space="0" w:color="auto"/>
                      </w:divBdr>
                    </w:div>
                  </w:divsChild>
                </w:div>
                <w:div w:id="2047294894">
                  <w:marLeft w:val="0"/>
                  <w:marRight w:val="0"/>
                  <w:marTop w:val="0"/>
                  <w:marBottom w:val="0"/>
                  <w:divBdr>
                    <w:top w:val="none" w:sz="0" w:space="0" w:color="auto"/>
                    <w:left w:val="none" w:sz="0" w:space="0" w:color="auto"/>
                    <w:bottom w:val="none" w:sz="0" w:space="0" w:color="auto"/>
                    <w:right w:val="none" w:sz="0" w:space="0" w:color="auto"/>
                  </w:divBdr>
                  <w:divsChild>
                    <w:div w:id="422386746">
                      <w:marLeft w:val="0"/>
                      <w:marRight w:val="0"/>
                      <w:marTop w:val="0"/>
                      <w:marBottom w:val="0"/>
                      <w:divBdr>
                        <w:top w:val="none" w:sz="0" w:space="0" w:color="auto"/>
                        <w:left w:val="none" w:sz="0" w:space="0" w:color="auto"/>
                        <w:bottom w:val="none" w:sz="0" w:space="0" w:color="auto"/>
                        <w:right w:val="none" w:sz="0" w:space="0" w:color="auto"/>
                      </w:divBdr>
                    </w:div>
                  </w:divsChild>
                </w:div>
                <w:div w:id="2111074669">
                  <w:marLeft w:val="0"/>
                  <w:marRight w:val="0"/>
                  <w:marTop w:val="0"/>
                  <w:marBottom w:val="0"/>
                  <w:divBdr>
                    <w:top w:val="none" w:sz="0" w:space="0" w:color="auto"/>
                    <w:left w:val="none" w:sz="0" w:space="0" w:color="auto"/>
                    <w:bottom w:val="none" w:sz="0" w:space="0" w:color="auto"/>
                    <w:right w:val="none" w:sz="0" w:space="0" w:color="auto"/>
                  </w:divBdr>
                  <w:divsChild>
                    <w:div w:id="643779806">
                      <w:marLeft w:val="0"/>
                      <w:marRight w:val="0"/>
                      <w:marTop w:val="0"/>
                      <w:marBottom w:val="0"/>
                      <w:divBdr>
                        <w:top w:val="none" w:sz="0" w:space="0" w:color="auto"/>
                        <w:left w:val="none" w:sz="0" w:space="0" w:color="auto"/>
                        <w:bottom w:val="none" w:sz="0" w:space="0" w:color="auto"/>
                        <w:right w:val="none" w:sz="0" w:space="0" w:color="auto"/>
                      </w:divBdr>
                    </w:div>
                  </w:divsChild>
                </w:div>
                <w:div w:id="2123453027">
                  <w:marLeft w:val="0"/>
                  <w:marRight w:val="0"/>
                  <w:marTop w:val="0"/>
                  <w:marBottom w:val="0"/>
                  <w:divBdr>
                    <w:top w:val="none" w:sz="0" w:space="0" w:color="auto"/>
                    <w:left w:val="none" w:sz="0" w:space="0" w:color="auto"/>
                    <w:bottom w:val="none" w:sz="0" w:space="0" w:color="auto"/>
                    <w:right w:val="none" w:sz="0" w:space="0" w:color="auto"/>
                  </w:divBdr>
                  <w:divsChild>
                    <w:div w:id="939877630">
                      <w:marLeft w:val="0"/>
                      <w:marRight w:val="0"/>
                      <w:marTop w:val="0"/>
                      <w:marBottom w:val="0"/>
                      <w:divBdr>
                        <w:top w:val="none" w:sz="0" w:space="0" w:color="auto"/>
                        <w:left w:val="none" w:sz="0" w:space="0" w:color="auto"/>
                        <w:bottom w:val="none" w:sz="0" w:space="0" w:color="auto"/>
                        <w:right w:val="none" w:sz="0" w:space="0" w:color="auto"/>
                      </w:divBdr>
                    </w:div>
                  </w:divsChild>
                </w:div>
                <w:div w:id="2125268272">
                  <w:marLeft w:val="0"/>
                  <w:marRight w:val="0"/>
                  <w:marTop w:val="0"/>
                  <w:marBottom w:val="0"/>
                  <w:divBdr>
                    <w:top w:val="none" w:sz="0" w:space="0" w:color="auto"/>
                    <w:left w:val="none" w:sz="0" w:space="0" w:color="auto"/>
                    <w:bottom w:val="none" w:sz="0" w:space="0" w:color="auto"/>
                    <w:right w:val="none" w:sz="0" w:space="0" w:color="auto"/>
                  </w:divBdr>
                  <w:divsChild>
                    <w:div w:id="1894927796">
                      <w:marLeft w:val="0"/>
                      <w:marRight w:val="0"/>
                      <w:marTop w:val="0"/>
                      <w:marBottom w:val="0"/>
                      <w:divBdr>
                        <w:top w:val="none" w:sz="0" w:space="0" w:color="auto"/>
                        <w:left w:val="none" w:sz="0" w:space="0" w:color="auto"/>
                        <w:bottom w:val="none" w:sz="0" w:space="0" w:color="auto"/>
                        <w:right w:val="none" w:sz="0" w:space="0" w:color="auto"/>
                      </w:divBdr>
                    </w:div>
                  </w:divsChild>
                </w:div>
                <w:div w:id="2128432044">
                  <w:marLeft w:val="0"/>
                  <w:marRight w:val="0"/>
                  <w:marTop w:val="0"/>
                  <w:marBottom w:val="0"/>
                  <w:divBdr>
                    <w:top w:val="none" w:sz="0" w:space="0" w:color="auto"/>
                    <w:left w:val="none" w:sz="0" w:space="0" w:color="auto"/>
                    <w:bottom w:val="none" w:sz="0" w:space="0" w:color="auto"/>
                    <w:right w:val="none" w:sz="0" w:space="0" w:color="auto"/>
                  </w:divBdr>
                  <w:divsChild>
                    <w:div w:id="10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0913">
          <w:marLeft w:val="0"/>
          <w:marRight w:val="0"/>
          <w:marTop w:val="0"/>
          <w:marBottom w:val="0"/>
          <w:divBdr>
            <w:top w:val="none" w:sz="0" w:space="0" w:color="auto"/>
            <w:left w:val="none" w:sz="0" w:space="0" w:color="auto"/>
            <w:bottom w:val="none" w:sz="0" w:space="0" w:color="auto"/>
            <w:right w:val="none" w:sz="0" w:space="0" w:color="auto"/>
          </w:divBdr>
        </w:div>
        <w:div w:id="1188642881">
          <w:marLeft w:val="0"/>
          <w:marRight w:val="0"/>
          <w:marTop w:val="0"/>
          <w:marBottom w:val="0"/>
          <w:divBdr>
            <w:top w:val="none" w:sz="0" w:space="0" w:color="auto"/>
            <w:left w:val="none" w:sz="0" w:space="0" w:color="auto"/>
            <w:bottom w:val="none" w:sz="0" w:space="0" w:color="auto"/>
            <w:right w:val="none" w:sz="0" w:space="0" w:color="auto"/>
          </w:divBdr>
        </w:div>
        <w:div w:id="1923028751">
          <w:marLeft w:val="0"/>
          <w:marRight w:val="0"/>
          <w:marTop w:val="0"/>
          <w:marBottom w:val="0"/>
          <w:divBdr>
            <w:top w:val="none" w:sz="0" w:space="0" w:color="auto"/>
            <w:left w:val="none" w:sz="0" w:space="0" w:color="auto"/>
            <w:bottom w:val="none" w:sz="0" w:space="0" w:color="auto"/>
            <w:right w:val="none" w:sz="0" w:space="0" w:color="auto"/>
          </w:divBdr>
          <w:divsChild>
            <w:div w:id="1129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636">
      <w:bodyDiv w:val="1"/>
      <w:marLeft w:val="0"/>
      <w:marRight w:val="0"/>
      <w:marTop w:val="0"/>
      <w:marBottom w:val="0"/>
      <w:divBdr>
        <w:top w:val="none" w:sz="0" w:space="0" w:color="auto"/>
        <w:left w:val="none" w:sz="0" w:space="0" w:color="auto"/>
        <w:bottom w:val="none" w:sz="0" w:space="0" w:color="auto"/>
        <w:right w:val="none" w:sz="0" w:space="0" w:color="auto"/>
      </w:divBdr>
    </w:div>
    <w:div w:id="572129355">
      <w:bodyDiv w:val="1"/>
      <w:marLeft w:val="0"/>
      <w:marRight w:val="0"/>
      <w:marTop w:val="0"/>
      <w:marBottom w:val="0"/>
      <w:divBdr>
        <w:top w:val="none" w:sz="0" w:space="0" w:color="auto"/>
        <w:left w:val="none" w:sz="0" w:space="0" w:color="auto"/>
        <w:bottom w:val="none" w:sz="0" w:space="0" w:color="auto"/>
        <w:right w:val="none" w:sz="0" w:space="0" w:color="auto"/>
      </w:divBdr>
    </w:div>
    <w:div w:id="572281615">
      <w:bodyDiv w:val="1"/>
      <w:marLeft w:val="0"/>
      <w:marRight w:val="0"/>
      <w:marTop w:val="0"/>
      <w:marBottom w:val="0"/>
      <w:divBdr>
        <w:top w:val="none" w:sz="0" w:space="0" w:color="auto"/>
        <w:left w:val="none" w:sz="0" w:space="0" w:color="auto"/>
        <w:bottom w:val="none" w:sz="0" w:space="0" w:color="auto"/>
        <w:right w:val="none" w:sz="0" w:space="0" w:color="auto"/>
      </w:divBdr>
    </w:div>
    <w:div w:id="590819472">
      <w:bodyDiv w:val="1"/>
      <w:marLeft w:val="0"/>
      <w:marRight w:val="0"/>
      <w:marTop w:val="0"/>
      <w:marBottom w:val="0"/>
      <w:divBdr>
        <w:top w:val="none" w:sz="0" w:space="0" w:color="auto"/>
        <w:left w:val="none" w:sz="0" w:space="0" w:color="auto"/>
        <w:bottom w:val="none" w:sz="0" w:space="0" w:color="auto"/>
        <w:right w:val="none" w:sz="0" w:space="0" w:color="auto"/>
      </w:divBdr>
    </w:div>
    <w:div w:id="609119776">
      <w:bodyDiv w:val="1"/>
      <w:marLeft w:val="0"/>
      <w:marRight w:val="0"/>
      <w:marTop w:val="0"/>
      <w:marBottom w:val="0"/>
      <w:divBdr>
        <w:top w:val="none" w:sz="0" w:space="0" w:color="auto"/>
        <w:left w:val="none" w:sz="0" w:space="0" w:color="auto"/>
        <w:bottom w:val="none" w:sz="0" w:space="0" w:color="auto"/>
        <w:right w:val="none" w:sz="0" w:space="0" w:color="auto"/>
      </w:divBdr>
    </w:div>
    <w:div w:id="615455025">
      <w:bodyDiv w:val="1"/>
      <w:marLeft w:val="0"/>
      <w:marRight w:val="0"/>
      <w:marTop w:val="0"/>
      <w:marBottom w:val="0"/>
      <w:divBdr>
        <w:top w:val="none" w:sz="0" w:space="0" w:color="auto"/>
        <w:left w:val="none" w:sz="0" w:space="0" w:color="auto"/>
        <w:bottom w:val="none" w:sz="0" w:space="0" w:color="auto"/>
        <w:right w:val="none" w:sz="0" w:space="0" w:color="auto"/>
      </w:divBdr>
    </w:div>
    <w:div w:id="654379191">
      <w:bodyDiv w:val="1"/>
      <w:marLeft w:val="0"/>
      <w:marRight w:val="0"/>
      <w:marTop w:val="0"/>
      <w:marBottom w:val="0"/>
      <w:divBdr>
        <w:top w:val="none" w:sz="0" w:space="0" w:color="auto"/>
        <w:left w:val="none" w:sz="0" w:space="0" w:color="auto"/>
        <w:bottom w:val="none" w:sz="0" w:space="0" w:color="auto"/>
        <w:right w:val="none" w:sz="0" w:space="0" w:color="auto"/>
      </w:divBdr>
    </w:div>
    <w:div w:id="666637371">
      <w:bodyDiv w:val="1"/>
      <w:marLeft w:val="0"/>
      <w:marRight w:val="0"/>
      <w:marTop w:val="0"/>
      <w:marBottom w:val="0"/>
      <w:divBdr>
        <w:top w:val="none" w:sz="0" w:space="0" w:color="auto"/>
        <w:left w:val="none" w:sz="0" w:space="0" w:color="auto"/>
        <w:bottom w:val="none" w:sz="0" w:space="0" w:color="auto"/>
        <w:right w:val="none" w:sz="0" w:space="0" w:color="auto"/>
      </w:divBdr>
    </w:div>
    <w:div w:id="914824979">
      <w:bodyDiv w:val="1"/>
      <w:marLeft w:val="0"/>
      <w:marRight w:val="0"/>
      <w:marTop w:val="0"/>
      <w:marBottom w:val="0"/>
      <w:divBdr>
        <w:top w:val="none" w:sz="0" w:space="0" w:color="auto"/>
        <w:left w:val="none" w:sz="0" w:space="0" w:color="auto"/>
        <w:bottom w:val="none" w:sz="0" w:space="0" w:color="auto"/>
        <w:right w:val="none" w:sz="0" w:space="0" w:color="auto"/>
      </w:divBdr>
      <w:divsChild>
        <w:div w:id="859464465">
          <w:marLeft w:val="446"/>
          <w:marRight w:val="0"/>
          <w:marTop w:val="0"/>
          <w:marBottom w:val="0"/>
          <w:divBdr>
            <w:top w:val="none" w:sz="0" w:space="0" w:color="auto"/>
            <w:left w:val="none" w:sz="0" w:space="0" w:color="auto"/>
            <w:bottom w:val="none" w:sz="0" w:space="0" w:color="auto"/>
            <w:right w:val="none" w:sz="0" w:space="0" w:color="auto"/>
          </w:divBdr>
        </w:div>
        <w:div w:id="1206018927">
          <w:marLeft w:val="446"/>
          <w:marRight w:val="0"/>
          <w:marTop w:val="0"/>
          <w:marBottom w:val="0"/>
          <w:divBdr>
            <w:top w:val="none" w:sz="0" w:space="0" w:color="auto"/>
            <w:left w:val="none" w:sz="0" w:space="0" w:color="auto"/>
            <w:bottom w:val="none" w:sz="0" w:space="0" w:color="auto"/>
            <w:right w:val="none" w:sz="0" w:space="0" w:color="auto"/>
          </w:divBdr>
        </w:div>
      </w:divsChild>
    </w:div>
    <w:div w:id="963775909">
      <w:bodyDiv w:val="1"/>
      <w:marLeft w:val="0"/>
      <w:marRight w:val="0"/>
      <w:marTop w:val="0"/>
      <w:marBottom w:val="0"/>
      <w:divBdr>
        <w:top w:val="none" w:sz="0" w:space="0" w:color="auto"/>
        <w:left w:val="none" w:sz="0" w:space="0" w:color="auto"/>
        <w:bottom w:val="none" w:sz="0" w:space="0" w:color="auto"/>
        <w:right w:val="none" w:sz="0" w:space="0" w:color="auto"/>
      </w:divBdr>
    </w:div>
    <w:div w:id="1023894607">
      <w:bodyDiv w:val="1"/>
      <w:marLeft w:val="0"/>
      <w:marRight w:val="0"/>
      <w:marTop w:val="0"/>
      <w:marBottom w:val="0"/>
      <w:divBdr>
        <w:top w:val="none" w:sz="0" w:space="0" w:color="auto"/>
        <w:left w:val="none" w:sz="0" w:space="0" w:color="auto"/>
        <w:bottom w:val="none" w:sz="0" w:space="0" w:color="auto"/>
        <w:right w:val="none" w:sz="0" w:space="0" w:color="auto"/>
      </w:divBdr>
      <w:divsChild>
        <w:div w:id="202986829">
          <w:marLeft w:val="0"/>
          <w:marRight w:val="0"/>
          <w:marTop w:val="0"/>
          <w:marBottom w:val="0"/>
          <w:divBdr>
            <w:top w:val="none" w:sz="0" w:space="0" w:color="auto"/>
            <w:left w:val="none" w:sz="0" w:space="0" w:color="auto"/>
            <w:bottom w:val="none" w:sz="0" w:space="0" w:color="auto"/>
            <w:right w:val="none" w:sz="0" w:space="0" w:color="auto"/>
          </w:divBdr>
          <w:divsChild>
            <w:div w:id="461846456">
              <w:marLeft w:val="0"/>
              <w:marRight w:val="0"/>
              <w:marTop w:val="0"/>
              <w:marBottom w:val="0"/>
              <w:divBdr>
                <w:top w:val="none" w:sz="0" w:space="0" w:color="auto"/>
                <w:left w:val="none" w:sz="0" w:space="0" w:color="auto"/>
                <w:bottom w:val="none" w:sz="0" w:space="0" w:color="auto"/>
                <w:right w:val="none" w:sz="0" w:space="0" w:color="auto"/>
              </w:divBdr>
            </w:div>
            <w:div w:id="770972903">
              <w:marLeft w:val="0"/>
              <w:marRight w:val="0"/>
              <w:marTop w:val="0"/>
              <w:marBottom w:val="0"/>
              <w:divBdr>
                <w:top w:val="none" w:sz="0" w:space="0" w:color="auto"/>
                <w:left w:val="none" w:sz="0" w:space="0" w:color="auto"/>
                <w:bottom w:val="none" w:sz="0" w:space="0" w:color="auto"/>
                <w:right w:val="none" w:sz="0" w:space="0" w:color="auto"/>
              </w:divBdr>
            </w:div>
            <w:div w:id="810056443">
              <w:marLeft w:val="0"/>
              <w:marRight w:val="0"/>
              <w:marTop w:val="0"/>
              <w:marBottom w:val="0"/>
              <w:divBdr>
                <w:top w:val="none" w:sz="0" w:space="0" w:color="auto"/>
                <w:left w:val="none" w:sz="0" w:space="0" w:color="auto"/>
                <w:bottom w:val="none" w:sz="0" w:space="0" w:color="auto"/>
                <w:right w:val="none" w:sz="0" w:space="0" w:color="auto"/>
              </w:divBdr>
            </w:div>
            <w:div w:id="1467429298">
              <w:marLeft w:val="0"/>
              <w:marRight w:val="0"/>
              <w:marTop w:val="0"/>
              <w:marBottom w:val="0"/>
              <w:divBdr>
                <w:top w:val="none" w:sz="0" w:space="0" w:color="auto"/>
                <w:left w:val="none" w:sz="0" w:space="0" w:color="auto"/>
                <w:bottom w:val="none" w:sz="0" w:space="0" w:color="auto"/>
                <w:right w:val="none" w:sz="0" w:space="0" w:color="auto"/>
              </w:divBdr>
            </w:div>
          </w:divsChild>
        </w:div>
        <w:div w:id="1112557964">
          <w:marLeft w:val="0"/>
          <w:marRight w:val="0"/>
          <w:marTop w:val="0"/>
          <w:marBottom w:val="0"/>
          <w:divBdr>
            <w:top w:val="none" w:sz="0" w:space="0" w:color="auto"/>
            <w:left w:val="none" w:sz="0" w:space="0" w:color="auto"/>
            <w:bottom w:val="none" w:sz="0" w:space="0" w:color="auto"/>
            <w:right w:val="none" w:sz="0" w:space="0" w:color="auto"/>
          </w:divBdr>
          <w:divsChild>
            <w:div w:id="627901522">
              <w:marLeft w:val="0"/>
              <w:marRight w:val="0"/>
              <w:marTop w:val="0"/>
              <w:marBottom w:val="0"/>
              <w:divBdr>
                <w:top w:val="none" w:sz="0" w:space="0" w:color="auto"/>
                <w:left w:val="none" w:sz="0" w:space="0" w:color="auto"/>
                <w:bottom w:val="none" w:sz="0" w:space="0" w:color="auto"/>
                <w:right w:val="none" w:sz="0" w:space="0" w:color="auto"/>
              </w:divBdr>
            </w:div>
            <w:div w:id="1041591401">
              <w:marLeft w:val="0"/>
              <w:marRight w:val="0"/>
              <w:marTop w:val="0"/>
              <w:marBottom w:val="0"/>
              <w:divBdr>
                <w:top w:val="none" w:sz="0" w:space="0" w:color="auto"/>
                <w:left w:val="none" w:sz="0" w:space="0" w:color="auto"/>
                <w:bottom w:val="none" w:sz="0" w:space="0" w:color="auto"/>
                <w:right w:val="none" w:sz="0" w:space="0" w:color="auto"/>
              </w:divBdr>
            </w:div>
            <w:div w:id="1220750721">
              <w:marLeft w:val="0"/>
              <w:marRight w:val="0"/>
              <w:marTop w:val="0"/>
              <w:marBottom w:val="0"/>
              <w:divBdr>
                <w:top w:val="none" w:sz="0" w:space="0" w:color="auto"/>
                <w:left w:val="none" w:sz="0" w:space="0" w:color="auto"/>
                <w:bottom w:val="none" w:sz="0" w:space="0" w:color="auto"/>
                <w:right w:val="none" w:sz="0" w:space="0" w:color="auto"/>
              </w:divBdr>
            </w:div>
            <w:div w:id="1463688539">
              <w:marLeft w:val="0"/>
              <w:marRight w:val="0"/>
              <w:marTop w:val="0"/>
              <w:marBottom w:val="0"/>
              <w:divBdr>
                <w:top w:val="none" w:sz="0" w:space="0" w:color="auto"/>
                <w:left w:val="none" w:sz="0" w:space="0" w:color="auto"/>
                <w:bottom w:val="none" w:sz="0" w:space="0" w:color="auto"/>
                <w:right w:val="none" w:sz="0" w:space="0" w:color="auto"/>
              </w:divBdr>
            </w:div>
          </w:divsChild>
        </w:div>
        <w:div w:id="1411268377">
          <w:marLeft w:val="0"/>
          <w:marRight w:val="0"/>
          <w:marTop w:val="0"/>
          <w:marBottom w:val="0"/>
          <w:divBdr>
            <w:top w:val="none" w:sz="0" w:space="0" w:color="auto"/>
            <w:left w:val="none" w:sz="0" w:space="0" w:color="auto"/>
            <w:bottom w:val="none" w:sz="0" w:space="0" w:color="auto"/>
            <w:right w:val="none" w:sz="0" w:space="0" w:color="auto"/>
          </w:divBdr>
          <w:divsChild>
            <w:div w:id="492071127">
              <w:marLeft w:val="0"/>
              <w:marRight w:val="0"/>
              <w:marTop w:val="0"/>
              <w:marBottom w:val="0"/>
              <w:divBdr>
                <w:top w:val="none" w:sz="0" w:space="0" w:color="auto"/>
                <w:left w:val="none" w:sz="0" w:space="0" w:color="auto"/>
                <w:bottom w:val="none" w:sz="0" w:space="0" w:color="auto"/>
                <w:right w:val="none" w:sz="0" w:space="0" w:color="auto"/>
              </w:divBdr>
            </w:div>
            <w:div w:id="742677993">
              <w:marLeft w:val="0"/>
              <w:marRight w:val="0"/>
              <w:marTop w:val="0"/>
              <w:marBottom w:val="0"/>
              <w:divBdr>
                <w:top w:val="none" w:sz="0" w:space="0" w:color="auto"/>
                <w:left w:val="none" w:sz="0" w:space="0" w:color="auto"/>
                <w:bottom w:val="none" w:sz="0" w:space="0" w:color="auto"/>
                <w:right w:val="none" w:sz="0" w:space="0" w:color="auto"/>
              </w:divBdr>
            </w:div>
            <w:div w:id="915555540">
              <w:marLeft w:val="0"/>
              <w:marRight w:val="0"/>
              <w:marTop w:val="0"/>
              <w:marBottom w:val="0"/>
              <w:divBdr>
                <w:top w:val="none" w:sz="0" w:space="0" w:color="auto"/>
                <w:left w:val="none" w:sz="0" w:space="0" w:color="auto"/>
                <w:bottom w:val="none" w:sz="0" w:space="0" w:color="auto"/>
                <w:right w:val="none" w:sz="0" w:space="0" w:color="auto"/>
              </w:divBdr>
            </w:div>
            <w:div w:id="1163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70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70">
          <w:marLeft w:val="0"/>
          <w:marRight w:val="0"/>
          <w:marTop w:val="0"/>
          <w:marBottom w:val="0"/>
          <w:divBdr>
            <w:top w:val="none" w:sz="0" w:space="0" w:color="auto"/>
            <w:left w:val="none" w:sz="0" w:space="0" w:color="auto"/>
            <w:bottom w:val="none" w:sz="0" w:space="0" w:color="auto"/>
            <w:right w:val="none" w:sz="0" w:space="0" w:color="auto"/>
          </w:divBdr>
        </w:div>
      </w:divsChild>
    </w:div>
    <w:div w:id="1108358151">
      <w:bodyDiv w:val="1"/>
      <w:marLeft w:val="0"/>
      <w:marRight w:val="0"/>
      <w:marTop w:val="0"/>
      <w:marBottom w:val="0"/>
      <w:divBdr>
        <w:top w:val="none" w:sz="0" w:space="0" w:color="auto"/>
        <w:left w:val="none" w:sz="0" w:space="0" w:color="auto"/>
        <w:bottom w:val="none" w:sz="0" w:space="0" w:color="auto"/>
        <w:right w:val="none" w:sz="0" w:space="0" w:color="auto"/>
      </w:divBdr>
    </w:div>
    <w:div w:id="1150515317">
      <w:bodyDiv w:val="1"/>
      <w:marLeft w:val="0"/>
      <w:marRight w:val="0"/>
      <w:marTop w:val="0"/>
      <w:marBottom w:val="0"/>
      <w:divBdr>
        <w:top w:val="none" w:sz="0" w:space="0" w:color="auto"/>
        <w:left w:val="none" w:sz="0" w:space="0" w:color="auto"/>
        <w:bottom w:val="none" w:sz="0" w:space="0" w:color="auto"/>
        <w:right w:val="none" w:sz="0" w:space="0" w:color="auto"/>
      </w:divBdr>
      <w:divsChild>
        <w:div w:id="319425927">
          <w:marLeft w:val="0"/>
          <w:marRight w:val="0"/>
          <w:marTop w:val="100"/>
          <w:marBottom w:val="0"/>
          <w:divBdr>
            <w:top w:val="none" w:sz="0" w:space="0" w:color="auto"/>
            <w:left w:val="none" w:sz="0" w:space="0" w:color="auto"/>
            <w:bottom w:val="none" w:sz="0" w:space="0" w:color="auto"/>
            <w:right w:val="none" w:sz="0" w:space="0" w:color="auto"/>
          </w:divBdr>
          <w:divsChild>
            <w:div w:id="916087726">
              <w:marLeft w:val="0"/>
              <w:marRight w:val="0"/>
              <w:marTop w:val="0"/>
              <w:marBottom w:val="0"/>
              <w:divBdr>
                <w:top w:val="none" w:sz="0" w:space="0" w:color="auto"/>
                <w:left w:val="none" w:sz="0" w:space="0" w:color="auto"/>
                <w:bottom w:val="none" w:sz="0" w:space="0" w:color="auto"/>
                <w:right w:val="none" w:sz="0" w:space="0" w:color="auto"/>
              </w:divBdr>
              <w:divsChild>
                <w:div w:id="1245846258">
                  <w:marLeft w:val="0"/>
                  <w:marRight w:val="0"/>
                  <w:marTop w:val="0"/>
                  <w:marBottom w:val="0"/>
                  <w:divBdr>
                    <w:top w:val="none" w:sz="0" w:space="0" w:color="auto"/>
                    <w:left w:val="none" w:sz="0" w:space="0" w:color="auto"/>
                    <w:bottom w:val="none" w:sz="0" w:space="0" w:color="auto"/>
                    <w:right w:val="none" w:sz="0" w:space="0" w:color="auto"/>
                  </w:divBdr>
                  <w:divsChild>
                    <w:div w:id="1747536546">
                      <w:marLeft w:val="0"/>
                      <w:marRight w:val="0"/>
                      <w:marTop w:val="0"/>
                      <w:marBottom w:val="0"/>
                      <w:divBdr>
                        <w:top w:val="none" w:sz="0" w:space="0" w:color="auto"/>
                        <w:left w:val="none" w:sz="0" w:space="0" w:color="auto"/>
                        <w:bottom w:val="none" w:sz="0" w:space="0" w:color="auto"/>
                        <w:right w:val="none" w:sz="0" w:space="0" w:color="auto"/>
                      </w:divBdr>
                      <w:divsChild>
                        <w:div w:id="1149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574">
              <w:marLeft w:val="0"/>
              <w:marRight w:val="0"/>
              <w:marTop w:val="60"/>
              <w:marBottom w:val="0"/>
              <w:divBdr>
                <w:top w:val="none" w:sz="0" w:space="0" w:color="auto"/>
                <w:left w:val="none" w:sz="0" w:space="0" w:color="auto"/>
                <w:bottom w:val="none" w:sz="0" w:space="0" w:color="auto"/>
                <w:right w:val="none" w:sz="0" w:space="0" w:color="auto"/>
              </w:divBdr>
            </w:div>
            <w:div w:id="1917740718">
              <w:marLeft w:val="0"/>
              <w:marRight w:val="0"/>
              <w:marTop w:val="0"/>
              <w:marBottom w:val="0"/>
              <w:divBdr>
                <w:top w:val="none" w:sz="0" w:space="0" w:color="auto"/>
                <w:left w:val="none" w:sz="0" w:space="0" w:color="auto"/>
                <w:bottom w:val="none" w:sz="0" w:space="0" w:color="auto"/>
                <w:right w:val="none" w:sz="0" w:space="0" w:color="auto"/>
              </w:divBdr>
              <w:divsChild>
                <w:div w:id="15742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550608">
          <w:marLeft w:val="0"/>
          <w:marRight w:val="0"/>
          <w:marTop w:val="0"/>
          <w:marBottom w:val="0"/>
          <w:divBdr>
            <w:top w:val="none" w:sz="0" w:space="0" w:color="auto"/>
            <w:left w:val="none" w:sz="0" w:space="0" w:color="auto"/>
            <w:bottom w:val="none" w:sz="0" w:space="0" w:color="auto"/>
            <w:right w:val="none" w:sz="0" w:space="0" w:color="auto"/>
          </w:divBdr>
          <w:divsChild>
            <w:div w:id="191387825">
              <w:marLeft w:val="0"/>
              <w:marRight w:val="0"/>
              <w:marTop w:val="0"/>
              <w:marBottom w:val="0"/>
              <w:divBdr>
                <w:top w:val="none" w:sz="0" w:space="0" w:color="auto"/>
                <w:left w:val="none" w:sz="0" w:space="0" w:color="auto"/>
                <w:bottom w:val="none" w:sz="0" w:space="0" w:color="auto"/>
                <w:right w:val="none" w:sz="0" w:space="0" w:color="auto"/>
              </w:divBdr>
              <w:divsChild>
                <w:div w:id="2077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353">
      <w:bodyDiv w:val="1"/>
      <w:marLeft w:val="0"/>
      <w:marRight w:val="0"/>
      <w:marTop w:val="0"/>
      <w:marBottom w:val="0"/>
      <w:divBdr>
        <w:top w:val="none" w:sz="0" w:space="0" w:color="auto"/>
        <w:left w:val="none" w:sz="0" w:space="0" w:color="auto"/>
        <w:bottom w:val="none" w:sz="0" w:space="0" w:color="auto"/>
        <w:right w:val="none" w:sz="0" w:space="0" w:color="auto"/>
      </w:divBdr>
      <w:divsChild>
        <w:div w:id="362678000">
          <w:marLeft w:val="0"/>
          <w:marRight w:val="0"/>
          <w:marTop w:val="0"/>
          <w:marBottom w:val="0"/>
          <w:divBdr>
            <w:top w:val="none" w:sz="0" w:space="0" w:color="auto"/>
            <w:left w:val="none" w:sz="0" w:space="0" w:color="auto"/>
            <w:bottom w:val="none" w:sz="0" w:space="0" w:color="auto"/>
            <w:right w:val="none" w:sz="0" w:space="0" w:color="auto"/>
          </w:divBdr>
          <w:divsChild>
            <w:div w:id="424573788">
              <w:marLeft w:val="0"/>
              <w:marRight w:val="0"/>
              <w:marTop w:val="0"/>
              <w:marBottom w:val="0"/>
              <w:divBdr>
                <w:top w:val="none" w:sz="0" w:space="0" w:color="auto"/>
                <w:left w:val="none" w:sz="0" w:space="0" w:color="auto"/>
                <w:bottom w:val="none" w:sz="0" w:space="0" w:color="auto"/>
                <w:right w:val="none" w:sz="0" w:space="0" w:color="auto"/>
              </w:divBdr>
            </w:div>
            <w:div w:id="526677815">
              <w:marLeft w:val="0"/>
              <w:marRight w:val="0"/>
              <w:marTop w:val="0"/>
              <w:marBottom w:val="0"/>
              <w:divBdr>
                <w:top w:val="none" w:sz="0" w:space="0" w:color="auto"/>
                <w:left w:val="none" w:sz="0" w:space="0" w:color="auto"/>
                <w:bottom w:val="none" w:sz="0" w:space="0" w:color="auto"/>
                <w:right w:val="none" w:sz="0" w:space="0" w:color="auto"/>
              </w:divBdr>
            </w:div>
            <w:div w:id="620574998">
              <w:marLeft w:val="0"/>
              <w:marRight w:val="0"/>
              <w:marTop w:val="0"/>
              <w:marBottom w:val="0"/>
              <w:divBdr>
                <w:top w:val="none" w:sz="0" w:space="0" w:color="auto"/>
                <w:left w:val="none" w:sz="0" w:space="0" w:color="auto"/>
                <w:bottom w:val="none" w:sz="0" w:space="0" w:color="auto"/>
                <w:right w:val="none" w:sz="0" w:space="0" w:color="auto"/>
              </w:divBdr>
            </w:div>
            <w:div w:id="1560941917">
              <w:marLeft w:val="0"/>
              <w:marRight w:val="0"/>
              <w:marTop w:val="0"/>
              <w:marBottom w:val="0"/>
              <w:divBdr>
                <w:top w:val="none" w:sz="0" w:space="0" w:color="auto"/>
                <w:left w:val="none" w:sz="0" w:space="0" w:color="auto"/>
                <w:bottom w:val="none" w:sz="0" w:space="0" w:color="auto"/>
                <w:right w:val="none" w:sz="0" w:space="0" w:color="auto"/>
              </w:divBdr>
            </w:div>
          </w:divsChild>
        </w:div>
        <w:div w:id="1438451907">
          <w:marLeft w:val="0"/>
          <w:marRight w:val="0"/>
          <w:marTop w:val="0"/>
          <w:marBottom w:val="0"/>
          <w:divBdr>
            <w:top w:val="none" w:sz="0" w:space="0" w:color="auto"/>
            <w:left w:val="none" w:sz="0" w:space="0" w:color="auto"/>
            <w:bottom w:val="none" w:sz="0" w:space="0" w:color="auto"/>
            <w:right w:val="none" w:sz="0" w:space="0" w:color="auto"/>
          </w:divBdr>
          <w:divsChild>
            <w:div w:id="683089687">
              <w:marLeft w:val="0"/>
              <w:marRight w:val="0"/>
              <w:marTop w:val="0"/>
              <w:marBottom w:val="0"/>
              <w:divBdr>
                <w:top w:val="none" w:sz="0" w:space="0" w:color="auto"/>
                <w:left w:val="none" w:sz="0" w:space="0" w:color="auto"/>
                <w:bottom w:val="none" w:sz="0" w:space="0" w:color="auto"/>
                <w:right w:val="none" w:sz="0" w:space="0" w:color="auto"/>
              </w:divBdr>
            </w:div>
            <w:div w:id="1223981876">
              <w:marLeft w:val="0"/>
              <w:marRight w:val="0"/>
              <w:marTop w:val="0"/>
              <w:marBottom w:val="0"/>
              <w:divBdr>
                <w:top w:val="none" w:sz="0" w:space="0" w:color="auto"/>
                <w:left w:val="none" w:sz="0" w:space="0" w:color="auto"/>
                <w:bottom w:val="none" w:sz="0" w:space="0" w:color="auto"/>
                <w:right w:val="none" w:sz="0" w:space="0" w:color="auto"/>
              </w:divBdr>
            </w:div>
            <w:div w:id="1461460676">
              <w:marLeft w:val="0"/>
              <w:marRight w:val="0"/>
              <w:marTop w:val="0"/>
              <w:marBottom w:val="0"/>
              <w:divBdr>
                <w:top w:val="none" w:sz="0" w:space="0" w:color="auto"/>
                <w:left w:val="none" w:sz="0" w:space="0" w:color="auto"/>
                <w:bottom w:val="none" w:sz="0" w:space="0" w:color="auto"/>
                <w:right w:val="none" w:sz="0" w:space="0" w:color="auto"/>
              </w:divBdr>
            </w:div>
            <w:div w:id="1552231846">
              <w:marLeft w:val="0"/>
              <w:marRight w:val="0"/>
              <w:marTop w:val="0"/>
              <w:marBottom w:val="0"/>
              <w:divBdr>
                <w:top w:val="none" w:sz="0" w:space="0" w:color="auto"/>
                <w:left w:val="none" w:sz="0" w:space="0" w:color="auto"/>
                <w:bottom w:val="none" w:sz="0" w:space="0" w:color="auto"/>
                <w:right w:val="none" w:sz="0" w:space="0" w:color="auto"/>
              </w:divBdr>
            </w:div>
          </w:divsChild>
        </w:div>
        <w:div w:id="2002077423">
          <w:marLeft w:val="0"/>
          <w:marRight w:val="0"/>
          <w:marTop w:val="0"/>
          <w:marBottom w:val="0"/>
          <w:divBdr>
            <w:top w:val="none" w:sz="0" w:space="0" w:color="auto"/>
            <w:left w:val="none" w:sz="0" w:space="0" w:color="auto"/>
            <w:bottom w:val="none" w:sz="0" w:space="0" w:color="auto"/>
            <w:right w:val="none" w:sz="0" w:space="0" w:color="auto"/>
          </w:divBdr>
          <w:divsChild>
            <w:div w:id="635909910">
              <w:marLeft w:val="0"/>
              <w:marRight w:val="0"/>
              <w:marTop w:val="0"/>
              <w:marBottom w:val="0"/>
              <w:divBdr>
                <w:top w:val="none" w:sz="0" w:space="0" w:color="auto"/>
                <w:left w:val="none" w:sz="0" w:space="0" w:color="auto"/>
                <w:bottom w:val="none" w:sz="0" w:space="0" w:color="auto"/>
                <w:right w:val="none" w:sz="0" w:space="0" w:color="auto"/>
              </w:divBdr>
            </w:div>
            <w:div w:id="686562210">
              <w:marLeft w:val="0"/>
              <w:marRight w:val="0"/>
              <w:marTop w:val="0"/>
              <w:marBottom w:val="0"/>
              <w:divBdr>
                <w:top w:val="none" w:sz="0" w:space="0" w:color="auto"/>
                <w:left w:val="none" w:sz="0" w:space="0" w:color="auto"/>
                <w:bottom w:val="none" w:sz="0" w:space="0" w:color="auto"/>
                <w:right w:val="none" w:sz="0" w:space="0" w:color="auto"/>
              </w:divBdr>
            </w:div>
            <w:div w:id="1677344241">
              <w:marLeft w:val="0"/>
              <w:marRight w:val="0"/>
              <w:marTop w:val="0"/>
              <w:marBottom w:val="0"/>
              <w:divBdr>
                <w:top w:val="none" w:sz="0" w:space="0" w:color="auto"/>
                <w:left w:val="none" w:sz="0" w:space="0" w:color="auto"/>
                <w:bottom w:val="none" w:sz="0" w:space="0" w:color="auto"/>
                <w:right w:val="none" w:sz="0" w:space="0" w:color="auto"/>
              </w:divBdr>
            </w:div>
            <w:div w:id="1787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380">
      <w:bodyDiv w:val="1"/>
      <w:marLeft w:val="0"/>
      <w:marRight w:val="0"/>
      <w:marTop w:val="0"/>
      <w:marBottom w:val="0"/>
      <w:divBdr>
        <w:top w:val="none" w:sz="0" w:space="0" w:color="auto"/>
        <w:left w:val="none" w:sz="0" w:space="0" w:color="auto"/>
        <w:bottom w:val="none" w:sz="0" w:space="0" w:color="auto"/>
        <w:right w:val="none" w:sz="0" w:space="0" w:color="auto"/>
      </w:divBdr>
      <w:divsChild>
        <w:div w:id="739330074">
          <w:marLeft w:val="0"/>
          <w:marRight w:val="0"/>
          <w:marTop w:val="100"/>
          <w:marBottom w:val="0"/>
          <w:divBdr>
            <w:top w:val="none" w:sz="0" w:space="0" w:color="auto"/>
            <w:left w:val="none" w:sz="0" w:space="0" w:color="auto"/>
            <w:bottom w:val="none" w:sz="0" w:space="0" w:color="auto"/>
            <w:right w:val="none" w:sz="0" w:space="0" w:color="auto"/>
          </w:divBdr>
          <w:divsChild>
            <w:div w:id="752170125">
              <w:marLeft w:val="0"/>
              <w:marRight w:val="0"/>
              <w:marTop w:val="60"/>
              <w:marBottom w:val="0"/>
              <w:divBdr>
                <w:top w:val="none" w:sz="0" w:space="0" w:color="auto"/>
                <w:left w:val="none" w:sz="0" w:space="0" w:color="auto"/>
                <w:bottom w:val="none" w:sz="0" w:space="0" w:color="auto"/>
                <w:right w:val="none" w:sz="0" w:space="0" w:color="auto"/>
              </w:divBdr>
            </w:div>
            <w:div w:id="1606618301">
              <w:marLeft w:val="0"/>
              <w:marRight w:val="0"/>
              <w:marTop w:val="0"/>
              <w:marBottom w:val="0"/>
              <w:divBdr>
                <w:top w:val="none" w:sz="0" w:space="0" w:color="auto"/>
                <w:left w:val="none" w:sz="0" w:space="0" w:color="auto"/>
                <w:bottom w:val="none" w:sz="0" w:space="0" w:color="auto"/>
                <w:right w:val="none" w:sz="0" w:space="0" w:color="auto"/>
              </w:divBdr>
              <w:divsChild>
                <w:div w:id="747116488">
                  <w:marLeft w:val="0"/>
                  <w:marRight w:val="0"/>
                  <w:marTop w:val="60"/>
                  <w:marBottom w:val="0"/>
                  <w:divBdr>
                    <w:top w:val="none" w:sz="0" w:space="0" w:color="auto"/>
                    <w:left w:val="none" w:sz="0" w:space="0" w:color="auto"/>
                    <w:bottom w:val="none" w:sz="0" w:space="0" w:color="auto"/>
                    <w:right w:val="none" w:sz="0" w:space="0" w:color="auto"/>
                  </w:divBdr>
                </w:div>
              </w:divsChild>
            </w:div>
            <w:div w:id="1826049794">
              <w:marLeft w:val="0"/>
              <w:marRight w:val="0"/>
              <w:marTop w:val="0"/>
              <w:marBottom w:val="0"/>
              <w:divBdr>
                <w:top w:val="none" w:sz="0" w:space="0" w:color="auto"/>
                <w:left w:val="none" w:sz="0" w:space="0" w:color="auto"/>
                <w:bottom w:val="none" w:sz="0" w:space="0" w:color="auto"/>
                <w:right w:val="none" w:sz="0" w:space="0" w:color="auto"/>
              </w:divBdr>
              <w:divsChild>
                <w:div w:id="1485661547">
                  <w:marLeft w:val="0"/>
                  <w:marRight w:val="0"/>
                  <w:marTop w:val="0"/>
                  <w:marBottom w:val="0"/>
                  <w:divBdr>
                    <w:top w:val="none" w:sz="0" w:space="0" w:color="auto"/>
                    <w:left w:val="none" w:sz="0" w:space="0" w:color="auto"/>
                    <w:bottom w:val="none" w:sz="0" w:space="0" w:color="auto"/>
                    <w:right w:val="none" w:sz="0" w:space="0" w:color="auto"/>
                  </w:divBdr>
                  <w:divsChild>
                    <w:div w:id="1368875884">
                      <w:marLeft w:val="0"/>
                      <w:marRight w:val="0"/>
                      <w:marTop w:val="0"/>
                      <w:marBottom w:val="0"/>
                      <w:divBdr>
                        <w:top w:val="none" w:sz="0" w:space="0" w:color="auto"/>
                        <w:left w:val="none" w:sz="0" w:space="0" w:color="auto"/>
                        <w:bottom w:val="none" w:sz="0" w:space="0" w:color="auto"/>
                        <w:right w:val="none" w:sz="0" w:space="0" w:color="auto"/>
                      </w:divBdr>
                      <w:divsChild>
                        <w:div w:id="1139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7034">
          <w:marLeft w:val="0"/>
          <w:marRight w:val="0"/>
          <w:marTop w:val="0"/>
          <w:marBottom w:val="0"/>
          <w:divBdr>
            <w:top w:val="none" w:sz="0" w:space="0" w:color="auto"/>
            <w:left w:val="none" w:sz="0" w:space="0" w:color="auto"/>
            <w:bottom w:val="none" w:sz="0" w:space="0" w:color="auto"/>
            <w:right w:val="none" w:sz="0" w:space="0" w:color="auto"/>
          </w:divBdr>
          <w:divsChild>
            <w:div w:id="411662527">
              <w:marLeft w:val="0"/>
              <w:marRight w:val="0"/>
              <w:marTop w:val="0"/>
              <w:marBottom w:val="0"/>
              <w:divBdr>
                <w:top w:val="none" w:sz="0" w:space="0" w:color="auto"/>
                <w:left w:val="none" w:sz="0" w:space="0" w:color="auto"/>
                <w:bottom w:val="none" w:sz="0" w:space="0" w:color="auto"/>
                <w:right w:val="none" w:sz="0" w:space="0" w:color="auto"/>
              </w:divBdr>
              <w:divsChild>
                <w:div w:id="952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6503">
      <w:bodyDiv w:val="1"/>
      <w:marLeft w:val="0"/>
      <w:marRight w:val="0"/>
      <w:marTop w:val="0"/>
      <w:marBottom w:val="0"/>
      <w:divBdr>
        <w:top w:val="none" w:sz="0" w:space="0" w:color="auto"/>
        <w:left w:val="none" w:sz="0" w:space="0" w:color="auto"/>
        <w:bottom w:val="none" w:sz="0" w:space="0" w:color="auto"/>
        <w:right w:val="none" w:sz="0" w:space="0" w:color="auto"/>
      </w:divBdr>
    </w:div>
    <w:div w:id="1309440498">
      <w:bodyDiv w:val="1"/>
      <w:marLeft w:val="0"/>
      <w:marRight w:val="0"/>
      <w:marTop w:val="0"/>
      <w:marBottom w:val="0"/>
      <w:divBdr>
        <w:top w:val="none" w:sz="0" w:space="0" w:color="auto"/>
        <w:left w:val="none" w:sz="0" w:space="0" w:color="auto"/>
        <w:bottom w:val="none" w:sz="0" w:space="0" w:color="auto"/>
        <w:right w:val="none" w:sz="0" w:space="0" w:color="auto"/>
      </w:divBdr>
    </w:div>
    <w:div w:id="1311979600">
      <w:bodyDiv w:val="1"/>
      <w:marLeft w:val="0"/>
      <w:marRight w:val="0"/>
      <w:marTop w:val="0"/>
      <w:marBottom w:val="0"/>
      <w:divBdr>
        <w:top w:val="none" w:sz="0" w:space="0" w:color="auto"/>
        <w:left w:val="none" w:sz="0" w:space="0" w:color="auto"/>
        <w:bottom w:val="none" w:sz="0" w:space="0" w:color="auto"/>
        <w:right w:val="none" w:sz="0" w:space="0" w:color="auto"/>
      </w:divBdr>
      <w:divsChild>
        <w:div w:id="1890071808">
          <w:marLeft w:val="0"/>
          <w:marRight w:val="0"/>
          <w:marTop w:val="0"/>
          <w:marBottom w:val="0"/>
          <w:divBdr>
            <w:top w:val="none" w:sz="0" w:space="0" w:color="auto"/>
            <w:left w:val="none" w:sz="0" w:space="0" w:color="auto"/>
            <w:bottom w:val="none" w:sz="0" w:space="0" w:color="auto"/>
            <w:right w:val="none" w:sz="0" w:space="0" w:color="auto"/>
          </w:divBdr>
        </w:div>
      </w:divsChild>
    </w:div>
    <w:div w:id="1361006109">
      <w:bodyDiv w:val="1"/>
      <w:marLeft w:val="0"/>
      <w:marRight w:val="0"/>
      <w:marTop w:val="0"/>
      <w:marBottom w:val="0"/>
      <w:divBdr>
        <w:top w:val="none" w:sz="0" w:space="0" w:color="auto"/>
        <w:left w:val="none" w:sz="0" w:space="0" w:color="auto"/>
        <w:bottom w:val="none" w:sz="0" w:space="0" w:color="auto"/>
        <w:right w:val="none" w:sz="0" w:space="0" w:color="auto"/>
      </w:divBdr>
      <w:divsChild>
        <w:div w:id="6912710">
          <w:marLeft w:val="0"/>
          <w:marRight w:val="0"/>
          <w:marTop w:val="0"/>
          <w:marBottom w:val="0"/>
          <w:divBdr>
            <w:top w:val="none" w:sz="0" w:space="0" w:color="auto"/>
            <w:left w:val="none" w:sz="0" w:space="0" w:color="auto"/>
            <w:bottom w:val="none" w:sz="0" w:space="0" w:color="auto"/>
            <w:right w:val="none" w:sz="0" w:space="0" w:color="auto"/>
          </w:divBdr>
          <w:divsChild>
            <w:div w:id="214044957">
              <w:marLeft w:val="0"/>
              <w:marRight w:val="0"/>
              <w:marTop w:val="0"/>
              <w:marBottom w:val="0"/>
              <w:divBdr>
                <w:top w:val="none" w:sz="0" w:space="0" w:color="auto"/>
                <w:left w:val="none" w:sz="0" w:space="0" w:color="auto"/>
                <w:bottom w:val="none" w:sz="0" w:space="0" w:color="auto"/>
                <w:right w:val="none" w:sz="0" w:space="0" w:color="auto"/>
              </w:divBdr>
            </w:div>
          </w:divsChild>
        </w:div>
        <w:div w:id="39673337">
          <w:marLeft w:val="0"/>
          <w:marRight w:val="0"/>
          <w:marTop w:val="0"/>
          <w:marBottom w:val="0"/>
          <w:divBdr>
            <w:top w:val="none" w:sz="0" w:space="0" w:color="auto"/>
            <w:left w:val="none" w:sz="0" w:space="0" w:color="auto"/>
            <w:bottom w:val="none" w:sz="0" w:space="0" w:color="auto"/>
            <w:right w:val="none" w:sz="0" w:space="0" w:color="auto"/>
          </w:divBdr>
          <w:divsChild>
            <w:div w:id="899287701">
              <w:marLeft w:val="0"/>
              <w:marRight w:val="0"/>
              <w:marTop w:val="0"/>
              <w:marBottom w:val="0"/>
              <w:divBdr>
                <w:top w:val="none" w:sz="0" w:space="0" w:color="auto"/>
                <w:left w:val="none" w:sz="0" w:space="0" w:color="auto"/>
                <w:bottom w:val="none" w:sz="0" w:space="0" w:color="auto"/>
                <w:right w:val="none" w:sz="0" w:space="0" w:color="auto"/>
              </w:divBdr>
            </w:div>
          </w:divsChild>
        </w:div>
        <w:div w:id="88357315">
          <w:marLeft w:val="0"/>
          <w:marRight w:val="0"/>
          <w:marTop w:val="0"/>
          <w:marBottom w:val="0"/>
          <w:divBdr>
            <w:top w:val="none" w:sz="0" w:space="0" w:color="auto"/>
            <w:left w:val="none" w:sz="0" w:space="0" w:color="auto"/>
            <w:bottom w:val="none" w:sz="0" w:space="0" w:color="auto"/>
            <w:right w:val="none" w:sz="0" w:space="0" w:color="auto"/>
          </w:divBdr>
          <w:divsChild>
            <w:div w:id="382364870">
              <w:marLeft w:val="0"/>
              <w:marRight w:val="0"/>
              <w:marTop w:val="0"/>
              <w:marBottom w:val="0"/>
              <w:divBdr>
                <w:top w:val="none" w:sz="0" w:space="0" w:color="auto"/>
                <w:left w:val="none" w:sz="0" w:space="0" w:color="auto"/>
                <w:bottom w:val="none" w:sz="0" w:space="0" w:color="auto"/>
                <w:right w:val="none" w:sz="0" w:space="0" w:color="auto"/>
              </w:divBdr>
            </w:div>
          </w:divsChild>
        </w:div>
        <w:div w:id="240648761">
          <w:marLeft w:val="0"/>
          <w:marRight w:val="0"/>
          <w:marTop w:val="0"/>
          <w:marBottom w:val="0"/>
          <w:divBdr>
            <w:top w:val="none" w:sz="0" w:space="0" w:color="auto"/>
            <w:left w:val="none" w:sz="0" w:space="0" w:color="auto"/>
            <w:bottom w:val="none" w:sz="0" w:space="0" w:color="auto"/>
            <w:right w:val="none" w:sz="0" w:space="0" w:color="auto"/>
          </w:divBdr>
          <w:divsChild>
            <w:div w:id="9839118">
              <w:marLeft w:val="0"/>
              <w:marRight w:val="0"/>
              <w:marTop w:val="0"/>
              <w:marBottom w:val="0"/>
              <w:divBdr>
                <w:top w:val="none" w:sz="0" w:space="0" w:color="auto"/>
                <w:left w:val="none" w:sz="0" w:space="0" w:color="auto"/>
                <w:bottom w:val="none" w:sz="0" w:space="0" w:color="auto"/>
                <w:right w:val="none" w:sz="0" w:space="0" w:color="auto"/>
              </w:divBdr>
            </w:div>
          </w:divsChild>
        </w:div>
        <w:div w:id="337001443">
          <w:marLeft w:val="0"/>
          <w:marRight w:val="0"/>
          <w:marTop w:val="0"/>
          <w:marBottom w:val="0"/>
          <w:divBdr>
            <w:top w:val="none" w:sz="0" w:space="0" w:color="auto"/>
            <w:left w:val="none" w:sz="0" w:space="0" w:color="auto"/>
            <w:bottom w:val="none" w:sz="0" w:space="0" w:color="auto"/>
            <w:right w:val="none" w:sz="0" w:space="0" w:color="auto"/>
          </w:divBdr>
          <w:divsChild>
            <w:div w:id="2133209872">
              <w:marLeft w:val="0"/>
              <w:marRight w:val="0"/>
              <w:marTop w:val="0"/>
              <w:marBottom w:val="0"/>
              <w:divBdr>
                <w:top w:val="none" w:sz="0" w:space="0" w:color="auto"/>
                <w:left w:val="none" w:sz="0" w:space="0" w:color="auto"/>
                <w:bottom w:val="none" w:sz="0" w:space="0" w:color="auto"/>
                <w:right w:val="none" w:sz="0" w:space="0" w:color="auto"/>
              </w:divBdr>
            </w:div>
          </w:divsChild>
        </w:div>
        <w:div w:id="385493465">
          <w:marLeft w:val="0"/>
          <w:marRight w:val="0"/>
          <w:marTop w:val="0"/>
          <w:marBottom w:val="0"/>
          <w:divBdr>
            <w:top w:val="none" w:sz="0" w:space="0" w:color="auto"/>
            <w:left w:val="none" w:sz="0" w:space="0" w:color="auto"/>
            <w:bottom w:val="none" w:sz="0" w:space="0" w:color="auto"/>
            <w:right w:val="none" w:sz="0" w:space="0" w:color="auto"/>
          </w:divBdr>
          <w:divsChild>
            <w:div w:id="313947281">
              <w:marLeft w:val="0"/>
              <w:marRight w:val="0"/>
              <w:marTop w:val="0"/>
              <w:marBottom w:val="0"/>
              <w:divBdr>
                <w:top w:val="none" w:sz="0" w:space="0" w:color="auto"/>
                <w:left w:val="none" w:sz="0" w:space="0" w:color="auto"/>
                <w:bottom w:val="none" w:sz="0" w:space="0" w:color="auto"/>
                <w:right w:val="none" w:sz="0" w:space="0" w:color="auto"/>
              </w:divBdr>
            </w:div>
          </w:divsChild>
        </w:div>
        <w:div w:id="487988821">
          <w:marLeft w:val="0"/>
          <w:marRight w:val="0"/>
          <w:marTop w:val="0"/>
          <w:marBottom w:val="0"/>
          <w:divBdr>
            <w:top w:val="none" w:sz="0" w:space="0" w:color="auto"/>
            <w:left w:val="none" w:sz="0" w:space="0" w:color="auto"/>
            <w:bottom w:val="none" w:sz="0" w:space="0" w:color="auto"/>
            <w:right w:val="none" w:sz="0" w:space="0" w:color="auto"/>
          </w:divBdr>
          <w:divsChild>
            <w:div w:id="450562650">
              <w:marLeft w:val="0"/>
              <w:marRight w:val="0"/>
              <w:marTop w:val="0"/>
              <w:marBottom w:val="0"/>
              <w:divBdr>
                <w:top w:val="none" w:sz="0" w:space="0" w:color="auto"/>
                <w:left w:val="none" w:sz="0" w:space="0" w:color="auto"/>
                <w:bottom w:val="none" w:sz="0" w:space="0" w:color="auto"/>
                <w:right w:val="none" w:sz="0" w:space="0" w:color="auto"/>
              </w:divBdr>
            </w:div>
          </w:divsChild>
        </w:div>
        <w:div w:id="504516246">
          <w:marLeft w:val="0"/>
          <w:marRight w:val="0"/>
          <w:marTop w:val="0"/>
          <w:marBottom w:val="0"/>
          <w:divBdr>
            <w:top w:val="none" w:sz="0" w:space="0" w:color="auto"/>
            <w:left w:val="none" w:sz="0" w:space="0" w:color="auto"/>
            <w:bottom w:val="none" w:sz="0" w:space="0" w:color="auto"/>
            <w:right w:val="none" w:sz="0" w:space="0" w:color="auto"/>
          </w:divBdr>
          <w:divsChild>
            <w:div w:id="1360744521">
              <w:marLeft w:val="0"/>
              <w:marRight w:val="0"/>
              <w:marTop w:val="0"/>
              <w:marBottom w:val="0"/>
              <w:divBdr>
                <w:top w:val="none" w:sz="0" w:space="0" w:color="auto"/>
                <w:left w:val="none" w:sz="0" w:space="0" w:color="auto"/>
                <w:bottom w:val="none" w:sz="0" w:space="0" w:color="auto"/>
                <w:right w:val="none" w:sz="0" w:space="0" w:color="auto"/>
              </w:divBdr>
            </w:div>
          </w:divsChild>
        </w:div>
        <w:div w:id="515071303">
          <w:marLeft w:val="0"/>
          <w:marRight w:val="0"/>
          <w:marTop w:val="0"/>
          <w:marBottom w:val="0"/>
          <w:divBdr>
            <w:top w:val="none" w:sz="0" w:space="0" w:color="auto"/>
            <w:left w:val="none" w:sz="0" w:space="0" w:color="auto"/>
            <w:bottom w:val="none" w:sz="0" w:space="0" w:color="auto"/>
            <w:right w:val="none" w:sz="0" w:space="0" w:color="auto"/>
          </w:divBdr>
          <w:divsChild>
            <w:div w:id="1845969045">
              <w:marLeft w:val="0"/>
              <w:marRight w:val="0"/>
              <w:marTop w:val="0"/>
              <w:marBottom w:val="0"/>
              <w:divBdr>
                <w:top w:val="none" w:sz="0" w:space="0" w:color="auto"/>
                <w:left w:val="none" w:sz="0" w:space="0" w:color="auto"/>
                <w:bottom w:val="none" w:sz="0" w:space="0" w:color="auto"/>
                <w:right w:val="none" w:sz="0" w:space="0" w:color="auto"/>
              </w:divBdr>
            </w:div>
          </w:divsChild>
        </w:div>
        <w:div w:id="534270908">
          <w:marLeft w:val="0"/>
          <w:marRight w:val="0"/>
          <w:marTop w:val="0"/>
          <w:marBottom w:val="0"/>
          <w:divBdr>
            <w:top w:val="none" w:sz="0" w:space="0" w:color="auto"/>
            <w:left w:val="none" w:sz="0" w:space="0" w:color="auto"/>
            <w:bottom w:val="none" w:sz="0" w:space="0" w:color="auto"/>
            <w:right w:val="none" w:sz="0" w:space="0" w:color="auto"/>
          </w:divBdr>
          <w:divsChild>
            <w:div w:id="866411388">
              <w:marLeft w:val="0"/>
              <w:marRight w:val="0"/>
              <w:marTop w:val="0"/>
              <w:marBottom w:val="0"/>
              <w:divBdr>
                <w:top w:val="none" w:sz="0" w:space="0" w:color="auto"/>
                <w:left w:val="none" w:sz="0" w:space="0" w:color="auto"/>
                <w:bottom w:val="none" w:sz="0" w:space="0" w:color="auto"/>
                <w:right w:val="none" w:sz="0" w:space="0" w:color="auto"/>
              </w:divBdr>
            </w:div>
          </w:divsChild>
        </w:div>
        <w:div w:id="783575372">
          <w:marLeft w:val="0"/>
          <w:marRight w:val="0"/>
          <w:marTop w:val="0"/>
          <w:marBottom w:val="0"/>
          <w:divBdr>
            <w:top w:val="none" w:sz="0" w:space="0" w:color="auto"/>
            <w:left w:val="none" w:sz="0" w:space="0" w:color="auto"/>
            <w:bottom w:val="none" w:sz="0" w:space="0" w:color="auto"/>
            <w:right w:val="none" w:sz="0" w:space="0" w:color="auto"/>
          </w:divBdr>
          <w:divsChild>
            <w:div w:id="1869950587">
              <w:marLeft w:val="0"/>
              <w:marRight w:val="0"/>
              <w:marTop w:val="0"/>
              <w:marBottom w:val="0"/>
              <w:divBdr>
                <w:top w:val="none" w:sz="0" w:space="0" w:color="auto"/>
                <w:left w:val="none" w:sz="0" w:space="0" w:color="auto"/>
                <w:bottom w:val="none" w:sz="0" w:space="0" w:color="auto"/>
                <w:right w:val="none" w:sz="0" w:space="0" w:color="auto"/>
              </w:divBdr>
            </w:div>
          </w:divsChild>
        </w:div>
        <w:div w:id="798648782">
          <w:marLeft w:val="0"/>
          <w:marRight w:val="0"/>
          <w:marTop w:val="0"/>
          <w:marBottom w:val="0"/>
          <w:divBdr>
            <w:top w:val="none" w:sz="0" w:space="0" w:color="auto"/>
            <w:left w:val="none" w:sz="0" w:space="0" w:color="auto"/>
            <w:bottom w:val="none" w:sz="0" w:space="0" w:color="auto"/>
            <w:right w:val="none" w:sz="0" w:space="0" w:color="auto"/>
          </w:divBdr>
          <w:divsChild>
            <w:div w:id="287854449">
              <w:marLeft w:val="0"/>
              <w:marRight w:val="0"/>
              <w:marTop w:val="0"/>
              <w:marBottom w:val="0"/>
              <w:divBdr>
                <w:top w:val="none" w:sz="0" w:space="0" w:color="auto"/>
                <w:left w:val="none" w:sz="0" w:space="0" w:color="auto"/>
                <w:bottom w:val="none" w:sz="0" w:space="0" w:color="auto"/>
                <w:right w:val="none" w:sz="0" w:space="0" w:color="auto"/>
              </w:divBdr>
            </w:div>
          </w:divsChild>
        </w:div>
        <w:div w:id="844173468">
          <w:marLeft w:val="0"/>
          <w:marRight w:val="0"/>
          <w:marTop w:val="0"/>
          <w:marBottom w:val="0"/>
          <w:divBdr>
            <w:top w:val="none" w:sz="0" w:space="0" w:color="auto"/>
            <w:left w:val="none" w:sz="0" w:space="0" w:color="auto"/>
            <w:bottom w:val="none" w:sz="0" w:space="0" w:color="auto"/>
            <w:right w:val="none" w:sz="0" w:space="0" w:color="auto"/>
          </w:divBdr>
          <w:divsChild>
            <w:div w:id="1078593317">
              <w:marLeft w:val="0"/>
              <w:marRight w:val="0"/>
              <w:marTop w:val="0"/>
              <w:marBottom w:val="0"/>
              <w:divBdr>
                <w:top w:val="none" w:sz="0" w:space="0" w:color="auto"/>
                <w:left w:val="none" w:sz="0" w:space="0" w:color="auto"/>
                <w:bottom w:val="none" w:sz="0" w:space="0" w:color="auto"/>
                <w:right w:val="none" w:sz="0" w:space="0" w:color="auto"/>
              </w:divBdr>
            </w:div>
          </w:divsChild>
        </w:div>
        <w:div w:id="957638680">
          <w:marLeft w:val="0"/>
          <w:marRight w:val="0"/>
          <w:marTop w:val="0"/>
          <w:marBottom w:val="0"/>
          <w:divBdr>
            <w:top w:val="none" w:sz="0" w:space="0" w:color="auto"/>
            <w:left w:val="none" w:sz="0" w:space="0" w:color="auto"/>
            <w:bottom w:val="none" w:sz="0" w:space="0" w:color="auto"/>
            <w:right w:val="none" w:sz="0" w:space="0" w:color="auto"/>
          </w:divBdr>
          <w:divsChild>
            <w:div w:id="683289211">
              <w:marLeft w:val="0"/>
              <w:marRight w:val="0"/>
              <w:marTop w:val="0"/>
              <w:marBottom w:val="0"/>
              <w:divBdr>
                <w:top w:val="none" w:sz="0" w:space="0" w:color="auto"/>
                <w:left w:val="none" w:sz="0" w:space="0" w:color="auto"/>
                <w:bottom w:val="none" w:sz="0" w:space="0" w:color="auto"/>
                <w:right w:val="none" w:sz="0" w:space="0" w:color="auto"/>
              </w:divBdr>
            </w:div>
          </w:divsChild>
        </w:div>
        <w:div w:id="977416397">
          <w:marLeft w:val="0"/>
          <w:marRight w:val="0"/>
          <w:marTop w:val="0"/>
          <w:marBottom w:val="0"/>
          <w:divBdr>
            <w:top w:val="none" w:sz="0" w:space="0" w:color="auto"/>
            <w:left w:val="none" w:sz="0" w:space="0" w:color="auto"/>
            <w:bottom w:val="none" w:sz="0" w:space="0" w:color="auto"/>
            <w:right w:val="none" w:sz="0" w:space="0" w:color="auto"/>
          </w:divBdr>
          <w:divsChild>
            <w:div w:id="564802225">
              <w:marLeft w:val="0"/>
              <w:marRight w:val="0"/>
              <w:marTop w:val="0"/>
              <w:marBottom w:val="0"/>
              <w:divBdr>
                <w:top w:val="none" w:sz="0" w:space="0" w:color="auto"/>
                <w:left w:val="none" w:sz="0" w:space="0" w:color="auto"/>
                <w:bottom w:val="none" w:sz="0" w:space="0" w:color="auto"/>
                <w:right w:val="none" w:sz="0" w:space="0" w:color="auto"/>
              </w:divBdr>
            </w:div>
          </w:divsChild>
        </w:div>
        <w:div w:id="1423379156">
          <w:marLeft w:val="0"/>
          <w:marRight w:val="0"/>
          <w:marTop w:val="0"/>
          <w:marBottom w:val="0"/>
          <w:divBdr>
            <w:top w:val="none" w:sz="0" w:space="0" w:color="auto"/>
            <w:left w:val="none" w:sz="0" w:space="0" w:color="auto"/>
            <w:bottom w:val="none" w:sz="0" w:space="0" w:color="auto"/>
            <w:right w:val="none" w:sz="0" w:space="0" w:color="auto"/>
          </w:divBdr>
          <w:divsChild>
            <w:div w:id="1414232201">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0"/>
          <w:marRight w:val="0"/>
          <w:marTop w:val="0"/>
          <w:marBottom w:val="0"/>
          <w:divBdr>
            <w:top w:val="none" w:sz="0" w:space="0" w:color="auto"/>
            <w:left w:val="none" w:sz="0" w:space="0" w:color="auto"/>
            <w:bottom w:val="none" w:sz="0" w:space="0" w:color="auto"/>
            <w:right w:val="none" w:sz="0" w:space="0" w:color="auto"/>
          </w:divBdr>
          <w:divsChild>
            <w:div w:id="1978488704">
              <w:marLeft w:val="0"/>
              <w:marRight w:val="0"/>
              <w:marTop w:val="0"/>
              <w:marBottom w:val="0"/>
              <w:divBdr>
                <w:top w:val="none" w:sz="0" w:space="0" w:color="auto"/>
                <w:left w:val="none" w:sz="0" w:space="0" w:color="auto"/>
                <w:bottom w:val="none" w:sz="0" w:space="0" w:color="auto"/>
                <w:right w:val="none" w:sz="0" w:space="0" w:color="auto"/>
              </w:divBdr>
            </w:div>
          </w:divsChild>
        </w:div>
        <w:div w:id="1743945364">
          <w:marLeft w:val="0"/>
          <w:marRight w:val="0"/>
          <w:marTop w:val="0"/>
          <w:marBottom w:val="0"/>
          <w:divBdr>
            <w:top w:val="none" w:sz="0" w:space="0" w:color="auto"/>
            <w:left w:val="none" w:sz="0" w:space="0" w:color="auto"/>
            <w:bottom w:val="none" w:sz="0" w:space="0" w:color="auto"/>
            <w:right w:val="none" w:sz="0" w:space="0" w:color="auto"/>
          </w:divBdr>
          <w:divsChild>
            <w:div w:id="396705332">
              <w:marLeft w:val="0"/>
              <w:marRight w:val="0"/>
              <w:marTop w:val="0"/>
              <w:marBottom w:val="0"/>
              <w:divBdr>
                <w:top w:val="none" w:sz="0" w:space="0" w:color="auto"/>
                <w:left w:val="none" w:sz="0" w:space="0" w:color="auto"/>
                <w:bottom w:val="none" w:sz="0" w:space="0" w:color="auto"/>
                <w:right w:val="none" w:sz="0" w:space="0" w:color="auto"/>
              </w:divBdr>
            </w:div>
          </w:divsChild>
        </w:div>
        <w:div w:id="1808811595">
          <w:marLeft w:val="0"/>
          <w:marRight w:val="0"/>
          <w:marTop w:val="0"/>
          <w:marBottom w:val="0"/>
          <w:divBdr>
            <w:top w:val="none" w:sz="0" w:space="0" w:color="auto"/>
            <w:left w:val="none" w:sz="0" w:space="0" w:color="auto"/>
            <w:bottom w:val="none" w:sz="0" w:space="0" w:color="auto"/>
            <w:right w:val="none" w:sz="0" w:space="0" w:color="auto"/>
          </w:divBdr>
          <w:divsChild>
            <w:div w:id="669673415">
              <w:marLeft w:val="0"/>
              <w:marRight w:val="0"/>
              <w:marTop w:val="0"/>
              <w:marBottom w:val="0"/>
              <w:divBdr>
                <w:top w:val="none" w:sz="0" w:space="0" w:color="auto"/>
                <w:left w:val="none" w:sz="0" w:space="0" w:color="auto"/>
                <w:bottom w:val="none" w:sz="0" w:space="0" w:color="auto"/>
                <w:right w:val="none" w:sz="0" w:space="0" w:color="auto"/>
              </w:divBdr>
            </w:div>
          </w:divsChild>
        </w:div>
        <w:div w:id="1858083779">
          <w:marLeft w:val="0"/>
          <w:marRight w:val="0"/>
          <w:marTop w:val="0"/>
          <w:marBottom w:val="0"/>
          <w:divBdr>
            <w:top w:val="none" w:sz="0" w:space="0" w:color="auto"/>
            <w:left w:val="none" w:sz="0" w:space="0" w:color="auto"/>
            <w:bottom w:val="none" w:sz="0" w:space="0" w:color="auto"/>
            <w:right w:val="none" w:sz="0" w:space="0" w:color="auto"/>
          </w:divBdr>
          <w:divsChild>
            <w:div w:id="750926985">
              <w:marLeft w:val="0"/>
              <w:marRight w:val="0"/>
              <w:marTop w:val="0"/>
              <w:marBottom w:val="0"/>
              <w:divBdr>
                <w:top w:val="none" w:sz="0" w:space="0" w:color="auto"/>
                <w:left w:val="none" w:sz="0" w:space="0" w:color="auto"/>
                <w:bottom w:val="none" w:sz="0" w:space="0" w:color="auto"/>
                <w:right w:val="none" w:sz="0" w:space="0" w:color="auto"/>
              </w:divBdr>
            </w:div>
          </w:divsChild>
        </w:div>
        <w:div w:id="1892038161">
          <w:marLeft w:val="0"/>
          <w:marRight w:val="0"/>
          <w:marTop w:val="0"/>
          <w:marBottom w:val="0"/>
          <w:divBdr>
            <w:top w:val="none" w:sz="0" w:space="0" w:color="auto"/>
            <w:left w:val="none" w:sz="0" w:space="0" w:color="auto"/>
            <w:bottom w:val="none" w:sz="0" w:space="0" w:color="auto"/>
            <w:right w:val="none" w:sz="0" w:space="0" w:color="auto"/>
          </w:divBdr>
          <w:divsChild>
            <w:div w:id="1243685226">
              <w:marLeft w:val="0"/>
              <w:marRight w:val="0"/>
              <w:marTop w:val="0"/>
              <w:marBottom w:val="0"/>
              <w:divBdr>
                <w:top w:val="none" w:sz="0" w:space="0" w:color="auto"/>
                <w:left w:val="none" w:sz="0" w:space="0" w:color="auto"/>
                <w:bottom w:val="none" w:sz="0" w:space="0" w:color="auto"/>
                <w:right w:val="none" w:sz="0" w:space="0" w:color="auto"/>
              </w:divBdr>
            </w:div>
          </w:divsChild>
        </w:div>
        <w:div w:id="2088917135">
          <w:marLeft w:val="0"/>
          <w:marRight w:val="0"/>
          <w:marTop w:val="0"/>
          <w:marBottom w:val="0"/>
          <w:divBdr>
            <w:top w:val="none" w:sz="0" w:space="0" w:color="auto"/>
            <w:left w:val="none" w:sz="0" w:space="0" w:color="auto"/>
            <w:bottom w:val="none" w:sz="0" w:space="0" w:color="auto"/>
            <w:right w:val="none" w:sz="0" w:space="0" w:color="auto"/>
          </w:divBdr>
          <w:divsChild>
            <w:div w:id="1222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619">
      <w:bodyDiv w:val="1"/>
      <w:marLeft w:val="0"/>
      <w:marRight w:val="0"/>
      <w:marTop w:val="0"/>
      <w:marBottom w:val="0"/>
      <w:divBdr>
        <w:top w:val="none" w:sz="0" w:space="0" w:color="auto"/>
        <w:left w:val="none" w:sz="0" w:space="0" w:color="auto"/>
        <w:bottom w:val="none" w:sz="0" w:space="0" w:color="auto"/>
        <w:right w:val="none" w:sz="0" w:space="0" w:color="auto"/>
      </w:divBdr>
    </w:div>
    <w:div w:id="1547177993">
      <w:bodyDiv w:val="1"/>
      <w:marLeft w:val="0"/>
      <w:marRight w:val="0"/>
      <w:marTop w:val="0"/>
      <w:marBottom w:val="0"/>
      <w:divBdr>
        <w:top w:val="none" w:sz="0" w:space="0" w:color="auto"/>
        <w:left w:val="none" w:sz="0" w:space="0" w:color="auto"/>
        <w:bottom w:val="none" w:sz="0" w:space="0" w:color="auto"/>
        <w:right w:val="none" w:sz="0" w:space="0" w:color="auto"/>
      </w:divBdr>
      <w:divsChild>
        <w:div w:id="312487615">
          <w:marLeft w:val="0"/>
          <w:marRight w:val="0"/>
          <w:marTop w:val="0"/>
          <w:marBottom w:val="0"/>
          <w:divBdr>
            <w:top w:val="none" w:sz="0" w:space="0" w:color="auto"/>
            <w:left w:val="none" w:sz="0" w:space="0" w:color="auto"/>
            <w:bottom w:val="none" w:sz="0" w:space="0" w:color="auto"/>
            <w:right w:val="none" w:sz="0" w:space="0" w:color="auto"/>
          </w:divBdr>
          <w:divsChild>
            <w:div w:id="1240410566">
              <w:marLeft w:val="0"/>
              <w:marRight w:val="0"/>
              <w:marTop w:val="0"/>
              <w:marBottom w:val="0"/>
              <w:divBdr>
                <w:top w:val="none" w:sz="0" w:space="0" w:color="auto"/>
                <w:left w:val="none" w:sz="0" w:space="0" w:color="auto"/>
                <w:bottom w:val="none" w:sz="0" w:space="0" w:color="auto"/>
                <w:right w:val="none" w:sz="0" w:space="0" w:color="auto"/>
              </w:divBdr>
              <w:divsChild>
                <w:div w:id="1094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365">
          <w:marLeft w:val="0"/>
          <w:marRight w:val="0"/>
          <w:marTop w:val="100"/>
          <w:marBottom w:val="0"/>
          <w:divBdr>
            <w:top w:val="none" w:sz="0" w:space="0" w:color="auto"/>
            <w:left w:val="none" w:sz="0" w:space="0" w:color="auto"/>
            <w:bottom w:val="none" w:sz="0" w:space="0" w:color="auto"/>
            <w:right w:val="none" w:sz="0" w:space="0" w:color="auto"/>
          </w:divBdr>
          <w:divsChild>
            <w:div w:id="135803023">
              <w:marLeft w:val="0"/>
              <w:marRight w:val="0"/>
              <w:marTop w:val="60"/>
              <w:marBottom w:val="0"/>
              <w:divBdr>
                <w:top w:val="none" w:sz="0" w:space="0" w:color="auto"/>
                <w:left w:val="none" w:sz="0" w:space="0" w:color="auto"/>
                <w:bottom w:val="none" w:sz="0" w:space="0" w:color="auto"/>
                <w:right w:val="none" w:sz="0" w:space="0" w:color="auto"/>
              </w:divBdr>
            </w:div>
            <w:div w:id="1206403684">
              <w:marLeft w:val="0"/>
              <w:marRight w:val="0"/>
              <w:marTop w:val="0"/>
              <w:marBottom w:val="0"/>
              <w:divBdr>
                <w:top w:val="none" w:sz="0" w:space="0" w:color="auto"/>
                <w:left w:val="none" w:sz="0" w:space="0" w:color="auto"/>
                <w:bottom w:val="none" w:sz="0" w:space="0" w:color="auto"/>
                <w:right w:val="none" w:sz="0" w:space="0" w:color="auto"/>
              </w:divBdr>
              <w:divsChild>
                <w:div w:id="1940797362">
                  <w:marLeft w:val="0"/>
                  <w:marRight w:val="0"/>
                  <w:marTop w:val="60"/>
                  <w:marBottom w:val="0"/>
                  <w:divBdr>
                    <w:top w:val="none" w:sz="0" w:space="0" w:color="auto"/>
                    <w:left w:val="none" w:sz="0" w:space="0" w:color="auto"/>
                    <w:bottom w:val="none" w:sz="0" w:space="0" w:color="auto"/>
                    <w:right w:val="none" w:sz="0" w:space="0" w:color="auto"/>
                  </w:divBdr>
                </w:div>
              </w:divsChild>
            </w:div>
            <w:div w:id="1273510402">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232040125">
                      <w:marLeft w:val="0"/>
                      <w:marRight w:val="0"/>
                      <w:marTop w:val="0"/>
                      <w:marBottom w:val="0"/>
                      <w:divBdr>
                        <w:top w:val="none" w:sz="0" w:space="0" w:color="auto"/>
                        <w:left w:val="none" w:sz="0" w:space="0" w:color="auto"/>
                        <w:bottom w:val="none" w:sz="0" w:space="0" w:color="auto"/>
                        <w:right w:val="none" w:sz="0" w:space="0" w:color="auto"/>
                      </w:divBdr>
                      <w:divsChild>
                        <w:div w:id="569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569219566">
      <w:bodyDiv w:val="1"/>
      <w:marLeft w:val="0"/>
      <w:marRight w:val="0"/>
      <w:marTop w:val="0"/>
      <w:marBottom w:val="0"/>
      <w:divBdr>
        <w:top w:val="none" w:sz="0" w:space="0" w:color="auto"/>
        <w:left w:val="none" w:sz="0" w:space="0" w:color="auto"/>
        <w:bottom w:val="none" w:sz="0" w:space="0" w:color="auto"/>
        <w:right w:val="none" w:sz="0" w:space="0" w:color="auto"/>
      </w:divBdr>
    </w:div>
    <w:div w:id="1599827964">
      <w:bodyDiv w:val="1"/>
      <w:marLeft w:val="0"/>
      <w:marRight w:val="0"/>
      <w:marTop w:val="0"/>
      <w:marBottom w:val="0"/>
      <w:divBdr>
        <w:top w:val="none" w:sz="0" w:space="0" w:color="auto"/>
        <w:left w:val="none" w:sz="0" w:space="0" w:color="auto"/>
        <w:bottom w:val="none" w:sz="0" w:space="0" w:color="auto"/>
        <w:right w:val="none" w:sz="0" w:space="0" w:color="auto"/>
      </w:divBdr>
      <w:divsChild>
        <w:div w:id="244993421">
          <w:marLeft w:val="0"/>
          <w:marRight w:val="0"/>
          <w:marTop w:val="0"/>
          <w:marBottom w:val="0"/>
          <w:divBdr>
            <w:top w:val="none" w:sz="0" w:space="0" w:color="auto"/>
            <w:left w:val="none" w:sz="0" w:space="0" w:color="auto"/>
            <w:bottom w:val="none" w:sz="0" w:space="0" w:color="auto"/>
            <w:right w:val="none" w:sz="0" w:space="0" w:color="auto"/>
          </w:divBdr>
          <w:divsChild>
            <w:div w:id="537549715">
              <w:marLeft w:val="0"/>
              <w:marRight w:val="0"/>
              <w:marTop w:val="0"/>
              <w:marBottom w:val="0"/>
              <w:divBdr>
                <w:top w:val="none" w:sz="0" w:space="0" w:color="auto"/>
                <w:left w:val="none" w:sz="0" w:space="0" w:color="auto"/>
                <w:bottom w:val="none" w:sz="0" w:space="0" w:color="auto"/>
                <w:right w:val="none" w:sz="0" w:space="0" w:color="auto"/>
              </w:divBdr>
            </w:div>
            <w:div w:id="763645481">
              <w:marLeft w:val="0"/>
              <w:marRight w:val="0"/>
              <w:marTop w:val="0"/>
              <w:marBottom w:val="0"/>
              <w:divBdr>
                <w:top w:val="none" w:sz="0" w:space="0" w:color="auto"/>
                <w:left w:val="none" w:sz="0" w:space="0" w:color="auto"/>
                <w:bottom w:val="none" w:sz="0" w:space="0" w:color="auto"/>
                <w:right w:val="none" w:sz="0" w:space="0" w:color="auto"/>
              </w:divBdr>
            </w:div>
            <w:div w:id="1094280498">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sChild>
        </w:div>
        <w:div w:id="362898975">
          <w:marLeft w:val="0"/>
          <w:marRight w:val="0"/>
          <w:marTop w:val="0"/>
          <w:marBottom w:val="0"/>
          <w:divBdr>
            <w:top w:val="none" w:sz="0" w:space="0" w:color="auto"/>
            <w:left w:val="none" w:sz="0" w:space="0" w:color="auto"/>
            <w:bottom w:val="none" w:sz="0" w:space="0" w:color="auto"/>
            <w:right w:val="none" w:sz="0" w:space="0" w:color="auto"/>
          </w:divBdr>
          <w:divsChild>
            <w:div w:id="300771824">
              <w:marLeft w:val="0"/>
              <w:marRight w:val="0"/>
              <w:marTop w:val="0"/>
              <w:marBottom w:val="0"/>
              <w:divBdr>
                <w:top w:val="none" w:sz="0" w:space="0" w:color="auto"/>
                <w:left w:val="none" w:sz="0" w:space="0" w:color="auto"/>
                <w:bottom w:val="none" w:sz="0" w:space="0" w:color="auto"/>
                <w:right w:val="none" w:sz="0" w:space="0" w:color="auto"/>
              </w:divBdr>
            </w:div>
            <w:div w:id="895092987">
              <w:marLeft w:val="0"/>
              <w:marRight w:val="0"/>
              <w:marTop w:val="0"/>
              <w:marBottom w:val="0"/>
              <w:divBdr>
                <w:top w:val="none" w:sz="0" w:space="0" w:color="auto"/>
                <w:left w:val="none" w:sz="0" w:space="0" w:color="auto"/>
                <w:bottom w:val="none" w:sz="0" w:space="0" w:color="auto"/>
                <w:right w:val="none" w:sz="0" w:space="0" w:color="auto"/>
              </w:divBdr>
            </w:div>
            <w:div w:id="1053650575">
              <w:marLeft w:val="0"/>
              <w:marRight w:val="0"/>
              <w:marTop w:val="0"/>
              <w:marBottom w:val="0"/>
              <w:divBdr>
                <w:top w:val="none" w:sz="0" w:space="0" w:color="auto"/>
                <w:left w:val="none" w:sz="0" w:space="0" w:color="auto"/>
                <w:bottom w:val="none" w:sz="0" w:space="0" w:color="auto"/>
                <w:right w:val="none" w:sz="0" w:space="0" w:color="auto"/>
              </w:divBdr>
            </w:div>
            <w:div w:id="2003730125">
              <w:marLeft w:val="0"/>
              <w:marRight w:val="0"/>
              <w:marTop w:val="0"/>
              <w:marBottom w:val="0"/>
              <w:divBdr>
                <w:top w:val="none" w:sz="0" w:space="0" w:color="auto"/>
                <w:left w:val="none" w:sz="0" w:space="0" w:color="auto"/>
                <w:bottom w:val="none" w:sz="0" w:space="0" w:color="auto"/>
                <w:right w:val="none" w:sz="0" w:space="0" w:color="auto"/>
              </w:divBdr>
            </w:div>
          </w:divsChild>
        </w:div>
        <w:div w:id="1745488411">
          <w:marLeft w:val="0"/>
          <w:marRight w:val="0"/>
          <w:marTop w:val="0"/>
          <w:marBottom w:val="0"/>
          <w:divBdr>
            <w:top w:val="none" w:sz="0" w:space="0" w:color="auto"/>
            <w:left w:val="none" w:sz="0" w:space="0" w:color="auto"/>
            <w:bottom w:val="none" w:sz="0" w:space="0" w:color="auto"/>
            <w:right w:val="none" w:sz="0" w:space="0" w:color="auto"/>
          </w:divBdr>
          <w:divsChild>
            <w:div w:id="729883640">
              <w:marLeft w:val="0"/>
              <w:marRight w:val="0"/>
              <w:marTop w:val="0"/>
              <w:marBottom w:val="0"/>
              <w:divBdr>
                <w:top w:val="none" w:sz="0" w:space="0" w:color="auto"/>
                <w:left w:val="none" w:sz="0" w:space="0" w:color="auto"/>
                <w:bottom w:val="none" w:sz="0" w:space="0" w:color="auto"/>
                <w:right w:val="none" w:sz="0" w:space="0" w:color="auto"/>
              </w:divBdr>
            </w:div>
            <w:div w:id="1721857469">
              <w:marLeft w:val="0"/>
              <w:marRight w:val="0"/>
              <w:marTop w:val="0"/>
              <w:marBottom w:val="0"/>
              <w:divBdr>
                <w:top w:val="none" w:sz="0" w:space="0" w:color="auto"/>
                <w:left w:val="none" w:sz="0" w:space="0" w:color="auto"/>
                <w:bottom w:val="none" w:sz="0" w:space="0" w:color="auto"/>
                <w:right w:val="none" w:sz="0" w:space="0" w:color="auto"/>
              </w:divBdr>
            </w:div>
            <w:div w:id="1845893249">
              <w:marLeft w:val="0"/>
              <w:marRight w:val="0"/>
              <w:marTop w:val="0"/>
              <w:marBottom w:val="0"/>
              <w:divBdr>
                <w:top w:val="none" w:sz="0" w:space="0" w:color="auto"/>
                <w:left w:val="none" w:sz="0" w:space="0" w:color="auto"/>
                <w:bottom w:val="none" w:sz="0" w:space="0" w:color="auto"/>
                <w:right w:val="none" w:sz="0" w:space="0" w:color="auto"/>
              </w:divBdr>
            </w:div>
            <w:div w:id="21330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430">
      <w:bodyDiv w:val="1"/>
      <w:marLeft w:val="0"/>
      <w:marRight w:val="0"/>
      <w:marTop w:val="0"/>
      <w:marBottom w:val="0"/>
      <w:divBdr>
        <w:top w:val="none" w:sz="0" w:space="0" w:color="auto"/>
        <w:left w:val="none" w:sz="0" w:space="0" w:color="auto"/>
        <w:bottom w:val="none" w:sz="0" w:space="0" w:color="auto"/>
        <w:right w:val="none" w:sz="0" w:space="0" w:color="auto"/>
      </w:divBdr>
    </w:div>
    <w:div w:id="1643730487">
      <w:bodyDiv w:val="1"/>
      <w:marLeft w:val="0"/>
      <w:marRight w:val="0"/>
      <w:marTop w:val="0"/>
      <w:marBottom w:val="0"/>
      <w:divBdr>
        <w:top w:val="none" w:sz="0" w:space="0" w:color="auto"/>
        <w:left w:val="none" w:sz="0" w:space="0" w:color="auto"/>
        <w:bottom w:val="none" w:sz="0" w:space="0" w:color="auto"/>
        <w:right w:val="none" w:sz="0" w:space="0" w:color="auto"/>
      </w:divBdr>
      <w:divsChild>
        <w:div w:id="764225492">
          <w:marLeft w:val="0"/>
          <w:marRight w:val="0"/>
          <w:marTop w:val="100"/>
          <w:marBottom w:val="0"/>
          <w:divBdr>
            <w:top w:val="none" w:sz="0" w:space="0" w:color="auto"/>
            <w:left w:val="none" w:sz="0" w:space="0" w:color="auto"/>
            <w:bottom w:val="none" w:sz="0" w:space="0" w:color="auto"/>
            <w:right w:val="none" w:sz="0" w:space="0" w:color="auto"/>
          </w:divBdr>
          <w:divsChild>
            <w:div w:id="53311758">
              <w:marLeft w:val="0"/>
              <w:marRight w:val="0"/>
              <w:marTop w:val="60"/>
              <w:marBottom w:val="0"/>
              <w:divBdr>
                <w:top w:val="none" w:sz="0" w:space="0" w:color="auto"/>
                <w:left w:val="none" w:sz="0" w:space="0" w:color="auto"/>
                <w:bottom w:val="none" w:sz="0" w:space="0" w:color="auto"/>
                <w:right w:val="none" w:sz="0" w:space="0" w:color="auto"/>
              </w:divBdr>
            </w:div>
            <w:div w:id="199437225">
              <w:marLeft w:val="0"/>
              <w:marRight w:val="0"/>
              <w:marTop w:val="0"/>
              <w:marBottom w:val="0"/>
              <w:divBdr>
                <w:top w:val="none" w:sz="0" w:space="0" w:color="auto"/>
                <w:left w:val="none" w:sz="0" w:space="0" w:color="auto"/>
                <w:bottom w:val="none" w:sz="0" w:space="0" w:color="auto"/>
                <w:right w:val="none" w:sz="0" w:space="0" w:color="auto"/>
              </w:divBdr>
              <w:divsChild>
                <w:div w:id="1871381745">
                  <w:marLeft w:val="0"/>
                  <w:marRight w:val="0"/>
                  <w:marTop w:val="0"/>
                  <w:marBottom w:val="0"/>
                  <w:divBdr>
                    <w:top w:val="none" w:sz="0" w:space="0" w:color="auto"/>
                    <w:left w:val="none" w:sz="0" w:space="0" w:color="auto"/>
                    <w:bottom w:val="none" w:sz="0" w:space="0" w:color="auto"/>
                    <w:right w:val="none" w:sz="0" w:space="0" w:color="auto"/>
                  </w:divBdr>
                  <w:divsChild>
                    <w:div w:id="1488353141">
                      <w:marLeft w:val="0"/>
                      <w:marRight w:val="0"/>
                      <w:marTop w:val="0"/>
                      <w:marBottom w:val="0"/>
                      <w:divBdr>
                        <w:top w:val="none" w:sz="0" w:space="0" w:color="auto"/>
                        <w:left w:val="none" w:sz="0" w:space="0" w:color="auto"/>
                        <w:bottom w:val="none" w:sz="0" w:space="0" w:color="auto"/>
                        <w:right w:val="none" w:sz="0" w:space="0" w:color="auto"/>
                      </w:divBdr>
                      <w:divsChild>
                        <w:div w:id="1611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321">
              <w:marLeft w:val="0"/>
              <w:marRight w:val="0"/>
              <w:marTop w:val="0"/>
              <w:marBottom w:val="0"/>
              <w:divBdr>
                <w:top w:val="none" w:sz="0" w:space="0" w:color="auto"/>
                <w:left w:val="none" w:sz="0" w:space="0" w:color="auto"/>
                <w:bottom w:val="none" w:sz="0" w:space="0" w:color="auto"/>
                <w:right w:val="none" w:sz="0" w:space="0" w:color="auto"/>
              </w:divBdr>
              <w:divsChild>
                <w:div w:id="1753088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560788">
          <w:marLeft w:val="0"/>
          <w:marRight w:val="0"/>
          <w:marTop w:val="0"/>
          <w:marBottom w:val="0"/>
          <w:divBdr>
            <w:top w:val="none" w:sz="0" w:space="0" w:color="auto"/>
            <w:left w:val="none" w:sz="0" w:space="0" w:color="auto"/>
            <w:bottom w:val="none" w:sz="0" w:space="0" w:color="auto"/>
            <w:right w:val="none" w:sz="0" w:space="0" w:color="auto"/>
          </w:divBdr>
          <w:divsChild>
            <w:div w:id="971638916">
              <w:marLeft w:val="0"/>
              <w:marRight w:val="0"/>
              <w:marTop w:val="0"/>
              <w:marBottom w:val="0"/>
              <w:divBdr>
                <w:top w:val="none" w:sz="0" w:space="0" w:color="auto"/>
                <w:left w:val="none" w:sz="0" w:space="0" w:color="auto"/>
                <w:bottom w:val="none" w:sz="0" w:space="0" w:color="auto"/>
                <w:right w:val="none" w:sz="0" w:space="0" w:color="auto"/>
              </w:divBdr>
              <w:divsChild>
                <w:div w:id="2006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488">
      <w:bodyDiv w:val="1"/>
      <w:marLeft w:val="0"/>
      <w:marRight w:val="0"/>
      <w:marTop w:val="0"/>
      <w:marBottom w:val="0"/>
      <w:divBdr>
        <w:top w:val="none" w:sz="0" w:space="0" w:color="auto"/>
        <w:left w:val="none" w:sz="0" w:space="0" w:color="auto"/>
        <w:bottom w:val="none" w:sz="0" w:space="0" w:color="auto"/>
        <w:right w:val="none" w:sz="0" w:space="0" w:color="auto"/>
      </w:divBdr>
    </w:div>
    <w:div w:id="1896425060">
      <w:bodyDiv w:val="1"/>
      <w:marLeft w:val="0"/>
      <w:marRight w:val="0"/>
      <w:marTop w:val="0"/>
      <w:marBottom w:val="0"/>
      <w:divBdr>
        <w:top w:val="none" w:sz="0" w:space="0" w:color="auto"/>
        <w:left w:val="none" w:sz="0" w:space="0" w:color="auto"/>
        <w:bottom w:val="none" w:sz="0" w:space="0" w:color="auto"/>
        <w:right w:val="none" w:sz="0" w:space="0" w:color="auto"/>
      </w:divBdr>
    </w:div>
    <w:div w:id="1945109044">
      <w:bodyDiv w:val="1"/>
      <w:marLeft w:val="0"/>
      <w:marRight w:val="0"/>
      <w:marTop w:val="0"/>
      <w:marBottom w:val="0"/>
      <w:divBdr>
        <w:top w:val="none" w:sz="0" w:space="0" w:color="auto"/>
        <w:left w:val="none" w:sz="0" w:space="0" w:color="auto"/>
        <w:bottom w:val="none" w:sz="0" w:space="0" w:color="auto"/>
        <w:right w:val="none" w:sz="0" w:space="0" w:color="auto"/>
      </w:divBdr>
    </w:div>
    <w:div w:id="1946837666">
      <w:bodyDiv w:val="1"/>
      <w:marLeft w:val="0"/>
      <w:marRight w:val="0"/>
      <w:marTop w:val="0"/>
      <w:marBottom w:val="0"/>
      <w:divBdr>
        <w:top w:val="none" w:sz="0" w:space="0" w:color="auto"/>
        <w:left w:val="none" w:sz="0" w:space="0" w:color="auto"/>
        <w:bottom w:val="none" w:sz="0" w:space="0" w:color="auto"/>
        <w:right w:val="none" w:sz="0" w:space="0" w:color="auto"/>
      </w:divBdr>
      <w:divsChild>
        <w:div w:id="1338769418">
          <w:marLeft w:val="0"/>
          <w:marRight w:val="0"/>
          <w:marTop w:val="0"/>
          <w:marBottom w:val="0"/>
          <w:divBdr>
            <w:top w:val="none" w:sz="0" w:space="0" w:color="auto"/>
            <w:left w:val="none" w:sz="0" w:space="0" w:color="auto"/>
            <w:bottom w:val="none" w:sz="0" w:space="0" w:color="auto"/>
            <w:right w:val="none" w:sz="0" w:space="0" w:color="auto"/>
          </w:divBdr>
          <w:divsChild>
            <w:div w:id="409621045">
              <w:marLeft w:val="0"/>
              <w:marRight w:val="0"/>
              <w:marTop w:val="0"/>
              <w:marBottom w:val="0"/>
              <w:divBdr>
                <w:top w:val="none" w:sz="0" w:space="0" w:color="auto"/>
                <w:left w:val="none" w:sz="0" w:space="0" w:color="auto"/>
                <w:bottom w:val="none" w:sz="0" w:space="0" w:color="auto"/>
                <w:right w:val="none" w:sz="0" w:space="0" w:color="auto"/>
              </w:divBdr>
            </w:div>
          </w:divsChild>
        </w:div>
        <w:div w:id="633759321">
          <w:marLeft w:val="0"/>
          <w:marRight w:val="0"/>
          <w:marTop w:val="0"/>
          <w:marBottom w:val="0"/>
          <w:divBdr>
            <w:top w:val="none" w:sz="0" w:space="0" w:color="auto"/>
            <w:left w:val="none" w:sz="0" w:space="0" w:color="auto"/>
            <w:bottom w:val="none" w:sz="0" w:space="0" w:color="auto"/>
            <w:right w:val="none" w:sz="0" w:space="0" w:color="auto"/>
          </w:divBdr>
          <w:divsChild>
            <w:div w:id="2071803668">
              <w:marLeft w:val="0"/>
              <w:marRight w:val="0"/>
              <w:marTop w:val="0"/>
              <w:marBottom w:val="0"/>
              <w:divBdr>
                <w:top w:val="none" w:sz="0" w:space="0" w:color="auto"/>
                <w:left w:val="none" w:sz="0" w:space="0" w:color="auto"/>
                <w:bottom w:val="none" w:sz="0" w:space="0" w:color="auto"/>
                <w:right w:val="none" w:sz="0" w:space="0" w:color="auto"/>
              </w:divBdr>
            </w:div>
          </w:divsChild>
        </w:div>
        <w:div w:id="1184825473">
          <w:marLeft w:val="0"/>
          <w:marRight w:val="0"/>
          <w:marTop w:val="0"/>
          <w:marBottom w:val="0"/>
          <w:divBdr>
            <w:top w:val="none" w:sz="0" w:space="0" w:color="auto"/>
            <w:left w:val="none" w:sz="0" w:space="0" w:color="auto"/>
            <w:bottom w:val="none" w:sz="0" w:space="0" w:color="auto"/>
            <w:right w:val="none" w:sz="0" w:space="0" w:color="auto"/>
          </w:divBdr>
          <w:divsChild>
            <w:div w:id="2078168308">
              <w:marLeft w:val="0"/>
              <w:marRight w:val="0"/>
              <w:marTop w:val="0"/>
              <w:marBottom w:val="0"/>
              <w:divBdr>
                <w:top w:val="none" w:sz="0" w:space="0" w:color="auto"/>
                <w:left w:val="none" w:sz="0" w:space="0" w:color="auto"/>
                <w:bottom w:val="none" w:sz="0" w:space="0" w:color="auto"/>
                <w:right w:val="none" w:sz="0" w:space="0" w:color="auto"/>
              </w:divBdr>
            </w:div>
          </w:divsChild>
        </w:div>
        <w:div w:id="1794400748">
          <w:marLeft w:val="0"/>
          <w:marRight w:val="0"/>
          <w:marTop w:val="0"/>
          <w:marBottom w:val="0"/>
          <w:divBdr>
            <w:top w:val="none" w:sz="0" w:space="0" w:color="auto"/>
            <w:left w:val="none" w:sz="0" w:space="0" w:color="auto"/>
            <w:bottom w:val="none" w:sz="0" w:space="0" w:color="auto"/>
            <w:right w:val="none" w:sz="0" w:space="0" w:color="auto"/>
          </w:divBdr>
          <w:divsChild>
            <w:div w:id="1822578213">
              <w:marLeft w:val="0"/>
              <w:marRight w:val="0"/>
              <w:marTop w:val="0"/>
              <w:marBottom w:val="0"/>
              <w:divBdr>
                <w:top w:val="none" w:sz="0" w:space="0" w:color="auto"/>
                <w:left w:val="none" w:sz="0" w:space="0" w:color="auto"/>
                <w:bottom w:val="none" w:sz="0" w:space="0" w:color="auto"/>
                <w:right w:val="none" w:sz="0" w:space="0" w:color="auto"/>
              </w:divBdr>
            </w:div>
          </w:divsChild>
        </w:div>
        <w:div w:id="1949509846">
          <w:marLeft w:val="0"/>
          <w:marRight w:val="0"/>
          <w:marTop w:val="0"/>
          <w:marBottom w:val="0"/>
          <w:divBdr>
            <w:top w:val="none" w:sz="0" w:space="0" w:color="auto"/>
            <w:left w:val="none" w:sz="0" w:space="0" w:color="auto"/>
            <w:bottom w:val="none" w:sz="0" w:space="0" w:color="auto"/>
            <w:right w:val="none" w:sz="0" w:space="0" w:color="auto"/>
          </w:divBdr>
          <w:divsChild>
            <w:div w:id="1041788111">
              <w:marLeft w:val="0"/>
              <w:marRight w:val="0"/>
              <w:marTop w:val="0"/>
              <w:marBottom w:val="0"/>
              <w:divBdr>
                <w:top w:val="none" w:sz="0" w:space="0" w:color="auto"/>
                <w:left w:val="none" w:sz="0" w:space="0" w:color="auto"/>
                <w:bottom w:val="none" w:sz="0" w:space="0" w:color="auto"/>
                <w:right w:val="none" w:sz="0" w:space="0" w:color="auto"/>
              </w:divBdr>
            </w:div>
          </w:divsChild>
        </w:div>
        <w:div w:id="802314940">
          <w:marLeft w:val="0"/>
          <w:marRight w:val="0"/>
          <w:marTop w:val="0"/>
          <w:marBottom w:val="0"/>
          <w:divBdr>
            <w:top w:val="none" w:sz="0" w:space="0" w:color="auto"/>
            <w:left w:val="none" w:sz="0" w:space="0" w:color="auto"/>
            <w:bottom w:val="none" w:sz="0" w:space="0" w:color="auto"/>
            <w:right w:val="none" w:sz="0" w:space="0" w:color="auto"/>
          </w:divBdr>
          <w:divsChild>
            <w:div w:id="673266887">
              <w:marLeft w:val="0"/>
              <w:marRight w:val="0"/>
              <w:marTop w:val="0"/>
              <w:marBottom w:val="0"/>
              <w:divBdr>
                <w:top w:val="none" w:sz="0" w:space="0" w:color="auto"/>
                <w:left w:val="none" w:sz="0" w:space="0" w:color="auto"/>
                <w:bottom w:val="none" w:sz="0" w:space="0" w:color="auto"/>
                <w:right w:val="none" w:sz="0" w:space="0" w:color="auto"/>
              </w:divBdr>
            </w:div>
          </w:divsChild>
        </w:div>
        <w:div w:id="1636250842">
          <w:marLeft w:val="0"/>
          <w:marRight w:val="0"/>
          <w:marTop w:val="0"/>
          <w:marBottom w:val="0"/>
          <w:divBdr>
            <w:top w:val="none" w:sz="0" w:space="0" w:color="auto"/>
            <w:left w:val="none" w:sz="0" w:space="0" w:color="auto"/>
            <w:bottom w:val="none" w:sz="0" w:space="0" w:color="auto"/>
            <w:right w:val="none" w:sz="0" w:space="0" w:color="auto"/>
          </w:divBdr>
          <w:divsChild>
            <w:div w:id="37819659">
              <w:marLeft w:val="0"/>
              <w:marRight w:val="0"/>
              <w:marTop w:val="0"/>
              <w:marBottom w:val="0"/>
              <w:divBdr>
                <w:top w:val="none" w:sz="0" w:space="0" w:color="auto"/>
                <w:left w:val="none" w:sz="0" w:space="0" w:color="auto"/>
                <w:bottom w:val="none" w:sz="0" w:space="0" w:color="auto"/>
                <w:right w:val="none" w:sz="0" w:space="0" w:color="auto"/>
              </w:divBdr>
            </w:div>
          </w:divsChild>
        </w:div>
        <w:div w:id="1380548536">
          <w:marLeft w:val="0"/>
          <w:marRight w:val="0"/>
          <w:marTop w:val="0"/>
          <w:marBottom w:val="0"/>
          <w:divBdr>
            <w:top w:val="none" w:sz="0" w:space="0" w:color="auto"/>
            <w:left w:val="none" w:sz="0" w:space="0" w:color="auto"/>
            <w:bottom w:val="none" w:sz="0" w:space="0" w:color="auto"/>
            <w:right w:val="none" w:sz="0" w:space="0" w:color="auto"/>
          </w:divBdr>
          <w:divsChild>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572470819">
          <w:marLeft w:val="0"/>
          <w:marRight w:val="0"/>
          <w:marTop w:val="0"/>
          <w:marBottom w:val="0"/>
          <w:divBdr>
            <w:top w:val="none" w:sz="0" w:space="0" w:color="auto"/>
            <w:left w:val="none" w:sz="0" w:space="0" w:color="auto"/>
            <w:bottom w:val="none" w:sz="0" w:space="0" w:color="auto"/>
            <w:right w:val="none" w:sz="0" w:space="0" w:color="auto"/>
          </w:divBdr>
          <w:divsChild>
            <w:div w:id="1801142501">
              <w:marLeft w:val="0"/>
              <w:marRight w:val="0"/>
              <w:marTop w:val="0"/>
              <w:marBottom w:val="0"/>
              <w:divBdr>
                <w:top w:val="none" w:sz="0" w:space="0" w:color="auto"/>
                <w:left w:val="none" w:sz="0" w:space="0" w:color="auto"/>
                <w:bottom w:val="none" w:sz="0" w:space="0" w:color="auto"/>
                <w:right w:val="none" w:sz="0" w:space="0" w:color="auto"/>
              </w:divBdr>
            </w:div>
          </w:divsChild>
        </w:div>
        <w:div w:id="1816028384">
          <w:marLeft w:val="0"/>
          <w:marRight w:val="0"/>
          <w:marTop w:val="0"/>
          <w:marBottom w:val="0"/>
          <w:divBdr>
            <w:top w:val="none" w:sz="0" w:space="0" w:color="auto"/>
            <w:left w:val="none" w:sz="0" w:space="0" w:color="auto"/>
            <w:bottom w:val="none" w:sz="0" w:space="0" w:color="auto"/>
            <w:right w:val="none" w:sz="0" w:space="0" w:color="auto"/>
          </w:divBdr>
          <w:divsChild>
            <w:div w:id="1288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016">
      <w:bodyDiv w:val="1"/>
      <w:marLeft w:val="0"/>
      <w:marRight w:val="0"/>
      <w:marTop w:val="0"/>
      <w:marBottom w:val="0"/>
      <w:divBdr>
        <w:top w:val="none" w:sz="0" w:space="0" w:color="auto"/>
        <w:left w:val="none" w:sz="0" w:space="0" w:color="auto"/>
        <w:bottom w:val="none" w:sz="0" w:space="0" w:color="auto"/>
        <w:right w:val="none" w:sz="0" w:space="0" w:color="auto"/>
      </w:divBdr>
      <w:divsChild>
        <w:div w:id="131293405">
          <w:marLeft w:val="0"/>
          <w:marRight w:val="0"/>
          <w:marTop w:val="0"/>
          <w:marBottom w:val="0"/>
          <w:divBdr>
            <w:top w:val="none" w:sz="0" w:space="0" w:color="auto"/>
            <w:left w:val="none" w:sz="0" w:space="0" w:color="auto"/>
            <w:bottom w:val="none" w:sz="0" w:space="0" w:color="auto"/>
            <w:right w:val="none" w:sz="0" w:space="0" w:color="auto"/>
          </w:divBdr>
          <w:divsChild>
            <w:div w:id="331494500">
              <w:marLeft w:val="0"/>
              <w:marRight w:val="0"/>
              <w:marTop w:val="0"/>
              <w:marBottom w:val="0"/>
              <w:divBdr>
                <w:top w:val="none" w:sz="0" w:space="0" w:color="auto"/>
                <w:left w:val="none" w:sz="0" w:space="0" w:color="auto"/>
                <w:bottom w:val="none" w:sz="0" w:space="0" w:color="auto"/>
                <w:right w:val="none" w:sz="0" w:space="0" w:color="auto"/>
              </w:divBdr>
            </w:div>
          </w:divsChild>
        </w:div>
        <w:div w:id="1502895756">
          <w:marLeft w:val="0"/>
          <w:marRight w:val="0"/>
          <w:marTop w:val="0"/>
          <w:marBottom w:val="0"/>
          <w:divBdr>
            <w:top w:val="none" w:sz="0" w:space="0" w:color="auto"/>
            <w:left w:val="none" w:sz="0" w:space="0" w:color="auto"/>
            <w:bottom w:val="none" w:sz="0" w:space="0" w:color="auto"/>
            <w:right w:val="none" w:sz="0" w:space="0" w:color="auto"/>
          </w:divBdr>
          <w:divsChild>
            <w:div w:id="473185890">
              <w:marLeft w:val="0"/>
              <w:marRight w:val="0"/>
              <w:marTop w:val="0"/>
              <w:marBottom w:val="0"/>
              <w:divBdr>
                <w:top w:val="none" w:sz="0" w:space="0" w:color="auto"/>
                <w:left w:val="none" w:sz="0" w:space="0" w:color="auto"/>
                <w:bottom w:val="none" w:sz="0" w:space="0" w:color="auto"/>
                <w:right w:val="none" w:sz="0" w:space="0" w:color="auto"/>
              </w:divBdr>
            </w:div>
          </w:divsChild>
        </w:div>
        <w:div w:id="1855848907">
          <w:marLeft w:val="0"/>
          <w:marRight w:val="0"/>
          <w:marTop w:val="0"/>
          <w:marBottom w:val="0"/>
          <w:divBdr>
            <w:top w:val="none" w:sz="0" w:space="0" w:color="auto"/>
            <w:left w:val="none" w:sz="0" w:space="0" w:color="auto"/>
            <w:bottom w:val="none" w:sz="0" w:space="0" w:color="auto"/>
            <w:right w:val="none" w:sz="0" w:space="0" w:color="auto"/>
          </w:divBdr>
          <w:divsChild>
            <w:div w:id="1038121251">
              <w:marLeft w:val="0"/>
              <w:marRight w:val="0"/>
              <w:marTop w:val="0"/>
              <w:marBottom w:val="0"/>
              <w:divBdr>
                <w:top w:val="none" w:sz="0" w:space="0" w:color="auto"/>
                <w:left w:val="none" w:sz="0" w:space="0" w:color="auto"/>
                <w:bottom w:val="none" w:sz="0" w:space="0" w:color="auto"/>
                <w:right w:val="none" w:sz="0" w:space="0" w:color="auto"/>
              </w:divBdr>
            </w:div>
          </w:divsChild>
        </w:div>
        <w:div w:id="2021816303">
          <w:marLeft w:val="0"/>
          <w:marRight w:val="0"/>
          <w:marTop w:val="0"/>
          <w:marBottom w:val="0"/>
          <w:divBdr>
            <w:top w:val="none" w:sz="0" w:space="0" w:color="auto"/>
            <w:left w:val="none" w:sz="0" w:space="0" w:color="auto"/>
            <w:bottom w:val="none" w:sz="0" w:space="0" w:color="auto"/>
            <w:right w:val="none" w:sz="0" w:space="0" w:color="auto"/>
          </w:divBdr>
          <w:divsChild>
            <w:div w:id="1395934356">
              <w:marLeft w:val="0"/>
              <w:marRight w:val="0"/>
              <w:marTop w:val="0"/>
              <w:marBottom w:val="0"/>
              <w:divBdr>
                <w:top w:val="none" w:sz="0" w:space="0" w:color="auto"/>
                <w:left w:val="none" w:sz="0" w:space="0" w:color="auto"/>
                <w:bottom w:val="none" w:sz="0" w:space="0" w:color="auto"/>
                <w:right w:val="none" w:sz="0" w:space="0" w:color="auto"/>
              </w:divBdr>
            </w:div>
          </w:divsChild>
        </w:div>
        <w:div w:id="124276773">
          <w:marLeft w:val="0"/>
          <w:marRight w:val="0"/>
          <w:marTop w:val="0"/>
          <w:marBottom w:val="0"/>
          <w:divBdr>
            <w:top w:val="none" w:sz="0" w:space="0" w:color="auto"/>
            <w:left w:val="none" w:sz="0" w:space="0" w:color="auto"/>
            <w:bottom w:val="none" w:sz="0" w:space="0" w:color="auto"/>
            <w:right w:val="none" w:sz="0" w:space="0" w:color="auto"/>
          </w:divBdr>
          <w:divsChild>
            <w:div w:id="778841248">
              <w:marLeft w:val="0"/>
              <w:marRight w:val="0"/>
              <w:marTop w:val="0"/>
              <w:marBottom w:val="0"/>
              <w:divBdr>
                <w:top w:val="none" w:sz="0" w:space="0" w:color="auto"/>
                <w:left w:val="none" w:sz="0" w:space="0" w:color="auto"/>
                <w:bottom w:val="none" w:sz="0" w:space="0" w:color="auto"/>
                <w:right w:val="none" w:sz="0" w:space="0" w:color="auto"/>
              </w:divBdr>
            </w:div>
          </w:divsChild>
        </w:div>
        <w:div w:id="944580087">
          <w:marLeft w:val="0"/>
          <w:marRight w:val="0"/>
          <w:marTop w:val="0"/>
          <w:marBottom w:val="0"/>
          <w:divBdr>
            <w:top w:val="none" w:sz="0" w:space="0" w:color="auto"/>
            <w:left w:val="none" w:sz="0" w:space="0" w:color="auto"/>
            <w:bottom w:val="none" w:sz="0" w:space="0" w:color="auto"/>
            <w:right w:val="none" w:sz="0" w:space="0" w:color="auto"/>
          </w:divBdr>
          <w:divsChild>
            <w:div w:id="1099716342">
              <w:marLeft w:val="0"/>
              <w:marRight w:val="0"/>
              <w:marTop w:val="0"/>
              <w:marBottom w:val="0"/>
              <w:divBdr>
                <w:top w:val="none" w:sz="0" w:space="0" w:color="auto"/>
                <w:left w:val="none" w:sz="0" w:space="0" w:color="auto"/>
                <w:bottom w:val="none" w:sz="0" w:space="0" w:color="auto"/>
                <w:right w:val="none" w:sz="0" w:space="0" w:color="auto"/>
              </w:divBdr>
            </w:div>
          </w:divsChild>
        </w:div>
        <w:div w:id="20129293">
          <w:marLeft w:val="0"/>
          <w:marRight w:val="0"/>
          <w:marTop w:val="0"/>
          <w:marBottom w:val="0"/>
          <w:divBdr>
            <w:top w:val="none" w:sz="0" w:space="0" w:color="auto"/>
            <w:left w:val="none" w:sz="0" w:space="0" w:color="auto"/>
            <w:bottom w:val="none" w:sz="0" w:space="0" w:color="auto"/>
            <w:right w:val="none" w:sz="0" w:space="0" w:color="auto"/>
          </w:divBdr>
          <w:divsChild>
            <w:div w:id="403839988">
              <w:marLeft w:val="0"/>
              <w:marRight w:val="0"/>
              <w:marTop w:val="0"/>
              <w:marBottom w:val="0"/>
              <w:divBdr>
                <w:top w:val="none" w:sz="0" w:space="0" w:color="auto"/>
                <w:left w:val="none" w:sz="0" w:space="0" w:color="auto"/>
                <w:bottom w:val="none" w:sz="0" w:space="0" w:color="auto"/>
                <w:right w:val="none" w:sz="0" w:space="0" w:color="auto"/>
              </w:divBdr>
            </w:div>
          </w:divsChild>
        </w:div>
        <w:div w:id="187255177">
          <w:marLeft w:val="0"/>
          <w:marRight w:val="0"/>
          <w:marTop w:val="0"/>
          <w:marBottom w:val="0"/>
          <w:divBdr>
            <w:top w:val="none" w:sz="0" w:space="0" w:color="auto"/>
            <w:left w:val="none" w:sz="0" w:space="0" w:color="auto"/>
            <w:bottom w:val="none" w:sz="0" w:space="0" w:color="auto"/>
            <w:right w:val="none" w:sz="0" w:space="0" w:color="auto"/>
          </w:divBdr>
          <w:divsChild>
            <w:div w:id="1252349798">
              <w:marLeft w:val="0"/>
              <w:marRight w:val="0"/>
              <w:marTop w:val="0"/>
              <w:marBottom w:val="0"/>
              <w:divBdr>
                <w:top w:val="none" w:sz="0" w:space="0" w:color="auto"/>
                <w:left w:val="none" w:sz="0" w:space="0" w:color="auto"/>
                <w:bottom w:val="none" w:sz="0" w:space="0" w:color="auto"/>
                <w:right w:val="none" w:sz="0" w:space="0" w:color="auto"/>
              </w:divBdr>
            </w:div>
          </w:divsChild>
        </w:div>
        <w:div w:id="148984225">
          <w:marLeft w:val="0"/>
          <w:marRight w:val="0"/>
          <w:marTop w:val="0"/>
          <w:marBottom w:val="0"/>
          <w:divBdr>
            <w:top w:val="none" w:sz="0" w:space="0" w:color="auto"/>
            <w:left w:val="none" w:sz="0" w:space="0" w:color="auto"/>
            <w:bottom w:val="none" w:sz="0" w:space="0" w:color="auto"/>
            <w:right w:val="none" w:sz="0" w:space="0" w:color="auto"/>
          </w:divBdr>
          <w:divsChild>
            <w:div w:id="404114190">
              <w:marLeft w:val="0"/>
              <w:marRight w:val="0"/>
              <w:marTop w:val="0"/>
              <w:marBottom w:val="0"/>
              <w:divBdr>
                <w:top w:val="none" w:sz="0" w:space="0" w:color="auto"/>
                <w:left w:val="none" w:sz="0" w:space="0" w:color="auto"/>
                <w:bottom w:val="none" w:sz="0" w:space="0" w:color="auto"/>
                <w:right w:val="none" w:sz="0" w:space="0" w:color="auto"/>
              </w:divBdr>
            </w:div>
          </w:divsChild>
        </w:div>
        <w:div w:id="1486706553">
          <w:marLeft w:val="0"/>
          <w:marRight w:val="0"/>
          <w:marTop w:val="0"/>
          <w:marBottom w:val="0"/>
          <w:divBdr>
            <w:top w:val="none" w:sz="0" w:space="0" w:color="auto"/>
            <w:left w:val="none" w:sz="0" w:space="0" w:color="auto"/>
            <w:bottom w:val="none" w:sz="0" w:space="0" w:color="auto"/>
            <w:right w:val="none" w:sz="0" w:space="0" w:color="auto"/>
          </w:divBdr>
          <w:divsChild>
            <w:div w:id="725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01">
      <w:bodyDiv w:val="1"/>
      <w:marLeft w:val="0"/>
      <w:marRight w:val="0"/>
      <w:marTop w:val="0"/>
      <w:marBottom w:val="0"/>
      <w:divBdr>
        <w:top w:val="none" w:sz="0" w:space="0" w:color="auto"/>
        <w:left w:val="none" w:sz="0" w:space="0" w:color="auto"/>
        <w:bottom w:val="none" w:sz="0" w:space="0" w:color="auto"/>
        <w:right w:val="none" w:sz="0" w:space="0" w:color="auto"/>
      </w:divBdr>
    </w:div>
    <w:div w:id="2122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murchie@nada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clampett\Downloads\Template_ESG%20Budget%20Application%20Form%20UK_2212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D7C8A07E25E04197262E0EE69D526E" ma:contentTypeVersion="16" ma:contentTypeDescription="Create a new document." ma:contentTypeScope="" ma:versionID="fad5200820841bfad5b1aca998d5a63d">
  <xsd:schema xmlns:xsd="http://www.w3.org/2001/XMLSchema" xmlns:xs="http://www.w3.org/2001/XMLSchema" xmlns:p="http://schemas.microsoft.com/office/2006/metadata/properties" xmlns:ns2="bb33decd-465f-47d7-919d-a228622cc080" xmlns:ns3="59b4d2c8-99b5-4188-a554-80bbca060e60" targetNamespace="http://schemas.microsoft.com/office/2006/metadata/properties" ma:root="true" ma:fieldsID="878e2fce8629859a9241e293134ffea3" ns2:_="" ns3:_="">
    <xsd:import namespace="bb33decd-465f-47d7-919d-a228622cc080"/>
    <xsd:import namespace="59b4d2c8-99b5-4188-a554-80bbca060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decd-465f-47d7-919d-a228622cc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b67db3-40ad-4d79-9028-78f78071a4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4d2c8-99b5-4188-a554-80bbca060e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c04a1b-cb9d-4432-be48-051af4c97010}" ma:internalName="TaxCatchAll" ma:showField="CatchAllData" ma:web="59b4d2c8-99b5-4188-a554-80bbca060e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9b4d2c8-99b5-4188-a554-80bbca060e60">
      <UserInfo>
        <DisplayName>Holly Backhurst</DisplayName>
        <AccountId>34</AccountId>
        <AccountType/>
      </UserInfo>
      <UserInfo>
        <DisplayName>Rodrigo Pena</DisplayName>
        <AccountId>226</AccountId>
        <AccountType/>
      </UserInfo>
    </SharedWithUsers>
    <MediaLengthInSeconds xmlns="bb33decd-465f-47d7-919d-a228622cc080" xsi:nil="true"/>
    <TaxCatchAll xmlns="59b4d2c8-99b5-4188-a554-80bbca060e60" xsi:nil="true"/>
    <lcf76f155ced4ddcb4097134ff3c332f xmlns="bb33decd-465f-47d7-919d-a228622cc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B6BDCE-EC58-40BB-AAE4-A1A029FCC279}">
  <ds:schemaRefs>
    <ds:schemaRef ds:uri="http://schemas.openxmlformats.org/officeDocument/2006/bibliography"/>
  </ds:schemaRefs>
</ds:datastoreItem>
</file>

<file path=customXml/itemProps2.xml><?xml version="1.0" encoding="utf-8"?>
<ds:datastoreItem xmlns:ds="http://schemas.openxmlformats.org/officeDocument/2006/customXml" ds:itemID="{ED59F56D-4F75-4750-BB6E-F3EF7C52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3decd-465f-47d7-919d-a228622cc080"/>
    <ds:schemaRef ds:uri="59b4d2c8-99b5-4188-a554-80bbca0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541C-3A44-4366-880A-C8BF56805A8A}">
  <ds:schemaRefs>
    <ds:schemaRef ds:uri="http://schemas.microsoft.com/sharepoint/v3/contenttype/forms"/>
  </ds:schemaRefs>
</ds:datastoreItem>
</file>

<file path=customXml/itemProps4.xml><?xml version="1.0" encoding="utf-8"?>
<ds:datastoreItem xmlns:ds="http://schemas.openxmlformats.org/officeDocument/2006/customXml" ds:itemID="{939EB3A4-06B2-4DA4-AE27-1AAB473A95E6}">
  <ds:schemaRefs>
    <ds:schemaRef ds:uri="http://schemas.microsoft.com/office/2006/metadata/properties"/>
    <ds:schemaRef ds:uri="http://schemas.microsoft.com/office/infopath/2007/PartnerControls"/>
    <ds:schemaRef ds:uri="59b4d2c8-99b5-4188-a554-80bbca060e60"/>
    <ds:schemaRef ds:uri="bb33decd-465f-47d7-919d-a228622cc080"/>
  </ds:schemaRefs>
</ds:datastoreItem>
</file>

<file path=docProps/app.xml><?xml version="1.0" encoding="utf-8"?>
<Properties xmlns="http://schemas.openxmlformats.org/officeDocument/2006/extended-properties" xmlns:vt="http://schemas.openxmlformats.org/officeDocument/2006/docPropsVTypes">
  <Template>Template_ESG Budget Application Form UK_221207 (1)</Template>
  <TotalTime>0</TotalTime>
  <Pages>3</Pages>
  <Words>399</Words>
  <Characters>1972</Characters>
  <Application>Microsoft Office Word</Application>
  <DocSecurity>0</DocSecurity>
  <Lines>75</Lines>
  <Paragraphs>34</Paragraphs>
  <ScaleCrop>false</ScaleCrop>
  <Company>Telener</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Natalie Clampett</dc:creator>
  <cp:keywords/>
  <dc:description/>
  <cp:lastModifiedBy>Sam Ballard</cp:lastModifiedBy>
  <cp:revision>38</cp:revision>
  <cp:lastPrinted>2025-07-14T16:33:00Z</cp:lastPrinted>
  <dcterms:created xsi:type="dcterms:W3CDTF">2025-07-29T15:01:00Z</dcterms:created>
  <dcterms:modified xsi:type="dcterms:W3CDTF">2026-05-20T15:10:00Z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0x0101003AD7C8A07E25E04197262E0EE69D526E</vt:lpwstr>
  </property>
  <property fmtid="{D5CDD505-2E9C-101B-9397-08002B2CF9AE}" pid="3" name="MediaServiceImageTags">
    <vt:lpwstr/>
  </property>
  <property fmtid="{D5CDD505-2E9C-101B-9397-08002B2CF9AE}" pid="4" name="Order">
    <vt:r8>84177100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