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DCE0" w14:textId="3A6D901A" w:rsidR="00BF6A63" w:rsidRPr="008A4B42" w:rsidRDefault="008A4B42" w:rsidP="00E45DE9">
      <w:pPr>
        <w:spacing w:line="240" w:lineRule="auto"/>
        <w:jc w:val="center"/>
        <w:rPr>
          <w:rFonts w:ascii="Roboto Light" w:hAnsi="Roboto Light" w:cs="Arial"/>
          <w:b/>
          <w:bCs w:val="0"/>
          <w:lang w:val="pt-BR"/>
        </w:rPr>
      </w:pPr>
      <w:r w:rsidRPr="008A4B42">
        <w:rPr>
          <w:rFonts w:ascii="Quicksand Medium" w:hAnsi="Quicksand Medium" w:cs="Arial"/>
          <w:color w:val="82005A"/>
          <w:sz w:val="40"/>
          <w:szCs w:val="40"/>
          <w:lang w:val="pt-BR"/>
        </w:rPr>
        <w:t>Energiza a tua carreira na área das energias renováveis com o Programa de Apoio a Estudantes da Nadara!</w:t>
      </w:r>
    </w:p>
    <w:p w14:paraId="3685AECB" w14:textId="532D689F" w:rsidR="00BF6A63" w:rsidRPr="008A4B42" w:rsidRDefault="008A4B42" w:rsidP="00E45DE9">
      <w:pPr>
        <w:spacing w:line="240" w:lineRule="auto"/>
        <w:jc w:val="center"/>
        <w:rPr>
          <w:rFonts w:ascii="Roboto Light" w:hAnsi="Roboto Light" w:cs="Arial"/>
          <w:lang w:val="pt-BR"/>
        </w:rPr>
      </w:pPr>
      <w:r w:rsidRPr="008A4B42">
        <w:rPr>
          <w:rFonts w:ascii="Roboto Light" w:hAnsi="Roboto Light" w:cs="Arial"/>
          <w:lang w:val="pt-BR"/>
        </w:rPr>
        <w:t>Para solicitares apoio financeiro, inscreve-te antes de 31 de outubro de 2025.</w:t>
      </w:r>
      <w:r>
        <w:rPr>
          <w:rFonts w:ascii="Roboto Light" w:hAnsi="Roboto Light" w:cs="Arial"/>
          <w:lang w:val="pt-BR"/>
        </w:rPr>
        <w:br/>
      </w:r>
    </w:p>
    <w:p w14:paraId="173E8311" w14:textId="5EDFA90F" w:rsidR="00E45DE9" w:rsidRPr="008A4B42" w:rsidRDefault="008A4B42" w:rsidP="00E45DE9">
      <w:pPr>
        <w:spacing w:line="240" w:lineRule="auto"/>
        <w:jc w:val="center"/>
        <w:rPr>
          <w:rFonts w:ascii="Roboto Light" w:hAnsi="Roboto Light" w:cs="Arial"/>
          <w:b/>
          <w:bCs w:val="0"/>
          <w:lang w:val="pt-BR"/>
        </w:rPr>
      </w:pPr>
      <w:r w:rsidRPr="008A4B42">
        <w:rPr>
          <w:rFonts w:ascii="Roboto Light" w:hAnsi="Roboto Light" w:cs="Arial"/>
          <w:lang w:val="pt-BR"/>
        </w:rPr>
        <w:t>Ao inscreveres-te nesta iniciativa, declaras que leste a Política de Privacidade da Nadara e dás o teu consentimento para o tratamento dos seus dados.</w:t>
      </w:r>
      <w:r>
        <w:rPr>
          <w:rFonts w:ascii="Roboto Light" w:hAnsi="Roboto Light" w:cs="Arial"/>
          <w:lang w:val="pt-BR"/>
        </w:rPr>
        <w:br/>
      </w:r>
    </w:p>
    <w:tbl>
      <w:tblPr>
        <w:tblW w:w="103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7336"/>
      </w:tblGrid>
      <w:tr w:rsidR="00E45DE9" w:rsidRPr="0083252D" w14:paraId="592E5B4F" w14:textId="77777777" w:rsidTr="00C23C27">
        <w:trPr>
          <w:trHeight w:val="307"/>
          <w:jc w:val="center"/>
        </w:trPr>
        <w:tc>
          <w:tcPr>
            <w:tcW w:w="10302" w:type="dxa"/>
            <w:gridSpan w:val="2"/>
            <w:shd w:val="clear" w:color="auto" w:fill="720062"/>
            <w:vAlign w:val="center"/>
          </w:tcPr>
          <w:p w14:paraId="5436E650" w14:textId="7752B72A" w:rsidR="00E45DE9" w:rsidRPr="00513B5B" w:rsidRDefault="008A4B42" w:rsidP="00FF1687">
            <w:pPr>
              <w:spacing w:line="240" w:lineRule="auto"/>
              <w:ind w:right="-896"/>
              <w:jc w:val="center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0" w:name="_94975ab1_8327_47e3_a1dd_fce1514b4fee"/>
            <w:bookmarkStart w:id="1" w:name="_66124d23_522a_4791_9ca2_3f5ccd3e8c4a"/>
            <w:bookmarkEnd w:id="0"/>
            <w:proofErr w:type="spellStart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Informações</w:t>
            </w:r>
            <w:proofErr w:type="spellEnd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gerais</w:t>
            </w:r>
            <w:proofErr w:type="spellEnd"/>
          </w:p>
        </w:tc>
      </w:tr>
      <w:tr w:rsidR="00E45DE9" w:rsidRPr="0083252D" w14:paraId="2B269229" w14:textId="77777777" w:rsidTr="00FF1687">
        <w:trPr>
          <w:trHeight w:val="279"/>
          <w:jc w:val="center"/>
        </w:trPr>
        <w:tc>
          <w:tcPr>
            <w:tcW w:w="2966" w:type="dxa"/>
            <w:vAlign w:val="center"/>
          </w:tcPr>
          <w:p w14:paraId="6271D424" w14:textId="331AB90C" w:rsidR="00E45DE9" w:rsidRPr="00513B5B" w:rsidRDefault="008A4B42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</w:pPr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 xml:space="preserve">Nome e </w:t>
            </w: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apelido</w:t>
            </w:r>
            <w:proofErr w:type="spellEnd"/>
          </w:p>
        </w:tc>
        <w:tc>
          <w:tcPr>
            <w:tcW w:w="7336" w:type="dxa"/>
            <w:vAlign w:val="center"/>
          </w:tcPr>
          <w:p w14:paraId="43E45F3D" w14:textId="61D56B9D" w:rsidR="00E45DE9" w:rsidRPr="00513B5B" w:rsidRDefault="00E45DE9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  <w:tr w:rsidR="005919E6" w:rsidRPr="0083252D" w14:paraId="65C6D4E6" w14:textId="77777777" w:rsidTr="00FF1687">
        <w:trPr>
          <w:trHeight w:val="279"/>
          <w:jc w:val="center"/>
        </w:trPr>
        <w:tc>
          <w:tcPr>
            <w:tcW w:w="2966" w:type="dxa"/>
            <w:vAlign w:val="center"/>
          </w:tcPr>
          <w:p w14:paraId="11F658F2" w14:textId="770DE987" w:rsidR="005919E6" w:rsidRPr="00513B5B" w:rsidRDefault="008A4B42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</w:pP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Endereço</w:t>
            </w:r>
            <w:proofErr w:type="spellEnd"/>
          </w:p>
        </w:tc>
        <w:tc>
          <w:tcPr>
            <w:tcW w:w="7336" w:type="dxa"/>
            <w:vAlign w:val="center"/>
          </w:tcPr>
          <w:p w14:paraId="32BF08F1" w14:textId="538E62B7" w:rsidR="005919E6" w:rsidRPr="00513B5B" w:rsidRDefault="005919E6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</w:rPr>
            </w:pPr>
          </w:p>
        </w:tc>
      </w:tr>
      <w:tr w:rsidR="00E45DE9" w:rsidRPr="00865367" w14:paraId="08F97F0A" w14:textId="77777777" w:rsidTr="00FF1687">
        <w:trPr>
          <w:trHeight w:val="279"/>
          <w:jc w:val="center"/>
        </w:trPr>
        <w:tc>
          <w:tcPr>
            <w:tcW w:w="2966" w:type="dxa"/>
            <w:vAlign w:val="center"/>
          </w:tcPr>
          <w:p w14:paraId="01C1F10F" w14:textId="5DAC9634" w:rsidR="00E45DE9" w:rsidRPr="00513B5B" w:rsidRDefault="008A4B42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</w:pP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Endereço</w:t>
            </w:r>
            <w:proofErr w:type="spellEnd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 xml:space="preserve"> de email</w:t>
            </w:r>
          </w:p>
        </w:tc>
        <w:tc>
          <w:tcPr>
            <w:tcW w:w="7336" w:type="dxa"/>
            <w:vAlign w:val="center"/>
          </w:tcPr>
          <w:p w14:paraId="08498ED7" w14:textId="186DE9EA" w:rsidR="00865367" w:rsidRPr="00513B5B" w:rsidRDefault="00865367" w:rsidP="0086536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  <w:tr w:rsidR="00E45DE9" w:rsidRPr="0083252D" w14:paraId="7A9DB3D2" w14:textId="77777777" w:rsidTr="00FF1687">
        <w:trPr>
          <w:trHeight w:val="279"/>
          <w:jc w:val="center"/>
        </w:trPr>
        <w:tc>
          <w:tcPr>
            <w:tcW w:w="2966" w:type="dxa"/>
            <w:vAlign w:val="center"/>
          </w:tcPr>
          <w:p w14:paraId="668B5E30" w14:textId="0FACB733" w:rsidR="00E45DE9" w:rsidRPr="00513B5B" w:rsidRDefault="008A4B42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</w:pP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Número</w:t>
            </w:r>
            <w:proofErr w:type="spellEnd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telefone</w:t>
            </w:r>
            <w:proofErr w:type="spellEnd"/>
          </w:p>
        </w:tc>
        <w:tc>
          <w:tcPr>
            <w:tcW w:w="7336" w:type="dxa"/>
            <w:vAlign w:val="center"/>
          </w:tcPr>
          <w:p w14:paraId="0BA957E5" w14:textId="4BB36AE8" w:rsidR="00E45DE9" w:rsidRPr="00513B5B" w:rsidRDefault="00E45DE9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  <w:tr w:rsidR="0010039B" w:rsidRPr="008A4B42" w14:paraId="404EF405" w14:textId="77777777" w:rsidTr="008A4B42">
        <w:trPr>
          <w:trHeight w:val="164"/>
          <w:jc w:val="center"/>
        </w:trPr>
        <w:tc>
          <w:tcPr>
            <w:tcW w:w="2966" w:type="dxa"/>
            <w:vAlign w:val="center"/>
          </w:tcPr>
          <w:p w14:paraId="60CF6F64" w14:textId="77777777" w:rsidR="008A4B42" w:rsidRDefault="008A4B42" w:rsidP="0010039B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</w:pPr>
            <w:r w:rsidRPr="008A4B42"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>Nome e contacto da t</w:t>
            </w:r>
            <w:r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 xml:space="preserve">ua </w:t>
            </w:r>
          </w:p>
          <w:p w14:paraId="6BDD3847" w14:textId="7F1B9927" w:rsidR="0010039B" w:rsidRPr="008A4B42" w:rsidRDefault="008A4B42" w:rsidP="0010039B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</w:pPr>
            <w:r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>pessoa de referência</w:t>
            </w:r>
          </w:p>
        </w:tc>
        <w:tc>
          <w:tcPr>
            <w:tcW w:w="7336" w:type="dxa"/>
            <w:vAlign w:val="center"/>
          </w:tcPr>
          <w:p w14:paraId="20C4FDF2" w14:textId="0950C729" w:rsidR="0010039B" w:rsidRPr="008A4B42" w:rsidRDefault="0010039B" w:rsidP="0010039B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pt-BR"/>
              </w:rPr>
            </w:pPr>
          </w:p>
        </w:tc>
      </w:tr>
    </w:tbl>
    <w:p w14:paraId="698D5497" w14:textId="77777777" w:rsidR="00A6607B" w:rsidRPr="008A4B42" w:rsidRDefault="00A6607B" w:rsidP="00513B5B">
      <w:pPr>
        <w:spacing w:line="240" w:lineRule="auto"/>
        <w:jc w:val="left"/>
        <w:rPr>
          <w:rFonts w:ascii="Roboto Light" w:hAnsi="Roboto Light" w:cs="Arial"/>
          <w:lang w:val="pt-BR"/>
        </w:rPr>
      </w:pPr>
      <w:bookmarkStart w:id="2" w:name="_7b5d2894_a6c9_415c_bd06_7d6ad16b74f2"/>
      <w:bookmarkEnd w:id="1"/>
      <w:bookmarkEnd w:id="2"/>
    </w:p>
    <w:p w14:paraId="192C5FE3" w14:textId="6CDE6CFB" w:rsidR="00BF46EC" w:rsidRPr="008A4B42" w:rsidRDefault="008A4B42" w:rsidP="00513B5B">
      <w:pPr>
        <w:spacing w:line="240" w:lineRule="auto"/>
        <w:jc w:val="left"/>
        <w:rPr>
          <w:rFonts w:ascii="Roboto Light" w:hAnsi="Roboto Light" w:cs="Arial"/>
          <w:lang w:val="pt-BR"/>
        </w:rPr>
      </w:pPr>
      <w:r w:rsidRPr="008A4B42">
        <w:rPr>
          <w:rFonts w:ascii="Roboto Light" w:hAnsi="Roboto Light" w:cs="Arial"/>
          <w:lang w:val="pt-BR"/>
        </w:rPr>
        <w:t xml:space="preserve">*A </w:t>
      </w:r>
      <w:r>
        <w:rPr>
          <w:rFonts w:ascii="Roboto Light" w:hAnsi="Roboto Light" w:cs="Arial"/>
          <w:lang w:val="pt-BR"/>
        </w:rPr>
        <w:t xml:space="preserve">tua pessoa de </w:t>
      </w:r>
      <w:r w:rsidRPr="008A4B42">
        <w:rPr>
          <w:rFonts w:ascii="Roboto Light" w:hAnsi="Roboto Light" w:cs="Arial"/>
          <w:lang w:val="pt-BR"/>
        </w:rPr>
        <w:t>referência deve ser alguém que apoi</w:t>
      </w:r>
      <w:r>
        <w:rPr>
          <w:rFonts w:ascii="Roboto Light" w:hAnsi="Roboto Light" w:cs="Arial"/>
          <w:lang w:val="pt-BR"/>
        </w:rPr>
        <w:t>a</w:t>
      </w:r>
      <w:r w:rsidRPr="008A4B42">
        <w:rPr>
          <w:rFonts w:ascii="Roboto Light" w:hAnsi="Roboto Light" w:cs="Arial"/>
          <w:lang w:val="pt-BR"/>
        </w:rPr>
        <w:t xml:space="preserve"> a </w:t>
      </w:r>
      <w:r>
        <w:rPr>
          <w:rFonts w:ascii="Roboto Light" w:hAnsi="Roboto Light" w:cs="Arial"/>
          <w:lang w:val="pt-BR"/>
        </w:rPr>
        <w:t>t</w:t>
      </w:r>
      <w:r w:rsidRPr="008A4B42">
        <w:rPr>
          <w:rFonts w:ascii="Roboto Light" w:hAnsi="Roboto Light" w:cs="Arial"/>
          <w:lang w:val="pt-BR"/>
        </w:rPr>
        <w:t>ua candidatura, podendo ser um professor, vereador local ou qualquer pessoa que tenha alguma influência na sua comunidade local.</w:t>
      </w:r>
      <w:r>
        <w:rPr>
          <w:rFonts w:ascii="Roboto Light" w:hAnsi="Roboto Light" w:cs="Arial"/>
          <w:lang w:val="pt-BR"/>
        </w:rPr>
        <w:br/>
      </w:r>
    </w:p>
    <w:tbl>
      <w:tblPr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5245"/>
      </w:tblGrid>
      <w:tr w:rsidR="009307F4" w:rsidRPr="008A4B42" w14:paraId="5F86A577" w14:textId="77777777" w:rsidTr="008A4B42">
        <w:trPr>
          <w:trHeight w:hRule="exact"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40773" w14:textId="77777777" w:rsidR="009307F4" w:rsidRPr="008A4B42" w:rsidRDefault="009307F4">
            <w:pPr>
              <w:rPr>
                <w:sz w:val="2"/>
                <w:lang w:val="pt-BR"/>
              </w:rPr>
            </w:pPr>
            <w:bookmarkStart w:id="3" w:name="_fb058049_fa53_422c_9baf_bdbaca8817e9"/>
            <w:bookmarkStart w:id="4" w:name="_06421185_b641_4a7c_b728_a9c5949b6f85"/>
            <w:bookmarkEnd w:id="4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C88F8E5" w14:textId="77777777" w:rsidR="009307F4" w:rsidRPr="008A4B42" w:rsidRDefault="009307F4">
            <w:pPr>
              <w:rPr>
                <w:sz w:val="2"/>
                <w:lang w:val="pt-B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C209" w14:textId="12D83C2B" w:rsidR="009307F4" w:rsidRPr="008A4B42" w:rsidRDefault="009307F4">
            <w:pPr>
              <w:rPr>
                <w:sz w:val="2"/>
                <w:lang w:val="pt-BR"/>
              </w:rPr>
            </w:pPr>
          </w:p>
        </w:tc>
      </w:tr>
      <w:tr w:rsidR="009307F4" w:rsidRPr="0083252D" w14:paraId="0835F304" w14:textId="77777777" w:rsidTr="003D1F66">
        <w:trPr>
          <w:trHeight w:val="307"/>
        </w:trPr>
        <w:tc>
          <w:tcPr>
            <w:tcW w:w="10348" w:type="dxa"/>
            <w:gridSpan w:val="3"/>
            <w:shd w:val="clear" w:color="auto" w:fill="720062"/>
          </w:tcPr>
          <w:p w14:paraId="4B86AA09" w14:textId="1A3A4560" w:rsidR="009307F4" w:rsidRPr="00513B5B" w:rsidRDefault="008A4B42" w:rsidP="00981E42">
            <w:pPr>
              <w:spacing w:line="240" w:lineRule="auto"/>
              <w:ind w:right="-896"/>
              <w:jc w:val="center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proofErr w:type="spellStart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Informações</w:t>
            </w:r>
            <w:proofErr w:type="spellEnd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educativas</w:t>
            </w:r>
            <w:proofErr w:type="spellEnd"/>
          </w:p>
        </w:tc>
      </w:tr>
      <w:tr w:rsidR="003D1F66" w:rsidRPr="0083252D" w14:paraId="20741F79" w14:textId="77777777" w:rsidTr="008A4B42">
        <w:trPr>
          <w:trHeight w:val="279"/>
        </w:trPr>
        <w:tc>
          <w:tcPr>
            <w:tcW w:w="1843" w:type="dxa"/>
            <w:vMerge w:val="restart"/>
            <w:vAlign w:val="center"/>
          </w:tcPr>
          <w:p w14:paraId="18B88878" w14:textId="59A3D1EF" w:rsidR="003D1F66" w:rsidRPr="00513B5B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</w:pP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Universi</w:t>
            </w:r>
            <w:r w:rsidR="008A4B42"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dade</w:t>
            </w:r>
            <w:proofErr w:type="spellEnd"/>
          </w:p>
        </w:tc>
        <w:tc>
          <w:tcPr>
            <w:tcW w:w="3260" w:type="dxa"/>
            <w:vAlign w:val="center"/>
          </w:tcPr>
          <w:p w14:paraId="73A399D7" w14:textId="4DB6429A" w:rsidR="003D1F66" w:rsidRPr="00513B5B" w:rsidRDefault="008A4B42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n-GB"/>
              </w:rPr>
            </w:pPr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 xml:space="preserve">Nome da </w:t>
            </w: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universidade</w:t>
            </w:r>
            <w:proofErr w:type="spellEnd"/>
          </w:p>
        </w:tc>
        <w:tc>
          <w:tcPr>
            <w:tcW w:w="5245" w:type="dxa"/>
            <w:vAlign w:val="center"/>
          </w:tcPr>
          <w:p w14:paraId="7A5816EB" w14:textId="653D16E1" w:rsidR="003D1F66" w:rsidRPr="00513B5B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  <w:tr w:rsidR="003D1F66" w:rsidRPr="008A4B42" w14:paraId="0185B3A9" w14:textId="77777777" w:rsidTr="008A4B42">
        <w:trPr>
          <w:trHeight w:val="279"/>
        </w:trPr>
        <w:tc>
          <w:tcPr>
            <w:tcW w:w="1843" w:type="dxa"/>
            <w:vMerge/>
            <w:vAlign w:val="center"/>
          </w:tcPr>
          <w:p w14:paraId="21E8203A" w14:textId="668B2D5B" w:rsidR="003D1F66" w:rsidRPr="00513B5B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6E7ABDF7" w14:textId="5EF42FD2" w:rsidR="003D1F66" w:rsidRPr="008A4B42" w:rsidRDefault="008A4B42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pt-BR"/>
              </w:rPr>
            </w:pPr>
            <w:r w:rsidRPr="008A4B42"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>Licenciatura que está</w:t>
            </w:r>
            <w:r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>s</w:t>
            </w:r>
            <w:r w:rsidRPr="008A4B42"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 xml:space="preserve"> a estudar</w:t>
            </w:r>
          </w:p>
        </w:tc>
        <w:tc>
          <w:tcPr>
            <w:tcW w:w="5245" w:type="dxa"/>
            <w:vAlign w:val="center"/>
          </w:tcPr>
          <w:p w14:paraId="61291E8B" w14:textId="6B607523" w:rsidR="003D1F66" w:rsidRPr="008A4B42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pt-BR"/>
              </w:rPr>
            </w:pPr>
          </w:p>
        </w:tc>
      </w:tr>
      <w:tr w:rsidR="003D1F66" w:rsidRPr="008A4B42" w14:paraId="67295189" w14:textId="77777777" w:rsidTr="008A4B42">
        <w:trPr>
          <w:trHeight w:val="279"/>
        </w:trPr>
        <w:tc>
          <w:tcPr>
            <w:tcW w:w="1843" w:type="dxa"/>
            <w:vMerge/>
            <w:vAlign w:val="center"/>
          </w:tcPr>
          <w:p w14:paraId="014A02DC" w14:textId="0457E7A9" w:rsidR="003D1F66" w:rsidRPr="008A4B42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</w:pPr>
          </w:p>
        </w:tc>
        <w:tc>
          <w:tcPr>
            <w:tcW w:w="3260" w:type="dxa"/>
            <w:vAlign w:val="center"/>
          </w:tcPr>
          <w:p w14:paraId="75E244EC" w14:textId="21BB1666" w:rsidR="003D1F66" w:rsidRPr="008A4B42" w:rsidRDefault="008A4B42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pt-BR"/>
              </w:rPr>
            </w:pPr>
            <w:r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>Tema</w:t>
            </w:r>
            <w:r w:rsidRPr="008A4B42"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 xml:space="preserve"> principal da licenciatura</w:t>
            </w:r>
          </w:p>
        </w:tc>
        <w:tc>
          <w:tcPr>
            <w:tcW w:w="5245" w:type="dxa"/>
            <w:vAlign w:val="center"/>
          </w:tcPr>
          <w:p w14:paraId="0F5C68B3" w14:textId="2FBCB7C1" w:rsidR="003D1F66" w:rsidRPr="008A4B42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pt-BR"/>
              </w:rPr>
            </w:pPr>
          </w:p>
        </w:tc>
      </w:tr>
      <w:tr w:rsidR="003D1F66" w:rsidRPr="0083252D" w14:paraId="66C3CFF6" w14:textId="77777777" w:rsidTr="008A4B42">
        <w:trPr>
          <w:trHeight w:val="279"/>
        </w:trPr>
        <w:tc>
          <w:tcPr>
            <w:tcW w:w="1843" w:type="dxa"/>
            <w:vMerge w:val="restart"/>
            <w:vAlign w:val="center"/>
          </w:tcPr>
          <w:p w14:paraId="3729D04C" w14:textId="71F77C6F" w:rsidR="003D1F66" w:rsidRPr="00513B5B" w:rsidRDefault="008A4B42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</w:pPr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 xml:space="preserve">Outros </w:t>
            </w: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cursos</w:t>
            </w:r>
            <w:proofErr w:type="spellEnd"/>
          </w:p>
        </w:tc>
        <w:tc>
          <w:tcPr>
            <w:tcW w:w="3260" w:type="dxa"/>
            <w:vAlign w:val="center"/>
          </w:tcPr>
          <w:p w14:paraId="2C408280" w14:textId="2A725506" w:rsidR="003D1F66" w:rsidRPr="008A4B42" w:rsidRDefault="008A4B42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pt-BR"/>
              </w:rPr>
            </w:pPr>
            <w:r w:rsidRPr="008A4B42"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>Nome do prestador do c</w:t>
            </w:r>
            <w:r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  <w:t>urso</w:t>
            </w:r>
          </w:p>
        </w:tc>
        <w:tc>
          <w:tcPr>
            <w:tcW w:w="5245" w:type="dxa"/>
            <w:vAlign w:val="center"/>
          </w:tcPr>
          <w:p w14:paraId="5A28B565" w14:textId="0E429AFD" w:rsidR="003D1F66" w:rsidRPr="008A4B42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pt-BR"/>
              </w:rPr>
            </w:pPr>
          </w:p>
        </w:tc>
      </w:tr>
      <w:tr w:rsidR="003D1F66" w:rsidRPr="00513B5B" w14:paraId="5AF2C301" w14:textId="77777777" w:rsidTr="008A4B42">
        <w:trPr>
          <w:trHeight w:val="279"/>
        </w:trPr>
        <w:tc>
          <w:tcPr>
            <w:tcW w:w="1843" w:type="dxa"/>
            <w:vMerge/>
            <w:vAlign w:val="center"/>
          </w:tcPr>
          <w:p w14:paraId="109385C3" w14:textId="4380548C" w:rsidR="003D1F66" w:rsidRPr="008A4B42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bCs w:val="0"/>
                <w:szCs w:val="22"/>
                <w:lang w:val="pt-BR"/>
              </w:rPr>
            </w:pPr>
          </w:p>
        </w:tc>
        <w:tc>
          <w:tcPr>
            <w:tcW w:w="3260" w:type="dxa"/>
            <w:vAlign w:val="center"/>
          </w:tcPr>
          <w:p w14:paraId="2C89800E" w14:textId="062B4C99" w:rsidR="003D1F66" w:rsidRPr="00513B5B" w:rsidRDefault="008A4B42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</w:rPr>
            </w:pPr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 xml:space="preserve">Nome do </w:t>
            </w:r>
            <w:proofErr w:type="spellStart"/>
            <w:r>
              <w:rPr>
                <w:rFonts w:ascii="Roboto Light" w:eastAsia="Arial Nova" w:hAnsi="Roboto Light" w:cs="Arial"/>
                <w:bCs w:val="0"/>
                <w:szCs w:val="22"/>
                <w:lang w:val="en-GB"/>
              </w:rPr>
              <w:t>curso</w:t>
            </w:r>
            <w:proofErr w:type="spellEnd"/>
          </w:p>
        </w:tc>
        <w:tc>
          <w:tcPr>
            <w:tcW w:w="5245" w:type="dxa"/>
            <w:vAlign w:val="center"/>
          </w:tcPr>
          <w:p w14:paraId="067F4124" w14:textId="3EC87DA9" w:rsidR="003D1F66" w:rsidRPr="00513B5B" w:rsidRDefault="003D1F66" w:rsidP="009307F4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</w:rPr>
            </w:pPr>
          </w:p>
        </w:tc>
      </w:tr>
      <w:bookmarkEnd w:id="3"/>
    </w:tbl>
    <w:p w14:paraId="71EE0641" w14:textId="77777777" w:rsidR="00BF46EC" w:rsidRDefault="00BF46EC" w:rsidP="00513B5B">
      <w:pPr>
        <w:spacing w:line="240" w:lineRule="auto"/>
        <w:jc w:val="left"/>
        <w:rPr>
          <w:rFonts w:ascii="Roboto Light" w:hAnsi="Roboto Light" w:cs="Arial"/>
          <w:lang w:val="en-GB"/>
        </w:rPr>
      </w:pPr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BF46EC" w:rsidRPr="00587829" w14:paraId="37F66BD2" w14:textId="77777777" w:rsidTr="009307F4">
        <w:trPr>
          <w:trHeight w:hRule="exact" w:val="700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CFAAE1C" w14:textId="1A753531" w:rsidR="00BF46EC" w:rsidRPr="00587829" w:rsidRDefault="00587829" w:rsidP="00733404">
            <w:pPr>
              <w:spacing w:line="240" w:lineRule="auto"/>
              <w:jc w:val="center"/>
              <w:rPr>
                <w:rFonts w:ascii="Roboto Light" w:hAnsi="Roboto Light"/>
                <w:color w:val="FFFFFF"/>
                <w:szCs w:val="22"/>
                <w:lang w:val="pt-BR"/>
              </w:rPr>
            </w:pPr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Expli</w:t>
            </w:r>
            <w:r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ca </w:t>
            </w:r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qual é </w:t>
            </w:r>
            <w:r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t</w:t>
            </w:r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ua relação com a área de uma das nossas centrais de energia renovável em Portugal (é</w:t>
            </w:r>
            <w:r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s</w:t>
            </w:r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 natural da região, reside</w:t>
            </w:r>
            <w:r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s</w:t>
            </w:r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 ou estuda</w:t>
            </w:r>
            <w:r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s</w:t>
            </w:r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 lá?).</w:t>
            </w:r>
          </w:p>
        </w:tc>
      </w:tr>
      <w:tr w:rsidR="00BF46EC" w:rsidRPr="00587829" w14:paraId="64B1283F" w14:textId="77777777" w:rsidTr="00733404">
        <w:trPr>
          <w:trHeight w:val="2434"/>
          <w:jc w:val="center"/>
        </w:trPr>
        <w:tc>
          <w:tcPr>
            <w:tcW w:w="10332" w:type="dxa"/>
            <w:vAlign w:val="center"/>
          </w:tcPr>
          <w:p w14:paraId="7CA518B1" w14:textId="77777777" w:rsidR="00BF46EC" w:rsidRPr="00587829" w:rsidRDefault="00BF46EC" w:rsidP="003D1F66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pt-BR"/>
              </w:rPr>
            </w:pPr>
          </w:p>
        </w:tc>
      </w:tr>
    </w:tbl>
    <w:p w14:paraId="1C87EB19" w14:textId="77777777" w:rsidR="00A6607B" w:rsidRPr="00587829" w:rsidRDefault="00A6607B" w:rsidP="00E45DE9">
      <w:pPr>
        <w:rPr>
          <w:rFonts w:ascii="Roboto Light" w:eastAsia="Arial Nova" w:hAnsi="Roboto Light" w:cs="Arial"/>
          <w:sz w:val="20"/>
          <w:lang w:val="pt-BR"/>
        </w:rPr>
        <w:sectPr w:rsidR="00A6607B" w:rsidRPr="00587829" w:rsidSect="009307F4">
          <w:headerReference w:type="default" r:id="rId11"/>
          <w:headerReference w:type="first" r:id="rId12"/>
          <w:footerReference w:type="first" r:id="rId13"/>
          <w:pgSz w:w="11906" w:h="16838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  <w:bookmarkStart w:id="5" w:name="_Hlk203992265"/>
    </w:p>
    <w:p w14:paraId="39DE96AA" w14:textId="77777777" w:rsidR="00A6607B" w:rsidRPr="00587829" w:rsidRDefault="00A6607B" w:rsidP="00E45DE9">
      <w:pPr>
        <w:rPr>
          <w:rFonts w:ascii="Roboto Light" w:eastAsia="Arial Nova" w:hAnsi="Roboto Light" w:cs="Arial"/>
          <w:sz w:val="20"/>
          <w:lang w:val="pt-BR"/>
        </w:rPr>
      </w:pPr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E45DE9" w:rsidRPr="00587829" w14:paraId="4A3B30BC" w14:textId="77777777" w:rsidTr="00134301">
        <w:trPr>
          <w:trHeight w:hRule="exact" w:val="3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2A84F86D" w14:textId="2545081F" w:rsidR="00E45DE9" w:rsidRPr="00587829" w:rsidRDefault="00587829" w:rsidP="00FF1687">
            <w:pPr>
              <w:spacing w:line="240" w:lineRule="auto"/>
              <w:jc w:val="center"/>
              <w:rPr>
                <w:rFonts w:ascii="Roboto Light" w:hAnsi="Roboto Light"/>
                <w:color w:val="FFFFFF"/>
                <w:szCs w:val="22"/>
                <w:lang w:val="pt-BR"/>
              </w:rPr>
            </w:pPr>
            <w:bookmarkStart w:id="6" w:name="_4576479b_0b79_472f_a048_8b0c81c6e4eb"/>
            <w:bookmarkEnd w:id="5"/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Valor solicitado e detalhes sobre como pretende</w:t>
            </w:r>
            <w:r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s</w:t>
            </w:r>
            <w:r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 utilizá-lo</w:t>
            </w:r>
          </w:p>
        </w:tc>
      </w:tr>
      <w:tr w:rsidR="00E87A88" w:rsidRPr="00587829" w14:paraId="53223359" w14:textId="77777777" w:rsidTr="00D76E5B">
        <w:trPr>
          <w:trHeight w:val="2434"/>
          <w:jc w:val="center"/>
        </w:trPr>
        <w:tc>
          <w:tcPr>
            <w:tcW w:w="10332" w:type="dxa"/>
            <w:vAlign w:val="center"/>
          </w:tcPr>
          <w:p w14:paraId="5955FEF0" w14:textId="1F3585CC" w:rsidR="00E81F7E" w:rsidRPr="00587829" w:rsidRDefault="00E81F7E" w:rsidP="00BF46EC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pt-BR"/>
              </w:rPr>
            </w:pPr>
          </w:p>
        </w:tc>
      </w:tr>
      <w:bookmarkEnd w:id="6"/>
    </w:tbl>
    <w:p w14:paraId="4DCD4A96" w14:textId="77777777" w:rsidR="00E45DE9" w:rsidRPr="00587829" w:rsidRDefault="00E45DE9" w:rsidP="00E45DE9">
      <w:pPr>
        <w:spacing w:line="240" w:lineRule="auto"/>
        <w:rPr>
          <w:rFonts w:ascii="Roboto Light" w:hAnsi="Roboto Light" w:cs="Arial"/>
          <w:lang w:val="pt-BR"/>
        </w:rPr>
      </w:pPr>
    </w:p>
    <w:tbl>
      <w:tblPr>
        <w:tblW w:w="1033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E45DE9" w:rsidRPr="00587829" w14:paraId="685DD60B" w14:textId="77777777" w:rsidTr="00134301">
        <w:trPr>
          <w:trHeight w:val="422"/>
          <w:jc w:val="center"/>
        </w:trPr>
        <w:tc>
          <w:tcPr>
            <w:tcW w:w="10437" w:type="dxa"/>
            <w:shd w:val="clear" w:color="auto" w:fill="720062"/>
            <w:vAlign w:val="center"/>
          </w:tcPr>
          <w:p w14:paraId="1074B559" w14:textId="1EA60D82" w:rsidR="00E45DE9" w:rsidRPr="00587829" w:rsidRDefault="00A304BD" w:rsidP="00E87A88">
            <w:pPr>
              <w:spacing w:line="240" w:lineRule="auto"/>
              <w:jc w:val="center"/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</w:pPr>
            <w:r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Fala-nos um pouco</w:t>
            </w:r>
            <w:r w:rsidR="00587829"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 sobre </w:t>
            </w:r>
            <w:r w:rsid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t</w:t>
            </w:r>
            <w:r w:rsidR="00587829"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 xml:space="preserve">i e como os </w:t>
            </w:r>
            <w:r w:rsid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t</w:t>
            </w:r>
            <w:r w:rsidR="00587829" w:rsidRPr="00587829">
              <w:rPr>
                <w:rFonts w:ascii="Roboto Light" w:eastAsia="Arial Nova" w:hAnsi="Roboto Light" w:cs="Arial"/>
                <w:color w:val="FFFFFF"/>
                <w:szCs w:val="22"/>
                <w:lang w:val="pt-BR"/>
              </w:rPr>
              <w:t>eus estudos estão alinhados com o setor de energia renovável.</w:t>
            </w:r>
          </w:p>
        </w:tc>
      </w:tr>
      <w:tr w:rsidR="00E45DE9" w:rsidRPr="00587829" w14:paraId="7EE6A7FF" w14:textId="77777777" w:rsidTr="00134301">
        <w:trPr>
          <w:trHeight w:val="3533"/>
          <w:jc w:val="center"/>
        </w:trPr>
        <w:tc>
          <w:tcPr>
            <w:tcW w:w="10437" w:type="dxa"/>
            <w:vAlign w:val="center"/>
          </w:tcPr>
          <w:p w14:paraId="72E96578" w14:textId="7A8B4397" w:rsidR="004A08DC" w:rsidRPr="00587829" w:rsidRDefault="004A08DC" w:rsidP="004A08DC">
            <w:pPr>
              <w:rPr>
                <w:rFonts w:ascii="Roboto Light" w:eastAsia="Arial Nova" w:hAnsi="Roboto Light" w:cs="Arial"/>
                <w:szCs w:val="22"/>
                <w:lang w:val="pt-BR"/>
              </w:rPr>
            </w:pPr>
          </w:p>
        </w:tc>
      </w:tr>
    </w:tbl>
    <w:p w14:paraId="1D213BFE" w14:textId="77777777" w:rsidR="00E45DE9" w:rsidRPr="00587829" w:rsidRDefault="00E45DE9" w:rsidP="00E45DE9">
      <w:pPr>
        <w:spacing w:line="240" w:lineRule="auto"/>
        <w:rPr>
          <w:rFonts w:ascii="Roboto Light" w:hAnsi="Roboto Light" w:cs="Arial"/>
          <w:lang w:val="pt-BR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E45DE9" w:rsidRPr="00A304BD" w14:paraId="730D3797" w14:textId="77777777" w:rsidTr="00450745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1F073872" w14:textId="19856B52" w:rsidR="00E45DE9" w:rsidRPr="00A304BD" w:rsidRDefault="00A304BD" w:rsidP="00FF1687">
            <w:pPr>
              <w:spacing w:line="240" w:lineRule="auto"/>
              <w:ind w:right="-897"/>
              <w:jc w:val="center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</w:pPr>
            <w:bookmarkStart w:id="7" w:name="_cd82daf2_90fa_40c0_b484_c227aee5a739"/>
            <w:bookmarkStart w:id="8" w:name="_7f4fca88_809f_4d2a_9682_3b812db39946"/>
            <w:bookmarkStart w:id="9" w:name="_ef27a40a_76c3_4661_b75f_12c54fb2d710"/>
            <w:bookmarkStart w:id="10" w:name="_2d5c4ed1_3536_49f9_883d_12500a47e809"/>
            <w:bookmarkStart w:id="11" w:name="_742aed17_b107_4c04_9caf_3eca0b24f320"/>
            <w:bookmarkEnd w:id="7"/>
            <w:bookmarkEnd w:id="8"/>
            <w:bookmarkEnd w:id="9"/>
            <w:r w:rsidRPr="00A304BD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  <w:t>Descrev</w:t>
            </w:r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  <w:t>e</w:t>
            </w:r>
            <w:r w:rsidRPr="00A304BD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  <w:t xml:space="preserve"> por</w:t>
            </w:r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  <w:t xml:space="preserve"> </w:t>
            </w:r>
            <w:r w:rsidRPr="00A304BD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  <w:t>que desej</w:t>
            </w:r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  <w:t>as</w:t>
            </w:r>
            <w:r w:rsidRPr="00A304BD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pt-BR"/>
              </w:rPr>
              <w:t xml:space="preserve"> receber formação para trabalhar no setor das energias renováveis.</w:t>
            </w:r>
          </w:p>
        </w:tc>
      </w:tr>
      <w:tr w:rsidR="00134301" w:rsidRPr="00A304BD" w14:paraId="0A62CD5E" w14:textId="77777777" w:rsidTr="00D76E5B">
        <w:trPr>
          <w:trHeight w:val="3480"/>
          <w:jc w:val="center"/>
        </w:trPr>
        <w:tc>
          <w:tcPr>
            <w:tcW w:w="10335" w:type="dxa"/>
            <w:vAlign w:val="center"/>
          </w:tcPr>
          <w:p w14:paraId="5FDF08D5" w14:textId="3D44F5EE" w:rsidR="00134301" w:rsidRPr="00A304BD" w:rsidRDefault="00134301" w:rsidP="00FF1687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pt-BR"/>
              </w:rPr>
            </w:pPr>
          </w:p>
        </w:tc>
      </w:tr>
      <w:bookmarkEnd w:id="10"/>
      <w:bookmarkEnd w:id="11"/>
    </w:tbl>
    <w:p w14:paraId="0C07E9A2" w14:textId="77777777" w:rsidR="00E45DE9" w:rsidRPr="00A304BD" w:rsidRDefault="00E45DE9" w:rsidP="00E45DE9">
      <w:pPr>
        <w:spacing w:line="240" w:lineRule="auto"/>
        <w:rPr>
          <w:rFonts w:ascii="Roboto Light" w:hAnsi="Roboto Light" w:cs="Arial"/>
          <w:lang w:val="pt-BR"/>
        </w:rPr>
      </w:pPr>
    </w:p>
    <w:p w14:paraId="269AA014" w14:textId="14B0B7F6" w:rsidR="00E45DE9" w:rsidRPr="00A304BD" w:rsidRDefault="00A304BD" w:rsidP="3CC614E9">
      <w:pPr>
        <w:rPr>
          <w:rStyle w:val="Hyperlink"/>
          <w:rFonts w:ascii="Roboto Light" w:hAnsi="Roboto Light" w:cs="Arial"/>
          <w:color w:val="82005A"/>
          <w:lang w:val="pt-BR"/>
        </w:rPr>
      </w:pPr>
      <w:r w:rsidRPr="00A304BD">
        <w:rPr>
          <w:rFonts w:ascii="Roboto Light" w:hAnsi="Roboto Light" w:cs="Arial"/>
          <w:lang w:val="pt-BR"/>
        </w:rPr>
        <w:t>Envi</w:t>
      </w:r>
      <w:r>
        <w:rPr>
          <w:rFonts w:ascii="Roboto Light" w:hAnsi="Roboto Light" w:cs="Arial"/>
          <w:lang w:val="pt-BR"/>
        </w:rPr>
        <w:t>a</w:t>
      </w:r>
      <w:r w:rsidRPr="00A304BD">
        <w:rPr>
          <w:rFonts w:ascii="Roboto Light" w:hAnsi="Roboto Light" w:cs="Arial"/>
          <w:lang w:val="pt-BR"/>
        </w:rPr>
        <w:t xml:space="preserve"> o formulário de inscrição preenchido para</w:t>
      </w:r>
      <w:r w:rsidRPr="00A304BD">
        <w:rPr>
          <w:rFonts w:ascii="Roboto Light" w:hAnsi="Roboto Light" w:cs="Arial"/>
          <w:lang w:val="pt-BR"/>
        </w:rPr>
        <w:t xml:space="preserve"> </w:t>
      </w:r>
      <w:commentRangeStart w:id="12"/>
      <w:commentRangeStart w:id="13"/>
      <w:r w:rsidR="2DCB3C07">
        <w:fldChar w:fldCharType="begin"/>
      </w:r>
      <w:r w:rsidR="2DCB3C07" w:rsidRPr="00A304BD">
        <w:rPr>
          <w:lang w:val="pt-BR"/>
        </w:rPr>
        <w:instrText>HYPERLINK "mailto:goncalo.caldas@nadara.com" \h</w:instrText>
      </w:r>
      <w:r w:rsidR="2DCB3C07">
        <w:fldChar w:fldCharType="separate"/>
      </w:r>
      <w:r w:rsidR="2DCB3C07" w:rsidRPr="00A304BD">
        <w:rPr>
          <w:rStyle w:val="Hyperlink"/>
          <w:rFonts w:ascii="Roboto Light" w:eastAsia="Roboto Light" w:hAnsi="Roboto Light" w:cs="Roboto Light"/>
          <w:color w:val="82005A"/>
          <w:szCs w:val="22"/>
          <w:lang w:val="pt-BR"/>
        </w:rPr>
        <w:t>goncalo.caldas@nadara.com</w:t>
      </w:r>
      <w:r w:rsidR="2DCB3C07">
        <w:fldChar w:fldCharType="end"/>
      </w:r>
      <w:r w:rsidR="2DCB3C07" w:rsidRPr="00A304BD">
        <w:rPr>
          <w:rFonts w:ascii="Roboto Light" w:eastAsia="Roboto Light" w:hAnsi="Roboto Light" w:cs="Roboto Light"/>
          <w:color w:val="82005A"/>
          <w:szCs w:val="22"/>
          <w:lang w:val="pt-BR"/>
        </w:rPr>
        <w:t>.</w:t>
      </w:r>
      <w:commentRangeEnd w:id="12"/>
      <w:r w:rsidR="00E45DE9" w:rsidRPr="00A81D31">
        <w:rPr>
          <w:rStyle w:val="CommentReference"/>
          <w:rFonts w:ascii="Roboto Light" w:hAnsi="Roboto Light" w:cs="Arial"/>
          <w:color w:val="82005A"/>
          <w:sz w:val="22"/>
          <w:szCs w:val="20"/>
          <w:u w:val="single"/>
          <w:lang w:val="en-GB"/>
        </w:rPr>
        <w:commentReference w:id="12"/>
      </w:r>
      <w:commentRangeEnd w:id="13"/>
      <w:r w:rsidR="00E45DE9" w:rsidRPr="00A81D31">
        <w:rPr>
          <w:rStyle w:val="CommentReference"/>
          <w:rFonts w:ascii="Roboto Light" w:hAnsi="Roboto Light" w:cs="Arial"/>
          <w:color w:val="82005A"/>
          <w:sz w:val="22"/>
          <w:szCs w:val="20"/>
          <w:u w:val="single"/>
          <w:lang w:val="en-GB"/>
        </w:rPr>
        <w:commentReference w:id="13"/>
      </w:r>
    </w:p>
    <w:p w14:paraId="05BB9425" w14:textId="70C8F2D2" w:rsidR="00E45642" w:rsidRPr="00A304BD" w:rsidRDefault="00E45642" w:rsidP="00134301">
      <w:pPr>
        <w:spacing w:line="240" w:lineRule="auto"/>
        <w:rPr>
          <w:szCs w:val="22"/>
          <w:lang w:val="pt-BR"/>
        </w:rPr>
      </w:pPr>
    </w:p>
    <w:sectPr w:rsidR="00E45642" w:rsidRPr="00A304BD" w:rsidSect="009307F4">
      <w:pgSz w:w="11906" w:h="16838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Holly Backhurst" w:date="2025-07-21T12:43:00Z" w:initials="hb">
    <w:p w14:paraId="5551C32F" w14:textId="5E09619F" w:rsidR="00377E99" w:rsidRDefault="003B5502" w:rsidP="00377E99">
      <w:pPr>
        <w:pStyle w:val="CommentText"/>
        <w:jc w:val="left"/>
      </w:pPr>
      <w:r>
        <w:rPr>
          <w:rStyle w:val="CommentReference"/>
        </w:rPr>
        <w:annotationRef/>
      </w:r>
      <w:r w:rsidR="00377E99">
        <w:t>Proposing a word document offline form this year rather than an online form. Do you have a view on this?</w:t>
      </w:r>
    </w:p>
  </w:comment>
  <w:comment w:id="13" w:author="Pedro Damas" w:date="2025-07-22T12:32:00Z" w:initials="PD">
    <w:p w14:paraId="7821B8B2" w14:textId="5D577A3A" w:rsidR="00B80305" w:rsidRDefault="00B80305">
      <w:pPr>
        <w:pStyle w:val="CommentText"/>
      </w:pPr>
      <w:r>
        <w:rPr>
          <w:rStyle w:val="CommentReference"/>
        </w:rPr>
        <w:annotationRef/>
      </w:r>
      <w:r w:rsidRPr="751A0C17">
        <w:t>From my side, both ways are valid.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51C32F" w15:done="1"/>
  <w15:commentEx w15:paraId="7821B8B2" w15:paraIdParent="5551C32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307771" w16cex:dateUtc="2025-07-21T11:43:00Z">
    <w16cex:extLst>
      <w16:ext w16:uri="{CE6994B0-6A32-4C9F-8C6B-6E91EDA988CE}">
        <cr:reactions xmlns:cr="http://schemas.microsoft.com/office/comments/2020/reactions">
          <cr:reaction reactionType="1">
            <cr:reactionInfo dateUtc="2025-07-22T11:43:16Z">
              <cr:user userId="S::maria.bocarando@nadara.com::b119d8a9-f37a-4068-a30f-0e9603a85560" userProvider="AD" userName="Maria Bocarando Gutierrez"/>
            </cr:reactionInfo>
          </cr:reaction>
        </cr:reactions>
      </w16:ext>
    </w16cex:extLst>
  </w16cex:commentExtensible>
  <w16cex:commentExtensible w16cex:durableId="06E436B9" w16cex:dateUtc="2025-07-22T11:32:00Z">
    <w16cex:extLst>
      <w16:ext w16:uri="{CE6994B0-6A32-4C9F-8C6B-6E91EDA988CE}">
        <cr:reactions xmlns:cr="http://schemas.microsoft.com/office/comments/2020/reactions">
          <cr:reaction reactionType="1">
            <cr:reactionInfo dateUtc="2025-07-22T17:16:26Z">
              <cr:user userId="S::holly.backhurst@nadara.com::1240cfc3-6df7-4e48-a1b5-eaa148b119f2" userProvider="AD" userName="Holly Backhurst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51C32F" w16cid:durableId="29307771"/>
  <w16cid:commentId w16cid:paraId="7821B8B2" w16cid:durableId="06E436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5DF3" w14:textId="77777777" w:rsidR="00CD0A2C" w:rsidRDefault="00CD0A2C" w:rsidP="004D3BA0">
      <w:pPr>
        <w:pStyle w:val="Normal3"/>
      </w:pPr>
      <w:r>
        <w:separator/>
      </w:r>
    </w:p>
    <w:p w14:paraId="129FEFD3" w14:textId="77777777" w:rsidR="00CD0A2C" w:rsidRDefault="00CD0A2C"/>
  </w:endnote>
  <w:endnote w:type="continuationSeparator" w:id="0">
    <w:p w14:paraId="1104442F" w14:textId="77777777" w:rsidR="00CD0A2C" w:rsidRDefault="00CD0A2C" w:rsidP="004D3BA0">
      <w:pPr>
        <w:pStyle w:val="Normal3"/>
      </w:pPr>
      <w:r>
        <w:continuationSeparator/>
      </w:r>
    </w:p>
    <w:p w14:paraId="6BB86DE7" w14:textId="77777777" w:rsidR="00CD0A2C" w:rsidRDefault="00CD0A2C"/>
  </w:endnote>
  <w:endnote w:type="continuationNotice" w:id="1">
    <w:p w14:paraId="195DF15D" w14:textId="77777777" w:rsidR="00CD0A2C" w:rsidRDefault="00CD0A2C"/>
    <w:p w14:paraId="440133C8" w14:textId="77777777" w:rsidR="00CD0A2C" w:rsidRDefault="00CD0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Quicksa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="7544396C" w:rsidRPr="008A4B42" w14:paraId="71C9685E" w14:textId="77777777" w:rsidTr="000D18AE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14:paraId="499D553C" w14:textId="77777777" w:rsidR="7544396C" w:rsidRDefault="00A86F9E" w:rsidP="00B80E2F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14:paraId="33DBB81D" w14:textId="77777777" w:rsidR="00703AF5" w:rsidRDefault="00703AF5" w:rsidP="00921DD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14:paraId="0F33062E" w14:textId="77777777" w:rsidR="7544396C" w:rsidRPr="00451046" w:rsidRDefault="00451046" w:rsidP="00921DD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14:paraId="3380DDCA" w14:textId="77777777" w:rsidR="7544396C" w:rsidRPr="00451046" w:rsidRDefault="7544396C" w:rsidP="7544396C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14:paraId="56B5E41F" w14:textId="77777777" w:rsidR="00C33794" w:rsidRPr="00451046" w:rsidRDefault="00C3379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6DCA" w14:textId="77777777" w:rsidR="00CD0A2C" w:rsidRDefault="00CD0A2C" w:rsidP="004D3BA0">
      <w:pPr>
        <w:pStyle w:val="Normal3"/>
      </w:pPr>
      <w:r>
        <w:separator/>
      </w:r>
    </w:p>
    <w:p w14:paraId="383DC376" w14:textId="77777777" w:rsidR="00CD0A2C" w:rsidRDefault="00CD0A2C"/>
  </w:footnote>
  <w:footnote w:type="continuationSeparator" w:id="0">
    <w:p w14:paraId="3C15523A" w14:textId="77777777" w:rsidR="00CD0A2C" w:rsidRDefault="00CD0A2C" w:rsidP="004D3BA0">
      <w:pPr>
        <w:pStyle w:val="Normal3"/>
      </w:pPr>
      <w:r>
        <w:continuationSeparator/>
      </w:r>
    </w:p>
    <w:p w14:paraId="19005B22" w14:textId="77777777" w:rsidR="00CD0A2C" w:rsidRDefault="00CD0A2C"/>
  </w:footnote>
  <w:footnote w:type="continuationNotice" w:id="1">
    <w:p w14:paraId="5D7291BD" w14:textId="77777777" w:rsidR="00CD0A2C" w:rsidRDefault="00CD0A2C"/>
    <w:p w14:paraId="0F4DECFC" w14:textId="77777777" w:rsidR="00CD0A2C" w:rsidRDefault="00CD0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0F1108" w:rsidRPr="0083252D" w14:paraId="1B280D00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B420B25" w14:textId="5B46FDB9" w:rsidR="000F1108" w:rsidRPr="00BC0D63" w:rsidRDefault="000F1108" w:rsidP="000F1108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645448326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14:paraId="6010D213" w14:textId="77777777" w:rsidR="008A4B42" w:rsidRPr="008A4B42" w:rsidRDefault="008A4B42" w:rsidP="008A4B42">
          <w:pPr>
            <w:pStyle w:val="HeaderCenter"/>
            <w:rPr>
              <w:rFonts w:ascii="Roboto Light" w:hAnsi="Roboto Light"/>
              <w:lang w:val="pt-BR"/>
            </w:rPr>
          </w:pPr>
          <w:r w:rsidRPr="008A4B42">
            <w:rPr>
              <w:rFonts w:ascii="Roboto Light" w:hAnsi="Roboto Light"/>
              <w:lang w:val="pt-BR"/>
            </w:rPr>
            <w:t xml:space="preserve">PROGRAMA DE APOIO AO ESTUDANTE </w:t>
          </w:r>
        </w:p>
        <w:p w14:paraId="73B65546" w14:textId="00580FED" w:rsidR="000F1108" w:rsidRPr="008A4B42" w:rsidRDefault="008A4B42" w:rsidP="008A4B42">
          <w:pPr>
            <w:pStyle w:val="HeaderCenter"/>
            <w:rPr>
              <w:rFonts w:ascii="Roboto Light" w:hAnsi="Roboto Light"/>
              <w:lang w:val="pt-BR"/>
            </w:rPr>
          </w:pPr>
          <w:r w:rsidRPr="008A4B42">
            <w:rPr>
              <w:rFonts w:ascii="Roboto Light" w:hAnsi="Roboto Light"/>
              <w:lang w:val="pt-BR"/>
            </w:rPr>
            <w:t>FORMULÁRIO DE PEDIDO DE FINANCIAMENTO</w:t>
          </w:r>
        </w:p>
      </w:tc>
      <w:tc>
        <w:tcPr>
          <w:tcW w:w="2314" w:type="dxa"/>
          <w:vAlign w:val="center"/>
        </w:tcPr>
        <w:p w14:paraId="1B36AA18" w14:textId="303D16C1" w:rsidR="000F1108" w:rsidRPr="0083252D" w:rsidRDefault="002408A2" w:rsidP="00215B1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2025</w:t>
          </w:r>
        </w:p>
      </w:tc>
    </w:tr>
  </w:tbl>
  <w:p w14:paraId="6A8767E7" w14:textId="77777777" w:rsidR="0032075C" w:rsidRPr="00215B11" w:rsidRDefault="0032075C" w:rsidP="003A51C5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451046" w:rsidRPr="00C07D15" w14:paraId="07E3CECD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66B4628" w14:textId="77777777" w:rsidR="00451046" w:rsidRPr="00BC0D63" w:rsidRDefault="00451046" w:rsidP="00451046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5" name="Picture 5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14:paraId="5C6F21A7" w14:textId="77777777" w:rsidR="008E7E4A" w:rsidRPr="00FE09CF" w:rsidRDefault="00D93DB3" w:rsidP="008E7E4A">
          <w:pPr>
            <w:pStyle w:val="HeaderCenter"/>
          </w:pPr>
          <w:r>
            <w:t>Form</w:t>
          </w:r>
        </w:p>
        <w:p w14:paraId="2E6AFB8E" w14:textId="77777777" w:rsidR="00451046" w:rsidRPr="00501E3E" w:rsidRDefault="00D93DB3" w:rsidP="008E7E4A">
          <w:pPr>
            <w:pStyle w:val="HeaderCenter"/>
          </w:pPr>
          <w:r>
            <w:t>form</w:t>
          </w:r>
          <w:r w:rsidR="008E7E4A" w:rsidRPr="00FE09CF">
            <w:t xml:space="preserve"> NAME</w:t>
          </w:r>
        </w:p>
      </w:tc>
      <w:tc>
        <w:tcPr>
          <w:tcW w:w="2314" w:type="dxa"/>
          <w:vAlign w:val="center"/>
        </w:tcPr>
        <w:p w14:paraId="5941420A" w14:textId="77777777" w:rsidR="008E7E4A" w:rsidRPr="008F1BF2" w:rsidRDefault="004B5625" w:rsidP="008E7E4A">
          <w:pPr>
            <w:pStyle w:val="HeaderCodeStatus"/>
          </w:pPr>
          <w:r>
            <w:t>EN</w:t>
          </w:r>
          <w:r w:rsidR="008E7E4A" w:rsidRPr="008F1BF2">
            <w:t>_</w:t>
          </w:r>
          <w:r w:rsidR="00D93DB3">
            <w:t>for</w:t>
          </w:r>
          <w:r w:rsidR="008E7E4A" w:rsidRPr="008F1BF2">
            <w:t>NNN</w:t>
          </w:r>
          <w:r w:rsidR="008E7E4A">
            <w:t>v</w:t>
          </w:r>
          <w:r w:rsidR="008E7E4A" w:rsidRPr="008F1BF2">
            <w:t>NN_DDD</w:t>
          </w:r>
        </w:p>
        <w:p w14:paraId="378F501A" w14:textId="77777777" w:rsidR="008E7E4A" w:rsidRPr="00D02A89" w:rsidRDefault="008E7E4A" w:rsidP="008E7E4A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14:paraId="1000C074" w14:textId="77777777" w:rsidR="00451046" w:rsidRPr="008F1BF2" w:rsidRDefault="008E7E4A" w:rsidP="008E7E4A">
          <w:pPr>
            <w:pStyle w:val="HeaderCodeStatus"/>
          </w:pPr>
          <w:r w:rsidRPr="00D02A89">
            <w:t>dd-mm-yyyy</w:t>
          </w:r>
        </w:p>
      </w:tc>
    </w:tr>
  </w:tbl>
  <w:p w14:paraId="49814BD7" w14:textId="77777777" w:rsidR="000F1108" w:rsidRPr="00D02A89" w:rsidRDefault="000F1108" w:rsidP="004510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98"/>
    <w:multiLevelType w:val="hybridMultilevel"/>
    <w:tmpl w:val="FFFFFFFF"/>
    <w:lvl w:ilvl="0" w:tplc="6B1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6A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AC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E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44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A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CE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81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879"/>
    <w:multiLevelType w:val="hybridMultilevel"/>
    <w:tmpl w:val="0E6E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6500D"/>
    <w:multiLevelType w:val="hybridMultilevel"/>
    <w:tmpl w:val="FFFFFFFF"/>
    <w:lvl w:ilvl="0" w:tplc="6DCCC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C7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89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05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2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42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C8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40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C9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61DC"/>
    <w:multiLevelType w:val="multilevel"/>
    <w:tmpl w:val="1DBAD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23A669D"/>
    <w:multiLevelType w:val="hybridMultilevel"/>
    <w:tmpl w:val="CAF8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BE5E99"/>
    <w:multiLevelType w:val="hybridMultilevel"/>
    <w:tmpl w:val="CBBA2E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60E40"/>
    <w:multiLevelType w:val="hybridMultilevel"/>
    <w:tmpl w:val="050CED18"/>
    <w:lvl w:ilvl="0" w:tplc="279E56A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816514"/>
    <w:multiLevelType w:val="hybridMultilevel"/>
    <w:tmpl w:val="FFFFFFFF"/>
    <w:lvl w:ilvl="0" w:tplc="FE14E2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4E8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3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EC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8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2F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E0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E8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E2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14E3AE3"/>
    <w:multiLevelType w:val="hybridMultilevel"/>
    <w:tmpl w:val="F4DEACA0"/>
    <w:lvl w:ilvl="0" w:tplc="25A0C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12CC"/>
    <w:multiLevelType w:val="hybridMultilevel"/>
    <w:tmpl w:val="FFFFFFFF"/>
    <w:lvl w:ilvl="0" w:tplc="B2B69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02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09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0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C2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6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2E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EE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66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2D3E31"/>
    <w:multiLevelType w:val="hybridMultilevel"/>
    <w:tmpl w:val="FFFFFFFF"/>
    <w:lvl w:ilvl="0" w:tplc="2BEE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A2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2C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8D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6C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AC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8B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0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8C74F5E"/>
    <w:multiLevelType w:val="hybridMultilevel"/>
    <w:tmpl w:val="F82E91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C71A6"/>
    <w:multiLevelType w:val="hybridMultilevel"/>
    <w:tmpl w:val="F6C8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6440"/>
    <w:multiLevelType w:val="multilevel"/>
    <w:tmpl w:val="E9EE1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65A7D80"/>
    <w:multiLevelType w:val="hybridMultilevel"/>
    <w:tmpl w:val="FFFFFFFF"/>
    <w:lvl w:ilvl="0" w:tplc="BE566E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18B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B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A1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0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A0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43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86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C5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473A6"/>
    <w:multiLevelType w:val="hybridMultilevel"/>
    <w:tmpl w:val="B7109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E09A5"/>
    <w:multiLevelType w:val="hybridMultilevel"/>
    <w:tmpl w:val="6C0E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0347"/>
    <w:multiLevelType w:val="hybridMultilevel"/>
    <w:tmpl w:val="81E48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D0004"/>
    <w:multiLevelType w:val="hybridMultilevel"/>
    <w:tmpl w:val="8DFC62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74E0002D"/>
    <w:multiLevelType w:val="hybridMultilevel"/>
    <w:tmpl w:val="BE9A9F1E"/>
    <w:lvl w:ilvl="0" w:tplc="279E56A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BA4492"/>
    <w:multiLevelType w:val="hybridMultilevel"/>
    <w:tmpl w:val="954AA42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2943267">
    <w:abstractNumId w:val="3"/>
  </w:num>
  <w:num w:numId="2" w16cid:durableId="912159487">
    <w:abstractNumId w:val="2"/>
  </w:num>
  <w:num w:numId="3" w16cid:durableId="1322389229">
    <w:abstractNumId w:val="13"/>
  </w:num>
  <w:num w:numId="4" w16cid:durableId="1638029105">
    <w:abstractNumId w:val="0"/>
  </w:num>
  <w:num w:numId="5" w16cid:durableId="1691831474">
    <w:abstractNumId w:val="15"/>
  </w:num>
  <w:num w:numId="6" w16cid:durableId="623341416">
    <w:abstractNumId w:val="10"/>
  </w:num>
  <w:num w:numId="7" w16cid:durableId="64113525">
    <w:abstractNumId w:val="20"/>
  </w:num>
  <w:num w:numId="8" w16cid:durableId="320499191">
    <w:abstractNumId w:val="9"/>
  </w:num>
  <w:num w:numId="9" w16cid:durableId="277687086">
    <w:abstractNumId w:val="8"/>
  </w:num>
  <w:num w:numId="10" w16cid:durableId="2036535193">
    <w:abstractNumId w:val="26"/>
  </w:num>
  <w:num w:numId="11" w16cid:durableId="609121583">
    <w:abstractNumId w:val="11"/>
  </w:num>
  <w:num w:numId="12" w16cid:durableId="363333865">
    <w:abstractNumId w:val="5"/>
  </w:num>
  <w:num w:numId="13" w16cid:durableId="621032427">
    <w:abstractNumId w:val="16"/>
  </w:num>
  <w:num w:numId="14" w16cid:durableId="1410536755">
    <w:abstractNumId w:val="17"/>
  </w:num>
  <w:num w:numId="15" w16cid:durableId="361053612">
    <w:abstractNumId w:val="19"/>
  </w:num>
  <w:num w:numId="16" w16cid:durableId="311957477">
    <w:abstractNumId w:val="1"/>
  </w:num>
  <w:num w:numId="17" w16cid:durableId="528494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439421">
    <w:abstractNumId w:val="9"/>
  </w:num>
  <w:num w:numId="19" w16cid:durableId="54473474">
    <w:abstractNumId w:val="9"/>
  </w:num>
  <w:num w:numId="20" w16cid:durableId="418138865">
    <w:abstractNumId w:val="9"/>
  </w:num>
  <w:num w:numId="21" w16cid:durableId="1634214963">
    <w:abstractNumId w:val="9"/>
  </w:num>
  <w:num w:numId="22" w16cid:durableId="1357732508">
    <w:abstractNumId w:val="9"/>
  </w:num>
  <w:num w:numId="23" w16cid:durableId="2041472370">
    <w:abstractNumId w:val="9"/>
  </w:num>
  <w:num w:numId="24" w16cid:durableId="1809739707">
    <w:abstractNumId w:val="9"/>
  </w:num>
  <w:num w:numId="25" w16cid:durableId="1731348761">
    <w:abstractNumId w:val="9"/>
  </w:num>
  <w:num w:numId="26" w16cid:durableId="469637754">
    <w:abstractNumId w:val="9"/>
  </w:num>
  <w:num w:numId="27" w16cid:durableId="437410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3440401">
    <w:abstractNumId w:val="9"/>
  </w:num>
  <w:num w:numId="29" w16cid:durableId="1465930060">
    <w:abstractNumId w:val="9"/>
  </w:num>
  <w:num w:numId="30" w16cid:durableId="225263470">
    <w:abstractNumId w:val="9"/>
  </w:num>
  <w:num w:numId="31" w16cid:durableId="136732066">
    <w:abstractNumId w:val="9"/>
  </w:num>
  <w:num w:numId="32" w16cid:durableId="1744066741">
    <w:abstractNumId w:val="9"/>
  </w:num>
  <w:num w:numId="33" w16cid:durableId="313335811">
    <w:abstractNumId w:val="9"/>
  </w:num>
  <w:num w:numId="34" w16cid:durableId="1614483311">
    <w:abstractNumId w:val="9"/>
  </w:num>
  <w:num w:numId="35" w16cid:durableId="1225986428">
    <w:abstractNumId w:val="9"/>
  </w:num>
  <w:num w:numId="36" w16cid:durableId="1212770768">
    <w:abstractNumId w:val="12"/>
  </w:num>
  <w:num w:numId="37" w16cid:durableId="916406609">
    <w:abstractNumId w:val="25"/>
  </w:num>
  <w:num w:numId="38" w16cid:durableId="1741907511">
    <w:abstractNumId w:val="21"/>
  </w:num>
  <w:num w:numId="39" w16cid:durableId="177428224">
    <w:abstractNumId w:val="14"/>
  </w:num>
  <w:num w:numId="40" w16cid:durableId="2146770276">
    <w:abstractNumId w:val="4"/>
  </w:num>
  <w:num w:numId="41" w16cid:durableId="1198205595">
    <w:abstractNumId w:val="22"/>
  </w:num>
  <w:num w:numId="42" w16cid:durableId="1850172263">
    <w:abstractNumId w:val="28"/>
  </w:num>
  <w:num w:numId="43" w16cid:durableId="603270138">
    <w:abstractNumId w:val="23"/>
  </w:num>
  <w:num w:numId="44" w16cid:durableId="1789884140">
    <w:abstractNumId w:val="6"/>
  </w:num>
  <w:num w:numId="45" w16cid:durableId="1195340866">
    <w:abstractNumId w:val="18"/>
  </w:num>
  <w:num w:numId="46" w16cid:durableId="842861917">
    <w:abstractNumId w:val="7"/>
  </w:num>
  <w:num w:numId="47" w16cid:durableId="385035483">
    <w:abstractNumId w:val="27"/>
  </w:num>
  <w:num w:numId="48" w16cid:durableId="1105930332">
    <w:abstractNumId w:val="2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lly Backhurst">
    <w15:presenceInfo w15:providerId="AD" w15:userId="S::holly.backhurst@nadara.com::1240cfc3-6df7-4e48-a1b5-eaa148b119f2"/>
  </w15:person>
  <w15:person w15:author="Pedro Damas">
    <w15:presenceInfo w15:providerId="AD" w15:userId="S::pedro.damas@nadara.com::4b2753ad-127d-481d-b070-26b2a93b4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2B8F"/>
    <w:rsid w:val="0002352F"/>
    <w:rsid w:val="000235D7"/>
    <w:rsid w:val="00023A5C"/>
    <w:rsid w:val="00023AA4"/>
    <w:rsid w:val="00024C55"/>
    <w:rsid w:val="00025496"/>
    <w:rsid w:val="00026298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279F"/>
    <w:rsid w:val="00052D93"/>
    <w:rsid w:val="00053023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50BE4"/>
    <w:rsid w:val="002515FB"/>
    <w:rsid w:val="002520B2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4129"/>
    <w:rsid w:val="00334DCF"/>
    <w:rsid w:val="003357A0"/>
    <w:rsid w:val="003357AA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87829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1CC1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900AD"/>
    <w:rsid w:val="008904BF"/>
    <w:rsid w:val="00890517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B42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4BD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928"/>
    <w:rsid w:val="00BF2A27"/>
    <w:rsid w:val="00BF2FD0"/>
    <w:rsid w:val="00BF3AB6"/>
    <w:rsid w:val="00BF4195"/>
    <w:rsid w:val="00BF426B"/>
    <w:rsid w:val="00BF46EC"/>
    <w:rsid w:val="00BF4D42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0A2C"/>
    <w:rsid w:val="00CD12B0"/>
    <w:rsid w:val="00CD15C6"/>
    <w:rsid w:val="00CD1C2C"/>
    <w:rsid w:val="00CD27FD"/>
    <w:rsid w:val="00CD354F"/>
    <w:rsid w:val="00CD39F7"/>
    <w:rsid w:val="00CD3CEE"/>
    <w:rsid w:val="00CD4A6D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342B"/>
    <w:rsid w:val="00FB359F"/>
    <w:rsid w:val="00FB3983"/>
    <w:rsid w:val="00FB41F5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8E9CB3"/>
    <w:rsid w:val="039493C0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928D8D"/>
    <w:rsid w:val="17AD0B1D"/>
    <w:rsid w:val="17BCFB59"/>
    <w:rsid w:val="17CC2E5B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FE0D02"/>
    <w:rsid w:val="2B28A20C"/>
    <w:rsid w:val="2B2E1C82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DBB93E"/>
    <w:rsid w:val="32FEC9E4"/>
    <w:rsid w:val="333E09EF"/>
    <w:rsid w:val="33761092"/>
    <w:rsid w:val="33819A7D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DE5A3"/>
    <w:rsid w:val="3FA337E0"/>
    <w:rsid w:val="3FD82F42"/>
    <w:rsid w:val="3FE4FC0E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E60822"/>
    <w:rsid w:val="43FC6160"/>
    <w:rsid w:val="4412EF79"/>
    <w:rsid w:val="4426F76F"/>
    <w:rsid w:val="44395023"/>
    <w:rsid w:val="44571D1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29E557"/>
    <w:rsid w:val="4B9621E9"/>
    <w:rsid w:val="4B98E470"/>
    <w:rsid w:val="4BB80BB2"/>
    <w:rsid w:val="4BFD29DF"/>
    <w:rsid w:val="4C087069"/>
    <w:rsid w:val="4C0D9B68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B76493"/>
    <w:rsid w:val="5DCC69B4"/>
    <w:rsid w:val="5E1BAB0E"/>
    <w:rsid w:val="5E293D6A"/>
    <w:rsid w:val="5E2F5766"/>
    <w:rsid w:val="5E576B9E"/>
    <w:rsid w:val="5E6DCEB7"/>
    <w:rsid w:val="5E8E24E9"/>
    <w:rsid w:val="5EA79BC2"/>
    <w:rsid w:val="5EC132C5"/>
    <w:rsid w:val="5ECF8470"/>
    <w:rsid w:val="5EDC0FA7"/>
    <w:rsid w:val="5EE54836"/>
    <w:rsid w:val="5F4A7F2C"/>
    <w:rsid w:val="5F5C8EE4"/>
    <w:rsid w:val="5F8B3DF5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70B116C"/>
    <w:rsid w:val="770FD6C9"/>
    <w:rsid w:val="771DAD09"/>
    <w:rsid w:val="77227266"/>
    <w:rsid w:val="7733C82F"/>
    <w:rsid w:val="7762DC62"/>
    <w:rsid w:val="7793CBF5"/>
    <w:rsid w:val="77A2216C"/>
    <w:rsid w:val="77BB7ED6"/>
    <w:rsid w:val="77E39D99"/>
    <w:rsid w:val="77FB3164"/>
    <w:rsid w:val="78139B0B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3C6541"/>
    <w:rsid w:val="7D7DF91E"/>
    <w:rsid w:val="7D7EF10F"/>
    <w:rsid w:val="7D86D302"/>
    <w:rsid w:val="7D928591"/>
    <w:rsid w:val="7D98187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able_Document History"/>
    <w:qFormat/>
    <w:rsid w:val="00E45DE9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8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8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8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8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8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8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8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link w:val="Normal2Char"/>
    <w:rsid w:val="006A608A"/>
    <w:pPr>
      <w:ind w:left="170"/>
    </w:pPr>
  </w:style>
  <w:style w:type="paragraph" w:customStyle="1" w:styleId="Normal3">
    <w:name w:val="Normal 3"/>
    <w:basedOn w:val="Normal"/>
    <w:rsid w:val="006A608A"/>
    <w:pPr>
      <w:ind w:left="454"/>
    </w:pPr>
  </w:style>
  <w:style w:type="paragraph" w:customStyle="1" w:styleId="Normal4">
    <w:name w:val="Normal 4"/>
    <w:basedOn w:val="Normal"/>
    <w:rsid w:val="009A56E3"/>
    <w:pPr>
      <w:ind w:left="567"/>
    </w:pPr>
  </w:style>
  <w:style w:type="paragraph" w:customStyle="1" w:styleId="NormalBulleted">
    <w:name w:val="Normal Bulleted"/>
    <w:basedOn w:val="Normal"/>
    <w:rsid w:val="00B7242F"/>
    <w:pPr>
      <w:numPr>
        <w:numId w:val="9"/>
      </w:numPr>
      <w:tabs>
        <w:tab w:val="clear" w:pos="720"/>
      </w:tabs>
      <w:ind w:left="283" w:hanging="170"/>
    </w:pPr>
  </w:style>
  <w:style w:type="paragraph" w:customStyle="1" w:styleId="Normal2Bulleted">
    <w:name w:val="Normal 2 Bulleted"/>
    <w:basedOn w:val="Normal2"/>
    <w:rsid w:val="00B7242F"/>
    <w:pPr>
      <w:numPr>
        <w:numId w:val="10"/>
      </w:numPr>
      <w:tabs>
        <w:tab w:val="clear" w:pos="890"/>
      </w:tabs>
      <w:ind w:left="397" w:hanging="170"/>
    </w:pPr>
  </w:style>
  <w:style w:type="paragraph" w:customStyle="1" w:styleId="Normal3Bulleted">
    <w:name w:val="Normal 3 Bulleted"/>
    <w:basedOn w:val="Normal3"/>
    <w:rsid w:val="0023389B"/>
    <w:pPr>
      <w:numPr>
        <w:numId w:val="11"/>
      </w:numPr>
      <w:tabs>
        <w:tab w:val="clear" w:pos="1174"/>
      </w:tabs>
      <w:ind w:left="867" w:hanging="357"/>
    </w:pPr>
  </w:style>
  <w:style w:type="paragraph" w:customStyle="1" w:styleId="CAPA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customStyle="1" w:styleId="ANEXO">
    <w:name w:val="ANEXO"/>
    <w:basedOn w:val="Normal"/>
    <w:next w:val="Normal"/>
    <w:rsid w:val="00CF11B8"/>
    <w:pPr>
      <w:numPr>
        <w:numId w:val="13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customStyle="1" w:styleId="IDEMPREENDIMENTO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customStyle="1" w:styleId="Normal4Bulleted">
    <w:name w:val="Normal 4 Bulleted"/>
    <w:basedOn w:val="Normal4"/>
    <w:rsid w:val="0083708F"/>
    <w:pPr>
      <w:numPr>
        <w:numId w:val="12"/>
      </w:numPr>
      <w:tabs>
        <w:tab w:val="clear" w:pos="1287"/>
      </w:tabs>
      <w:ind w:left="907" w:hanging="227"/>
    </w:pPr>
  </w:style>
  <w:style w:type="paragraph" w:customStyle="1" w:styleId="PEASCONTAB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customStyle="1" w:styleId="NormalBranco">
    <w:name w:val="Normal Branco"/>
    <w:basedOn w:val="Normal"/>
    <w:rsid w:val="00BD57A5"/>
    <w:rPr>
      <w:color w:val="FFFFFF"/>
    </w:rPr>
  </w:style>
  <w:style w:type="paragraph" w:customStyle="1" w:styleId="NormalCenter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customStyle="1" w:styleId="NormalFooter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sz="4" w:space="0" w:color="1F3864" w:themeColor="accent1" w:themeShade="80"/>
        <w:left w:val="dotted" w:sz="4" w:space="0" w:color="1F3864" w:themeColor="accent1" w:themeShade="80"/>
        <w:bottom w:val="dotted" w:sz="4" w:space="0" w:color="1F3864" w:themeColor="accent1" w:themeShade="80"/>
        <w:right w:val="dotted" w:sz="4" w:space="0" w:color="1F3864" w:themeColor="accent1" w:themeShade="80"/>
        <w:insideH w:val="dotted" w:sz="4" w:space="0" w:color="1F3864" w:themeColor="accent1" w:themeShade="80"/>
        <w:insideV w:val="dotted" w:sz="4" w:space="0" w:color="1F3864" w:themeColor="accent1" w:themeShade="8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customStyle="1" w:styleId="CommentTextChar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customStyle="1" w:styleId="CommentSubjectChar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customStyle="1" w:styleId="A3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customStyle="1" w:styleId="DocumentHystory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customStyle="1" w:styleId="Heading10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customStyle="1" w:styleId="Heading1Char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customStyle="1" w:styleId="experiencia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customStyle="1" w:styleId="Heading2Char">
    <w:name w:val="Heading 2 Char"/>
    <w:basedOn w:val="DefaultParagraphFont"/>
    <w:link w:val="Heading2"/>
    <w:rsid w:val="00D92F50"/>
    <w:rPr>
      <w:rFonts w:ascii="Arial" w:hAnsi="Arial" w:cs="Arial"/>
      <w:bCs/>
      <w:iCs/>
      <w:sz w:val="18"/>
      <w:szCs w:val="28"/>
    </w:rPr>
  </w:style>
  <w:style w:type="character" w:customStyle="1" w:styleId="Heading1Char0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customStyle="1" w:styleId="material-icons-extended">
    <w:name w:val="material-icons-extended"/>
    <w:basedOn w:val="DefaultParagraphFont"/>
    <w:rsid w:val="00E2427B"/>
  </w:style>
  <w:style w:type="character" w:customStyle="1" w:styleId="jlqj4b">
    <w:name w:val="jlqj4b"/>
    <w:basedOn w:val="DefaultParagraphFont"/>
    <w:rsid w:val="00E2427B"/>
  </w:style>
  <w:style w:type="paragraph" w:customStyle="1" w:styleId="paragraph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0157B"/>
  </w:style>
  <w:style w:type="character" w:customStyle="1" w:styleId="eop">
    <w:name w:val="eop"/>
    <w:basedOn w:val="DefaultParagraphFont"/>
    <w:rsid w:val="0070157B"/>
  </w:style>
  <w:style w:type="character" w:customStyle="1" w:styleId="Heading4Char">
    <w:name w:val="Heading 4 Char"/>
    <w:basedOn w:val="DefaultParagraphFont"/>
    <w:link w:val="Heading4"/>
    <w:rsid w:val="006073E8"/>
    <w:rPr>
      <w:rFonts w:ascii="Arial" w:hAnsi="Arial"/>
      <w:bCs/>
      <w:sz w:val="18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sz="6" w:space="8" w:color="A5A5A5" w:themeColor="accent3"/>
        <w:bottom w:val="single" w:sz="6" w:space="8" w:color="A5A5A5" w:themeColor="accent3"/>
      </w:pBdr>
      <w:spacing w:after="400"/>
      <w:jc w:val="center"/>
    </w:pPr>
    <w:rPr>
      <w:rFonts w:ascii="BrowalliaUPC" w:eastAsiaTheme="majorEastAsia" w:hAnsi="BrowalliaUPC" w:cs="BrowalliaUPC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customStyle="1" w:styleId="TitleChar">
    <w:name w:val="Title Char"/>
    <w:aliases w:val="PRD_WRK_TEC_Title Char"/>
    <w:basedOn w:val="DefaultParagraphFont"/>
    <w:link w:val="Title"/>
    <w:uiPriority w:val="10"/>
    <w:rsid w:val="007B1537"/>
    <w:rPr>
      <w:rFonts w:ascii="BrowalliaUPC" w:eastAsiaTheme="majorEastAsia" w:hAnsi="BrowalliaUPC" w:cs="BrowalliaUPC"/>
      <w:caps/>
      <w:color w:val="44546A" w:themeColor="text2"/>
      <w:spacing w:val="30"/>
      <w:sz w:val="48"/>
      <w:szCs w:val="72"/>
      <w:lang w:val="en-GB" w:eastAsia="en-US"/>
    </w:rPr>
  </w:style>
  <w:style w:type="paragraph" w:customStyle="1" w:styleId="PRDHeadingwithoutnumbering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customStyle="1" w:styleId="PRDTableHeading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customStyle="1" w:styleId="PRDHeadingwithoutnumberingChar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customStyle="1" w:styleId="PRDTexttable">
    <w:name w:val="PRD_Text_table"/>
    <w:basedOn w:val="Normal"/>
    <w:link w:val="PRDTexttableChar"/>
    <w:rsid w:val="00E94867"/>
    <w:rPr>
      <w:lang w:val="en-GB"/>
    </w:rPr>
  </w:style>
  <w:style w:type="character" w:customStyle="1" w:styleId="PRDTableHeadingChar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customStyle="1" w:styleId="Normaltext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customStyle="1" w:styleId="PRDTexttableChar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customStyle="1" w:styleId="PRDNormaltext">
    <w:name w:val="PRD_Normal_text"/>
    <w:basedOn w:val="Normal"/>
    <w:rsid w:val="004309CF"/>
    <w:pPr>
      <w:spacing w:before="120" w:after="120"/>
    </w:pPr>
  </w:style>
  <w:style w:type="paragraph" w:customStyle="1" w:styleId="PRDContent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customStyle="1" w:styleId="PRDCONTENTTitle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customStyle="1" w:styleId="PRDHeaderright">
    <w:name w:val="PRD_Header_right"/>
    <w:basedOn w:val="Normal"/>
    <w:link w:val="PRDHeaderrightChar"/>
    <w:rsid w:val="00686816"/>
  </w:style>
  <w:style w:type="paragraph" w:customStyle="1" w:styleId="PRDHeathercenter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customStyle="1" w:styleId="PRDHeaderrightChar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customStyle="1" w:styleId="PRDpagenumber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customStyle="1" w:styleId="PRDHeathercenterChar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customStyle="1" w:styleId="PRDFooter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customStyle="1" w:styleId="PRDpagenumberChar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customStyle="1" w:styleId="PRDFooterUse">
    <w:name w:val="PRD_Footer_Use"/>
    <w:basedOn w:val="PRDFooter"/>
    <w:link w:val="PRDFooterUseChar"/>
    <w:rsid w:val="007903EF"/>
    <w:rPr>
      <w:color w:val="auto"/>
    </w:rPr>
  </w:style>
  <w:style w:type="character" w:customStyle="1" w:styleId="PRDFooterChar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PRDNormalText0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customStyle="1" w:styleId="PRDFooterUseChar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table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customStyle="1" w:styleId="content">
    <w:name w:val="content"/>
    <w:basedOn w:val="PRDContent"/>
    <w:link w:val="contentChar"/>
    <w:rsid w:val="008E2E78"/>
  </w:style>
  <w:style w:type="character" w:customStyle="1" w:styleId="tableChar">
    <w:name w:val="table Char"/>
    <w:basedOn w:val="DefaultParagraphFont"/>
    <w:link w:val="table"/>
    <w:rsid w:val="003D700A"/>
    <w:rPr>
      <w:rFonts w:ascii="Arial" w:eastAsia="Arial" w:hAnsi="Arial" w:cs="Arial"/>
      <w:bCs/>
      <w:sz w:val="22"/>
      <w:szCs w:val="22"/>
      <w:lang w:val="en-GB"/>
    </w:rPr>
  </w:style>
  <w:style w:type="character" w:customStyle="1" w:styleId="Normal2Char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customStyle="1" w:styleId="PRDContentChar">
    <w:name w:val="PRD_Content Char"/>
    <w:basedOn w:val="Normal2Char"/>
    <w:link w:val="PRDContent"/>
    <w:rsid w:val="008E2E78"/>
    <w:rPr>
      <w:rFonts w:ascii="Arial" w:eastAsia="Arial" w:hAnsi="Arial" w:cs="Tahoma"/>
      <w:bCs/>
      <w:noProof/>
      <w:sz w:val="22"/>
      <w:lang w:val="en-GB"/>
    </w:rPr>
  </w:style>
  <w:style w:type="character" w:customStyle="1" w:styleId="contentChar">
    <w:name w:val="content Char"/>
    <w:basedOn w:val="PRDContentChar"/>
    <w:link w:val="content"/>
    <w:rsid w:val="008E2E78"/>
    <w:rPr>
      <w:rFonts w:ascii="Arial" w:eastAsia="Arial" w:hAnsi="Arial" w:cs="Tahoma"/>
      <w:bCs/>
      <w:noProof/>
      <w:sz w:val="18"/>
      <w:lang w:val="en-GB"/>
    </w:rPr>
  </w:style>
  <w:style w:type="paragraph" w:customStyle="1" w:styleId="Footer1">
    <w:name w:val="Footer1"/>
    <w:basedOn w:val="PRDpagenumber"/>
    <w:link w:val="footerChar0"/>
    <w:rsid w:val="00DD717B"/>
    <w:rPr>
      <w:color w:val="auto"/>
      <w:szCs w:val="18"/>
    </w:rPr>
  </w:style>
  <w:style w:type="paragraph" w:customStyle="1" w:styleId="Header2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customStyle="1" w:styleId="footerChar0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customStyle="1" w:styleId="documenttable">
    <w:name w:val="document_table"/>
    <w:basedOn w:val="Normal"/>
    <w:link w:val="documenttableChar"/>
    <w:rsid w:val="00EF50B9"/>
    <w:rPr>
      <w:color w:val="FFFFFF" w:themeColor="background1"/>
    </w:rPr>
  </w:style>
  <w:style w:type="character" w:customStyle="1" w:styleId="Header2Char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customStyle="1" w:styleId="Footer10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customStyle="1" w:styleId="documenttableChar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customStyle="1" w:styleId="footer2">
    <w:name w:val="footer_2"/>
    <w:basedOn w:val="Footer1"/>
    <w:link w:val="footer2Char"/>
    <w:rsid w:val="00325E2B"/>
    <w:pPr>
      <w:jc w:val="center"/>
    </w:pPr>
  </w:style>
  <w:style w:type="character" w:customStyle="1" w:styleId="Footer1Char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customStyle="1" w:styleId="HeaderFooterCenter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customStyle="1" w:styleId="footer2Char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customStyle="1" w:styleId="TableHeading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customStyle="1" w:styleId="HeaderFooterCenterChar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customStyle="1" w:styleId="TableHeadingChar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customStyle="1" w:styleId="normalflowchart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customStyle="1" w:styleId="Style1">
    <w:name w:val="Style1"/>
    <w:basedOn w:val="normalflowchart"/>
    <w:rsid w:val="00306F05"/>
  </w:style>
  <w:style w:type="character" w:customStyle="1" w:styleId="normalflowchartChar">
    <w:name w:val="normal_flowchart Char"/>
    <w:basedOn w:val="DefaultParagraphFont"/>
    <w:link w:val="normalflowchart"/>
    <w:rsid w:val="00CB202C"/>
    <w:rPr>
      <w:rFonts w:ascii="Arial" w:eastAsia="Arial" w:hAnsi="Arial" w:cs="Tahoma"/>
      <w:bCs/>
      <w:color w:val="AEAAAA" w:themeColor="background2" w:themeShade="BF"/>
      <w:sz w:val="18"/>
      <w:lang w:val="en-GB"/>
    </w:rPr>
  </w:style>
  <w:style w:type="paragraph" w:customStyle="1" w:styleId="Style4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customStyle="1" w:styleId="Style4Char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</w:tblStylePr>
  </w:style>
  <w:style w:type="table" w:customStyle="1" w:styleId="Style6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customStyle="1" w:styleId="Style6Char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7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customStyle="1" w:styleId="Style7Char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1">
    <w:name w:val="Header1"/>
    <w:basedOn w:val="Header2"/>
    <w:link w:val="HEADERChar0"/>
    <w:rsid w:val="00445645"/>
  </w:style>
  <w:style w:type="character" w:customStyle="1" w:styleId="HEADERChar0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customStyle="1" w:styleId="FooterFORMNAME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customStyle="1" w:styleId="FooterFORMNAMEChar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Center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customStyle="1" w:styleId="HeaderCenterChar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FooterPage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customStyle="1" w:styleId="FooterPageChar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customStyle="1" w:styleId="Footercenter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customStyle="1" w:styleId="FootercenterChar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customStyle="1" w:styleId="HeaderCodeStatus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customStyle="1" w:styleId="HeaderCodeStatusChar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DocumentHistory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customStyle="1" w:styleId="DocumentHistoryChar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customStyle="1" w:styleId="Heading2NDlEVEL0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customStyle="1" w:styleId="Heading2NDlEVELChar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customStyle="1" w:styleId="HeadingIstLevel">
    <w:name w:val="Heading_Ist Level"/>
    <w:basedOn w:val="Heading1"/>
    <w:link w:val="HeadingIstLevelChar"/>
    <w:autoRedefine/>
    <w:rsid w:val="00017627"/>
    <w:pPr>
      <w:numPr>
        <w:numId w:val="38"/>
      </w:numPr>
    </w:pPr>
    <w:rPr>
      <w:szCs w:val="22"/>
      <w:lang w:val="en-GB"/>
    </w:rPr>
  </w:style>
  <w:style w:type="paragraph" w:customStyle="1" w:styleId="Heading2ndLevel">
    <w:name w:val="Heading_2nd_Level"/>
    <w:basedOn w:val="Heading2"/>
    <w:link w:val="Heading2ndLevelChar0"/>
    <w:autoRedefine/>
    <w:rsid w:val="00017627"/>
    <w:pPr>
      <w:numPr>
        <w:ilvl w:val="0"/>
        <w:numId w:val="39"/>
      </w:numPr>
    </w:pPr>
    <w:rPr>
      <w:szCs w:val="22"/>
      <w:lang w:val="en-GB"/>
    </w:rPr>
  </w:style>
  <w:style w:type="character" w:customStyle="1" w:styleId="HeadingIstLevelChar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customStyle="1" w:styleId="Heading2ndLevelChar0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customStyle="1" w:styleId="heading40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customStyle="1" w:styleId="heading4Char0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customStyle="1" w:styleId="Heading20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customStyle="1" w:styleId="Heading2Char0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fb78f59ebe281371cb7ea94967d5863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c7bd5c97a6928bbc50c4f3963ed4ad6e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D02EF-2FBF-4C83-B9EE-4C69D90CB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3decd-465f-47d7-919d-a228622cc080"/>
    <ds:schemaRef ds:uri="59b4d2c8-99b5-4188-a554-80bbca060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EB3A4-06B2-4DA4-AE27-1AAB473A95E6}">
  <ds:schemaRefs>
    <ds:schemaRef ds:uri="http://schemas.microsoft.com/office/2006/metadata/properties"/>
    <ds:schemaRef ds:uri="http://schemas.microsoft.com/office/infopath/2007/PartnerControls"/>
    <ds:schemaRef ds:uri="59b4d2c8-99b5-4188-a554-80bbca060e60"/>
    <ds:schemaRef ds:uri="bb33decd-465f-47d7-919d-a228622cc080"/>
  </ds:schemaRefs>
</ds:datastoreItem>
</file>

<file path=customXml/itemProps4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Template_ESG Budget Application Form UK_221207 (1)</Template>
  <TotalTime>274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Telener</Company>
  <LinksUpToDate>false</LinksUpToDate>
  <CharactersWithSpaces>1396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mailto:goncalo.caldas@nadara.com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Natalie Clampett</dc:creator>
  <cp:keywords/>
  <dc:description/>
  <cp:lastModifiedBy>Gonçalo Caldas</cp:lastModifiedBy>
  <cp:revision>37</cp:revision>
  <cp:lastPrinted>2025-07-14T16:33:00Z</cp:lastPrinted>
  <dcterms:created xsi:type="dcterms:W3CDTF">2025-07-21T18:57:00Z</dcterms:created>
  <dcterms:modified xsi:type="dcterms:W3CDTF">2025-07-29T16:04:00Z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