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6A63" w:rsidP="00E45DE9" w:rsidRDefault="00D2483A" w14:paraId="5FCDDCE0" w14:textId="1BCBBA6A">
      <w:pPr>
        <w:spacing w:line="240" w:lineRule="auto"/>
        <w:jc w:val="center"/>
        <w:rPr>
          <w:rFonts w:ascii="Quicksand Medium" w:hAnsi="Quicksand Medium" w:cs="Arial"/>
          <w:color w:val="82005A"/>
          <w:sz w:val="40"/>
          <w:szCs w:val="40"/>
          <w:lang w:val="en-GB"/>
        </w:rPr>
      </w:pPr>
      <w:r w:rsidRPr="3F9C8B1E" w:rsidR="00D2483A">
        <w:rPr>
          <w:rFonts w:ascii="Quicksand Medium" w:hAnsi="Quicksand Medium" w:cs="Arial"/>
          <w:color w:val="82005A"/>
          <w:sz w:val="40"/>
          <w:szCs w:val="40"/>
          <w:lang w:val="en-GB"/>
        </w:rPr>
        <w:t xml:space="preserve">Nadara </w:t>
      </w:r>
      <w:r w:rsidRPr="3F9C8B1E" w:rsidR="0B149484">
        <w:rPr>
          <w:rFonts w:ascii="Quicksand Medium" w:hAnsi="Quicksand Medium" w:cs="Arial"/>
          <w:color w:val="82005A"/>
          <w:sz w:val="40"/>
          <w:szCs w:val="40"/>
          <w:lang w:val="en-GB"/>
        </w:rPr>
        <w:t xml:space="preserve">- </w:t>
      </w:r>
      <w:r w:rsidRPr="3F9C8B1E" w:rsidR="00D2483A">
        <w:rPr>
          <w:rFonts w:ascii="Quicksand Medium" w:hAnsi="Quicksand Medium" w:cs="Arial"/>
          <w:color w:val="82005A"/>
          <w:sz w:val="40"/>
          <w:szCs w:val="40"/>
          <w:lang w:val="en-GB"/>
        </w:rPr>
        <w:t>Convite</w:t>
      </w:r>
      <w:r w:rsidRPr="3F9C8B1E" w:rsidR="00D2483A">
        <w:rPr>
          <w:rFonts w:ascii="Quicksand Medium" w:hAnsi="Quicksand Medium" w:cs="Arial"/>
          <w:color w:val="82005A"/>
          <w:sz w:val="40"/>
          <w:szCs w:val="40"/>
          <w:lang w:val="en-GB"/>
        </w:rPr>
        <w:t xml:space="preserve"> à </w:t>
      </w:r>
      <w:r w:rsidRPr="3F9C8B1E" w:rsidR="00D2483A">
        <w:rPr>
          <w:rFonts w:ascii="Quicksand Medium" w:hAnsi="Quicksand Medium" w:cs="Arial"/>
          <w:color w:val="82005A"/>
          <w:sz w:val="40"/>
          <w:szCs w:val="40"/>
          <w:lang w:val="en-GB"/>
        </w:rPr>
        <w:t>apresentação</w:t>
      </w:r>
      <w:r w:rsidRPr="3F9C8B1E" w:rsidR="00D2483A">
        <w:rPr>
          <w:rFonts w:ascii="Quicksand Medium" w:hAnsi="Quicksand Medium" w:cs="Arial"/>
          <w:color w:val="82005A"/>
          <w:sz w:val="40"/>
          <w:szCs w:val="40"/>
          <w:lang w:val="en-GB"/>
        </w:rPr>
        <w:t xml:space="preserve"> de </w:t>
      </w:r>
      <w:r w:rsidRPr="3F9C8B1E" w:rsidR="00D2483A">
        <w:rPr>
          <w:rFonts w:ascii="Quicksand Medium" w:hAnsi="Quicksand Medium" w:cs="Arial"/>
          <w:color w:val="82005A"/>
          <w:sz w:val="40"/>
          <w:szCs w:val="40"/>
          <w:lang w:val="en-GB"/>
        </w:rPr>
        <w:t>projetos</w:t>
      </w:r>
      <w:r w:rsidRPr="3F9C8B1E" w:rsidR="00D2483A">
        <w:rPr>
          <w:rFonts w:ascii="Quicksand Medium" w:hAnsi="Quicksand Medium" w:cs="Arial"/>
          <w:color w:val="82005A"/>
          <w:sz w:val="40"/>
          <w:szCs w:val="40"/>
          <w:lang w:val="en-GB"/>
        </w:rPr>
        <w:t xml:space="preserve"> 2025 </w:t>
      </w:r>
      <w:r w:rsidRPr="3F9C8B1E" w:rsidR="00D2483A">
        <w:rPr>
          <w:rFonts w:ascii="Quicksand Medium" w:hAnsi="Quicksand Medium" w:cs="Arial"/>
          <w:color w:val="82005A"/>
          <w:sz w:val="40"/>
          <w:szCs w:val="40"/>
          <w:lang w:val="en-GB"/>
        </w:rPr>
        <w:t>“</w:t>
      </w:r>
      <w:r w:rsidRPr="3F9C8B1E" w:rsidR="446BC45A">
        <w:rPr>
          <w:rFonts w:ascii="Quicksand Medium" w:hAnsi="Quicksand Medium" w:cs="Arial"/>
          <w:color w:val="82005A"/>
          <w:sz w:val="40"/>
          <w:szCs w:val="40"/>
          <w:lang w:val="en-GB"/>
        </w:rPr>
        <w:t xml:space="preserve">Energia local, </w:t>
      </w:r>
      <w:r w:rsidRPr="3F9C8B1E" w:rsidR="446BC45A">
        <w:rPr>
          <w:rFonts w:ascii="Quicksand Medium" w:hAnsi="Quicksand Medium" w:cs="Arial"/>
          <w:color w:val="82005A"/>
          <w:sz w:val="40"/>
          <w:szCs w:val="40"/>
          <w:lang w:val="en-GB"/>
        </w:rPr>
        <w:t>impacto</w:t>
      </w:r>
      <w:r w:rsidRPr="3F9C8B1E" w:rsidR="446BC45A">
        <w:rPr>
          <w:rFonts w:ascii="Quicksand Medium" w:hAnsi="Quicksand Medium" w:cs="Arial"/>
          <w:color w:val="82005A"/>
          <w:sz w:val="40"/>
          <w:szCs w:val="40"/>
          <w:lang w:val="en-GB"/>
        </w:rPr>
        <w:t xml:space="preserve"> local” </w:t>
      </w:r>
    </w:p>
    <w:p w:rsidR="0000676A" w:rsidP="00E45DE9" w:rsidRDefault="0000676A" w14:paraId="2FF658D2" w14:textId="77777777">
      <w:pPr>
        <w:spacing w:line="240" w:lineRule="auto"/>
        <w:jc w:val="center"/>
        <w:rPr>
          <w:rFonts w:ascii="Roboto Light" w:hAnsi="Roboto Light" w:cs="Arial"/>
          <w:b/>
          <w:bCs w:val="0"/>
          <w:lang w:val="en-GB"/>
        </w:rPr>
      </w:pPr>
    </w:p>
    <w:p w:rsidR="32973101" w:rsidP="3F9C8B1E" w:rsidRDefault="32973101" w14:paraId="03D8B508" w14:textId="2EA1B0D8">
      <w:pPr>
        <w:spacing w:line="240" w:lineRule="auto"/>
        <w:jc w:val="center"/>
        <w:rPr>
          <w:rFonts w:ascii="Roboto Light" w:hAnsi="Roboto Light" w:cs="Arial"/>
          <w:lang w:val="en-GB"/>
        </w:rPr>
      </w:pPr>
      <w:r w:rsidRPr="3F9C8B1E" w:rsidR="32973101">
        <w:rPr>
          <w:rFonts w:ascii="Roboto Light" w:hAnsi="Roboto Light" w:cs="Arial"/>
          <w:lang w:val="pt-BR"/>
        </w:rPr>
        <w:t>Por favor, preencha o formulário abaixo para se candidata</w:t>
      </w:r>
      <w:r w:rsidRPr="3F9C8B1E" w:rsidR="7D985F21">
        <w:rPr>
          <w:rFonts w:ascii="Roboto Light" w:hAnsi="Roboto Light" w:cs="Arial"/>
          <w:lang w:val="pt-BR"/>
        </w:rPr>
        <w:t>r</w:t>
      </w:r>
      <w:r w:rsidRPr="3F9C8B1E" w:rsidR="32973101">
        <w:rPr>
          <w:rFonts w:ascii="Roboto Light" w:hAnsi="Roboto Light" w:cs="Arial"/>
          <w:lang w:val="pt-BR"/>
        </w:rPr>
        <w:t>. Deve ser submetido um formulário por projeto. Todos os campos do formulário são de preenchimento obrigatório.</w:t>
      </w:r>
    </w:p>
    <w:p w:rsidR="3F9C8B1E" w:rsidP="3F9C8B1E" w:rsidRDefault="3F9C8B1E" w14:paraId="0AB30FAA" w14:textId="45DCFABD">
      <w:pPr>
        <w:pStyle w:val="Normal"/>
        <w:spacing w:line="240" w:lineRule="auto"/>
        <w:jc w:val="center"/>
      </w:pPr>
      <w:r>
        <w:br/>
      </w:r>
      <w:r w:rsidRPr="7E9B0B9A" w:rsidR="32973101">
        <w:rPr>
          <w:rFonts w:ascii="Roboto Light" w:hAnsi="Roboto Light" w:cs="Arial"/>
          <w:lang w:val="pt-BR"/>
        </w:rPr>
        <w:t xml:space="preserve">Após o </w:t>
      </w:r>
      <w:r w:rsidRPr="7E9B0B9A" w:rsidR="32973101">
        <w:rPr>
          <w:rFonts w:ascii="Roboto Light" w:hAnsi="Roboto Light" w:cs="Arial"/>
          <w:lang w:val="pt-BR"/>
        </w:rPr>
        <w:t>preenchimento</w:t>
      </w:r>
      <w:r w:rsidRPr="7E9B0B9A" w:rsidR="32973101">
        <w:rPr>
          <w:rFonts w:ascii="Roboto Light" w:hAnsi="Roboto Light" w:cs="Arial"/>
          <w:lang w:val="pt-BR"/>
        </w:rPr>
        <w:t xml:space="preserve">, o </w:t>
      </w:r>
      <w:r w:rsidRPr="7E9B0B9A" w:rsidR="32973101">
        <w:rPr>
          <w:rFonts w:ascii="Roboto Light" w:hAnsi="Roboto Light" w:cs="Arial"/>
          <w:lang w:val="pt-BR"/>
        </w:rPr>
        <w:t>formulário</w:t>
      </w:r>
      <w:r w:rsidRPr="7E9B0B9A" w:rsidR="32973101">
        <w:rPr>
          <w:rFonts w:ascii="Roboto Light" w:hAnsi="Roboto Light" w:cs="Arial"/>
          <w:lang w:val="pt-BR"/>
        </w:rPr>
        <w:t xml:space="preserve"> </w:t>
      </w:r>
      <w:r w:rsidRPr="7E9B0B9A" w:rsidR="32973101">
        <w:rPr>
          <w:rFonts w:ascii="Roboto Light" w:hAnsi="Roboto Light" w:cs="Arial"/>
          <w:lang w:val="pt-BR"/>
        </w:rPr>
        <w:t>deve</w:t>
      </w:r>
      <w:r w:rsidRPr="7E9B0B9A" w:rsidR="32973101">
        <w:rPr>
          <w:rFonts w:ascii="Roboto Light" w:hAnsi="Roboto Light" w:cs="Arial"/>
          <w:lang w:val="pt-BR"/>
        </w:rPr>
        <w:t xml:space="preserve"> ser </w:t>
      </w:r>
      <w:r w:rsidRPr="7E9B0B9A" w:rsidR="32973101">
        <w:rPr>
          <w:rFonts w:ascii="Roboto Light" w:hAnsi="Roboto Light" w:cs="Arial"/>
          <w:lang w:val="pt-BR"/>
        </w:rPr>
        <w:t>enviado</w:t>
      </w:r>
      <w:r w:rsidRPr="7E9B0B9A" w:rsidR="32973101">
        <w:rPr>
          <w:rFonts w:ascii="Roboto Light" w:hAnsi="Roboto Light" w:cs="Arial"/>
          <w:lang w:val="pt-BR"/>
        </w:rPr>
        <w:t xml:space="preserve"> </w:t>
      </w:r>
      <w:r w:rsidRPr="7E9B0B9A" w:rsidR="32973101">
        <w:rPr>
          <w:rFonts w:ascii="Roboto Light" w:hAnsi="Roboto Light" w:cs="Arial"/>
          <w:lang w:val="pt-BR"/>
        </w:rPr>
        <w:t>por</w:t>
      </w:r>
      <w:r w:rsidRPr="7E9B0B9A" w:rsidR="32973101">
        <w:rPr>
          <w:rFonts w:ascii="Roboto Light" w:hAnsi="Roboto Light" w:cs="Arial"/>
          <w:lang w:val="pt-BR"/>
        </w:rPr>
        <w:t xml:space="preserve"> </w:t>
      </w:r>
      <w:r w:rsidRPr="7E9B0B9A" w:rsidR="32973101">
        <w:rPr>
          <w:rFonts w:ascii="Roboto Light" w:hAnsi="Roboto Light" w:cs="Arial"/>
          <w:lang w:val="pt-BR"/>
        </w:rPr>
        <w:t>email</w:t>
      </w:r>
      <w:r w:rsidRPr="7E9B0B9A" w:rsidR="32973101">
        <w:rPr>
          <w:rFonts w:ascii="Roboto Light" w:hAnsi="Roboto Light" w:cs="Arial"/>
          <w:lang w:val="pt-BR"/>
        </w:rPr>
        <w:t xml:space="preserve"> para </w:t>
      </w:r>
      <w:hyperlink r:id="R1fa1a326b6d84685">
        <w:r w:rsidRPr="7E9B0B9A" w:rsidR="32973101">
          <w:rPr>
            <w:rStyle w:val="Hyperlink"/>
            <w:rFonts w:ascii="Roboto Light" w:hAnsi="Roboto Light" w:cs="Arial"/>
            <w:lang w:val="pt-BR"/>
          </w:rPr>
          <w:t>goncalo.caldas@nadara.com</w:t>
        </w:r>
      </w:hyperlink>
      <w:r w:rsidRPr="7E9B0B9A" w:rsidR="32973101">
        <w:rPr>
          <w:rFonts w:ascii="Roboto Light" w:hAnsi="Roboto Light" w:cs="Arial"/>
          <w:lang w:val="pt-BR"/>
        </w:rPr>
        <w:t xml:space="preserve">, </w:t>
      </w:r>
      <w:r w:rsidRPr="7E9B0B9A" w:rsidR="32973101">
        <w:rPr>
          <w:rFonts w:ascii="Roboto Light" w:hAnsi="Roboto Light" w:cs="Arial"/>
          <w:lang w:val="pt-BR"/>
        </w:rPr>
        <w:t>juntamente</w:t>
      </w:r>
      <w:r w:rsidRPr="7E9B0B9A" w:rsidR="32973101">
        <w:rPr>
          <w:rFonts w:ascii="Roboto Light" w:hAnsi="Roboto Light" w:cs="Arial"/>
          <w:lang w:val="pt-BR"/>
        </w:rPr>
        <w:t xml:space="preserve"> com </w:t>
      </w:r>
      <w:r w:rsidRPr="7E9B0B9A" w:rsidR="32973101">
        <w:rPr>
          <w:rFonts w:ascii="Roboto Light" w:hAnsi="Roboto Light" w:cs="Arial"/>
          <w:lang w:val="pt-BR"/>
        </w:rPr>
        <w:t>qualquer</w:t>
      </w:r>
      <w:r w:rsidRPr="7E9B0B9A" w:rsidR="32973101">
        <w:rPr>
          <w:rFonts w:ascii="Roboto Light" w:hAnsi="Roboto Light" w:cs="Arial"/>
          <w:lang w:val="pt-BR"/>
        </w:rPr>
        <w:t xml:space="preserve"> </w:t>
      </w:r>
      <w:r w:rsidRPr="7E9B0B9A" w:rsidR="32973101">
        <w:rPr>
          <w:rFonts w:ascii="Roboto Light" w:hAnsi="Roboto Light" w:cs="Arial"/>
          <w:lang w:val="pt-BR"/>
        </w:rPr>
        <w:t>informação</w:t>
      </w:r>
      <w:r w:rsidRPr="7E9B0B9A" w:rsidR="32973101">
        <w:rPr>
          <w:rFonts w:ascii="Roboto Light" w:hAnsi="Roboto Light" w:cs="Arial"/>
          <w:lang w:val="pt-BR"/>
        </w:rPr>
        <w:t xml:space="preserve"> de </w:t>
      </w:r>
      <w:r w:rsidRPr="7E9B0B9A" w:rsidR="32973101">
        <w:rPr>
          <w:rFonts w:ascii="Roboto Light" w:hAnsi="Roboto Light" w:cs="Arial"/>
          <w:lang w:val="pt-BR"/>
        </w:rPr>
        <w:t>suporte</w:t>
      </w:r>
      <w:r w:rsidRPr="7E9B0B9A" w:rsidR="32973101">
        <w:rPr>
          <w:rFonts w:ascii="Roboto Light" w:hAnsi="Roboto Light" w:cs="Arial"/>
          <w:lang w:val="pt-BR"/>
        </w:rPr>
        <w:t xml:space="preserve">, </w:t>
      </w:r>
      <w:r w:rsidRPr="7E9B0B9A" w:rsidR="32973101">
        <w:rPr>
          <w:rFonts w:ascii="Roboto Light" w:hAnsi="Roboto Light" w:cs="Arial"/>
          <w:lang w:val="pt-BR"/>
        </w:rPr>
        <w:t>até</w:t>
      </w:r>
      <w:r w:rsidRPr="7E9B0B9A" w:rsidR="32973101">
        <w:rPr>
          <w:rFonts w:ascii="Roboto Light" w:hAnsi="Roboto Light" w:cs="Arial"/>
          <w:lang w:val="pt-BR"/>
        </w:rPr>
        <w:t xml:space="preserve"> sexta-</w:t>
      </w:r>
      <w:r w:rsidRPr="7E9B0B9A" w:rsidR="32973101">
        <w:rPr>
          <w:rFonts w:ascii="Roboto Light" w:hAnsi="Roboto Light" w:cs="Arial"/>
          <w:lang w:val="pt-BR"/>
        </w:rPr>
        <w:t>feira</w:t>
      </w:r>
      <w:r w:rsidRPr="7E9B0B9A" w:rsidR="32973101">
        <w:rPr>
          <w:rFonts w:ascii="Roboto Light" w:hAnsi="Roboto Light" w:cs="Arial"/>
          <w:lang w:val="pt-BR"/>
        </w:rPr>
        <w:t xml:space="preserve">, </w:t>
      </w:r>
      <w:r w:rsidRPr="7E9B0B9A" w:rsidR="32973101">
        <w:rPr>
          <w:rFonts w:ascii="Roboto Light" w:hAnsi="Roboto Light" w:cs="Arial"/>
          <w:b w:val="1"/>
          <w:bCs w:val="1"/>
          <w:lang w:val="pt-BR"/>
        </w:rPr>
        <w:t xml:space="preserve">17 de </w:t>
      </w:r>
      <w:r w:rsidRPr="7E9B0B9A" w:rsidR="32973101">
        <w:rPr>
          <w:rFonts w:ascii="Roboto Light" w:hAnsi="Roboto Light" w:cs="Arial"/>
          <w:b w:val="1"/>
          <w:bCs w:val="1"/>
          <w:lang w:val="pt-BR"/>
        </w:rPr>
        <w:t>outubro</w:t>
      </w:r>
      <w:r w:rsidRPr="7E9B0B9A" w:rsidR="32973101">
        <w:rPr>
          <w:rFonts w:ascii="Roboto Light" w:hAnsi="Roboto Light" w:cs="Arial"/>
          <w:b w:val="1"/>
          <w:bCs w:val="1"/>
          <w:lang w:val="pt-BR"/>
        </w:rPr>
        <w:t xml:space="preserve"> de 2025</w:t>
      </w:r>
      <w:r w:rsidRPr="7E9B0B9A" w:rsidR="32973101">
        <w:rPr>
          <w:rFonts w:ascii="Roboto Light" w:hAnsi="Roboto Light" w:cs="Arial"/>
          <w:lang w:val="pt-BR"/>
        </w:rPr>
        <w:t>.</w:t>
      </w:r>
    </w:p>
    <w:p w:rsidR="3F9C8B1E" w:rsidP="3F9C8B1E" w:rsidRDefault="3F9C8B1E" w14:paraId="20076EF5" w14:textId="2F432BE7">
      <w:pPr>
        <w:pStyle w:val="Normal"/>
        <w:spacing w:line="240" w:lineRule="auto"/>
        <w:jc w:val="center"/>
        <w:rPr>
          <w:rFonts w:ascii="Roboto Light" w:hAnsi="Roboto Light" w:cs="Arial"/>
          <w:lang w:val="pt-BR"/>
        </w:rPr>
      </w:pPr>
      <w:r>
        <w:br/>
      </w:r>
      <w:r w:rsidRPr="3F9C8B1E" w:rsidR="32973101">
        <w:rPr>
          <w:rFonts w:ascii="Roboto Light" w:hAnsi="Roboto Light" w:cs="Arial"/>
          <w:lang w:val="pt-BR"/>
        </w:rPr>
        <w:t>Para consultar os critérios de elegibilidade e obter mais informações sobre o processo de candidatura, aceda à notícia d</w:t>
      </w:r>
      <w:r w:rsidRPr="3F9C8B1E" w:rsidR="438C2C58">
        <w:rPr>
          <w:rFonts w:ascii="Roboto Light" w:hAnsi="Roboto Light" w:cs="Arial"/>
          <w:lang w:val="pt-BR"/>
        </w:rPr>
        <w:t xml:space="preserve">o “Convite à apresentação de projetos </w:t>
      </w:r>
      <w:r w:rsidRPr="3F9C8B1E" w:rsidR="32973101">
        <w:rPr>
          <w:rFonts w:ascii="Roboto Light" w:hAnsi="Roboto Light" w:cs="Arial"/>
          <w:lang w:val="pt-BR"/>
        </w:rPr>
        <w:t>2025</w:t>
      </w:r>
      <w:r w:rsidRPr="3F9C8B1E" w:rsidR="3E801B55">
        <w:rPr>
          <w:rFonts w:ascii="Roboto Light" w:hAnsi="Roboto Light" w:cs="Arial"/>
          <w:lang w:val="pt-BR"/>
        </w:rPr>
        <w:t>”</w:t>
      </w:r>
      <w:r w:rsidRPr="3F9C8B1E" w:rsidR="32973101">
        <w:rPr>
          <w:rFonts w:ascii="Roboto Light" w:hAnsi="Roboto Light" w:cs="Arial"/>
          <w:lang w:val="pt-BR"/>
        </w:rPr>
        <w:t xml:space="preserve"> no site da Nadara.</w:t>
      </w:r>
    </w:p>
    <w:p w:rsidR="3F9C8B1E" w:rsidP="3F9C8B1E" w:rsidRDefault="3F9C8B1E" w14:paraId="7589B675" w14:textId="7FC24425">
      <w:pPr>
        <w:spacing w:line="240" w:lineRule="auto"/>
        <w:jc w:val="center"/>
        <w:rPr>
          <w:rFonts w:ascii="Roboto Light" w:hAnsi="Roboto Light" w:cs="Arial"/>
          <w:lang w:val="en-GB"/>
        </w:rPr>
      </w:pPr>
    </w:p>
    <w:p w:rsidR="00D2483A" w:rsidP="00D2483A" w:rsidRDefault="00D2483A" w14:paraId="2116BD08" w14:textId="77777777">
      <w:pPr>
        <w:spacing w:line="240" w:lineRule="auto"/>
        <w:jc w:val="center"/>
        <w:rPr>
          <w:rFonts w:ascii="Roboto Light" w:hAnsi="Roboto Light" w:cs="Arial"/>
          <w:b/>
          <w:bCs w:val="0"/>
          <w:lang w:val="en-GB"/>
        </w:rPr>
      </w:pPr>
    </w:p>
    <w:tbl>
      <w:tblPr>
        <w:tblStyle w:val="TableGrid"/>
        <w:tblW w:w="10206" w:type="dxa"/>
        <w:tblInd w:w="142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9855D5" w:rsidTr="00113BBD" w14:paraId="4820A52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720062"/>
          </w:tcPr>
          <w:p w:rsidRPr="009855D5" w:rsidR="009855D5" w:rsidP="00A73464" w:rsidRDefault="009531E5" w14:paraId="1005C343" w14:textId="0F126BC3">
            <w:pPr>
              <w:spacing w:line="240" w:lineRule="auto"/>
              <w:jc w:val="center"/>
              <w:rPr>
                <w:rFonts w:ascii="Roboto Light" w:hAnsi="Roboto Light" w:cs="Arial"/>
                <w:lang w:val="en-GB"/>
              </w:rPr>
            </w:pPr>
            <w:proofErr w:type="spellStart"/>
            <w:r>
              <w:rPr>
                <w:rFonts w:ascii="Roboto Light" w:hAnsi="Roboto Light" w:cs="Arial"/>
                <w:lang w:val="en-GB"/>
              </w:rPr>
              <w:t>I</w:t>
            </w:r>
            <w:r w:rsidRPr="009531E5">
              <w:rPr>
                <w:rFonts w:ascii="Roboto Light" w:hAnsi="Roboto Light" w:cs="Arial"/>
                <w:lang w:val="en-GB"/>
              </w:rPr>
              <w:t>nformações</w:t>
            </w:r>
            <w:proofErr w:type="spellEnd"/>
            <w:r w:rsidRPr="009531E5">
              <w:rPr>
                <w:rFonts w:ascii="Roboto Light" w:hAnsi="Roboto Light" w:cs="Arial"/>
                <w:lang w:val="en-GB"/>
              </w:rPr>
              <w:t xml:space="preserve"> </w:t>
            </w:r>
            <w:proofErr w:type="spellStart"/>
            <w:r w:rsidRPr="009531E5">
              <w:rPr>
                <w:rFonts w:ascii="Roboto Light" w:hAnsi="Roboto Light" w:cs="Arial"/>
                <w:lang w:val="en-GB"/>
              </w:rPr>
              <w:t>gerais</w:t>
            </w:r>
            <w:proofErr w:type="spellEnd"/>
          </w:p>
        </w:tc>
      </w:tr>
      <w:tr w:rsidR="009855D5" w:rsidTr="00DA7401" w14:paraId="7652B7E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4820" w:type="dxa"/>
            <w:tcBorders>
              <w:top w:val="dotted" w:color="auto" w:sz="4" w:space="0"/>
            </w:tcBorders>
          </w:tcPr>
          <w:p w:rsidRPr="00DA7401" w:rsidR="009855D5" w:rsidP="00113BBD" w:rsidRDefault="00D2483A" w14:paraId="276C8B68" w14:textId="4705F11E">
            <w:pPr>
              <w:spacing w:line="240" w:lineRule="auto"/>
              <w:jc w:val="left"/>
              <w:rPr>
                <w:rFonts w:ascii="Roboto Light" w:hAnsi="Roboto Light" w:cs="Arial"/>
                <w:b/>
                <w:bCs w:val="0"/>
                <w:lang w:val="en-GB"/>
              </w:rPr>
            </w:pPr>
            <w:r w:rsidRPr="00D2483A">
              <w:rPr>
                <w:rFonts w:ascii="Roboto Light" w:hAnsi="Roboto Light" w:cs="Arial"/>
                <w:b/>
                <w:bCs w:val="0"/>
                <w:lang w:val="en-GB"/>
              </w:rPr>
              <w:t xml:space="preserve">O </w:t>
            </w:r>
            <w:proofErr w:type="spellStart"/>
            <w:r w:rsidRPr="00D2483A">
              <w:rPr>
                <w:rFonts w:ascii="Roboto Light" w:hAnsi="Roboto Light" w:cs="Arial"/>
                <w:b/>
                <w:bCs w:val="0"/>
                <w:lang w:val="en-GB"/>
              </w:rPr>
              <w:t>seu</w:t>
            </w:r>
            <w:proofErr w:type="spellEnd"/>
            <w:r w:rsidRPr="00D2483A">
              <w:rPr>
                <w:rFonts w:ascii="Roboto Light" w:hAnsi="Roboto Light" w:cs="Arial"/>
                <w:b/>
                <w:bCs w:val="0"/>
                <w:lang w:val="en-GB"/>
              </w:rPr>
              <w:t xml:space="preserve"> </w:t>
            </w:r>
            <w:proofErr w:type="spellStart"/>
            <w:r w:rsidRPr="00D2483A">
              <w:rPr>
                <w:rFonts w:ascii="Roboto Light" w:hAnsi="Roboto Light" w:cs="Arial"/>
                <w:b/>
                <w:bCs w:val="0"/>
                <w:lang w:val="en-GB"/>
              </w:rPr>
              <w:t>nome</w:t>
            </w:r>
            <w:proofErr w:type="spellEnd"/>
            <w:r w:rsidRPr="00D2483A">
              <w:rPr>
                <w:rFonts w:ascii="Roboto Light" w:hAnsi="Roboto Light" w:cs="Arial"/>
                <w:b/>
                <w:bCs w:val="0"/>
                <w:lang w:val="en-GB"/>
              </w:rPr>
              <w:t xml:space="preserve"> e cargo</w:t>
            </w:r>
          </w:p>
        </w:tc>
        <w:tc>
          <w:tcPr>
            <w:tcW w:w="5386" w:type="dxa"/>
            <w:tcBorders>
              <w:top w:val="dotted" w:color="auto" w:sz="4" w:space="0"/>
            </w:tcBorders>
          </w:tcPr>
          <w:p w:rsidR="009855D5" w:rsidP="00A73464" w:rsidRDefault="009855D5" w14:paraId="0A2CDE24" w14:textId="77777777">
            <w:pPr>
              <w:spacing w:line="240" w:lineRule="auto"/>
              <w:jc w:val="center"/>
              <w:rPr>
                <w:rFonts w:ascii="Roboto Light" w:hAnsi="Roboto Light" w:cs="Arial"/>
                <w:b/>
                <w:bCs w:val="0"/>
                <w:lang w:val="en-GB"/>
              </w:rPr>
            </w:pPr>
          </w:p>
        </w:tc>
      </w:tr>
      <w:tr w:rsidR="009855D5" w:rsidTr="00DA7401" w14:paraId="5C2EE23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2"/>
        </w:trPr>
        <w:tc>
          <w:tcPr>
            <w:tcW w:w="4820" w:type="dxa"/>
          </w:tcPr>
          <w:p w:rsidRPr="00DA7401" w:rsidR="009855D5" w:rsidP="00113BBD" w:rsidRDefault="00D2483A" w14:paraId="5E654AC4" w14:textId="0471F848">
            <w:pPr>
              <w:spacing w:line="240" w:lineRule="auto"/>
              <w:jc w:val="left"/>
              <w:rPr>
                <w:rFonts w:ascii="Roboto Light" w:hAnsi="Roboto Light" w:cs="Arial"/>
                <w:b/>
                <w:bCs w:val="0"/>
                <w:lang w:val="en-GB"/>
              </w:rPr>
            </w:pPr>
            <w:r w:rsidRPr="00D2483A">
              <w:rPr>
                <w:rFonts w:ascii="Roboto Light" w:hAnsi="Roboto Light" w:cs="Arial"/>
                <w:b/>
                <w:bCs w:val="0"/>
                <w:lang w:val="en-GB"/>
              </w:rPr>
              <w:t xml:space="preserve">O </w:t>
            </w:r>
            <w:proofErr w:type="spellStart"/>
            <w:r w:rsidRPr="00D2483A">
              <w:rPr>
                <w:rFonts w:ascii="Roboto Light" w:hAnsi="Roboto Light" w:cs="Arial"/>
                <w:b/>
                <w:bCs w:val="0"/>
                <w:lang w:val="en-GB"/>
              </w:rPr>
              <w:t>seu</w:t>
            </w:r>
            <w:proofErr w:type="spellEnd"/>
            <w:r w:rsidRPr="00D2483A">
              <w:rPr>
                <w:rFonts w:ascii="Roboto Light" w:hAnsi="Roboto Light" w:cs="Arial"/>
                <w:b/>
                <w:bCs w:val="0"/>
                <w:lang w:val="en-GB"/>
              </w:rPr>
              <w:t xml:space="preserve"> </w:t>
            </w:r>
            <w:proofErr w:type="spellStart"/>
            <w:r w:rsidRPr="00D2483A">
              <w:rPr>
                <w:rFonts w:ascii="Roboto Light" w:hAnsi="Roboto Light" w:cs="Arial"/>
                <w:b/>
                <w:bCs w:val="0"/>
                <w:lang w:val="en-GB"/>
              </w:rPr>
              <w:t>número</w:t>
            </w:r>
            <w:proofErr w:type="spellEnd"/>
            <w:r w:rsidRPr="00D2483A">
              <w:rPr>
                <w:rFonts w:ascii="Roboto Light" w:hAnsi="Roboto Light" w:cs="Arial"/>
                <w:b/>
                <w:bCs w:val="0"/>
                <w:lang w:val="en-GB"/>
              </w:rPr>
              <w:t xml:space="preserve"> de </w:t>
            </w:r>
            <w:proofErr w:type="spellStart"/>
            <w:r w:rsidRPr="00D2483A">
              <w:rPr>
                <w:rFonts w:ascii="Roboto Light" w:hAnsi="Roboto Light" w:cs="Arial"/>
                <w:b/>
                <w:bCs w:val="0"/>
                <w:lang w:val="en-GB"/>
              </w:rPr>
              <w:t>telefone</w:t>
            </w:r>
            <w:proofErr w:type="spellEnd"/>
            <w:r w:rsidRPr="00D2483A">
              <w:rPr>
                <w:rFonts w:ascii="Roboto Light" w:hAnsi="Roboto Light" w:cs="Arial"/>
                <w:b/>
                <w:bCs w:val="0"/>
                <w:lang w:val="en-GB"/>
              </w:rPr>
              <w:t xml:space="preserve"> de </w:t>
            </w:r>
            <w:proofErr w:type="spellStart"/>
            <w:r w:rsidRPr="00D2483A">
              <w:rPr>
                <w:rFonts w:ascii="Roboto Light" w:hAnsi="Roboto Light" w:cs="Arial"/>
                <w:b/>
                <w:bCs w:val="0"/>
                <w:lang w:val="en-GB"/>
              </w:rPr>
              <w:t>contacto</w:t>
            </w:r>
            <w:proofErr w:type="spellEnd"/>
            <w:r w:rsidRPr="00D2483A">
              <w:rPr>
                <w:rFonts w:ascii="Roboto Light" w:hAnsi="Roboto Light" w:cs="Arial"/>
                <w:b/>
                <w:bCs w:val="0"/>
                <w:lang w:val="en-GB"/>
              </w:rPr>
              <w:t xml:space="preserve"> e </w:t>
            </w:r>
            <w:proofErr w:type="spellStart"/>
            <w:r w:rsidRPr="00D2483A">
              <w:rPr>
                <w:rFonts w:ascii="Roboto Light" w:hAnsi="Roboto Light" w:cs="Arial"/>
                <w:b/>
                <w:bCs w:val="0"/>
                <w:lang w:val="en-GB"/>
              </w:rPr>
              <w:t>endereço</w:t>
            </w:r>
            <w:proofErr w:type="spellEnd"/>
            <w:r w:rsidRPr="00D2483A">
              <w:rPr>
                <w:rFonts w:ascii="Roboto Light" w:hAnsi="Roboto Light" w:cs="Arial"/>
                <w:b/>
                <w:bCs w:val="0"/>
                <w:lang w:val="en-GB"/>
              </w:rPr>
              <w:t xml:space="preserve"> de </w:t>
            </w:r>
            <w:proofErr w:type="spellStart"/>
            <w:r w:rsidRPr="00D2483A">
              <w:rPr>
                <w:rFonts w:ascii="Roboto Light" w:hAnsi="Roboto Light" w:cs="Arial"/>
                <w:b/>
                <w:bCs w:val="0"/>
                <w:lang w:val="en-GB"/>
              </w:rPr>
              <w:t>correio</w:t>
            </w:r>
            <w:proofErr w:type="spellEnd"/>
            <w:r w:rsidRPr="00D2483A">
              <w:rPr>
                <w:rFonts w:ascii="Roboto Light" w:hAnsi="Roboto Light" w:cs="Arial"/>
                <w:b/>
                <w:bCs w:val="0"/>
                <w:lang w:val="en-GB"/>
              </w:rPr>
              <w:t xml:space="preserve"> </w:t>
            </w:r>
            <w:proofErr w:type="spellStart"/>
            <w:r w:rsidRPr="00D2483A">
              <w:rPr>
                <w:rFonts w:ascii="Roboto Light" w:hAnsi="Roboto Light" w:cs="Arial"/>
                <w:b/>
                <w:bCs w:val="0"/>
                <w:lang w:val="en-GB"/>
              </w:rPr>
              <w:t>eletrónico</w:t>
            </w:r>
            <w:proofErr w:type="spellEnd"/>
          </w:p>
        </w:tc>
        <w:tc>
          <w:tcPr>
            <w:tcW w:w="5386" w:type="dxa"/>
          </w:tcPr>
          <w:p w:rsidR="009855D5" w:rsidP="00A73464" w:rsidRDefault="009855D5" w14:paraId="6EF2302B" w14:textId="77777777">
            <w:pPr>
              <w:spacing w:line="240" w:lineRule="auto"/>
              <w:jc w:val="center"/>
              <w:rPr>
                <w:rFonts w:ascii="Roboto Light" w:hAnsi="Roboto Light" w:cs="Arial"/>
                <w:b/>
                <w:bCs w:val="0"/>
                <w:lang w:val="en-GB"/>
              </w:rPr>
            </w:pPr>
          </w:p>
        </w:tc>
      </w:tr>
    </w:tbl>
    <w:p w:rsidRPr="0083252D" w:rsidR="00D74D44" w:rsidP="00113BBD" w:rsidRDefault="00D74D44" w14:paraId="1B625EEF" w14:textId="77777777">
      <w:pPr>
        <w:spacing w:line="240" w:lineRule="auto"/>
        <w:rPr>
          <w:rFonts w:ascii="Roboto Light" w:hAnsi="Roboto Light" w:cs="Arial"/>
          <w:b/>
          <w:bCs w:val="0"/>
          <w:lang w:val="en-GB"/>
        </w:rPr>
      </w:pPr>
    </w:p>
    <w:tbl>
      <w:tblPr>
        <w:tblW w:w="10302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302"/>
      </w:tblGrid>
      <w:tr w:rsidRPr="0083252D" w:rsidR="00E45DE9" w:rsidTr="3F9C8B1E" w14:paraId="592E5B4F" w14:textId="77777777">
        <w:trPr>
          <w:trHeight w:val="586"/>
          <w:jc w:val="center"/>
        </w:trPr>
        <w:tc>
          <w:tcPr>
            <w:tcW w:w="10302" w:type="dxa"/>
            <w:shd w:val="clear" w:color="auto" w:fill="720062"/>
            <w:tcMar/>
            <w:vAlign w:val="center"/>
          </w:tcPr>
          <w:p w:rsidRPr="00E1549D" w:rsidR="00E45DE9" w:rsidP="3F9C8B1E" w:rsidRDefault="009531E5" w14:paraId="5436E650" w14:textId="3D5DE579">
            <w:pPr>
              <w:spacing w:line="240" w:lineRule="auto"/>
              <w:ind w:right="-896"/>
              <w:jc w:val="left"/>
              <w:rPr>
                <w:rFonts w:ascii="Roboto Light" w:hAnsi="Roboto Light" w:eastAsia="Arial Nova" w:cs="Arial"/>
                <w:color w:val="FFFFFF"/>
                <w:lang w:val="en-GB"/>
              </w:rPr>
            </w:pPr>
            <w:bookmarkStart w:name="_94975ab1_8327_47e3_a1dd_fce1514b4fee" w:id="1"/>
            <w:bookmarkStart w:name="_66124d23_522a_4791_9ca2_3f5ccd3e8c4a" w:id="2"/>
            <w:bookmarkEnd w:id="1"/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Nome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ou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localização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da central de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energias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renováveis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a que a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sua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organização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está</w:t>
            </w:r>
            <w:r w:rsidRPr="3F9C8B1E" w:rsidR="49A4215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associada</w:t>
            </w:r>
          </w:p>
        </w:tc>
      </w:tr>
      <w:tr w:rsidRPr="0083252D" w:rsidR="00276848" w:rsidTr="3F9C8B1E" w14:paraId="2B269229" w14:textId="77777777">
        <w:trPr>
          <w:trHeight w:val="513"/>
          <w:jc w:val="center"/>
        </w:trPr>
        <w:tc>
          <w:tcPr>
            <w:tcW w:w="10302" w:type="dxa"/>
            <w:tcMar/>
            <w:vAlign w:val="center"/>
          </w:tcPr>
          <w:p w:rsidRPr="00513B5B" w:rsidR="00276848" w:rsidP="00FF1687" w:rsidRDefault="00276848" w14:paraId="43E45F3D" w14:textId="36E8F733">
            <w:pPr>
              <w:spacing w:line="240" w:lineRule="auto"/>
              <w:ind w:right="-896"/>
              <w:rPr>
                <w:rFonts w:ascii="Roboto Light" w:hAnsi="Roboto Light" w:eastAsia="Arial Nova" w:cs="Arial"/>
                <w:szCs w:val="22"/>
                <w:lang w:val="en-GB"/>
              </w:rPr>
            </w:pPr>
          </w:p>
        </w:tc>
      </w:tr>
    </w:tbl>
    <w:p w:rsidR="00D74D44" w:rsidP="00513B5B" w:rsidRDefault="00D74D44" w14:paraId="7E912F84" w14:textId="77777777">
      <w:pPr>
        <w:spacing w:line="240" w:lineRule="auto"/>
        <w:jc w:val="left"/>
        <w:rPr>
          <w:rFonts w:ascii="Roboto Light" w:hAnsi="Roboto Light" w:cs="Arial"/>
          <w:lang w:val="en-GB"/>
        </w:rPr>
      </w:pPr>
      <w:bookmarkStart w:name="_7b5d2894_a6c9_415c_bd06_7d6ad16b74f2" w:id="3"/>
      <w:bookmarkStart w:name="_06421185_b641_4a7c_b728_a9c5949b6f85" w:id="4"/>
      <w:bookmarkEnd w:id="2"/>
      <w:bookmarkEnd w:id="3"/>
      <w:bookmarkEnd w:id="4"/>
    </w:p>
    <w:tbl>
      <w:tblPr>
        <w:tblW w:w="10332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332"/>
      </w:tblGrid>
      <w:tr w:rsidRPr="00E81F7E" w:rsidR="00BF46EC" w:rsidTr="3F9C8B1E" w14:paraId="37F66BD2" w14:textId="77777777">
        <w:trPr>
          <w:trHeight w:val="883" w:hRule="exact"/>
          <w:jc w:val="center"/>
        </w:trPr>
        <w:tc>
          <w:tcPr>
            <w:tcW w:w="10332" w:type="dxa"/>
            <w:shd w:val="clear" w:color="auto" w:fill="720062"/>
            <w:tcMar/>
            <w:vAlign w:val="center"/>
          </w:tcPr>
          <w:p w:rsidRPr="00E1549D" w:rsidR="00BF46EC" w:rsidP="3F9C8B1E" w:rsidRDefault="009531E5" w14:paraId="7CFAAE1C" w14:textId="5B7F9F7D">
            <w:pPr>
              <w:spacing w:line="240" w:lineRule="auto"/>
              <w:rPr>
                <w:rFonts w:ascii="Roboto Light" w:hAnsi="Roboto Light"/>
                <w:color w:val="FFFFFF"/>
              </w:rPr>
            </w:pPr>
            <w:r w:rsidRPr="3F9C8B1E" w:rsidR="178C94A5">
              <w:rPr>
                <w:rFonts w:ascii="Roboto Light" w:hAnsi="Roboto Light"/>
              </w:rPr>
              <w:t>Nome da entidade jurídica que se candidata a receber o subsídio. Tenha em atenção que os</w:t>
            </w:r>
            <w:r w:rsidRPr="3F9C8B1E" w:rsidR="6C197D57">
              <w:rPr>
                <w:rFonts w:ascii="Roboto Light" w:hAnsi="Roboto Light"/>
              </w:rPr>
              <w:t xml:space="preserve"> </w:t>
            </w:r>
            <w:r w:rsidRPr="3F9C8B1E" w:rsidR="178C94A5">
              <w:rPr>
                <w:rFonts w:ascii="Roboto Light" w:hAnsi="Roboto Light"/>
              </w:rPr>
              <w:t>projetos devem ser apresentados e executados por uma organização sem fi</w:t>
            </w:r>
            <w:r w:rsidRPr="3F9C8B1E" w:rsidR="178C94A5">
              <w:rPr>
                <w:rFonts w:ascii="Roboto Light" w:hAnsi="Roboto Light"/>
              </w:rPr>
              <w:t>ns</w:t>
            </w:r>
            <w:r w:rsidRPr="3F9C8B1E" w:rsidR="178C94A5">
              <w:rPr>
                <w:rFonts w:ascii="Roboto Light" w:hAnsi="Roboto Light"/>
              </w:rPr>
              <w:t xml:space="preserve"> lucrativos. </w:t>
            </w:r>
            <w:r w:rsidRPr="3F9C8B1E" w:rsidR="178C94A5">
              <w:rPr>
                <w:rFonts w:ascii="Roboto Light" w:hAnsi="Roboto Light"/>
              </w:rPr>
              <w:t>Se</w:t>
            </w:r>
            <w:r w:rsidRPr="3F9C8B1E" w:rsidR="78189B84">
              <w:rPr>
                <w:rFonts w:ascii="Roboto Light" w:hAnsi="Roboto Light"/>
              </w:rPr>
              <w:t xml:space="preserve"> </w:t>
            </w:r>
            <w:r w:rsidRPr="3F9C8B1E" w:rsidR="178C94A5">
              <w:rPr>
                <w:rFonts w:ascii="Roboto Light" w:hAnsi="Roboto Light"/>
              </w:rPr>
              <w:t>tal</w:t>
            </w:r>
            <w:r w:rsidRPr="3F9C8B1E" w:rsidR="178C94A5">
              <w:rPr>
                <w:rFonts w:ascii="Roboto Light" w:hAnsi="Roboto Light"/>
              </w:rPr>
              <w:t xml:space="preserve"> não for possível devido à natureza da sua comunidade, contacte-nos.</w:t>
            </w:r>
          </w:p>
        </w:tc>
      </w:tr>
      <w:tr w:rsidRPr="00E81F7E" w:rsidR="00BF46EC" w:rsidTr="3F9C8B1E" w14:paraId="64B1283F" w14:textId="77777777">
        <w:trPr>
          <w:trHeight w:val="504"/>
          <w:jc w:val="center"/>
        </w:trPr>
        <w:tc>
          <w:tcPr>
            <w:tcW w:w="10332" w:type="dxa"/>
            <w:tcMar/>
            <w:vAlign w:val="center"/>
          </w:tcPr>
          <w:p w:rsidRPr="00E81F7E" w:rsidR="00BF46EC" w:rsidP="003D1F66" w:rsidRDefault="00BF46EC" w14:paraId="7CA518B1" w14:textId="77777777">
            <w:pPr>
              <w:spacing w:line="240" w:lineRule="auto"/>
              <w:rPr>
                <w:rFonts w:ascii="Roboto Light" w:hAnsi="Roboto Light" w:eastAsia="Arial Nova" w:cs="Arial"/>
                <w:szCs w:val="22"/>
                <w:lang w:val="en-GB"/>
              </w:rPr>
            </w:pPr>
          </w:p>
        </w:tc>
      </w:tr>
    </w:tbl>
    <w:p w:rsidR="00A6607B" w:rsidP="00E45DE9" w:rsidRDefault="00A6607B" w14:paraId="721F539A" w14:textId="77777777">
      <w:pPr>
        <w:rPr>
          <w:rFonts w:ascii="Roboto Light" w:hAnsi="Roboto Light" w:eastAsia="Arial Nova" w:cs="Arial"/>
          <w:sz w:val="20"/>
        </w:rPr>
      </w:pPr>
      <w:bookmarkStart w:name="_Hlk203992265" w:id="5"/>
    </w:p>
    <w:tbl>
      <w:tblPr>
        <w:tblW w:w="10332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332"/>
      </w:tblGrid>
      <w:tr w:rsidRPr="00E81F7E" w:rsidR="00021E21" w:rsidTr="3F9C8B1E" w14:paraId="0B1892C2" w14:textId="77777777">
        <w:trPr>
          <w:trHeight w:val="1211" w:hRule="exact"/>
          <w:jc w:val="center"/>
        </w:trPr>
        <w:tc>
          <w:tcPr>
            <w:tcW w:w="10332" w:type="dxa"/>
            <w:shd w:val="clear" w:color="auto" w:fill="720062"/>
            <w:tcMar/>
            <w:vAlign w:val="center"/>
          </w:tcPr>
          <w:p w:rsidRPr="00E81F7E" w:rsidR="00021E21" w:rsidP="3F9C8B1E" w:rsidRDefault="009531E5" w14:paraId="7FAF81EE" w14:textId="7CEE1E71">
            <w:pPr>
              <w:spacing w:line="240" w:lineRule="auto"/>
              <w:jc w:val="left"/>
              <w:rPr>
                <w:rFonts w:ascii="Roboto Light" w:hAnsi="Roboto Light"/>
                <w:color w:val="FFFFFF"/>
              </w:rPr>
            </w:pP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Nome e breve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descrição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do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projeto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proposto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, de que forma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terá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um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impacto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positivo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na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sua</w:t>
            </w:r>
            <w:r w:rsidRPr="3F9C8B1E" w:rsidR="4F9CA82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comunidade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, no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planeta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e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nas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gerações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futuras</w:t>
            </w:r>
            <w:r w:rsidRPr="3F9C8B1E" w:rsidR="777391A8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,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e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por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que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razão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considera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que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o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projeto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é</w:t>
            </w:r>
            <w:r w:rsidRPr="3F9C8B1E" w:rsidR="47A33D99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necessário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na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sua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área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local. Esta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secção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ajudar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-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nos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-á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a</w:t>
            </w:r>
            <w:r w:rsidRPr="3F9C8B1E" w:rsidR="07FD4AF2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compreender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em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que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medida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o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projeto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cumpre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os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critérios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de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elegibilidade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d</w:t>
            </w:r>
            <w:r w:rsidRPr="3F9C8B1E" w:rsidR="4B6D0B90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o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4B6D0B90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“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Convite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à</w:t>
            </w:r>
            <w:r w:rsidRPr="3F9C8B1E" w:rsidR="5E7032AD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apresentação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de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projetos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202</w:t>
            </w:r>
            <w:r w:rsidRPr="3F9C8B1E" w:rsidR="6B241BBE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5</w:t>
            </w:r>
            <w:r w:rsidRPr="3F9C8B1E" w:rsidR="3FE98ABB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”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. (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Não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mais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de 500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palavras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)</w:t>
            </w:r>
          </w:p>
        </w:tc>
      </w:tr>
      <w:tr w:rsidRPr="00E81F7E" w:rsidR="00021E21" w:rsidTr="3F9C8B1E" w14:paraId="72CDAB09" w14:textId="77777777">
        <w:trPr>
          <w:trHeight w:val="3982"/>
          <w:jc w:val="center"/>
        </w:trPr>
        <w:tc>
          <w:tcPr>
            <w:tcW w:w="10332" w:type="dxa"/>
            <w:tcMar/>
            <w:vAlign w:val="center"/>
          </w:tcPr>
          <w:p w:rsidRPr="00E81F7E" w:rsidR="001B148F" w:rsidP="00733404" w:rsidRDefault="001B148F" w14:paraId="48C2C35D" w14:textId="09CCA8B2">
            <w:pPr>
              <w:spacing w:line="240" w:lineRule="auto"/>
              <w:rPr>
                <w:rFonts w:ascii="Roboto Light" w:hAnsi="Roboto Light" w:eastAsia="Arial Nova" w:cs="Arial"/>
                <w:szCs w:val="22"/>
                <w:lang w:val="en-GB"/>
              </w:rPr>
            </w:pPr>
          </w:p>
        </w:tc>
      </w:tr>
    </w:tbl>
    <w:p w:rsidRPr="00021E21" w:rsidR="00021E21" w:rsidP="00021E21" w:rsidRDefault="00021E21" w14:paraId="1C87EB19" w14:textId="77777777">
      <w:pPr>
        <w:rPr>
          <w:rFonts w:ascii="Roboto Light" w:hAnsi="Roboto Light" w:eastAsia="Arial Nova" w:cs="Arial"/>
          <w:sz w:val="20"/>
        </w:rPr>
        <w:sectPr w:rsidRPr="00021E21" w:rsidR="00021E21" w:rsidSect="009307F4">
          <w:headerReference w:type="default" r:id="rId16"/>
          <w:headerReference w:type="first" r:id="rId17"/>
          <w:footerReference w:type="first" r:id="rId18"/>
          <w:pgSz w:w="11906" w:h="16838" w:orient="portrait" w:code="9"/>
          <w:pgMar w:top="720" w:right="720" w:bottom="993" w:left="720" w:header="567" w:footer="0" w:gutter="0"/>
          <w:pgNumType w:chapStyle="1"/>
          <w:cols w:space="708"/>
          <w:docGrid w:linePitch="360"/>
        </w:sectPr>
      </w:pPr>
    </w:p>
    <w:tbl>
      <w:tblPr>
        <w:tblW w:w="10332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332"/>
      </w:tblGrid>
      <w:tr w:rsidRPr="0083252D" w:rsidR="00E45DE9" w:rsidTr="3F9C8B1E" w14:paraId="4A3B30BC" w14:textId="77777777">
        <w:trPr>
          <w:trHeight w:val="366" w:hRule="exact"/>
          <w:jc w:val="center"/>
        </w:trPr>
        <w:tc>
          <w:tcPr>
            <w:tcW w:w="10332" w:type="dxa"/>
            <w:shd w:val="clear" w:color="auto" w:fill="720062"/>
            <w:tcMar/>
            <w:vAlign w:val="center"/>
          </w:tcPr>
          <w:p w:rsidRPr="00E81F7E" w:rsidR="00E45DE9" w:rsidP="3F9C8B1E" w:rsidRDefault="009531E5" w14:paraId="2A84F86D" w14:textId="7229AF6F">
            <w:pPr>
              <w:spacing w:line="240" w:lineRule="auto"/>
              <w:rPr>
                <w:rFonts w:ascii="Roboto Light" w:hAnsi="Roboto Light"/>
                <w:color w:val="FFFFFF"/>
              </w:rPr>
            </w:pPr>
            <w:bookmarkStart w:name="_4576479b_0b79_472f_a048_8b0c81c6e4eb" w:id="6"/>
            <w:bookmarkEnd w:id="5"/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Orçamento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total do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projeto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e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montante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da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contribuição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que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pretende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obter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do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presente</w:t>
            </w:r>
            <w:r w:rsidRPr="3F9C8B1E" w:rsidR="74388DF2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concurso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</w:p>
        </w:tc>
      </w:tr>
      <w:tr w:rsidRPr="0083252D" w:rsidR="00E87A88" w:rsidTr="3F9C8B1E" w14:paraId="53223359" w14:textId="77777777">
        <w:trPr>
          <w:trHeight w:val="737"/>
          <w:jc w:val="center"/>
        </w:trPr>
        <w:tc>
          <w:tcPr>
            <w:tcW w:w="10332" w:type="dxa"/>
            <w:tcMar/>
            <w:vAlign w:val="center"/>
          </w:tcPr>
          <w:p w:rsidRPr="00E81F7E" w:rsidR="00E81F7E" w:rsidP="00BF46EC" w:rsidRDefault="00E81F7E" w14:paraId="5955FEF0" w14:textId="1F3585CC">
            <w:pPr>
              <w:spacing w:line="240" w:lineRule="auto"/>
              <w:rPr>
                <w:rFonts w:ascii="Roboto Light" w:hAnsi="Roboto Light" w:eastAsia="Arial Nova" w:cs="Arial"/>
                <w:szCs w:val="22"/>
                <w:lang w:val="en-GB"/>
              </w:rPr>
            </w:pPr>
          </w:p>
        </w:tc>
      </w:tr>
      <w:bookmarkEnd w:id="6"/>
    </w:tbl>
    <w:tbl>
      <w:tblPr>
        <w:tblpPr w:leftFromText="180" w:rightFromText="180" w:vertAnchor="page" w:horzAnchor="margin" w:tblpY="3648"/>
        <w:tblW w:w="1034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 w:rsidRPr="00E81F7E" w:rsidR="001B148F" w:rsidTr="3F9C8B1E" w14:paraId="3B605FA1" w14:textId="77777777">
        <w:trPr>
          <w:trHeight w:val="20" w:hRule="exact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720062"/>
            <w:tcMar/>
            <w:vAlign w:val="center"/>
          </w:tcPr>
          <w:p w:rsidRPr="00E81F7E" w:rsidR="001B148F" w:rsidP="001B148F" w:rsidRDefault="001B148F" w14:paraId="25D395C5" w14:textId="77777777">
            <w:pPr>
              <w:spacing w:line="240" w:lineRule="auto"/>
              <w:ind w:right="-897"/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</w:pPr>
          </w:p>
          <w:p w:rsidR="001B148F" w:rsidP="001B148F" w:rsidRDefault="001B148F" w14:paraId="4125685B" w14:textId="77777777">
            <w:pPr>
              <w:rPr>
                <w:sz w:val="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720062"/>
            <w:tcMar/>
          </w:tcPr>
          <w:p w:rsidRPr="00E81F7E" w:rsidR="001B148F" w:rsidP="001B148F" w:rsidRDefault="001B148F" w14:paraId="532130F7" w14:textId="77777777">
            <w:pPr>
              <w:spacing w:line="240" w:lineRule="auto"/>
              <w:ind w:right="-897"/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</w:pPr>
          </w:p>
        </w:tc>
      </w:tr>
      <w:tr w:rsidRPr="00E81F7E" w:rsidR="001B148F" w:rsidTr="3F9C8B1E" w14:paraId="17EDEE29" w14:textId="77777777">
        <w:trPr>
          <w:trHeight w:val="330"/>
        </w:trPr>
        <w:tc>
          <w:tcPr>
            <w:tcW w:w="10348" w:type="dxa"/>
            <w:gridSpan w:val="2"/>
            <w:shd w:val="clear" w:color="auto" w:fill="720062"/>
            <w:tcMar/>
            <w:vAlign w:val="center"/>
          </w:tcPr>
          <w:p w:rsidR="009531E5" w:rsidP="3F9C8B1E" w:rsidRDefault="009531E5" w14:paraId="4297A09E" w14:textId="7160B972">
            <w:pPr>
              <w:spacing w:line="240" w:lineRule="auto"/>
              <w:ind w:right="-897"/>
              <w:rPr>
                <w:rFonts w:ascii="Roboto Light" w:hAnsi="Roboto Light" w:eastAsia="Arial Nova" w:cs="Arial"/>
                <w:color w:val="FFFFFF"/>
                <w:lang w:val="pt-BR"/>
              </w:rPr>
            </w:pP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pt-BR"/>
              </w:rPr>
              <w:t xml:space="preserve">O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pt-BR"/>
              </w:rPr>
              <w:t>projeto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pt-BR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pt-BR"/>
              </w:rPr>
              <w:t>proposto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pt-BR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pt-BR"/>
              </w:rPr>
              <w:t>está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pt-BR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pt-BR"/>
              </w:rPr>
              <w:t>localizado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pt-BR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pt-BR"/>
              </w:rPr>
              <w:t>na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pt-BR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pt-BR"/>
              </w:rPr>
              <w:t>área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pt-BR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pt-BR"/>
              </w:rPr>
              <w:t>geográfi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pt-BR"/>
              </w:rPr>
              <w:t xml:space="preserve">ca que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pt-BR"/>
              </w:rPr>
              <w:t>acolhe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pt-BR"/>
              </w:rPr>
              <w:t>/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pt-BR"/>
              </w:rPr>
              <w:t>acolherá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pt-BR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pt-BR"/>
              </w:rPr>
              <w:t>uma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pt-BR"/>
              </w:rPr>
              <w:t xml:space="preserve"> das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pt-BR"/>
              </w:rPr>
              <w:t>nossas</w:t>
            </w:r>
            <w:r w:rsidRPr="3F9C8B1E" w:rsidR="5F0666B6">
              <w:rPr>
                <w:rFonts w:ascii="Roboto Light" w:hAnsi="Roboto Light" w:eastAsia="Arial Nova" w:cs="Arial"/>
                <w:color w:val="FFFFFF" w:themeColor="background1" w:themeTint="FF" w:themeShade="FF"/>
                <w:lang w:val="pt-BR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pt-BR"/>
              </w:rPr>
              <w:t>centrais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pt-BR"/>
              </w:rPr>
              <w:t xml:space="preserve"> de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pt-BR"/>
              </w:rPr>
              <w:t xml:space="preserve"> </w:t>
            </w:r>
          </w:p>
          <w:p w:rsidRPr="005C20DB" w:rsidR="001B148F" w:rsidP="001B148F" w:rsidRDefault="009531E5" w14:paraId="7B416C8A" w14:textId="4DF99614">
            <w:pPr>
              <w:spacing w:line="240" w:lineRule="auto"/>
              <w:ind w:right="-897"/>
              <w:rPr>
                <w:rFonts w:ascii="Roboto Light" w:hAnsi="Roboto Light" w:eastAsia="Arial Nova" w:cs="Arial"/>
                <w:color w:val="FFFFFF"/>
                <w:szCs w:val="22"/>
                <w:lang w:val="en-GB"/>
              </w:rPr>
            </w:pPr>
            <w:proofErr w:type="spellStart"/>
            <w:r w:rsidRPr="009531E5">
              <w:rPr>
                <w:rFonts w:ascii="Roboto Light" w:hAnsi="Roboto Light" w:eastAsia="Arial Nova" w:cs="Arial"/>
                <w:color w:val="FFFFFF"/>
                <w:szCs w:val="22"/>
                <w:lang w:val="en-GB"/>
              </w:rPr>
              <w:t>energias</w:t>
            </w:r>
            <w:proofErr w:type="spellEnd"/>
            <w:r w:rsidRPr="009531E5">
              <w:rPr>
                <w:rFonts w:ascii="Roboto Light" w:hAnsi="Roboto Light" w:eastAsia="Arial Nova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9531E5">
              <w:rPr>
                <w:rFonts w:ascii="Roboto Light" w:hAnsi="Roboto Light" w:eastAsia="Arial Nova" w:cs="Arial"/>
                <w:color w:val="FFFFFF"/>
                <w:szCs w:val="22"/>
                <w:lang w:val="en-GB"/>
              </w:rPr>
              <w:t>renováveis</w:t>
            </w:r>
            <w:proofErr w:type="spellEnd"/>
            <w:r w:rsidRPr="009531E5">
              <w:rPr>
                <w:rFonts w:ascii="Roboto Light" w:hAnsi="Roboto Light" w:eastAsia="Arial Nova" w:cs="Arial"/>
                <w:color w:val="FFFFFF"/>
                <w:szCs w:val="22"/>
                <w:lang w:val="en-GB"/>
              </w:rPr>
              <w:t>?</w:t>
            </w:r>
          </w:p>
        </w:tc>
      </w:tr>
      <w:tr w:rsidRPr="00E81F7E" w:rsidR="001B148F" w:rsidTr="3F9C8B1E" w14:paraId="5E88CD67" w14:textId="77777777">
        <w:trPr>
          <w:trHeight w:val="368"/>
        </w:trPr>
        <w:tc>
          <w:tcPr>
            <w:tcW w:w="5245" w:type="dxa"/>
            <w:tcMar/>
            <w:vAlign w:val="center"/>
          </w:tcPr>
          <w:p w:rsidRPr="00E81F7E" w:rsidR="001B148F" w:rsidP="001B148F" w:rsidRDefault="00114640" w14:paraId="1DD65078" w14:textId="69BD5CF6">
            <w:pPr>
              <w:spacing w:line="240" w:lineRule="auto"/>
              <w:ind w:right="-897"/>
              <w:rPr>
                <w:rFonts w:ascii="Roboto Light" w:hAnsi="Roboto Light" w:eastAsia="Arial Nova" w:cs="Arial"/>
                <w:lang w:val="en-GB"/>
              </w:rPr>
            </w:pPr>
            <w:r w:rsidRPr="00114640">
              <w:rPr>
                <w:rFonts w:ascii="Roboto Light" w:hAnsi="Roboto Light" w:eastAsia="Arial Nova" w:cs="Arial"/>
                <w:lang w:val="en-GB"/>
              </w:rPr>
              <w:t>S</w:t>
            </w:r>
            <w:r w:rsidR="009531E5">
              <w:rPr>
                <w:rFonts w:ascii="Roboto Light" w:hAnsi="Roboto Light" w:eastAsia="Arial Nova" w:cs="Arial"/>
                <w:lang w:val="en-GB"/>
              </w:rPr>
              <w:t>im</w:t>
            </w:r>
            <w:r>
              <w:rPr>
                <w:rFonts w:ascii="Roboto Light" w:hAnsi="Roboto Light" w:eastAsia="Arial Nova" w:cs="Arial"/>
                <w:lang w:val="en-GB"/>
              </w:rPr>
              <w:t xml:space="preserve"> </w:t>
            </w:r>
            <w:r w:rsidR="00E6520F">
              <w:rPr>
                <w:rFonts w:ascii="Roboto Light" w:hAnsi="Roboto Light" w:eastAsia="Arial Nova" w:cs="Arial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" w:id="7"/>
            <w:r w:rsidR="00E6520F">
              <w:rPr>
                <w:rFonts w:ascii="Roboto Light" w:hAnsi="Roboto Light" w:eastAsia="Arial Nova" w:cs="Arial"/>
                <w:lang w:val="en-GB"/>
              </w:rPr>
              <w:instrText xml:space="preserve"> FORMCHECKBOX </w:instrText>
            </w:r>
            <w:r w:rsidR="00E6520F">
              <w:rPr>
                <w:rFonts w:ascii="Roboto Light" w:hAnsi="Roboto Light" w:eastAsia="Arial Nova" w:cs="Arial"/>
                <w:lang w:val="en-GB"/>
              </w:rPr>
            </w:r>
            <w:r w:rsidR="00E6520F">
              <w:rPr>
                <w:rFonts w:ascii="Roboto Light" w:hAnsi="Roboto Light" w:eastAsia="Arial Nova" w:cs="Arial"/>
                <w:lang w:val="en-GB"/>
              </w:rPr>
              <w:fldChar w:fldCharType="separate"/>
            </w:r>
            <w:r w:rsidR="00E6520F">
              <w:rPr>
                <w:rFonts w:ascii="Roboto Light" w:hAnsi="Roboto Light" w:eastAsia="Arial Nova" w:cs="Arial"/>
                <w:lang w:val="en-GB"/>
              </w:rPr>
              <w:fldChar w:fldCharType="end"/>
            </w:r>
            <w:bookmarkEnd w:id="7"/>
          </w:p>
        </w:tc>
        <w:tc>
          <w:tcPr>
            <w:tcW w:w="5103" w:type="dxa"/>
            <w:tcMar/>
          </w:tcPr>
          <w:p w:rsidRPr="00E81F7E" w:rsidR="001B148F" w:rsidP="001B148F" w:rsidRDefault="001B148F" w14:paraId="41D9E090" w14:textId="529270C3">
            <w:pPr>
              <w:spacing w:line="240" w:lineRule="auto"/>
              <w:ind w:right="-897"/>
              <w:rPr>
                <w:rFonts w:ascii="Roboto Light" w:hAnsi="Roboto Light" w:eastAsia="Arial Nova" w:cs="Arial"/>
                <w:lang w:val="en-GB"/>
              </w:rPr>
            </w:pPr>
            <w:proofErr w:type="spellStart"/>
            <w:r>
              <w:rPr>
                <w:rFonts w:ascii="Roboto Light" w:hAnsi="Roboto Light" w:eastAsia="Arial Nova" w:cs="Arial"/>
                <w:lang w:val="en-GB"/>
              </w:rPr>
              <w:t>N</w:t>
            </w:r>
            <w:r w:rsidRPr="009531E5" w:rsidR="009531E5">
              <w:rPr>
                <w:rFonts w:ascii="Roboto Light" w:hAnsi="Roboto Light" w:eastAsia="Arial Nova" w:cs="Arial"/>
                <w:lang w:val="en-GB"/>
              </w:rPr>
              <w:t>ão</w:t>
            </w:r>
            <w:proofErr w:type="spellEnd"/>
            <w:r w:rsidRPr="009531E5" w:rsidR="009531E5">
              <w:rPr>
                <w:rFonts w:ascii="Roboto Light" w:hAnsi="Roboto Light" w:eastAsia="Arial Nova" w:cs="Arial"/>
                <w:lang w:val="en-GB"/>
              </w:rPr>
              <w:t xml:space="preserve"> </w:t>
            </w:r>
            <w:r>
              <w:rPr>
                <w:rFonts w:ascii="Roboto Light" w:hAnsi="Roboto Light" w:eastAsia="Arial Nova" w:cs="Arial"/>
                <w:lang w:val="en-GB"/>
              </w:rPr>
              <w:t xml:space="preserve"> </w:t>
            </w:r>
            <w:r w:rsidR="00E6520F">
              <w:rPr>
                <w:rFonts w:ascii="Roboto Light" w:hAnsi="Roboto Light" w:eastAsia="Arial Nova" w:cs="Arial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" w:id="8"/>
            <w:r w:rsidR="00E6520F">
              <w:rPr>
                <w:rFonts w:ascii="Roboto Light" w:hAnsi="Roboto Light" w:eastAsia="Arial Nova" w:cs="Arial"/>
                <w:lang w:val="en-GB"/>
              </w:rPr>
              <w:instrText xml:space="preserve"> FORMCHECKBOX </w:instrText>
            </w:r>
            <w:r w:rsidR="00E6520F">
              <w:rPr>
                <w:rFonts w:ascii="Roboto Light" w:hAnsi="Roboto Light" w:eastAsia="Arial Nova" w:cs="Arial"/>
                <w:lang w:val="en-GB"/>
              </w:rPr>
            </w:r>
            <w:r w:rsidR="00E6520F">
              <w:rPr>
                <w:rFonts w:ascii="Roboto Light" w:hAnsi="Roboto Light" w:eastAsia="Arial Nova" w:cs="Arial"/>
                <w:lang w:val="en-GB"/>
              </w:rPr>
              <w:fldChar w:fldCharType="separate"/>
            </w:r>
            <w:r w:rsidR="00E6520F">
              <w:rPr>
                <w:rFonts w:ascii="Roboto Light" w:hAnsi="Roboto Light" w:eastAsia="Arial Nova" w:cs="Arial"/>
                <w:lang w:val="en-GB"/>
              </w:rPr>
              <w:fldChar w:fldCharType="end"/>
            </w:r>
            <w:bookmarkEnd w:id="8"/>
          </w:p>
        </w:tc>
      </w:tr>
    </w:tbl>
    <w:p w:rsidR="00E45DE9" w:rsidP="00E45DE9" w:rsidRDefault="00E45DE9" w14:paraId="4DCD4A96" w14:textId="77777777">
      <w:pPr>
        <w:spacing w:line="240" w:lineRule="auto"/>
        <w:rPr>
          <w:rFonts w:ascii="Roboto Light" w:hAnsi="Roboto Light" w:cs="Arial"/>
          <w:lang w:val="en-GB"/>
        </w:rPr>
      </w:pPr>
    </w:p>
    <w:p w:rsidRPr="0083252D" w:rsidR="00E45DE9" w:rsidP="00E45DE9" w:rsidRDefault="00E45DE9" w14:paraId="1D213BFE" w14:textId="77777777">
      <w:pPr>
        <w:spacing w:line="240" w:lineRule="auto"/>
        <w:rPr>
          <w:rFonts w:ascii="Roboto Light" w:hAnsi="Roboto Light" w:cs="Arial"/>
          <w:lang w:val="en-GB"/>
        </w:rPr>
      </w:pPr>
    </w:p>
    <w:tbl>
      <w:tblPr>
        <w:tblW w:w="10335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335"/>
      </w:tblGrid>
      <w:tr w:rsidRPr="0083252D" w:rsidR="00E45DE9" w:rsidTr="00450745" w14:paraId="730D3797" w14:textId="77777777">
        <w:trPr>
          <w:trHeight w:val="330"/>
          <w:jc w:val="center"/>
        </w:trPr>
        <w:tc>
          <w:tcPr>
            <w:tcW w:w="10335" w:type="dxa"/>
            <w:shd w:val="clear" w:color="auto" w:fill="720062"/>
            <w:vAlign w:val="center"/>
          </w:tcPr>
          <w:p w:rsidRPr="00E81F7E" w:rsidR="00E45DE9" w:rsidP="00253421" w:rsidRDefault="009531E5" w14:paraId="1F073872" w14:textId="2E772D36">
            <w:pPr>
              <w:spacing w:line="240" w:lineRule="auto"/>
              <w:ind w:right="-897"/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</w:pPr>
            <w:bookmarkStart w:name="_cd82daf2_90fa_40c0_b484_c227aee5a739" w:id="9"/>
            <w:bookmarkStart w:name="_7f4fca88_809f_4d2a_9682_3b812db39946" w:id="10"/>
            <w:bookmarkStart w:name="_ef27a40a_76c3_4661_b75f_12c54fb2d710" w:id="11"/>
            <w:bookmarkStart w:name="_2d5c4ed1_3536_49f9_883d_12500a47e809" w:id="12"/>
            <w:bookmarkStart w:name="_742aed17_b107_4c04_9caf_3eca0b24f320" w:id="13"/>
            <w:bookmarkEnd w:id="9"/>
            <w:bookmarkEnd w:id="10"/>
            <w:bookmarkEnd w:id="11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>Diga-</w:t>
            </w:r>
            <w:proofErr w:type="spellStart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>nos</w:t>
            </w:r>
            <w:proofErr w:type="spellEnd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 xml:space="preserve"> de que forma o </w:t>
            </w:r>
            <w:proofErr w:type="spellStart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>seu</w:t>
            </w:r>
            <w:proofErr w:type="spellEnd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>projeto</w:t>
            </w:r>
            <w:proofErr w:type="spellEnd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 xml:space="preserve"> é </w:t>
            </w:r>
            <w:proofErr w:type="spellStart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>apoiado</w:t>
            </w:r>
            <w:proofErr w:type="spellEnd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 xml:space="preserve"> pela </w:t>
            </w:r>
            <w:proofErr w:type="spellStart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>comunidade</w:t>
            </w:r>
            <w:proofErr w:type="spellEnd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 xml:space="preserve"> local</w:t>
            </w:r>
          </w:p>
        </w:tc>
      </w:tr>
      <w:tr w:rsidRPr="0083252D" w:rsidR="00134301" w:rsidTr="002A4D11" w14:paraId="0A62CD5E" w14:textId="77777777">
        <w:trPr>
          <w:trHeight w:val="1430"/>
          <w:jc w:val="center"/>
        </w:trPr>
        <w:tc>
          <w:tcPr>
            <w:tcW w:w="10335" w:type="dxa"/>
            <w:vAlign w:val="center"/>
          </w:tcPr>
          <w:p w:rsidRPr="00E81F7E" w:rsidR="00134301" w:rsidP="00FF1687" w:rsidRDefault="00134301" w14:paraId="5FDF08D5" w14:textId="3D44F5EE">
            <w:pPr>
              <w:spacing w:line="240" w:lineRule="auto"/>
              <w:ind w:right="-897"/>
              <w:rPr>
                <w:rFonts w:ascii="Roboto Light" w:hAnsi="Roboto Light" w:eastAsia="Arial Nova" w:cs="Arial"/>
                <w:lang w:val="en-GB"/>
              </w:rPr>
            </w:pPr>
          </w:p>
        </w:tc>
      </w:tr>
      <w:bookmarkEnd w:id="12"/>
      <w:bookmarkEnd w:id="13"/>
    </w:tbl>
    <w:p w:rsidRPr="0083252D" w:rsidR="00E45DE9" w:rsidP="00E45DE9" w:rsidRDefault="00E45DE9" w14:paraId="0C07E9A2" w14:textId="77777777">
      <w:pPr>
        <w:spacing w:line="240" w:lineRule="auto"/>
        <w:rPr>
          <w:rFonts w:ascii="Roboto Light" w:hAnsi="Roboto Light" w:cs="Arial"/>
          <w:lang w:val="en-GB"/>
        </w:rPr>
      </w:pPr>
    </w:p>
    <w:tbl>
      <w:tblPr>
        <w:tblW w:w="10335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335"/>
      </w:tblGrid>
      <w:tr w:rsidRPr="00E81F7E" w:rsidR="00485E4E" w:rsidTr="00733404" w14:paraId="02D3000F" w14:textId="77777777">
        <w:trPr>
          <w:trHeight w:val="330"/>
          <w:jc w:val="center"/>
        </w:trPr>
        <w:tc>
          <w:tcPr>
            <w:tcW w:w="10335" w:type="dxa"/>
            <w:shd w:val="clear" w:color="auto" w:fill="720062"/>
            <w:vAlign w:val="center"/>
          </w:tcPr>
          <w:p w:rsidRPr="00E81F7E" w:rsidR="00485E4E" w:rsidP="007D61F8" w:rsidRDefault="009531E5" w14:paraId="0B6A29D1" w14:textId="76E61D45">
            <w:pPr>
              <w:spacing w:line="240" w:lineRule="auto"/>
              <w:ind w:right="-897"/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</w:pPr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 xml:space="preserve">Data de </w:t>
            </w:r>
            <w:proofErr w:type="spellStart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>início</w:t>
            </w:r>
            <w:proofErr w:type="spellEnd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 xml:space="preserve"> do </w:t>
            </w:r>
            <w:proofErr w:type="spellStart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>projeto</w:t>
            </w:r>
            <w:proofErr w:type="spellEnd"/>
          </w:p>
        </w:tc>
      </w:tr>
      <w:tr w:rsidRPr="00E81F7E" w:rsidR="00485E4E" w:rsidTr="002A4D11" w14:paraId="27D32D27" w14:textId="77777777">
        <w:trPr>
          <w:trHeight w:val="368"/>
          <w:jc w:val="center"/>
        </w:trPr>
        <w:tc>
          <w:tcPr>
            <w:tcW w:w="10335" w:type="dxa"/>
            <w:vAlign w:val="center"/>
          </w:tcPr>
          <w:p w:rsidRPr="00E81F7E" w:rsidR="00485E4E" w:rsidP="00733404" w:rsidRDefault="00485E4E" w14:paraId="73B5FDB6" w14:textId="77777777">
            <w:pPr>
              <w:spacing w:line="240" w:lineRule="auto"/>
              <w:ind w:right="-897"/>
              <w:rPr>
                <w:rFonts w:ascii="Roboto Light" w:hAnsi="Roboto Light" w:eastAsia="Arial Nova" w:cs="Arial"/>
                <w:lang w:val="en-GB"/>
              </w:rPr>
            </w:pPr>
          </w:p>
        </w:tc>
      </w:tr>
    </w:tbl>
    <w:p w:rsidR="00485E4E" w:rsidP="3CC614E9" w:rsidRDefault="00485E4E" w14:paraId="0657FE95" w14:textId="77777777">
      <w:pPr>
        <w:rPr>
          <w:rFonts w:ascii="Roboto Light" w:hAnsi="Roboto Light" w:cs="Arial"/>
          <w:lang w:val="en-GB"/>
        </w:rPr>
      </w:pPr>
    </w:p>
    <w:tbl>
      <w:tblPr>
        <w:tblW w:w="10335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335"/>
      </w:tblGrid>
      <w:tr w:rsidRPr="00E81F7E" w:rsidR="00485E4E" w:rsidTr="00733404" w14:paraId="723D9798" w14:textId="77777777">
        <w:trPr>
          <w:trHeight w:val="330"/>
          <w:jc w:val="center"/>
        </w:trPr>
        <w:tc>
          <w:tcPr>
            <w:tcW w:w="10335" w:type="dxa"/>
            <w:shd w:val="clear" w:color="auto" w:fill="720062"/>
            <w:vAlign w:val="center"/>
          </w:tcPr>
          <w:p w:rsidRPr="00E81F7E" w:rsidR="00485E4E" w:rsidP="002A4D11" w:rsidRDefault="009531E5" w14:paraId="6B77E949" w14:textId="1EA9A1B1">
            <w:pPr>
              <w:spacing w:line="240" w:lineRule="auto"/>
              <w:ind w:right="-897"/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</w:pPr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 xml:space="preserve">Quanto tempo </w:t>
            </w:r>
            <w:proofErr w:type="spellStart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>prevê</w:t>
            </w:r>
            <w:proofErr w:type="spellEnd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 xml:space="preserve"> que </w:t>
            </w:r>
            <w:proofErr w:type="spellStart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>o</w:t>
            </w:r>
            <w:proofErr w:type="spellEnd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>projeto</w:t>
            </w:r>
            <w:proofErr w:type="spellEnd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 xml:space="preserve"> dure?</w:t>
            </w:r>
          </w:p>
        </w:tc>
      </w:tr>
      <w:tr w:rsidRPr="00E81F7E" w:rsidR="00485E4E" w:rsidTr="002A4D11" w14:paraId="16A00779" w14:textId="77777777">
        <w:trPr>
          <w:trHeight w:val="384"/>
          <w:jc w:val="center"/>
        </w:trPr>
        <w:tc>
          <w:tcPr>
            <w:tcW w:w="10335" w:type="dxa"/>
            <w:vAlign w:val="center"/>
          </w:tcPr>
          <w:p w:rsidRPr="00E81F7E" w:rsidR="00485E4E" w:rsidP="00733404" w:rsidRDefault="00485E4E" w14:paraId="3FED88A5" w14:textId="77777777">
            <w:pPr>
              <w:spacing w:line="240" w:lineRule="auto"/>
              <w:ind w:right="-897"/>
              <w:rPr>
                <w:rFonts w:ascii="Roboto Light" w:hAnsi="Roboto Light" w:eastAsia="Arial Nova" w:cs="Arial"/>
                <w:lang w:val="en-GB"/>
              </w:rPr>
            </w:pPr>
          </w:p>
        </w:tc>
      </w:tr>
    </w:tbl>
    <w:p w:rsidR="00485E4E" w:rsidP="3CC614E9" w:rsidRDefault="00485E4E" w14:paraId="1C2B1481" w14:textId="77777777">
      <w:pPr>
        <w:rPr>
          <w:rFonts w:ascii="Roboto Light" w:hAnsi="Roboto Light" w:cs="Arial"/>
          <w:lang w:val="en-GB"/>
        </w:rPr>
      </w:pPr>
    </w:p>
    <w:tbl>
      <w:tblPr>
        <w:tblW w:w="10335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335"/>
      </w:tblGrid>
      <w:tr w:rsidRPr="00E81F7E" w:rsidR="00BE1F9C" w:rsidTr="3F9C8B1E" w14:paraId="7D5E3C10" w14:textId="77777777">
        <w:trPr>
          <w:trHeight w:val="300"/>
          <w:jc w:val="center"/>
        </w:trPr>
        <w:tc>
          <w:tcPr>
            <w:tcW w:w="10335" w:type="dxa"/>
            <w:shd w:val="clear" w:color="auto" w:fill="720062"/>
            <w:tcMar/>
            <w:vAlign w:val="center"/>
          </w:tcPr>
          <w:p w:rsidRPr="00E81F7E" w:rsidR="00BE1F9C" w:rsidP="00733404" w:rsidRDefault="00114640" w14:paraId="3AAC419F" w14:textId="5589C16B">
            <w:pPr>
              <w:spacing w:line="240" w:lineRule="auto"/>
              <w:ind w:right="-897"/>
            </w:pPr>
            <w:r w:rsidRPr="3F9C8B1E" w:rsidR="70E2DEA1">
              <w:rPr>
                <w:rFonts w:ascii="Roboto Light" w:hAnsi="Roboto Light" w:eastAsia="Roboto Light" w:cs="Roboto Light"/>
                <w:noProof w:val="0"/>
                <w:sz w:val="22"/>
                <w:szCs w:val="22"/>
                <w:lang w:val="es-ES"/>
              </w:rPr>
              <w:t>Como será assegurado o cofinanciamento de 20% para o projeto?</w:t>
            </w:r>
          </w:p>
        </w:tc>
      </w:tr>
      <w:tr w:rsidRPr="00E81F7E" w:rsidR="00BE1F9C" w:rsidTr="3F9C8B1E" w14:paraId="7B7A92FF" w14:textId="77777777">
        <w:trPr>
          <w:trHeight w:val="1115"/>
          <w:jc w:val="center"/>
        </w:trPr>
        <w:tc>
          <w:tcPr>
            <w:tcW w:w="10335" w:type="dxa"/>
            <w:tcMar/>
            <w:vAlign w:val="center"/>
          </w:tcPr>
          <w:p w:rsidRPr="00E81F7E" w:rsidR="00BE1F9C" w:rsidP="00733404" w:rsidRDefault="00BE1F9C" w14:paraId="233320B5" w14:textId="77777777">
            <w:pPr>
              <w:spacing w:line="240" w:lineRule="auto"/>
              <w:ind w:right="-897"/>
              <w:rPr>
                <w:rFonts w:ascii="Roboto Light" w:hAnsi="Roboto Light" w:eastAsia="Arial Nova" w:cs="Arial"/>
                <w:lang w:val="en-GB"/>
              </w:rPr>
            </w:pPr>
          </w:p>
        </w:tc>
      </w:tr>
    </w:tbl>
    <w:p w:rsidR="00485E4E" w:rsidP="3CC614E9" w:rsidRDefault="00485E4E" w14:paraId="0DD6FF0A" w14:textId="77777777">
      <w:pPr>
        <w:rPr>
          <w:rFonts w:ascii="Roboto Light" w:hAnsi="Roboto Light" w:cs="Arial"/>
          <w:lang w:val="en-GB"/>
        </w:rPr>
      </w:pPr>
    </w:p>
    <w:tbl>
      <w:tblPr>
        <w:tblW w:w="10335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335"/>
      </w:tblGrid>
      <w:tr w:rsidRPr="00E81F7E" w:rsidR="00BE1F9C" w:rsidTr="3F9C8B1E" w14:paraId="74AFF6FC" w14:textId="77777777">
        <w:trPr>
          <w:trHeight w:val="330"/>
          <w:jc w:val="center"/>
        </w:trPr>
        <w:tc>
          <w:tcPr>
            <w:tcW w:w="10335" w:type="dxa"/>
            <w:shd w:val="clear" w:color="auto" w:fill="720062"/>
            <w:tcMar/>
            <w:vAlign w:val="center"/>
          </w:tcPr>
          <w:p w:rsidR="009531E5" w:rsidP="3F9C8B1E" w:rsidRDefault="009531E5" w14:paraId="35649316" w14:textId="51F4D554">
            <w:pPr>
              <w:spacing w:line="240" w:lineRule="auto"/>
              <w:ind w:right="-897"/>
              <w:rPr>
                <w:rFonts w:ascii="Roboto Light" w:hAnsi="Roboto Light" w:eastAsia="Arial Nova" w:cs="Arial"/>
                <w:color w:val="FFFFFF"/>
                <w:lang w:val="en-GB"/>
              </w:rPr>
            </w:pP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Por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favor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indique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,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num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máximo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de 500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palavras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,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os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resultados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esperados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do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projeto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e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a</w:t>
            </w:r>
            <w:r w:rsidRPr="3F9C8B1E" w:rsidR="6AF626AF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forma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como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</w:p>
          <w:p w:rsidR="009531E5" w:rsidP="3F9C8B1E" w:rsidRDefault="009531E5" w14:paraId="2AE4C8A5" w14:textId="74EF418F">
            <w:pPr>
              <w:spacing w:line="240" w:lineRule="auto"/>
              <w:ind w:right="-897"/>
              <w:rPr>
                <w:rFonts w:ascii="Roboto Light" w:hAnsi="Roboto Light" w:eastAsia="Arial Nova" w:cs="Arial"/>
                <w:color w:val="FFFFFF"/>
                <w:lang w:val="en-GB"/>
              </w:rPr>
            </w:pP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será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avaliado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o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seu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sucesso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. Esta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secção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ajudar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-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nos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-á a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compreender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em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que</w:t>
            </w:r>
            <w:r w:rsidRPr="3F9C8B1E" w:rsidR="3A1C24C3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medida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o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projeto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cumpre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</w:p>
          <w:p w:rsidRPr="00E81F7E" w:rsidR="00BE1F9C" w:rsidP="3F9C8B1E" w:rsidRDefault="009531E5" w14:paraId="28663946" w14:textId="4EF7FC4A">
            <w:pPr>
              <w:spacing w:line="240" w:lineRule="auto"/>
              <w:ind w:right="-897"/>
              <w:rPr>
                <w:rFonts w:ascii="Roboto Light" w:hAnsi="Roboto Light" w:eastAsia="Arial Nova" w:cs="Arial"/>
                <w:color w:val="FFFFFF"/>
                <w:lang w:val="en-GB"/>
              </w:rPr>
            </w:pP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os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critérios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de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elegibilidade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d</w:t>
            </w:r>
            <w:r w:rsidRPr="3F9C8B1E" w:rsidR="28B5D9AC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o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2AE8A43C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“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Convite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à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apresentação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de projetos</w:t>
            </w:r>
            <w:r w:rsidRPr="3F9C8B1E" w:rsidR="5DE32F42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202</w:t>
            </w:r>
            <w:r w:rsidRPr="3F9C8B1E" w:rsidR="7726B79E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5”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. (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Não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mais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de 500 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palavras</w:t>
            </w:r>
            <w:r w:rsidRPr="3F9C8B1E" w:rsidR="178C94A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)</w:t>
            </w:r>
          </w:p>
        </w:tc>
      </w:tr>
      <w:tr w:rsidRPr="00E81F7E" w:rsidR="00BE1F9C" w:rsidTr="3F9C8B1E" w14:paraId="177AA741" w14:textId="77777777">
        <w:trPr>
          <w:trHeight w:val="3742"/>
          <w:jc w:val="center"/>
        </w:trPr>
        <w:tc>
          <w:tcPr>
            <w:tcW w:w="10335" w:type="dxa"/>
            <w:tcMar/>
            <w:vAlign w:val="center"/>
          </w:tcPr>
          <w:p w:rsidRPr="00E81F7E" w:rsidR="00BE1F9C" w:rsidP="00733404" w:rsidRDefault="00BE1F9C" w14:paraId="1DA32978" w14:textId="52CA1196">
            <w:pPr>
              <w:spacing w:line="240" w:lineRule="auto"/>
              <w:ind w:right="-897"/>
              <w:rPr>
                <w:rFonts w:ascii="Roboto Light" w:hAnsi="Roboto Light" w:eastAsia="Arial Nova" w:cs="Arial"/>
                <w:lang w:val="en-GB"/>
              </w:rPr>
            </w:pPr>
          </w:p>
        </w:tc>
      </w:tr>
    </w:tbl>
    <w:p w:rsidR="00485E4E" w:rsidP="3CC614E9" w:rsidRDefault="00485E4E" w14:paraId="665AE522" w14:textId="77777777">
      <w:pPr>
        <w:rPr>
          <w:rFonts w:ascii="Roboto Light" w:hAnsi="Roboto Light" w:cs="Arial"/>
          <w:lang w:val="en-GB"/>
        </w:rPr>
      </w:pPr>
    </w:p>
    <w:tbl>
      <w:tblPr>
        <w:tblpPr w:leftFromText="180" w:rightFromText="180" w:vertAnchor="page" w:horzAnchor="margin" w:tblpY="2470"/>
        <w:tblW w:w="1034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 w:rsidRPr="00E81F7E" w:rsidR="001B148F" w:rsidTr="001B148F" w14:paraId="26A5597B" w14:textId="77777777">
        <w:trPr>
          <w:trHeight w:val="20" w:hRule="exact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720062"/>
            <w:vAlign w:val="center"/>
          </w:tcPr>
          <w:p w:rsidRPr="00E81F7E" w:rsidR="001B148F" w:rsidP="001B148F" w:rsidRDefault="001B148F" w14:paraId="7AE36D4A" w14:textId="77777777">
            <w:pPr>
              <w:spacing w:line="240" w:lineRule="auto"/>
              <w:ind w:right="-897"/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</w:pPr>
            <w:bookmarkStart w:name="_afde0077_2676_4074_9a5c_31015457c2f1" w:id="15"/>
            <w:bookmarkStart w:name="_a968d477_ce17_46db_9540_a9055d02a42b" w:id="16"/>
            <w:bookmarkEnd w:id="15"/>
          </w:p>
          <w:p w:rsidR="001B148F" w:rsidP="001B148F" w:rsidRDefault="001B148F" w14:paraId="01E49929" w14:textId="77777777">
            <w:pPr>
              <w:rPr>
                <w:sz w:val="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720062"/>
          </w:tcPr>
          <w:p w:rsidRPr="00E81F7E" w:rsidR="001B148F" w:rsidP="001B148F" w:rsidRDefault="001B148F" w14:paraId="39D47550" w14:textId="77777777">
            <w:pPr>
              <w:spacing w:line="240" w:lineRule="auto"/>
              <w:ind w:right="-897"/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</w:pPr>
          </w:p>
        </w:tc>
      </w:tr>
      <w:tr w:rsidRPr="00E81F7E" w:rsidR="001B148F" w:rsidTr="001B148F" w14:paraId="0F2CFBCF" w14:textId="77777777">
        <w:trPr>
          <w:trHeight w:val="330"/>
        </w:trPr>
        <w:tc>
          <w:tcPr>
            <w:tcW w:w="10348" w:type="dxa"/>
            <w:gridSpan w:val="2"/>
            <w:shd w:val="clear" w:color="auto" w:fill="720062"/>
            <w:vAlign w:val="center"/>
          </w:tcPr>
          <w:p w:rsidR="009531E5" w:rsidP="001B148F" w:rsidRDefault="009531E5" w14:paraId="4987FA30" w14:textId="77777777">
            <w:pPr>
              <w:spacing w:line="240" w:lineRule="auto"/>
              <w:ind w:right="-897"/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</w:pPr>
            <w:proofErr w:type="spellStart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>Assinale</w:t>
            </w:r>
            <w:proofErr w:type="spellEnd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>esta</w:t>
            </w:r>
            <w:proofErr w:type="spellEnd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>caixa</w:t>
            </w:r>
            <w:proofErr w:type="spellEnd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 xml:space="preserve"> para </w:t>
            </w:r>
            <w:proofErr w:type="spellStart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>dar</w:t>
            </w:r>
            <w:proofErr w:type="spellEnd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 xml:space="preserve"> o </w:t>
            </w:r>
            <w:proofErr w:type="spellStart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>seu</w:t>
            </w:r>
            <w:proofErr w:type="spellEnd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>consentimento</w:t>
            </w:r>
            <w:proofErr w:type="spellEnd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 xml:space="preserve"> à </w:t>
            </w:r>
            <w:proofErr w:type="spellStart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>publicação</w:t>
            </w:r>
            <w:proofErr w:type="spellEnd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 xml:space="preserve"> de </w:t>
            </w:r>
            <w:proofErr w:type="spellStart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>informações</w:t>
            </w:r>
            <w:proofErr w:type="spellEnd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>sobre</w:t>
            </w:r>
            <w:proofErr w:type="spellEnd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 xml:space="preserve"> o </w:t>
            </w:r>
            <w:proofErr w:type="spellStart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>seu</w:t>
            </w:r>
            <w:proofErr w:type="spellEnd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>projeto</w:t>
            </w:r>
            <w:proofErr w:type="spellEnd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>nos</w:t>
            </w:r>
            <w:proofErr w:type="spellEnd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 xml:space="preserve"> </w:t>
            </w:r>
          </w:p>
          <w:p w:rsidRPr="006404D1" w:rsidR="001B148F" w:rsidP="001B148F" w:rsidRDefault="009531E5" w14:paraId="671E443E" w14:textId="72267CA0">
            <w:pPr>
              <w:spacing w:line="240" w:lineRule="auto"/>
              <w:ind w:right="-897"/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</w:pPr>
            <w:proofErr w:type="spellStart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>meios</w:t>
            </w:r>
            <w:proofErr w:type="spellEnd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 xml:space="preserve"> de </w:t>
            </w:r>
            <w:proofErr w:type="spellStart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>comunicação</w:t>
            </w:r>
            <w:proofErr w:type="spellEnd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 xml:space="preserve"> social </w:t>
            </w:r>
            <w:proofErr w:type="spellStart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>ou</w:t>
            </w:r>
            <w:proofErr w:type="spellEnd"/>
            <w:r w:rsidRPr="009531E5">
              <w:rPr>
                <w:rFonts w:ascii="Roboto Light" w:hAnsi="Roboto Light" w:eastAsia="Arial Nova" w:cs="Arial"/>
                <w:bCs w:val="0"/>
                <w:color w:val="FFFFFF"/>
                <w:szCs w:val="22"/>
                <w:lang w:val="en-GB"/>
              </w:rPr>
              <w:t xml:space="preserve"> no website da Nadara</w:t>
            </w:r>
          </w:p>
        </w:tc>
      </w:tr>
      <w:tr w:rsidRPr="00E81F7E" w:rsidR="001B148F" w:rsidTr="001B148F" w14:paraId="73BD4D52" w14:textId="77777777">
        <w:trPr>
          <w:trHeight w:val="368"/>
        </w:trPr>
        <w:tc>
          <w:tcPr>
            <w:tcW w:w="5245" w:type="dxa"/>
            <w:vAlign w:val="center"/>
          </w:tcPr>
          <w:p w:rsidRPr="00E81F7E" w:rsidR="001B148F" w:rsidP="001B148F" w:rsidRDefault="00114640" w14:paraId="4BC4DC49" w14:textId="573A345E">
            <w:pPr>
              <w:spacing w:line="240" w:lineRule="auto"/>
              <w:ind w:right="-897"/>
              <w:rPr>
                <w:rFonts w:ascii="Roboto Light" w:hAnsi="Roboto Light" w:eastAsia="Arial Nova" w:cs="Arial"/>
                <w:lang w:val="en-GB"/>
              </w:rPr>
            </w:pPr>
            <w:r w:rsidRPr="00114640">
              <w:rPr>
                <w:rFonts w:ascii="Roboto Light" w:hAnsi="Roboto Light" w:eastAsia="Arial Nova" w:cs="Arial"/>
                <w:lang w:val="en-GB"/>
              </w:rPr>
              <w:t>S</w:t>
            </w:r>
            <w:r w:rsidR="009531E5">
              <w:rPr>
                <w:rFonts w:ascii="Roboto Light" w:hAnsi="Roboto Light" w:eastAsia="Arial Nova" w:cs="Arial"/>
                <w:lang w:val="en-GB"/>
              </w:rPr>
              <w:t>im</w:t>
            </w:r>
            <w:r>
              <w:rPr>
                <w:rFonts w:ascii="Roboto Light" w:hAnsi="Roboto Light" w:eastAsia="Arial Nova" w:cs="Arial"/>
                <w:lang w:val="en-GB"/>
              </w:rPr>
              <w:t xml:space="preserve"> </w:t>
            </w:r>
            <w:r w:rsidR="00E6520F">
              <w:rPr>
                <w:rFonts w:ascii="Roboto Light" w:hAnsi="Roboto Light" w:eastAsia="Arial Nova" w:cs="Arial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" w:id="17"/>
            <w:r w:rsidR="00E6520F">
              <w:rPr>
                <w:rFonts w:ascii="Roboto Light" w:hAnsi="Roboto Light" w:eastAsia="Arial Nova" w:cs="Arial"/>
                <w:lang w:val="en-GB"/>
              </w:rPr>
              <w:instrText xml:space="preserve"> FORMCHECKBOX </w:instrText>
            </w:r>
            <w:r w:rsidR="00E6520F">
              <w:rPr>
                <w:rFonts w:ascii="Roboto Light" w:hAnsi="Roboto Light" w:eastAsia="Arial Nova" w:cs="Arial"/>
                <w:lang w:val="en-GB"/>
              </w:rPr>
            </w:r>
            <w:r w:rsidR="00E6520F">
              <w:rPr>
                <w:rFonts w:ascii="Roboto Light" w:hAnsi="Roboto Light" w:eastAsia="Arial Nova" w:cs="Arial"/>
                <w:lang w:val="en-GB"/>
              </w:rPr>
              <w:fldChar w:fldCharType="separate"/>
            </w:r>
            <w:r w:rsidR="00E6520F">
              <w:rPr>
                <w:rFonts w:ascii="Roboto Light" w:hAnsi="Roboto Light" w:eastAsia="Arial Nova" w:cs="Arial"/>
                <w:lang w:val="en-GB"/>
              </w:rPr>
              <w:fldChar w:fldCharType="end"/>
            </w:r>
            <w:bookmarkEnd w:id="17"/>
          </w:p>
        </w:tc>
        <w:tc>
          <w:tcPr>
            <w:tcW w:w="5103" w:type="dxa"/>
          </w:tcPr>
          <w:p w:rsidRPr="00E81F7E" w:rsidR="001B148F" w:rsidP="001B148F" w:rsidRDefault="009531E5" w14:paraId="5A43BD2D" w14:textId="2246D9ED">
            <w:pPr>
              <w:spacing w:line="240" w:lineRule="auto"/>
              <w:ind w:right="-897"/>
              <w:rPr>
                <w:rFonts w:ascii="Roboto Light" w:hAnsi="Roboto Light" w:eastAsia="Arial Nova" w:cs="Arial"/>
                <w:lang w:val="en-GB"/>
              </w:rPr>
            </w:pPr>
            <w:proofErr w:type="spellStart"/>
            <w:r>
              <w:rPr>
                <w:rFonts w:ascii="Roboto Light" w:hAnsi="Roboto Light" w:eastAsia="Arial Nova" w:cs="Arial"/>
                <w:lang w:val="en-GB"/>
              </w:rPr>
              <w:t>N</w:t>
            </w:r>
            <w:r w:rsidRPr="009531E5">
              <w:rPr>
                <w:rFonts w:ascii="Roboto Light" w:hAnsi="Roboto Light" w:eastAsia="Arial Nova" w:cs="Arial"/>
                <w:lang w:val="en-GB"/>
              </w:rPr>
              <w:t>ão</w:t>
            </w:r>
            <w:proofErr w:type="spellEnd"/>
            <w:r w:rsidRPr="009531E5">
              <w:rPr>
                <w:rFonts w:ascii="Roboto Light" w:hAnsi="Roboto Light" w:eastAsia="Arial Nova" w:cs="Arial"/>
                <w:lang w:val="en-GB"/>
              </w:rPr>
              <w:t xml:space="preserve"> </w:t>
            </w:r>
            <w:r>
              <w:rPr>
                <w:rFonts w:ascii="Roboto Light" w:hAnsi="Roboto Light" w:eastAsia="Arial Nova" w:cs="Arial"/>
                <w:lang w:val="en-GB"/>
              </w:rPr>
              <w:t xml:space="preserve"> </w:t>
            </w:r>
            <w:r w:rsidR="00E6520F">
              <w:rPr>
                <w:rFonts w:ascii="Roboto Light" w:hAnsi="Roboto Light" w:eastAsia="Arial Nova" w:cs="Arial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5" w:id="18"/>
            <w:r w:rsidR="00E6520F">
              <w:rPr>
                <w:rFonts w:ascii="Roboto Light" w:hAnsi="Roboto Light" w:eastAsia="Arial Nova" w:cs="Arial"/>
                <w:lang w:val="en-GB"/>
              </w:rPr>
              <w:instrText xml:space="preserve"> FORMCHECKBOX </w:instrText>
            </w:r>
            <w:r w:rsidR="00E6520F">
              <w:rPr>
                <w:rFonts w:ascii="Roboto Light" w:hAnsi="Roboto Light" w:eastAsia="Arial Nova" w:cs="Arial"/>
                <w:lang w:val="en-GB"/>
              </w:rPr>
            </w:r>
            <w:r w:rsidR="00E6520F">
              <w:rPr>
                <w:rFonts w:ascii="Roboto Light" w:hAnsi="Roboto Light" w:eastAsia="Arial Nova" w:cs="Arial"/>
                <w:lang w:val="en-GB"/>
              </w:rPr>
              <w:fldChar w:fldCharType="separate"/>
            </w:r>
            <w:r w:rsidR="00E6520F">
              <w:rPr>
                <w:rFonts w:ascii="Roboto Light" w:hAnsi="Roboto Light" w:eastAsia="Arial Nova" w:cs="Arial"/>
                <w:lang w:val="en-GB"/>
              </w:rPr>
              <w:fldChar w:fldCharType="end"/>
            </w:r>
            <w:bookmarkEnd w:id="18"/>
          </w:p>
        </w:tc>
      </w:tr>
      <w:bookmarkEnd w:id="16"/>
    </w:tbl>
    <w:p w:rsidRPr="00E6520F" w:rsidR="00E6520F" w:rsidP="00E6520F" w:rsidRDefault="00E6520F" w14:paraId="02663685" w14:textId="221D691D">
      <w:pPr>
        <w:rPr>
          <w:rFonts w:ascii="Roboto Light" w:hAnsi="Roboto Light" w:cs="Arial"/>
          <w:color w:val="82005A"/>
          <w:u w:val="single"/>
          <w:lang w:val="en-GB"/>
        </w:rPr>
      </w:pPr>
    </w:p>
    <w:sectPr w:rsidRPr="00E6520F" w:rsidR="00E6520F" w:rsidSect="009307F4">
      <w:pgSz w:w="11906" w:h="16838" w:orient="portrait" w:code="9"/>
      <w:pgMar w:top="720" w:right="720" w:bottom="993" w:left="720" w:header="567" w:footer="0" w:gutter="0"/>
      <w:pgNumType w:chapStyle="1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15EB" w:rsidP="004D3BA0" w:rsidRDefault="005215EB" w14:paraId="280D921F" w14:textId="77777777">
      <w:pPr>
        <w:pStyle w:val="Normal3"/>
      </w:pPr>
      <w:r>
        <w:separator/>
      </w:r>
    </w:p>
    <w:p w:rsidR="005215EB" w:rsidRDefault="005215EB" w14:paraId="2BAB7552" w14:textId="77777777"/>
  </w:endnote>
  <w:endnote w:type="continuationSeparator" w:id="0">
    <w:p w:rsidR="005215EB" w:rsidP="004D3BA0" w:rsidRDefault="005215EB" w14:paraId="57843127" w14:textId="77777777">
      <w:pPr>
        <w:pStyle w:val="Normal3"/>
      </w:pPr>
      <w:r>
        <w:continuationSeparator/>
      </w:r>
    </w:p>
    <w:p w:rsidR="005215EB" w:rsidRDefault="005215EB" w14:paraId="055E83A8" w14:textId="77777777"/>
  </w:endnote>
  <w:endnote w:type="continuationNotice" w:id="1">
    <w:p w:rsidR="005215EB" w:rsidRDefault="005215EB" w14:paraId="525664AA" w14:textId="77777777"/>
    <w:p w:rsidR="005215EB" w:rsidRDefault="005215EB" w14:paraId="5760B33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n LL T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Quicksand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87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</w:tblBorders>
      <w:shd w:val="clear" w:color="auto" w:fill="FFFFFF" w:themeFill="background1"/>
      <w:tblLayout w:type="fixed"/>
      <w:tblLook w:val="06A0" w:firstRow="1" w:lastRow="0" w:firstColumn="1" w:lastColumn="0" w:noHBand="1" w:noVBand="1"/>
    </w:tblPr>
    <w:tblGrid>
      <w:gridCol w:w="3660"/>
      <w:gridCol w:w="3868"/>
      <w:gridCol w:w="3659"/>
    </w:tblGrid>
    <w:tr w:rsidRPr="00766936" w:rsidR="7544396C" w:rsidTr="000D18AE" w14:paraId="71C9685E" w14:textId="77777777">
      <w:trPr>
        <w:trHeight w:val="247"/>
      </w:trPr>
      <w:tc>
        <w:tcPr>
          <w:tcW w:w="3660" w:type="dxa"/>
          <w:shd w:val="clear" w:color="auto" w:fill="FFFFFF" w:themeFill="background1"/>
          <w:vAlign w:val="bottom"/>
        </w:tcPr>
        <w:p w:rsidR="7544396C" w:rsidP="00B80E2F" w:rsidRDefault="00A86F9E" w14:paraId="499D553C" w14:textId="77777777">
          <w:pPr>
            <w:pStyle w:val="FooterFORMNAME"/>
          </w:pPr>
          <w:r w:rsidRPr="00451046">
            <w:t>EN_FOR00</w:t>
          </w:r>
          <w:r w:rsidR="00703AF5">
            <w:t>6</w:t>
          </w:r>
          <w:r w:rsidR="005A2DC6">
            <w:t>V</w:t>
          </w:r>
          <w:r w:rsidRPr="00451046">
            <w:t>0</w:t>
          </w:r>
          <w:r w:rsidR="00AA2B2C">
            <w:t>1</w:t>
          </w:r>
          <w:r w:rsidRPr="00451046">
            <w:t>_QUA</w:t>
          </w:r>
        </w:p>
      </w:tc>
      <w:tc>
        <w:tcPr>
          <w:tcW w:w="3868" w:type="dxa"/>
          <w:shd w:val="clear" w:color="auto" w:fill="FFFFFF" w:themeFill="background1"/>
          <w:vAlign w:val="bottom"/>
        </w:tcPr>
        <w:p w:rsidR="00703AF5" w:rsidP="00921DD7" w:rsidRDefault="00703AF5" w14:paraId="33DBB81D" w14:textId="77777777">
          <w:pPr>
            <w:pStyle w:val="Footercenter"/>
            <w:rPr>
              <w:rStyle w:val="PRDpagenumberChar"/>
              <w:bCs/>
              <w:color w:val="auto"/>
              <w:sz w:val="18"/>
              <w:lang w:val="en-GB"/>
            </w:rPr>
          </w:pPr>
          <w:r>
            <w:rPr>
              <w:rStyle w:val="PRDpagenumberChar"/>
              <w:bCs/>
              <w:color w:val="auto"/>
              <w:sz w:val="18"/>
              <w:lang w:val="en-GB"/>
            </w:rPr>
            <w:t>DOCUMENT CLASSIFICATION</w:t>
          </w:r>
        </w:p>
        <w:p w:rsidRPr="00451046" w:rsidR="7544396C" w:rsidP="00921DD7" w:rsidRDefault="00451046" w14:paraId="0F33062E" w14:textId="77777777">
          <w:pPr>
            <w:pStyle w:val="Footercenter"/>
            <w:rPr>
              <w:lang w:val="en-GB"/>
            </w:rPr>
          </w:pPr>
          <w:r w:rsidRPr="005B0519">
            <w:rPr>
              <w:rStyle w:val="PRDpagenumberChar"/>
              <w:bCs/>
              <w:color w:val="auto"/>
              <w:sz w:val="18"/>
              <w:lang w:val="en-GB"/>
            </w:rPr>
            <w:t>UNCONTROLLED IF PRINTED</w:t>
          </w:r>
        </w:p>
      </w:tc>
      <w:tc>
        <w:tcPr>
          <w:tcW w:w="3659" w:type="dxa"/>
          <w:shd w:val="clear" w:color="auto" w:fill="FFFFFF" w:themeFill="background1"/>
          <w:vAlign w:val="bottom"/>
        </w:tcPr>
        <w:p w:rsidRPr="00451046" w:rsidR="7544396C" w:rsidP="7544396C" w:rsidRDefault="7544396C" w14:paraId="3380DDCA" w14:textId="77777777">
          <w:pPr>
            <w:pStyle w:val="Header"/>
            <w:ind w:right="-115"/>
            <w:jc w:val="right"/>
            <w:rPr>
              <w:lang w:val="en-GB"/>
            </w:rPr>
          </w:pPr>
        </w:p>
      </w:tc>
    </w:tr>
  </w:tbl>
  <w:p w:rsidRPr="00451046" w:rsidR="00C33794" w:rsidRDefault="00C33794" w14:paraId="56B5E41F" w14:textId="77777777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15EB" w:rsidP="004D3BA0" w:rsidRDefault="005215EB" w14:paraId="165CB485" w14:textId="77777777">
      <w:pPr>
        <w:pStyle w:val="Normal3"/>
      </w:pPr>
      <w:r>
        <w:separator/>
      </w:r>
    </w:p>
    <w:p w:rsidR="005215EB" w:rsidRDefault="005215EB" w14:paraId="7D8617FF" w14:textId="77777777"/>
  </w:footnote>
  <w:footnote w:type="continuationSeparator" w:id="0">
    <w:p w:rsidR="005215EB" w:rsidP="004D3BA0" w:rsidRDefault="005215EB" w14:paraId="4CA17BC4" w14:textId="77777777">
      <w:pPr>
        <w:pStyle w:val="Normal3"/>
      </w:pPr>
      <w:r>
        <w:continuationSeparator/>
      </w:r>
    </w:p>
    <w:p w:rsidR="005215EB" w:rsidRDefault="005215EB" w14:paraId="6A15F1B5" w14:textId="77777777"/>
  </w:footnote>
  <w:footnote w:type="continuationNotice" w:id="1">
    <w:p w:rsidR="005215EB" w:rsidRDefault="005215EB" w14:paraId="36083868" w14:textId="77777777"/>
    <w:p w:rsidR="005215EB" w:rsidRDefault="005215EB" w14:paraId="7468C5F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10111" w:type="dxa"/>
      <w:jc w:val="center"/>
      <w:tblBorders>
        <w:bottom w:val="single" w:color="00999C" w:sz="12" w:space="0"/>
      </w:tblBorders>
      <w:tblLayout w:type="fixed"/>
      <w:tblLook w:val="01E0" w:firstRow="1" w:lastRow="1" w:firstColumn="1" w:lastColumn="1" w:noHBand="0" w:noVBand="0"/>
    </w:tblPr>
    <w:tblGrid>
      <w:gridCol w:w="2590"/>
      <w:gridCol w:w="5207"/>
      <w:gridCol w:w="2314"/>
    </w:tblGrid>
    <w:tr w:rsidRPr="0083252D" w:rsidR="000F1108" w:rsidTr="008E7E4A" w14:paraId="1B280D00" w14:textId="77777777">
      <w:trPr>
        <w:trHeight w:val="1239"/>
        <w:jc w:val="center"/>
      </w:trPr>
      <w:tc>
        <w:tcPr>
          <w:tcW w:w="2590" w:type="dxa"/>
          <w:vAlign w:val="center"/>
        </w:tcPr>
        <w:p w:rsidRPr="00BC0D63" w:rsidR="000F1108" w:rsidP="000F1108" w:rsidRDefault="000F1108" w14:paraId="0B420B25" w14:textId="5B46FDB9">
          <w:pPr>
            <w:rPr>
              <w:rFonts w:cs="Arial"/>
              <w:noProof/>
            </w:rPr>
          </w:pPr>
          <w:r w:rsidRPr="4E5FE1F3">
            <w:rPr>
              <w:rFonts w:cs="Arial"/>
              <w:noProof/>
            </w:rPr>
            <w:t xml:space="preserve">  </w:t>
          </w:r>
          <w:r w:rsidR="0083252D">
            <w:rPr>
              <w:noProof/>
            </w:rPr>
            <w:drawing>
              <wp:inline distT="0" distB="0" distL="0" distR="0" wp14:anchorId="4D80790C" wp14:editId="1BAFAFBF">
                <wp:extent cx="1213873" cy="268705"/>
                <wp:effectExtent l="0" t="0" r="5715" b="0"/>
                <wp:docPr id="1326354934" name="Picture 8" descr="A purple letters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4279050" name="Picture 8" descr="A purple letters on a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5145" cy="326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7" w:type="dxa"/>
          <w:vAlign w:val="center"/>
        </w:tcPr>
        <w:p w:rsidRPr="0083252D" w:rsidR="000F1108" w:rsidP="00407399" w:rsidRDefault="00D2483A" w14:paraId="73B65546" w14:textId="2EEB090A">
          <w:pPr>
            <w:pStyle w:val="HeaderCenter"/>
            <w:rPr>
              <w:rFonts w:ascii="Roboto Light" w:hAnsi="Roboto Light"/>
            </w:rPr>
          </w:pPr>
          <w:r w:rsidRPr="00D2483A">
            <w:rPr>
              <w:rFonts w:ascii="Roboto Light" w:hAnsi="Roboto Light"/>
            </w:rPr>
            <w:t>Convite à apresentação de projetos</w:t>
          </w:r>
        </w:p>
      </w:tc>
      <w:tc>
        <w:tcPr>
          <w:tcW w:w="2314" w:type="dxa"/>
          <w:vAlign w:val="center"/>
        </w:tcPr>
        <w:p w:rsidRPr="0083252D" w:rsidR="000F1108" w:rsidP="00215B11" w:rsidRDefault="002408A2" w14:paraId="1B36AA18" w14:textId="303D16C1">
          <w:pPr>
            <w:pStyle w:val="HeaderCodeStatus"/>
            <w:rPr>
              <w:rFonts w:ascii="Roboto Light" w:hAnsi="Roboto Light"/>
            </w:rPr>
          </w:pPr>
          <w:r>
            <w:rPr>
              <w:rFonts w:ascii="Roboto Light" w:hAnsi="Roboto Light"/>
            </w:rPr>
            <w:t>2025</w:t>
          </w:r>
        </w:p>
      </w:tc>
    </w:tr>
  </w:tbl>
  <w:p w:rsidRPr="00215B11" w:rsidR="0032075C" w:rsidP="003A51C5" w:rsidRDefault="0032075C" w14:paraId="6A8767E7" w14:textId="77777777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10111" w:type="dxa"/>
      <w:jc w:val="center"/>
      <w:tblBorders>
        <w:bottom w:val="single" w:color="00999C" w:sz="12" w:space="0"/>
      </w:tblBorders>
      <w:tblLayout w:type="fixed"/>
      <w:tblLook w:val="01E0" w:firstRow="1" w:lastRow="1" w:firstColumn="1" w:lastColumn="1" w:noHBand="0" w:noVBand="0"/>
    </w:tblPr>
    <w:tblGrid>
      <w:gridCol w:w="2590"/>
      <w:gridCol w:w="5207"/>
      <w:gridCol w:w="2314"/>
    </w:tblGrid>
    <w:tr w:rsidRPr="00C07D15" w:rsidR="00451046" w:rsidTr="008E7E4A" w14:paraId="07E3CECD" w14:textId="77777777">
      <w:trPr>
        <w:trHeight w:val="1239"/>
        <w:jc w:val="center"/>
      </w:trPr>
      <w:tc>
        <w:tcPr>
          <w:tcW w:w="2590" w:type="dxa"/>
          <w:vAlign w:val="center"/>
        </w:tcPr>
        <w:p w:rsidRPr="00BC0D63" w:rsidR="00451046" w:rsidP="00451046" w:rsidRDefault="00451046" w14:paraId="066B4628" w14:textId="77777777">
          <w:pPr>
            <w:rPr>
              <w:rFonts w:cs="Arial"/>
              <w:noProof/>
            </w:rPr>
          </w:pPr>
          <w:r>
            <w:rPr>
              <w:noProof/>
            </w:rPr>
            <w:drawing>
              <wp:inline distT="0" distB="0" distL="0" distR="0" wp14:anchorId="74F31D1F" wp14:editId="2DB12360">
                <wp:extent cx="1508078" cy="627640"/>
                <wp:effectExtent l="0" t="0" r="0" b="1270"/>
                <wp:docPr id="942837458" name="Picture 942837458" descr="C:\Users\Amy.ip\AppData\Local\Microsoft\Windows\INetCache\Content.Word\27705_Logo_Ventient_Energy_PMS_768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my.ip\AppData\Local\Microsoft\Windows\INetCache\Content.Word\27705_Logo_Ventient_Energy_PMS_768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505" cy="63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4E5FE1F3">
            <w:rPr>
              <w:rFonts w:cs="Arial"/>
              <w:noProof/>
            </w:rPr>
            <w:t xml:space="preserve">  </w:t>
          </w:r>
        </w:p>
      </w:tc>
      <w:tc>
        <w:tcPr>
          <w:tcW w:w="5207" w:type="dxa"/>
          <w:vAlign w:val="center"/>
        </w:tcPr>
        <w:p w:rsidRPr="00FE09CF" w:rsidR="008E7E4A" w:rsidP="008E7E4A" w:rsidRDefault="00D93DB3" w14:paraId="5C6F21A7" w14:textId="77777777">
          <w:pPr>
            <w:pStyle w:val="HeaderCenter"/>
          </w:pPr>
          <w:r>
            <w:t>Form</w:t>
          </w:r>
        </w:p>
        <w:p w:rsidRPr="00501E3E" w:rsidR="00451046" w:rsidP="008E7E4A" w:rsidRDefault="00D93DB3" w14:paraId="2E6AFB8E" w14:textId="77777777">
          <w:pPr>
            <w:pStyle w:val="HeaderCenter"/>
          </w:pPr>
          <w:r>
            <w:t>form</w:t>
          </w:r>
          <w:r w:rsidRPr="00FE09CF" w:rsidR="008E7E4A">
            <w:t xml:space="preserve"> NAME</w:t>
          </w:r>
        </w:p>
      </w:tc>
      <w:tc>
        <w:tcPr>
          <w:tcW w:w="2314" w:type="dxa"/>
          <w:vAlign w:val="center"/>
        </w:tcPr>
        <w:p w:rsidRPr="008F1BF2" w:rsidR="008E7E4A" w:rsidP="008E7E4A" w:rsidRDefault="004B5625" w14:paraId="5941420A" w14:textId="77777777">
          <w:pPr>
            <w:pStyle w:val="HeaderCodeStatus"/>
          </w:pPr>
          <w:r>
            <w:t>EN</w:t>
          </w:r>
          <w:r w:rsidRPr="008F1BF2" w:rsidR="008E7E4A">
            <w:t>_</w:t>
          </w:r>
          <w:r w:rsidR="00D93DB3">
            <w:t>for</w:t>
          </w:r>
          <w:r w:rsidRPr="008F1BF2" w:rsidR="008E7E4A">
            <w:t>NNN</w:t>
          </w:r>
          <w:r w:rsidR="008E7E4A">
            <w:t>v</w:t>
          </w:r>
          <w:r w:rsidRPr="008F1BF2" w:rsidR="008E7E4A">
            <w:t>NN_DDD</w:t>
          </w:r>
        </w:p>
        <w:p w:rsidRPr="00D02A89" w:rsidR="008E7E4A" w:rsidP="008E7E4A" w:rsidRDefault="008E7E4A" w14:paraId="378F501A" w14:textId="77777777">
          <w:pPr>
            <w:pStyle w:val="HeaderCodeStatus"/>
          </w:pPr>
          <w:r w:rsidRPr="00D02A89">
            <w:t>Draft/</w:t>
          </w:r>
          <w:r>
            <w:t xml:space="preserve"> </w:t>
          </w:r>
          <w:r w:rsidRPr="00D02A89">
            <w:t>Approve</w:t>
          </w:r>
          <w:r>
            <w:t xml:space="preserve">d </w:t>
          </w:r>
          <w:r w:rsidRPr="00D02A89">
            <w:t>/</w:t>
          </w:r>
          <w:r>
            <w:t xml:space="preserve"> </w:t>
          </w:r>
          <w:r w:rsidRPr="00D02A89">
            <w:t>Obsolete</w:t>
          </w:r>
        </w:p>
        <w:p w:rsidRPr="008F1BF2" w:rsidR="00451046" w:rsidP="008E7E4A" w:rsidRDefault="008E7E4A" w14:paraId="1000C074" w14:textId="77777777">
          <w:pPr>
            <w:pStyle w:val="HeaderCodeStatus"/>
          </w:pPr>
          <w:r w:rsidRPr="00D02A89">
            <w:t>dd-mm-yyyy</w:t>
          </w:r>
        </w:p>
      </w:tc>
    </w:tr>
  </w:tbl>
  <w:p w:rsidRPr="00D02A89" w:rsidR="000F1108" w:rsidP="00451046" w:rsidRDefault="000F1108" w14:paraId="49814BD7" w14:textId="7777777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4898"/>
    <w:multiLevelType w:val="hybridMultilevel"/>
    <w:tmpl w:val="FFFFFFFF"/>
    <w:lvl w:ilvl="0" w:tplc="6B1A36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E6A1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0476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4ACE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B6E5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D44C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5A5E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0CED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3818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9D7879"/>
    <w:multiLevelType w:val="hybridMultilevel"/>
    <w:tmpl w:val="0E6EE0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96500D"/>
    <w:multiLevelType w:val="hybridMultilevel"/>
    <w:tmpl w:val="FFFFFFFF"/>
    <w:lvl w:ilvl="0" w:tplc="6DCCC7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57C75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B89A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C05A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2A26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042F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DC84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B400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BC9F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1A61DC"/>
    <w:multiLevelType w:val="multilevel"/>
    <w:tmpl w:val="1DBAD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123A669D"/>
    <w:multiLevelType w:val="hybridMultilevel"/>
    <w:tmpl w:val="CAF813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CF7C54"/>
    <w:multiLevelType w:val="hybridMultilevel"/>
    <w:tmpl w:val="C96A5C42"/>
    <w:lvl w:ilvl="0" w:tplc="582C18FE">
      <w:start w:val="1"/>
      <w:numFmt w:val="bullet"/>
      <w:pStyle w:val="Normal4Bulleted"/>
      <w:lvlText w:val=""/>
      <w:lvlJc w:val="left"/>
      <w:pPr>
        <w:tabs>
          <w:tab w:val="num" w:pos="1287"/>
        </w:tabs>
        <w:ind w:left="1287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hint="default" w:ascii="Wingdings" w:hAnsi="Wingdings"/>
      </w:rPr>
    </w:lvl>
  </w:abstractNum>
  <w:abstractNum w:abstractNumId="6" w15:restartNumberingAfterBreak="0">
    <w:nsid w:val="1CBE5E99"/>
    <w:multiLevelType w:val="hybridMultilevel"/>
    <w:tmpl w:val="CBBA2ED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E60E40"/>
    <w:multiLevelType w:val="hybridMultilevel"/>
    <w:tmpl w:val="050CED18"/>
    <w:lvl w:ilvl="0" w:tplc="279E56A4">
      <w:numFmt w:val="bullet"/>
      <w:lvlText w:val="–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1F57C74"/>
    <w:multiLevelType w:val="hybridMultilevel"/>
    <w:tmpl w:val="990E5C4C"/>
    <w:lvl w:ilvl="0" w:tplc="AEA8FB60">
      <w:start w:val="1"/>
      <w:numFmt w:val="bullet"/>
      <w:pStyle w:val="NormalBulleted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2054550"/>
    <w:multiLevelType w:val="multilevel"/>
    <w:tmpl w:val="756E56F8"/>
    <w:lvl w:ilvl="0">
      <w:start w:val="1"/>
      <w:numFmt w:val="decimal"/>
      <w:pStyle w:val="Heading1"/>
      <w:lvlText w:val="%1."/>
      <w:lvlJc w:val="left"/>
      <w:pPr>
        <w:tabs>
          <w:tab w:val="num" w:pos="113"/>
        </w:tabs>
        <w:ind w:left="340" w:hanging="34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97"/>
        </w:tabs>
        <w:ind w:left="849" w:hanging="565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1757" w:hanging="119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2816514"/>
    <w:multiLevelType w:val="hybridMultilevel"/>
    <w:tmpl w:val="FFFFFFFF"/>
    <w:lvl w:ilvl="0" w:tplc="FE14E21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A4E87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2431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CEC6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EE86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F2F1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FE01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1E87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BE2E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A566ED3"/>
    <w:multiLevelType w:val="hybridMultilevel"/>
    <w:tmpl w:val="E94A5800"/>
    <w:lvl w:ilvl="0" w:tplc="83B2AB2C">
      <w:start w:val="1"/>
      <w:numFmt w:val="bullet"/>
      <w:pStyle w:val="Normal3Bulleted"/>
      <w:lvlText w:val=""/>
      <w:lvlJc w:val="left"/>
      <w:pPr>
        <w:tabs>
          <w:tab w:val="num" w:pos="1174"/>
        </w:tabs>
        <w:ind w:left="1174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hint="default" w:ascii="Wingdings" w:hAnsi="Wingdings"/>
      </w:rPr>
    </w:lvl>
  </w:abstractNum>
  <w:abstractNum w:abstractNumId="12" w15:restartNumberingAfterBreak="0">
    <w:nsid w:val="314E3AE3"/>
    <w:multiLevelType w:val="hybridMultilevel"/>
    <w:tmpl w:val="F4DEACA0"/>
    <w:lvl w:ilvl="0" w:tplc="25A0C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412CC"/>
    <w:multiLevelType w:val="hybridMultilevel"/>
    <w:tmpl w:val="FFFFFFFF"/>
    <w:lvl w:ilvl="0" w:tplc="B2B690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92021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709B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7068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2C29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C65F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12E2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9EEC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6667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FAC6AC0"/>
    <w:multiLevelType w:val="hybridMultilevel"/>
    <w:tmpl w:val="09A2CF02"/>
    <w:lvl w:ilvl="0" w:tplc="5DBE9AB4">
      <w:start w:val="1"/>
      <w:numFmt w:val="decimal"/>
      <w:pStyle w:val="Heading2ndLevel"/>
      <w:lvlText w:val="%1."/>
      <w:lvlJc w:val="left"/>
      <w:pPr>
        <w:ind w:left="1004" w:hanging="360"/>
      </w:pPr>
      <w:rPr>
        <w:rFonts w:hint="default" w:ascii="Arial" w:hAnsi="Arial"/>
        <w:b w:val="0"/>
        <w:i w:val="0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02D3E31"/>
    <w:multiLevelType w:val="hybridMultilevel"/>
    <w:tmpl w:val="FFFFFFFF"/>
    <w:lvl w:ilvl="0" w:tplc="2BEEA8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DA2E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42C0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38D3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E6C3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7ACD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1645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68B6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904A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1645925"/>
    <w:multiLevelType w:val="multilevel"/>
    <w:tmpl w:val="5024E114"/>
    <w:lvl w:ilvl="0">
      <w:start w:val="1"/>
      <w:numFmt w:val="upperLetter"/>
      <w:pStyle w:val="ANEXO"/>
      <w:lvlText w:val="Anexo %1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48C74F5E"/>
    <w:multiLevelType w:val="hybridMultilevel"/>
    <w:tmpl w:val="F82E910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0BC71A6"/>
    <w:multiLevelType w:val="hybridMultilevel"/>
    <w:tmpl w:val="F6C8E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F6440"/>
    <w:multiLevelType w:val="multilevel"/>
    <w:tmpl w:val="E9EE1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565A7D80"/>
    <w:multiLevelType w:val="hybridMultilevel"/>
    <w:tmpl w:val="FFFFFFFF"/>
    <w:lvl w:ilvl="0" w:tplc="BE566E1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A18B3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28BF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BA1C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9805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AA0E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5437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F861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FC5C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70D6220"/>
    <w:multiLevelType w:val="hybridMultilevel"/>
    <w:tmpl w:val="7D686F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157F81"/>
    <w:multiLevelType w:val="hybridMultilevel"/>
    <w:tmpl w:val="A75C13B0"/>
    <w:lvl w:ilvl="0" w:tplc="A0DC95AE">
      <w:start w:val="1"/>
      <w:numFmt w:val="decimal"/>
      <w:pStyle w:val="HeadingIstLeve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473A6"/>
    <w:multiLevelType w:val="hybridMultilevel"/>
    <w:tmpl w:val="B71091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E09A5"/>
    <w:multiLevelType w:val="hybridMultilevel"/>
    <w:tmpl w:val="6C0EDD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0160347"/>
    <w:multiLevelType w:val="hybridMultilevel"/>
    <w:tmpl w:val="81E48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030ED"/>
    <w:multiLevelType w:val="hybridMultilevel"/>
    <w:tmpl w:val="63E81C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D0004"/>
    <w:multiLevelType w:val="hybridMultilevel"/>
    <w:tmpl w:val="8DFC629E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75D2334"/>
    <w:multiLevelType w:val="hybridMultilevel"/>
    <w:tmpl w:val="66C62AFA"/>
    <w:lvl w:ilvl="0" w:tplc="4B24385E">
      <w:start w:val="1"/>
      <w:numFmt w:val="bullet"/>
      <w:pStyle w:val="Normal2Bulleted"/>
      <w:lvlText w:val=""/>
      <w:lvlJc w:val="left"/>
      <w:pPr>
        <w:tabs>
          <w:tab w:val="num" w:pos="890"/>
        </w:tabs>
        <w:ind w:left="89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hint="default" w:ascii="Wingdings" w:hAnsi="Wingdings"/>
      </w:rPr>
    </w:lvl>
  </w:abstractNum>
  <w:abstractNum w:abstractNumId="29" w15:restartNumberingAfterBreak="0">
    <w:nsid w:val="74E0002D"/>
    <w:multiLevelType w:val="hybridMultilevel"/>
    <w:tmpl w:val="BE9A9F1E"/>
    <w:lvl w:ilvl="0" w:tplc="279E56A4">
      <w:numFmt w:val="bullet"/>
      <w:lvlText w:val="–"/>
      <w:lvlJc w:val="left"/>
      <w:pPr>
        <w:ind w:left="144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0" w15:restartNumberingAfterBreak="0">
    <w:nsid w:val="75BA4492"/>
    <w:multiLevelType w:val="hybridMultilevel"/>
    <w:tmpl w:val="954AA42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5B5C05"/>
    <w:multiLevelType w:val="hybridMultilevel"/>
    <w:tmpl w:val="0FF802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2943267">
    <w:abstractNumId w:val="3"/>
  </w:num>
  <w:num w:numId="2" w16cid:durableId="912159487">
    <w:abstractNumId w:val="2"/>
  </w:num>
  <w:num w:numId="3" w16cid:durableId="1322389229">
    <w:abstractNumId w:val="13"/>
  </w:num>
  <w:num w:numId="4" w16cid:durableId="1638029105">
    <w:abstractNumId w:val="0"/>
  </w:num>
  <w:num w:numId="5" w16cid:durableId="1691831474">
    <w:abstractNumId w:val="15"/>
  </w:num>
  <w:num w:numId="6" w16cid:durableId="623341416">
    <w:abstractNumId w:val="10"/>
  </w:num>
  <w:num w:numId="7" w16cid:durableId="64113525">
    <w:abstractNumId w:val="20"/>
  </w:num>
  <w:num w:numId="8" w16cid:durableId="320499191">
    <w:abstractNumId w:val="9"/>
  </w:num>
  <w:num w:numId="9" w16cid:durableId="277687086">
    <w:abstractNumId w:val="8"/>
  </w:num>
  <w:num w:numId="10" w16cid:durableId="2036535193">
    <w:abstractNumId w:val="28"/>
  </w:num>
  <w:num w:numId="11" w16cid:durableId="609121583">
    <w:abstractNumId w:val="11"/>
  </w:num>
  <w:num w:numId="12" w16cid:durableId="363333865">
    <w:abstractNumId w:val="5"/>
  </w:num>
  <w:num w:numId="13" w16cid:durableId="621032427">
    <w:abstractNumId w:val="16"/>
  </w:num>
  <w:num w:numId="14" w16cid:durableId="1410536755">
    <w:abstractNumId w:val="17"/>
  </w:num>
  <w:num w:numId="15" w16cid:durableId="361053612">
    <w:abstractNumId w:val="19"/>
  </w:num>
  <w:num w:numId="16" w16cid:durableId="311957477">
    <w:abstractNumId w:val="1"/>
  </w:num>
  <w:num w:numId="17" w16cid:durableId="5284947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7439421">
    <w:abstractNumId w:val="9"/>
  </w:num>
  <w:num w:numId="19" w16cid:durableId="54473474">
    <w:abstractNumId w:val="9"/>
  </w:num>
  <w:num w:numId="20" w16cid:durableId="418138865">
    <w:abstractNumId w:val="9"/>
  </w:num>
  <w:num w:numId="21" w16cid:durableId="1634214963">
    <w:abstractNumId w:val="9"/>
  </w:num>
  <w:num w:numId="22" w16cid:durableId="1357732508">
    <w:abstractNumId w:val="9"/>
  </w:num>
  <w:num w:numId="23" w16cid:durableId="2041472370">
    <w:abstractNumId w:val="9"/>
  </w:num>
  <w:num w:numId="24" w16cid:durableId="1809739707">
    <w:abstractNumId w:val="9"/>
  </w:num>
  <w:num w:numId="25" w16cid:durableId="1731348761">
    <w:abstractNumId w:val="9"/>
  </w:num>
  <w:num w:numId="26" w16cid:durableId="469637754">
    <w:abstractNumId w:val="9"/>
  </w:num>
  <w:num w:numId="27" w16cid:durableId="4374100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3440401">
    <w:abstractNumId w:val="9"/>
  </w:num>
  <w:num w:numId="29" w16cid:durableId="1465930060">
    <w:abstractNumId w:val="9"/>
  </w:num>
  <w:num w:numId="30" w16cid:durableId="225263470">
    <w:abstractNumId w:val="9"/>
  </w:num>
  <w:num w:numId="31" w16cid:durableId="136732066">
    <w:abstractNumId w:val="9"/>
  </w:num>
  <w:num w:numId="32" w16cid:durableId="1744066741">
    <w:abstractNumId w:val="9"/>
  </w:num>
  <w:num w:numId="33" w16cid:durableId="313335811">
    <w:abstractNumId w:val="9"/>
  </w:num>
  <w:num w:numId="34" w16cid:durableId="1614483311">
    <w:abstractNumId w:val="9"/>
  </w:num>
  <w:num w:numId="35" w16cid:durableId="1225986428">
    <w:abstractNumId w:val="9"/>
  </w:num>
  <w:num w:numId="36" w16cid:durableId="1212770768">
    <w:abstractNumId w:val="12"/>
  </w:num>
  <w:num w:numId="37" w16cid:durableId="916406609">
    <w:abstractNumId w:val="27"/>
  </w:num>
  <w:num w:numId="38" w16cid:durableId="1741907511">
    <w:abstractNumId w:val="22"/>
  </w:num>
  <w:num w:numId="39" w16cid:durableId="177428224">
    <w:abstractNumId w:val="14"/>
  </w:num>
  <w:num w:numId="40" w16cid:durableId="2146770276">
    <w:abstractNumId w:val="4"/>
  </w:num>
  <w:num w:numId="41" w16cid:durableId="1198205595">
    <w:abstractNumId w:val="23"/>
  </w:num>
  <w:num w:numId="42" w16cid:durableId="1850172263">
    <w:abstractNumId w:val="30"/>
  </w:num>
  <w:num w:numId="43" w16cid:durableId="603270138">
    <w:abstractNumId w:val="24"/>
  </w:num>
  <w:num w:numId="44" w16cid:durableId="1789884140">
    <w:abstractNumId w:val="6"/>
  </w:num>
  <w:num w:numId="45" w16cid:durableId="1195340866">
    <w:abstractNumId w:val="18"/>
  </w:num>
  <w:num w:numId="46" w16cid:durableId="842861917">
    <w:abstractNumId w:val="7"/>
  </w:num>
  <w:num w:numId="47" w16cid:durableId="385035483">
    <w:abstractNumId w:val="29"/>
  </w:num>
  <w:num w:numId="48" w16cid:durableId="1105930332">
    <w:abstractNumId w:val="25"/>
  </w:num>
  <w:num w:numId="49" w16cid:durableId="130296786">
    <w:abstractNumId w:val="26"/>
  </w:num>
  <w:num w:numId="50" w16cid:durableId="416487624">
    <w:abstractNumId w:val="21"/>
  </w:num>
  <w:num w:numId="51" w16cid:durableId="306202447">
    <w:abstractNumId w:val="31"/>
  </w:num>
  <w:numIdMacAtCleanup w:val="10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37"/>
    <w:rsid w:val="00000FA9"/>
    <w:rsid w:val="00002BA7"/>
    <w:rsid w:val="0000668F"/>
    <w:rsid w:val="0000676A"/>
    <w:rsid w:val="00006D9E"/>
    <w:rsid w:val="00010B38"/>
    <w:rsid w:val="00010C09"/>
    <w:rsid w:val="00011F64"/>
    <w:rsid w:val="00012338"/>
    <w:rsid w:val="0001280E"/>
    <w:rsid w:val="00012824"/>
    <w:rsid w:val="000132B9"/>
    <w:rsid w:val="000132FE"/>
    <w:rsid w:val="00014998"/>
    <w:rsid w:val="00015187"/>
    <w:rsid w:val="00015C44"/>
    <w:rsid w:val="00016278"/>
    <w:rsid w:val="000170AE"/>
    <w:rsid w:val="00017627"/>
    <w:rsid w:val="00017F9D"/>
    <w:rsid w:val="000207CC"/>
    <w:rsid w:val="00021D2F"/>
    <w:rsid w:val="00021E21"/>
    <w:rsid w:val="00022B8F"/>
    <w:rsid w:val="0002352F"/>
    <w:rsid w:val="000235D7"/>
    <w:rsid w:val="00023A5C"/>
    <w:rsid w:val="00023AA4"/>
    <w:rsid w:val="00024C55"/>
    <w:rsid w:val="00025496"/>
    <w:rsid w:val="00026298"/>
    <w:rsid w:val="00027034"/>
    <w:rsid w:val="00030ADF"/>
    <w:rsid w:val="00030FF9"/>
    <w:rsid w:val="00031099"/>
    <w:rsid w:val="0003206E"/>
    <w:rsid w:val="0003385F"/>
    <w:rsid w:val="00033DC8"/>
    <w:rsid w:val="00034928"/>
    <w:rsid w:val="00035280"/>
    <w:rsid w:val="00035311"/>
    <w:rsid w:val="000360CF"/>
    <w:rsid w:val="000363BA"/>
    <w:rsid w:val="00036705"/>
    <w:rsid w:val="00036C90"/>
    <w:rsid w:val="00040777"/>
    <w:rsid w:val="0004176A"/>
    <w:rsid w:val="00041DBB"/>
    <w:rsid w:val="00042884"/>
    <w:rsid w:val="00042AC0"/>
    <w:rsid w:val="00043668"/>
    <w:rsid w:val="00044F83"/>
    <w:rsid w:val="00045F44"/>
    <w:rsid w:val="000464B1"/>
    <w:rsid w:val="00046B74"/>
    <w:rsid w:val="00046CB8"/>
    <w:rsid w:val="00046D53"/>
    <w:rsid w:val="00046DF6"/>
    <w:rsid w:val="00046EAD"/>
    <w:rsid w:val="00046F6B"/>
    <w:rsid w:val="00047081"/>
    <w:rsid w:val="00047759"/>
    <w:rsid w:val="00051A61"/>
    <w:rsid w:val="00051FFF"/>
    <w:rsid w:val="0005279F"/>
    <w:rsid w:val="00052D93"/>
    <w:rsid w:val="00053023"/>
    <w:rsid w:val="000536E2"/>
    <w:rsid w:val="00053A8E"/>
    <w:rsid w:val="00053F15"/>
    <w:rsid w:val="00054C82"/>
    <w:rsid w:val="000553B0"/>
    <w:rsid w:val="000564F3"/>
    <w:rsid w:val="00056F7D"/>
    <w:rsid w:val="0006084B"/>
    <w:rsid w:val="000615E5"/>
    <w:rsid w:val="0006292D"/>
    <w:rsid w:val="00062B48"/>
    <w:rsid w:val="00064B7D"/>
    <w:rsid w:val="00064D98"/>
    <w:rsid w:val="00064FF6"/>
    <w:rsid w:val="0006558E"/>
    <w:rsid w:val="000658C1"/>
    <w:rsid w:val="00065D95"/>
    <w:rsid w:val="00065DCD"/>
    <w:rsid w:val="0006657C"/>
    <w:rsid w:val="00066E6E"/>
    <w:rsid w:val="00067674"/>
    <w:rsid w:val="0006785D"/>
    <w:rsid w:val="00067CBA"/>
    <w:rsid w:val="000704EB"/>
    <w:rsid w:val="00070ACC"/>
    <w:rsid w:val="00071399"/>
    <w:rsid w:val="00071768"/>
    <w:rsid w:val="00071E17"/>
    <w:rsid w:val="00072B1B"/>
    <w:rsid w:val="00073AD6"/>
    <w:rsid w:val="00073AED"/>
    <w:rsid w:val="00073DAD"/>
    <w:rsid w:val="00076EAA"/>
    <w:rsid w:val="00077B91"/>
    <w:rsid w:val="00080F74"/>
    <w:rsid w:val="000820C7"/>
    <w:rsid w:val="000822D6"/>
    <w:rsid w:val="000826EA"/>
    <w:rsid w:val="000829A9"/>
    <w:rsid w:val="00083FE3"/>
    <w:rsid w:val="000849CF"/>
    <w:rsid w:val="00084B02"/>
    <w:rsid w:val="000851CE"/>
    <w:rsid w:val="00085524"/>
    <w:rsid w:val="0008573C"/>
    <w:rsid w:val="00085C9C"/>
    <w:rsid w:val="00085E18"/>
    <w:rsid w:val="0008649A"/>
    <w:rsid w:val="000868A0"/>
    <w:rsid w:val="00087731"/>
    <w:rsid w:val="0009009F"/>
    <w:rsid w:val="000901D4"/>
    <w:rsid w:val="0009099A"/>
    <w:rsid w:val="00091C69"/>
    <w:rsid w:val="00092287"/>
    <w:rsid w:val="00092415"/>
    <w:rsid w:val="00094BA3"/>
    <w:rsid w:val="00094BB4"/>
    <w:rsid w:val="00094D95"/>
    <w:rsid w:val="000A0376"/>
    <w:rsid w:val="000A0589"/>
    <w:rsid w:val="000A0623"/>
    <w:rsid w:val="000A0A8F"/>
    <w:rsid w:val="000A0B14"/>
    <w:rsid w:val="000A1226"/>
    <w:rsid w:val="000A30D1"/>
    <w:rsid w:val="000A3746"/>
    <w:rsid w:val="000A3CE7"/>
    <w:rsid w:val="000A3D9E"/>
    <w:rsid w:val="000A3EEE"/>
    <w:rsid w:val="000A45F7"/>
    <w:rsid w:val="000A4789"/>
    <w:rsid w:val="000A4E6D"/>
    <w:rsid w:val="000A5632"/>
    <w:rsid w:val="000A5A06"/>
    <w:rsid w:val="000A61D6"/>
    <w:rsid w:val="000A6581"/>
    <w:rsid w:val="000A71E1"/>
    <w:rsid w:val="000A73A8"/>
    <w:rsid w:val="000A7D7D"/>
    <w:rsid w:val="000A7F36"/>
    <w:rsid w:val="000B0D2B"/>
    <w:rsid w:val="000B21C6"/>
    <w:rsid w:val="000B495B"/>
    <w:rsid w:val="000B4EF2"/>
    <w:rsid w:val="000B569E"/>
    <w:rsid w:val="000B59EC"/>
    <w:rsid w:val="000B5EAC"/>
    <w:rsid w:val="000B613F"/>
    <w:rsid w:val="000B6EDB"/>
    <w:rsid w:val="000B71B0"/>
    <w:rsid w:val="000B76F5"/>
    <w:rsid w:val="000B79FD"/>
    <w:rsid w:val="000C003B"/>
    <w:rsid w:val="000C02ED"/>
    <w:rsid w:val="000C031B"/>
    <w:rsid w:val="000C05FC"/>
    <w:rsid w:val="000C0C6D"/>
    <w:rsid w:val="000C0D17"/>
    <w:rsid w:val="000C0ED7"/>
    <w:rsid w:val="000C153F"/>
    <w:rsid w:val="000C252A"/>
    <w:rsid w:val="000C3930"/>
    <w:rsid w:val="000C4767"/>
    <w:rsid w:val="000C4943"/>
    <w:rsid w:val="000C6BDF"/>
    <w:rsid w:val="000D0797"/>
    <w:rsid w:val="000D0A02"/>
    <w:rsid w:val="000D18AE"/>
    <w:rsid w:val="000D1F34"/>
    <w:rsid w:val="000D2003"/>
    <w:rsid w:val="000D3B51"/>
    <w:rsid w:val="000D558A"/>
    <w:rsid w:val="000D5DCF"/>
    <w:rsid w:val="000D6B49"/>
    <w:rsid w:val="000D6E92"/>
    <w:rsid w:val="000D6EBA"/>
    <w:rsid w:val="000D734A"/>
    <w:rsid w:val="000E148C"/>
    <w:rsid w:val="000E20AB"/>
    <w:rsid w:val="000E2B36"/>
    <w:rsid w:val="000E3AB6"/>
    <w:rsid w:val="000E44E4"/>
    <w:rsid w:val="000E5CAC"/>
    <w:rsid w:val="000E64DB"/>
    <w:rsid w:val="000E65E3"/>
    <w:rsid w:val="000E799C"/>
    <w:rsid w:val="000F00EB"/>
    <w:rsid w:val="000F0ECE"/>
    <w:rsid w:val="000F1108"/>
    <w:rsid w:val="000F12A9"/>
    <w:rsid w:val="000F17CF"/>
    <w:rsid w:val="000F1AD1"/>
    <w:rsid w:val="000F249F"/>
    <w:rsid w:val="000F2712"/>
    <w:rsid w:val="000F2C73"/>
    <w:rsid w:val="000F368A"/>
    <w:rsid w:val="000F3F9A"/>
    <w:rsid w:val="000F40B4"/>
    <w:rsid w:val="000F4ADF"/>
    <w:rsid w:val="000F702C"/>
    <w:rsid w:val="000F75E7"/>
    <w:rsid w:val="000F79BA"/>
    <w:rsid w:val="000F7ADD"/>
    <w:rsid w:val="000F7B15"/>
    <w:rsid w:val="000F7D2C"/>
    <w:rsid w:val="0010039B"/>
    <w:rsid w:val="001003D0"/>
    <w:rsid w:val="001007D8"/>
    <w:rsid w:val="0010189F"/>
    <w:rsid w:val="00101C86"/>
    <w:rsid w:val="001023E9"/>
    <w:rsid w:val="001035A1"/>
    <w:rsid w:val="001035B3"/>
    <w:rsid w:val="0010560A"/>
    <w:rsid w:val="00106B24"/>
    <w:rsid w:val="00107639"/>
    <w:rsid w:val="0011050D"/>
    <w:rsid w:val="00112EED"/>
    <w:rsid w:val="001138FB"/>
    <w:rsid w:val="00113BBD"/>
    <w:rsid w:val="00114640"/>
    <w:rsid w:val="00114A1B"/>
    <w:rsid w:val="00114B1D"/>
    <w:rsid w:val="00114FA4"/>
    <w:rsid w:val="00115487"/>
    <w:rsid w:val="001155CF"/>
    <w:rsid w:val="00115CB1"/>
    <w:rsid w:val="001179F7"/>
    <w:rsid w:val="00120198"/>
    <w:rsid w:val="001240B9"/>
    <w:rsid w:val="00124169"/>
    <w:rsid w:val="001245A0"/>
    <w:rsid w:val="00124C1F"/>
    <w:rsid w:val="00125411"/>
    <w:rsid w:val="0012557B"/>
    <w:rsid w:val="00126657"/>
    <w:rsid w:val="00126702"/>
    <w:rsid w:val="00127C41"/>
    <w:rsid w:val="00130AAF"/>
    <w:rsid w:val="00131162"/>
    <w:rsid w:val="001311A3"/>
    <w:rsid w:val="001312EC"/>
    <w:rsid w:val="001315BB"/>
    <w:rsid w:val="001320D6"/>
    <w:rsid w:val="0013319E"/>
    <w:rsid w:val="00133EE0"/>
    <w:rsid w:val="00134301"/>
    <w:rsid w:val="0013439D"/>
    <w:rsid w:val="00135379"/>
    <w:rsid w:val="0013672B"/>
    <w:rsid w:val="001372D9"/>
    <w:rsid w:val="00137442"/>
    <w:rsid w:val="00140146"/>
    <w:rsid w:val="001414EC"/>
    <w:rsid w:val="0014198A"/>
    <w:rsid w:val="00141C7F"/>
    <w:rsid w:val="00143E49"/>
    <w:rsid w:val="00143FC6"/>
    <w:rsid w:val="00144354"/>
    <w:rsid w:val="00144DD0"/>
    <w:rsid w:val="001453D3"/>
    <w:rsid w:val="00145711"/>
    <w:rsid w:val="001458C4"/>
    <w:rsid w:val="001470E1"/>
    <w:rsid w:val="00147E4B"/>
    <w:rsid w:val="001503B7"/>
    <w:rsid w:val="0015065E"/>
    <w:rsid w:val="0015140E"/>
    <w:rsid w:val="00153BB5"/>
    <w:rsid w:val="00153C3C"/>
    <w:rsid w:val="00153E8F"/>
    <w:rsid w:val="0015440F"/>
    <w:rsid w:val="00154D51"/>
    <w:rsid w:val="00154EFE"/>
    <w:rsid w:val="0015620F"/>
    <w:rsid w:val="00156634"/>
    <w:rsid w:val="00156DF5"/>
    <w:rsid w:val="00156E85"/>
    <w:rsid w:val="001602B7"/>
    <w:rsid w:val="00161179"/>
    <w:rsid w:val="00161B5A"/>
    <w:rsid w:val="00161C11"/>
    <w:rsid w:val="00161D6E"/>
    <w:rsid w:val="00161EEE"/>
    <w:rsid w:val="00162642"/>
    <w:rsid w:val="00162DFE"/>
    <w:rsid w:val="00162F0F"/>
    <w:rsid w:val="001631ED"/>
    <w:rsid w:val="0016419F"/>
    <w:rsid w:val="001642F4"/>
    <w:rsid w:val="00164B10"/>
    <w:rsid w:val="001650F0"/>
    <w:rsid w:val="00166DCA"/>
    <w:rsid w:val="00166FD0"/>
    <w:rsid w:val="001672F3"/>
    <w:rsid w:val="001677C6"/>
    <w:rsid w:val="00167A8B"/>
    <w:rsid w:val="00170209"/>
    <w:rsid w:val="0017093F"/>
    <w:rsid w:val="00172933"/>
    <w:rsid w:val="001730B5"/>
    <w:rsid w:val="00173C7B"/>
    <w:rsid w:val="0017430B"/>
    <w:rsid w:val="00174727"/>
    <w:rsid w:val="001751B0"/>
    <w:rsid w:val="001757A9"/>
    <w:rsid w:val="001759D6"/>
    <w:rsid w:val="00175C5A"/>
    <w:rsid w:val="00175C6A"/>
    <w:rsid w:val="00176A6D"/>
    <w:rsid w:val="001779FE"/>
    <w:rsid w:val="0018191D"/>
    <w:rsid w:val="00181981"/>
    <w:rsid w:val="00181D7C"/>
    <w:rsid w:val="00182C57"/>
    <w:rsid w:val="001839D6"/>
    <w:rsid w:val="00183E01"/>
    <w:rsid w:val="0018509F"/>
    <w:rsid w:val="00185934"/>
    <w:rsid w:val="00185D6B"/>
    <w:rsid w:val="00186215"/>
    <w:rsid w:val="001905B7"/>
    <w:rsid w:val="001917D8"/>
    <w:rsid w:val="00191D0E"/>
    <w:rsid w:val="0019444C"/>
    <w:rsid w:val="00194CB9"/>
    <w:rsid w:val="00194FA6"/>
    <w:rsid w:val="00196E29"/>
    <w:rsid w:val="00196F52"/>
    <w:rsid w:val="0019704B"/>
    <w:rsid w:val="00197530"/>
    <w:rsid w:val="00197B98"/>
    <w:rsid w:val="001A08ED"/>
    <w:rsid w:val="001A18A2"/>
    <w:rsid w:val="001A1F48"/>
    <w:rsid w:val="001A25E9"/>
    <w:rsid w:val="001A2D2B"/>
    <w:rsid w:val="001A33EC"/>
    <w:rsid w:val="001A3710"/>
    <w:rsid w:val="001A39D0"/>
    <w:rsid w:val="001A53EB"/>
    <w:rsid w:val="001A5571"/>
    <w:rsid w:val="001A5F55"/>
    <w:rsid w:val="001A669B"/>
    <w:rsid w:val="001A687D"/>
    <w:rsid w:val="001A6AC9"/>
    <w:rsid w:val="001A6C04"/>
    <w:rsid w:val="001A755C"/>
    <w:rsid w:val="001A75D2"/>
    <w:rsid w:val="001B03DD"/>
    <w:rsid w:val="001B03E2"/>
    <w:rsid w:val="001B0A0C"/>
    <w:rsid w:val="001B148F"/>
    <w:rsid w:val="001B1D05"/>
    <w:rsid w:val="001B28D9"/>
    <w:rsid w:val="001B31CC"/>
    <w:rsid w:val="001B3424"/>
    <w:rsid w:val="001B3970"/>
    <w:rsid w:val="001B3C59"/>
    <w:rsid w:val="001B4267"/>
    <w:rsid w:val="001B4D40"/>
    <w:rsid w:val="001B552D"/>
    <w:rsid w:val="001B57B0"/>
    <w:rsid w:val="001B5EFA"/>
    <w:rsid w:val="001B6CC2"/>
    <w:rsid w:val="001B6CFA"/>
    <w:rsid w:val="001B7147"/>
    <w:rsid w:val="001B7CEB"/>
    <w:rsid w:val="001C08D8"/>
    <w:rsid w:val="001C0A02"/>
    <w:rsid w:val="001C1450"/>
    <w:rsid w:val="001C1E09"/>
    <w:rsid w:val="001C2F82"/>
    <w:rsid w:val="001C30D8"/>
    <w:rsid w:val="001C32FC"/>
    <w:rsid w:val="001C36CF"/>
    <w:rsid w:val="001C3BB8"/>
    <w:rsid w:val="001C4E32"/>
    <w:rsid w:val="001C51E7"/>
    <w:rsid w:val="001C5806"/>
    <w:rsid w:val="001C60D4"/>
    <w:rsid w:val="001C6848"/>
    <w:rsid w:val="001D0710"/>
    <w:rsid w:val="001D08B4"/>
    <w:rsid w:val="001D10FC"/>
    <w:rsid w:val="001D153F"/>
    <w:rsid w:val="001D187F"/>
    <w:rsid w:val="001D1C77"/>
    <w:rsid w:val="001D1FC7"/>
    <w:rsid w:val="001D2128"/>
    <w:rsid w:val="001D23F8"/>
    <w:rsid w:val="001D2F87"/>
    <w:rsid w:val="001D346C"/>
    <w:rsid w:val="001D3F17"/>
    <w:rsid w:val="001D4A44"/>
    <w:rsid w:val="001D524E"/>
    <w:rsid w:val="001E0286"/>
    <w:rsid w:val="001E1F8D"/>
    <w:rsid w:val="001E2BE4"/>
    <w:rsid w:val="001E3FB6"/>
    <w:rsid w:val="001E4061"/>
    <w:rsid w:val="001E5918"/>
    <w:rsid w:val="001F0209"/>
    <w:rsid w:val="001F13F7"/>
    <w:rsid w:val="001F1D6D"/>
    <w:rsid w:val="001F2888"/>
    <w:rsid w:val="001F2D58"/>
    <w:rsid w:val="001F2F61"/>
    <w:rsid w:val="001F6EB0"/>
    <w:rsid w:val="00200C1A"/>
    <w:rsid w:val="00202D70"/>
    <w:rsid w:val="00203188"/>
    <w:rsid w:val="00203EFA"/>
    <w:rsid w:val="002049F6"/>
    <w:rsid w:val="00204D73"/>
    <w:rsid w:val="00204F29"/>
    <w:rsid w:val="0020521E"/>
    <w:rsid w:val="0020550E"/>
    <w:rsid w:val="00205900"/>
    <w:rsid w:val="00205996"/>
    <w:rsid w:val="0020723F"/>
    <w:rsid w:val="00210C65"/>
    <w:rsid w:val="00210F76"/>
    <w:rsid w:val="00211366"/>
    <w:rsid w:val="00212298"/>
    <w:rsid w:val="002131DB"/>
    <w:rsid w:val="00213B3C"/>
    <w:rsid w:val="00214B0F"/>
    <w:rsid w:val="00214FFD"/>
    <w:rsid w:val="00215476"/>
    <w:rsid w:val="00215B11"/>
    <w:rsid w:val="00215BF8"/>
    <w:rsid w:val="00215F19"/>
    <w:rsid w:val="00216833"/>
    <w:rsid w:val="00216C64"/>
    <w:rsid w:val="002173D2"/>
    <w:rsid w:val="002175CA"/>
    <w:rsid w:val="00217A1B"/>
    <w:rsid w:val="00217BEE"/>
    <w:rsid w:val="0022051C"/>
    <w:rsid w:val="00220599"/>
    <w:rsid w:val="0022126A"/>
    <w:rsid w:val="0022179D"/>
    <w:rsid w:val="00222AC9"/>
    <w:rsid w:val="00223271"/>
    <w:rsid w:val="002237DA"/>
    <w:rsid w:val="002238DD"/>
    <w:rsid w:val="00223EB7"/>
    <w:rsid w:val="002265CB"/>
    <w:rsid w:val="00226837"/>
    <w:rsid w:val="00227819"/>
    <w:rsid w:val="00227AC5"/>
    <w:rsid w:val="00230FCE"/>
    <w:rsid w:val="00231174"/>
    <w:rsid w:val="0023187F"/>
    <w:rsid w:val="002319D0"/>
    <w:rsid w:val="00232717"/>
    <w:rsid w:val="00232B1D"/>
    <w:rsid w:val="00232C16"/>
    <w:rsid w:val="0023389B"/>
    <w:rsid w:val="00233AFF"/>
    <w:rsid w:val="002356E8"/>
    <w:rsid w:val="00235B4B"/>
    <w:rsid w:val="00236B8C"/>
    <w:rsid w:val="00237FB0"/>
    <w:rsid w:val="002408A2"/>
    <w:rsid w:val="00240BB6"/>
    <w:rsid w:val="0024334C"/>
    <w:rsid w:val="002439F1"/>
    <w:rsid w:val="00243D1A"/>
    <w:rsid w:val="002450DD"/>
    <w:rsid w:val="00245504"/>
    <w:rsid w:val="002455A2"/>
    <w:rsid w:val="0024575D"/>
    <w:rsid w:val="00250BE4"/>
    <w:rsid w:val="002515FB"/>
    <w:rsid w:val="002520B2"/>
    <w:rsid w:val="00253421"/>
    <w:rsid w:val="0025386B"/>
    <w:rsid w:val="00253B5E"/>
    <w:rsid w:val="00253CAC"/>
    <w:rsid w:val="00254DA7"/>
    <w:rsid w:val="00256A3C"/>
    <w:rsid w:val="00256FC2"/>
    <w:rsid w:val="0026033B"/>
    <w:rsid w:val="00260ACA"/>
    <w:rsid w:val="00261068"/>
    <w:rsid w:val="002626A1"/>
    <w:rsid w:val="002628CB"/>
    <w:rsid w:val="00263DE9"/>
    <w:rsid w:val="00264A5D"/>
    <w:rsid w:val="00264E7B"/>
    <w:rsid w:val="00265377"/>
    <w:rsid w:val="002657A2"/>
    <w:rsid w:val="00265802"/>
    <w:rsid w:val="002659C4"/>
    <w:rsid w:val="00266042"/>
    <w:rsid w:val="002666D1"/>
    <w:rsid w:val="00266E36"/>
    <w:rsid w:val="00266F7E"/>
    <w:rsid w:val="00270068"/>
    <w:rsid w:val="0027128E"/>
    <w:rsid w:val="00271F66"/>
    <w:rsid w:val="00273E95"/>
    <w:rsid w:val="00274AA7"/>
    <w:rsid w:val="002756C2"/>
    <w:rsid w:val="00276848"/>
    <w:rsid w:val="00276B3A"/>
    <w:rsid w:val="002805E9"/>
    <w:rsid w:val="00280D4C"/>
    <w:rsid w:val="002815AF"/>
    <w:rsid w:val="0028302A"/>
    <w:rsid w:val="00283388"/>
    <w:rsid w:val="0028467E"/>
    <w:rsid w:val="00284A59"/>
    <w:rsid w:val="002850F7"/>
    <w:rsid w:val="00285B07"/>
    <w:rsid w:val="002865EA"/>
    <w:rsid w:val="0028687A"/>
    <w:rsid w:val="00286935"/>
    <w:rsid w:val="00286C7D"/>
    <w:rsid w:val="00287A78"/>
    <w:rsid w:val="00290A40"/>
    <w:rsid w:val="002922CE"/>
    <w:rsid w:val="00292C41"/>
    <w:rsid w:val="00293565"/>
    <w:rsid w:val="002935B8"/>
    <w:rsid w:val="00293998"/>
    <w:rsid w:val="0029549A"/>
    <w:rsid w:val="0029575D"/>
    <w:rsid w:val="00295DCB"/>
    <w:rsid w:val="00296252"/>
    <w:rsid w:val="0029627B"/>
    <w:rsid w:val="00296379"/>
    <w:rsid w:val="0029736F"/>
    <w:rsid w:val="00297AFB"/>
    <w:rsid w:val="002A1149"/>
    <w:rsid w:val="002A1274"/>
    <w:rsid w:val="002A129D"/>
    <w:rsid w:val="002A30A9"/>
    <w:rsid w:val="002A442C"/>
    <w:rsid w:val="002A45B4"/>
    <w:rsid w:val="002A472D"/>
    <w:rsid w:val="002A4D11"/>
    <w:rsid w:val="002A4DE1"/>
    <w:rsid w:val="002A59B2"/>
    <w:rsid w:val="002A6142"/>
    <w:rsid w:val="002A6314"/>
    <w:rsid w:val="002A6338"/>
    <w:rsid w:val="002A6647"/>
    <w:rsid w:val="002A7196"/>
    <w:rsid w:val="002B09B0"/>
    <w:rsid w:val="002B23A9"/>
    <w:rsid w:val="002B2ECF"/>
    <w:rsid w:val="002B39DD"/>
    <w:rsid w:val="002B44B9"/>
    <w:rsid w:val="002B5EE9"/>
    <w:rsid w:val="002B604C"/>
    <w:rsid w:val="002B6EA9"/>
    <w:rsid w:val="002B6F1E"/>
    <w:rsid w:val="002B730B"/>
    <w:rsid w:val="002B764E"/>
    <w:rsid w:val="002B7F0D"/>
    <w:rsid w:val="002C134C"/>
    <w:rsid w:val="002C2036"/>
    <w:rsid w:val="002C28F1"/>
    <w:rsid w:val="002C2E53"/>
    <w:rsid w:val="002C40AC"/>
    <w:rsid w:val="002C450E"/>
    <w:rsid w:val="002C590D"/>
    <w:rsid w:val="002C64A8"/>
    <w:rsid w:val="002D0695"/>
    <w:rsid w:val="002D1400"/>
    <w:rsid w:val="002D29AA"/>
    <w:rsid w:val="002D3632"/>
    <w:rsid w:val="002D3B39"/>
    <w:rsid w:val="002D454D"/>
    <w:rsid w:val="002D49D0"/>
    <w:rsid w:val="002D4FE6"/>
    <w:rsid w:val="002D5A85"/>
    <w:rsid w:val="002D750F"/>
    <w:rsid w:val="002D7F29"/>
    <w:rsid w:val="002E01CF"/>
    <w:rsid w:val="002E0268"/>
    <w:rsid w:val="002E0F6C"/>
    <w:rsid w:val="002E2DA7"/>
    <w:rsid w:val="002E3221"/>
    <w:rsid w:val="002E363F"/>
    <w:rsid w:val="002E37E2"/>
    <w:rsid w:val="002E45FF"/>
    <w:rsid w:val="002E4C46"/>
    <w:rsid w:val="002E5FAE"/>
    <w:rsid w:val="002E617C"/>
    <w:rsid w:val="002E6ADF"/>
    <w:rsid w:val="002F00D4"/>
    <w:rsid w:val="002F07EF"/>
    <w:rsid w:val="002F0D21"/>
    <w:rsid w:val="002F1144"/>
    <w:rsid w:val="002F129E"/>
    <w:rsid w:val="002F1D51"/>
    <w:rsid w:val="002F220E"/>
    <w:rsid w:val="002F3936"/>
    <w:rsid w:val="002F39E1"/>
    <w:rsid w:val="002F3CF2"/>
    <w:rsid w:val="002F3DD4"/>
    <w:rsid w:val="002F3F98"/>
    <w:rsid w:val="002F4491"/>
    <w:rsid w:val="002F456B"/>
    <w:rsid w:val="002F4F0E"/>
    <w:rsid w:val="002F5BAF"/>
    <w:rsid w:val="002F5DD6"/>
    <w:rsid w:val="002F7CF0"/>
    <w:rsid w:val="00300007"/>
    <w:rsid w:val="00300798"/>
    <w:rsid w:val="00300C52"/>
    <w:rsid w:val="00301F8B"/>
    <w:rsid w:val="00302322"/>
    <w:rsid w:val="00303564"/>
    <w:rsid w:val="00303A91"/>
    <w:rsid w:val="00303BA3"/>
    <w:rsid w:val="0030408E"/>
    <w:rsid w:val="0030633A"/>
    <w:rsid w:val="00306F05"/>
    <w:rsid w:val="003071D3"/>
    <w:rsid w:val="003101B0"/>
    <w:rsid w:val="0031093B"/>
    <w:rsid w:val="003111A0"/>
    <w:rsid w:val="00311239"/>
    <w:rsid w:val="003117DA"/>
    <w:rsid w:val="0031375E"/>
    <w:rsid w:val="0031394F"/>
    <w:rsid w:val="003140A2"/>
    <w:rsid w:val="00314D87"/>
    <w:rsid w:val="00315BAB"/>
    <w:rsid w:val="00316553"/>
    <w:rsid w:val="00316CD9"/>
    <w:rsid w:val="00316D0D"/>
    <w:rsid w:val="00317845"/>
    <w:rsid w:val="0032025A"/>
    <w:rsid w:val="003206AA"/>
    <w:rsid w:val="0032075C"/>
    <w:rsid w:val="00320DA4"/>
    <w:rsid w:val="00321E1E"/>
    <w:rsid w:val="0032207B"/>
    <w:rsid w:val="003237A5"/>
    <w:rsid w:val="003253C6"/>
    <w:rsid w:val="00325E2B"/>
    <w:rsid w:val="00325E37"/>
    <w:rsid w:val="0032610E"/>
    <w:rsid w:val="0032734D"/>
    <w:rsid w:val="00327372"/>
    <w:rsid w:val="003276BB"/>
    <w:rsid w:val="00327A27"/>
    <w:rsid w:val="0033158B"/>
    <w:rsid w:val="00332DA7"/>
    <w:rsid w:val="00332E26"/>
    <w:rsid w:val="00333488"/>
    <w:rsid w:val="003337B4"/>
    <w:rsid w:val="00334129"/>
    <w:rsid w:val="00334DCF"/>
    <w:rsid w:val="003357A0"/>
    <w:rsid w:val="003357AA"/>
    <w:rsid w:val="00335846"/>
    <w:rsid w:val="00335E49"/>
    <w:rsid w:val="003364E4"/>
    <w:rsid w:val="00336962"/>
    <w:rsid w:val="003371BD"/>
    <w:rsid w:val="0033761B"/>
    <w:rsid w:val="00337A91"/>
    <w:rsid w:val="00337C3E"/>
    <w:rsid w:val="00337F8E"/>
    <w:rsid w:val="00337FAC"/>
    <w:rsid w:val="00340F81"/>
    <w:rsid w:val="00341504"/>
    <w:rsid w:val="0034191C"/>
    <w:rsid w:val="00343025"/>
    <w:rsid w:val="00343087"/>
    <w:rsid w:val="00343D6B"/>
    <w:rsid w:val="00344000"/>
    <w:rsid w:val="0034437D"/>
    <w:rsid w:val="003445C1"/>
    <w:rsid w:val="003449DE"/>
    <w:rsid w:val="00344A7C"/>
    <w:rsid w:val="0034581B"/>
    <w:rsid w:val="003461F0"/>
    <w:rsid w:val="00347DCF"/>
    <w:rsid w:val="00347E70"/>
    <w:rsid w:val="00351A47"/>
    <w:rsid w:val="00351C32"/>
    <w:rsid w:val="003525AE"/>
    <w:rsid w:val="00352656"/>
    <w:rsid w:val="003526EB"/>
    <w:rsid w:val="003527D9"/>
    <w:rsid w:val="003529EA"/>
    <w:rsid w:val="00353C64"/>
    <w:rsid w:val="0035458E"/>
    <w:rsid w:val="00354F9D"/>
    <w:rsid w:val="0035575C"/>
    <w:rsid w:val="00356BFC"/>
    <w:rsid w:val="00356E69"/>
    <w:rsid w:val="00357B36"/>
    <w:rsid w:val="003600C1"/>
    <w:rsid w:val="0036082E"/>
    <w:rsid w:val="00361D4F"/>
    <w:rsid w:val="00362A5B"/>
    <w:rsid w:val="00363E92"/>
    <w:rsid w:val="0036412A"/>
    <w:rsid w:val="00364775"/>
    <w:rsid w:val="003653FC"/>
    <w:rsid w:val="00365881"/>
    <w:rsid w:val="00366066"/>
    <w:rsid w:val="003665B1"/>
    <w:rsid w:val="00367125"/>
    <w:rsid w:val="0036733F"/>
    <w:rsid w:val="0036DEC8"/>
    <w:rsid w:val="003708F5"/>
    <w:rsid w:val="00370DCB"/>
    <w:rsid w:val="003710D0"/>
    <w:rsid w:val="00371144"/>
    <w:rsid w:val="0037202C"/>
    <w:rsid w:val="00372CD5"/>
    <w:rsid w:val="00374BA4"/>
    <w:rsid w:val="0037561D"/>
    <w:rsid w:val="00375A2B"/>
    <w:rsid w:val="00375AB7"/>
    <w:rsid w:val="00376120"/>
    <w:rsid w:val="00376B22"/>
    <w:rsid w:val="00376E1C"/>
    <w:rsid w:val="003776F8"/>
    <w:rsid w:val="00377E99"/>
    <w:rsid w:val="00380064"/>
    <w:rsid w:val="003805D3"/>
    <w:rsid w:val="0038143B"/>
    <w:rsid w:val="00381FBE"/>
    <w:rsid w:val="0038298E"/>
    <w:rsid w:val="003832F8"/>
    <w:rsid w:val="00384031"/>
    <w:rsid w:val="003844C1"/>
    <w:rsid w:val="00384588"/>
    <w:rsid w:val="00384C3B"/>
    <w:rsid w:val="003865A5"/>
    <w:rsid w:val="00386FD9"/>
    <w:rsid w:val="0038704C"/>
    <w:rsid w:val="003872C7"/>
    <w:rsid w:val="00390942"/>
    <w:rsid w:val="00391712"/>
    <w:rsid w:val="003939A8"/>
    <w:rsid w:val="00393CA2"/>
    <w:rsid w:val="00393DFA"/>
    <w:rsid w:val="00394156"/>
    <w:rsid w:val="00394342"/>
    <w:rsid w:val="00394BBC"/>
    <w:rsid w:val="00394F5F"/>
    <w:rsid w:val="00394F93"/>
    <w:rsid w:val="003A081B"/>
    <w:rsid w:val="003A16EF"/>
    <w:rsid w:val="003A1C6B"/>
    <w:rsid w:val="003A212B"/>
    <w:rsid w:val="003A2649"/>
    <w:rsid w:val="003A277B"/>
    <w:rsid w:val="003A2889"/>
    <w:rsid w:val="003A40F4"/>
    <w:rsid w:val="003A4257"/>
    <w:rsid w:val="003A51C5"/>
    <w:rsid w:val="003A7859"/>
    <w:rsid w:val="003A7B6B"/>
    <w:rsid w:val="003B1E39"/>
    <w:rsid w:val="003B2165"/>
    <w:rsid w:val="003B24C4"/>
    <w:rsid w:val="003B25F1"/>
    <w:rsid w:val="003B296C"/>
    <w:rsid w:val="003B373A"/>
    <w:rsid w:val="003B449D"/>
    <w:rsid w:val="003B5502"/>
    <w:rsid w:val="003B7061"/>
    <w:rsid w:val="003C0F09"/>
    <w:rsid w:val="003C1689"/>
    <w:rsid w:val="003C3460"/>
    <w:rsid w:val="003C4202"/>
    <w:rsid w:val="003C48F6"/>
    <w:rsid w:val="003C4D27"/>
    <w:rsid w:val="003C6A0B"/>
    <w:rsid w:val="003C6FE3"/>
    <w:rsid w:val="003C7CEE"/>
    <w:rsid w:val="003D07A1"/>
    <w:rsid w:val="003D0B35"/>
    <w:rsid w:val="003D12E2"/>
    <w:rsid w:val="003D15CE"/>
    <w:rsid w:val="003D1CC2"/>
    <w:rsid w:val="003D1F1B"/>
    <w:rsid w:val="003D1F66"/>
    <w:rsid w:val="003D234C"/>
    <w:rsid w:val="003D294A"/>
    <w:rsid w:val="003D2995"/>
    <w:rsid w:val="003D31EA"/>
    <w:rsid w:val="003D556F"/>
    <w:rsid w:val="003D576B"/>
    <w:rsid w:val="003D5D50"/>
    <w:rsid w:val="003D6559"/>
    <w:rsid w:val="003D6C4B"/>
    <w:rsid w:val="003D6F8F"/>
    <w:rsid w:val="003D700A"/>
    <w:rsid w:val="003D771B"/>
    <w:rsid w:val="003D7720"/>
    <w:rsid w:val="003E0357"/>
    <w:rsid w:val="003E06E9"/>
    <w:rsid w:val="003E0B3F"/>
    <w:rsid w:val="003E0C30"/>
    <w:rsid w:val="003E2E8D"/>
    <w:rsid w:val="003E3002"/>
    <w:rsid w:val="003E405F"/>
    <w:rsid w:val="003E4503"/>
    <w:rsid w:val="003E45B4"/>
    <w:rsid w:val="003E4824"/>
    <w:rsid w:val="003E4969"/>
    <w:rsid w:val="003E5D78"/>
    <w:rsid w:val="003E68EC"/>
    <w:rsid w:val="003E7096"/>
    <w:rsid w:val="003E7BFD"/>
    <w:rsid w:val="003F0677"/>
    <w:rsid w:val="003F1689"/>
    <w:rsid w:val="003F22DA"/>
    <w:rsid w:val="003F2555"/>
    <w:rsid w:val="003F3473"/>
    <w:rsid w:val="003F42C1"/>
    <w:rsid w:val="003F4738"/>
    <w:rsid w:val="003F4D6B"/>
    <w:rsid w:val="003F59D6"/>
    <w:rsid w:val="003F6440"/>
    <w:rsid w:val="00400F9C"/>
    <w:rsid w:val="004011F3"/>
    <w:rsid w:val="004012C5"/>
    <w:rsid w:val="0040167A"/>
    <w:rsid w:val="00401ECD"/>
    <w:rsid w:val="004026A4"/>
    <w:rsid w:val="004047E7"/>
    <w:rsid w:val="0040526D"/>
    <w:rsid w:val="004054B9"/>
    <w:rsid w:val="004060D8"/>
    <w:rsid w:val="00406113"/>
    <w:rsid w:val="00407399"/>
    <w:rsid w:val="0041032D"/>
    <w:rsid w:val="004107C2"/>
    <w:rsid w:val="004111AD"/>
    <w:rsid w:val="00411444"/>
    <w:rsid w:val="00411982"/>
    <w:rsid w:val="0041280E"/>
    <w:rsid w:val="00412953"/>
    <w:rsid w:val="00412B2E"/>
    <w:rsid w:val="00413FF6"/>
    <w:rsid w:val="00415974"/>
    <w:rsid w:val="00415D6F"/>
    <w:rsid w:val="0041625E"/>
    <w:rsid w:val="00416775"/>
    <w:rsid w:val="004172FA"/>
    <w:rsid w:val="004173C2"/>
    <w:rsid w:val="00417457"/>
    <w:rsid w:val="00417600"/>
    <w:rsid w:val="00420023"/>
    <w:rsid w:val="0042009A"/>
    <w:rsid w:val="00420514"/>
    <w:rsid w:val="00420EF1"/>
    <w:rsid w:val="004211BC"/>
    <w:rsid w:val="00421596"/>
    <w:rsid w:val="004216B5"/>
    <w:rsid w:val="00421A59"/>
    <w:rsid w:val="00421AE4"/>
    <w:rsid w:val="00421CA3"/>
    <w:rsid w:val="0042242A"/>
    <w:rsid w:val="00422511"/>
    <w:rsid w:val="00422816"/>
    <w:rsid w:val="00422973"/>
    <w:rsid w:val="00423F81"/>
    <w:rsid w:val="004244B9"/>
    <w:rsid w:val="00425569"/>
    <w:rsid w:val="00425A1D"/>
    <w:rsid w:val="004306F4"/>
    <w:rsid w:val="004309CF"/>
    <w:rsid w:val="00430A28"/>
    <w:rsid w:val="00432B7C"/>
    <w:rsid w:val="00432D67"/>
    <w:rsid w:val="004343C4"/>
    <w:rsid w:val="004344E2"/>
    <w:rsid w:val="0043665C"/>
    <w:rsid w:val="004367D1"/>
    <w:rsid w:val="00436995"/>
    <w:rsid w:val="00436CFF"/>
    <w:rsid w:val="0043754C"/>
    <w:rsid w:val="00437B99"/>
    <w:rsid w:val="004405D4"/>
    <w:rsid w:val="00440C57"/>
    <w:rsid w:val="00441C11"/>
    <w:rsid w:val="004421C7"/>
    <w:rsid w:val="00442920"/>
    <w:rsid w:val="00442FB9"/>
    <w:rsid w:val="00444DAD"/>
    <w:rsid w:val="004453B9"/>
    <w:rsid w:val="0044560C"/>
    <w:rsid w:val="00445645"/>
    <w:rsid w:val="004460FE"/>
    <w:rsid w:val="00446253"/>
    <w:rsid w:val="00447B14"/>
    <w:rsid w:val="00450745"/>
    <w:rsid w:val="004509C9"/>
    <w:rsid w:val="00451046"/>
    <w:rsid w:val="004510F5"/>
    <w:rsid w:val="00451794"/>
    <w:rsid w:val="00454900"/>
    <w:rsid w:val="00454F4E"/>
    <w:rsid w:val="004556FC"/>
    <w:rsid w:val="00455FE0"/>
    <w:rsid w:val="00456CF9"/>
    <w:rsid w:val="00457D5A"/>
    <w:rsid w:val="004604A9"/>
    <w:rsid w:val="00461916"/>
    <w:rsid w:val="004621EF"/>
    <w:rsid w:val="00462435"/>
    <w:rsid w:val="004631CF"/>
    <w:rsid w:val="004640CF"/>
    <w:rsid w:val="00465864"/>
    <w:rsid w:val="00470251"/>
    <w:rsid w:val="004702D2"/>
    <w:rsid w:val="00470E9B"/>
    <w:rsid w:val="00471780"/>
    <w:rsid w:val="00472BBE"/>
    <w:rsid w:val="00472F25"/>
    <w:rsid w:val="00473BED"/>
    <w:rsid w:val="00473DA4"/>
    <w:rsid w:val="00474DB8"/>
    <w:rsid w:val="004755FE"/>
    <w:rsid w:val="0047626B"/>
    <w:rsid w:val="00477C57"/>
    <w:rsid w:val="00477FDA"/>
    <w:rsid w:val="00481005"/>
    <w:rsid w:val="00481307"/>
    <w:rsid w:val="004816C2"/>
    <w:rsid w:val="0048203F"/>
    <w:rsid w:val="004827B4"/>
    <w:rsid w:val="00482C4B"/>
    <w:rsid w:val="00482CC7"/>
    <w:rsid w:val="004846DA"/>
    <w:rsid w:val="0048478A"/>
    <w:rsid w:val="00485E4E"/>
    <w:rsid w:val="00487563"/>
    <w:rsid w:val="004876FB"/>
    <w:rsid w:val="00487991"/>
    <w:rsid w:val="00487C6B"/>
    <w:rsid w:val="00490B85"/>
    <w:rsid w:val="00490E53"/>
    <w:rsid w:val="004910BD"/>
    <w:rsid w:val="00491D54"/>
    <w:rsid w:val="00491DE2"/>
    <w:rsid w:val="00491E3C"/>
    <w:rsid w:val="00492D57"/>
    <w:rsid w:val="004940BC"/>
    <w:rsid w:val="00495CC2"/>
    <w:rsid w:val="00497180"/>
    <w:rsid w:val="00497912"/>
    <w:rsid w:val="00497B5A"/>
    <w:rsid w:val="004A08DC"/>
    <w:rsid w:val="004A0A25"/>
    <w:rsid w:val="004A0F5B"/>
    <w:rsid w:val="004A120F"/>
    <w:rsid w:val="004A1477"/>
    <w:rsid w:val="004A2E4D"/>
    <w:rsid w:val="004A46EB"/>
    <w:rsid w:val="004A5577"/>
    <w:rsid w:val="004A5653"/>
    <w:rsid w:val="004A598E"/>
    <w:rsid w:val="004B03FB"/>
    <w:rsid w:val="004B1223"/>
    <w:rsid w:val="004B1728"/>
    <w:rsid w:val="004B193C"/>
    <w:rsid w:val="004B1B4B"/>
    <w:rsid w:val="004B1C05"/>
    <w:rsid w:val="004B1D16"/>
    <w:rsid w:val="004B2E75"/>
    <w:rsid w:val="004B3890"/>
    <w:rsid w:val="004B4592"/>
    <w:rsid w:val="004B4E17"/>
    <w:rsid w:val="004B547A"/>
    <w:rsid w:val="004B55D4"/>
    <w:rsid w:val="004B5625"/>
    <w:rsid w:val="004B5EFA"/>
    <w:rsid w:val="004B6FBD"/>
    <w:rsid w:val="004C10A2"/>
    <w:rsid w:val="004C1151"/>
    <w:rsid w:val="004C22DE"/>
    <w:rsid w:val="004C298D"/>
    <w:rsid w:val="004C301D"/>
    <w:rsid w:val="004C57CB"/>
    <w:rsid w:val="004C5A19"/>
    <w:rsid w:val="004C5AC5"/>
    <w:rsid w:val="004C69D1"/>
    <w:rsid w:val="004C7207"/>
    <w:rsid w:val="004C7637"/>
    <w:rsid w:val="004C7FD1"/>
    <w:rsid w:val="004D0794"/>
    <w:rsid w:val="004D19A9"/>
    <w:rsid w:val="004D1EE0"/>
    <w:rsid w:val="004D2800"/>
    <w:rsid w:val="004D3170"/>
    <w:rsid w:val="004D3BA0"/>
    <w:rsid w:val="004D4F9E"/>
    <w:rsid w:val="004D5691"/>
    <w:rsid w:val="004D603A"/>
    <w:rsid w:val="004D64B2"/>
    <w:rsid w:val="004D64B3"/>
    <w:rsid w:val="004D6D76"/>
    <w:rsid w:val="004D70AB"/>
    <w:rsid w:val="004D73B2"/>
    <w:rsid w:val="004D7546"/>
    <w:rsid w:val="004D770E"/>
    <w:rsid w:val="004E09ED"/>
    <w:rsid w:val="004E0F98"/>
    <w:rsid w:val="004E14E7"/>
    <w:rsid w:val="004E1508"/>
    <w:rsid w:val="004E217C"/>
    <w:rsid w:val="004E267F"/>
    <w:rsid w:val="004E2E31"/>
    <w:rsid w:val="004E3EF6"/>
    <w:rsid w:val="004E63AE"/>
    <w:rsid w:val="004E7234"/>
    <w:rsid w:val="004E7942"/>
    <w:rsid w:val="004E7C9D"/>
    <w:rsid w:val="004F04CF"/>
    <w:rsid w:val="004F0586"/>
    <w:rsid w:val="004F0D2C"/>
    <w:rsid w:val="004F192E"/>
    <w:rsid w:val="004F21C1"/>
    <w:rsid w:val="004F2B1C"/>
    <w:rsid w:val="004F2D2E"/>
    <w:rsid w:val="004F2D47"/>
    <w:rsid w:val="004F3406"/>
    <w:rsid w:val="004F34F3"/>
    <w:rsid w:val="004F428C"/>
    <w:rsid w:val="004F709F"/>
    <w:rsid w:val="004F78E1"/>
    <w:rsid w:val="004F7ECE"/>
    <w:rsid w:val="00500469"/>
    <w:rsid w:val="0050094E"/>
    <w:rsid w:val="00500B9A"/>
    <w:rsid w:val="00500E66"/>
    <w:rsid w:val="00500E8C"/>
    <w:rsid w:val="00501AFA"/>
    <w:rsid w:val="00501E3E"/>
    <w:rsid w:val="00502788"/>
    <w:rsid w:val="005027DD"/>
    <w:rsid w:val="00503FA0"/>
    <w:rsid w:val="00504FBE"/>
    <w:rsid w:val="00505CE1"/>
    <w:rsid w:val="00506334"/>
    <w:rsid w:val="00506EEA"/>
    <w:rsid w:val="00510AC1"/>
    <w:rsid w:val="00512880"/>
    <w:rsid w:val="00512E54"/>
    <w:rsid w:val="00512F35"/>
    <w:rsid w:val="0051340E"/>
    <w:rsid w:val="00513B5B"/>
    <w:rsid w:val="00513D06"/>
    <w:rsid w:val="005148C3"/>
    <w:rsid w:val="00514EC4"/>
    <w:rsid w:val="00515858"/>
    <w:rsid w:val="00516EB2"/>
    <w:rsid w:val="005179FA"/>
    <w:rsid w:val="00517EA8"/>
    <w:rsid w:val="00517FB5"/>
    <w:rsid w:val="00520574"/>
    <w:rsid w:val="005215EB"/>
    <w:rsid w:val="00522790"/>
    <w:rsid w:val="00522ECD"/>
    <w:rsid w:val="005241F2"/>
    <w:rsid w:val="00524BEE"/>
    <w:rsid w:val="005251ED"/>
    <w:rsid w:val="00526122"/>
    <w:rsid w:val="00527697"/>
    <w:rsid w:val="00530832"/>
    <w:rsid w:val="00530F2D"/>
    <w:rsid w:val="00531866"/>
    <w:rsid w:val="00531CB9"/>
    <w:rsid w:val="0053240D"/>
    <w:rsid w:val="0053299A"/>
    <w:rsid w:val="005338C9"/>
    <w:rsid w:val="00533AB5"/>
    <w:rsid w:val="005343F6"/>
    <w:rsid w:val="00534D54"/>
    <w:rsid w:val="005350F3"/>
    <w:rsid w:val="005352B1"/>
    <w:rsid w:val="0053566F"/>
    <w:rsid w:val="00535D3D"/>
    <w:rsid w:val="00536AE4"/>
    <w:rsid w:val="00536CB8"/>
    <w:rsid w:val="005375A2"/>
    <w:rsid w:val="00537D4A"/>
    <w:rsid w:val="00537D5E"/>
    <w:rsid w:val="00537FC5"/>
    <w:rsid w:val="00540D95"/>
    <w:rsid w:val="0054233C"/>
    <w:rsid w:val="00543425"/>
    <w:rsid w:val="0054364F"/>
    <w:rsid w:val="005441DC"/>
    <w:rsid w:val="0054429A"/>
    <w:rsid w:val="00544869"/>
    <w:rsid w:val="0054591C"/>
    <w:rsid w:val="00545FEC"/>
    <w:rsid w:val="005461B6"/>
    <w:rsid w:val="00546E06"/>
    <w:rsid w:val="00547002"/>
    <w:rsid w:val="00547D54"/>
    <w:rsid w:val="00550AAB"/>
    <w:rsid w:val="00550E6E"/>
    <w:rsid w:val="00552934"/>
    <w:rsid w:val="00553003"/>
    <w:rsid w:val="005535DB"/>
    <w:rsid w:val="00553B70"/>
    <w:rsid w:val="00553FB5"/>
    <w:rsid w:val="00554576"/>
    <w:rsid w:val="00554708"/>
    <w:rsid w:val="005553C4"/>
    <w:rsid w:val="00555CDD"/>
    <w:rsid w:val="005561C4"/>
    <w:rsid w:val="00556761"/>
    <w:rsid w:val="00556D67"/>
    <w:rsid w:val="00556E6E"/>
    <w:rsid w:val="0055727C"/>
    <w:rsid w:val="00560153"/>
    <w:rsid w:val="005604B6"/>
    <w:rsid w:val="005606D5"/>
    <w:rsid w:val="00560AC0"/>
    <w:rsid w:val="00560CAF"/>
    <w:rsid w:val="0056114E"/>
    <w:rsid w:val="0056124F"/>
    <w:rsid w:val="0056154B"/>
    <w:rsid w:val="00561831"/>
    <w:rsid w:val="00562001"/>
    <w:rsid w:val="005622F7"/>
    <w:rsid w:val="00562598"/>
    <w:rsid w:val="00563E04"/>
    <w:rsid w:val="0056466E"/>
    <w:rsid w:val="005648E7"/>
    <w:rsid w:val="005651FD"/>
    <w:rsid w:val="00565651"/>
    <w:rsid w:val="00565A21"/>
    <w:rsid w:val="00565FA6"/>
    <w:rsid w:val="00566403"/>
    <w:rsid w:val="00566726"/>
    <w:rsid w:val="00566FC7"/>
    <w:rsid w:val="005678E9"/>
    <w:rsid w:val="00567FD2"/>
    <w:rsid w:val="005702F7"/>
    <w:rsid w:val="005705E2"/>
    <w:rsid w:val="00570AB4"/>
    <w:rsid w:val="00570CCF"/>
    <w:rsid w:val="00572826"/>
    <w:rsid w:val="005729A5"/>
    <w:rsid w:val="00573844"/>
    <w:rsid w:val="00573F7F"/>
    <w:rsid w:val="00574939"/>
    <w:rsid w:val="00574CBE"/>
    <w:rsid w:val="00575B22"/>
    <w:rsid w:val="00575B44"/>
    <w:rsid w:val="00575EF5"/>
    <w:rsid w:val="0057776C"/>
    <w:rsid w:val="005779D5"/>
    <w:rsid w:val="005812C1"/>
    <w:rsid w:val="00582288"/>
    <w:rsid w:val="00582D79"/>
    <w:rsid w:val="005836C4"/>
    <w:rsid w:val="00584C3B"/>
    <w:rsid w:val="00585230"/>
    <w:rsid w:val="0058618C"/>
    <w:rsid w:val="0058625B"/>
    <w:rsid w:val="005875D0"/>
    <w:rsid w:val="00590AB2"/>
    <w:rsid w:val="00591478"/>
    <w:rsid w:val="005919E6"/>
    <w:rsid w:val="005939C0"/>
    <w:rsid w:val="00593D09"/>
    <w:rsid w:val="00595777"/>
    <w:rsid w:val="0059589C"/>
    <w:rsid w:val="005958B5"/>
    <w:rsid w:val="005958F7"/>
    <w:rsid w:val="00596E31"/>
    <w:rsid w:val="00597C34"/>
    <w:rsid w:val="00597E20"/>
    <w:rsid w:val="005A0871"/>
    <w:rsid w:val="005A2DC6"/>
    <w:rsid w:val="005A38E0"/>
    <w:rsid w:val="005A396E"/>
    <w:rsid w:val="005A3A71"/>
    <w:rsid w:val="005A4113"/>
    <w:rsid w:val="005A416B"/>
    <w:rsid w:val="005A4664"/>
    <w:rsid w:val="005A476E"/>
    <w:rsid w:val="005A4D1C"/>
    <w:rsid w:val="005A4E85"/>
    <w:rsid w:val="005A566A"/>
    <w:rsid w:val="005A5BBF"/>
    <w:rsid w:val="005A66FA"/>
    <w:rsid w:val="005A692A"/>
    <w:rsid w:val="005A6983"/>
    <w:rsid w:val="005B0519"/>
    <w:rsid w:val="005B081F"/>
    <w:rsid w:val="005B1205"/>
    <w:rsid w:val="005B16F0"/>
    <w:rsid w:val="005B1F02"/>
    <w:rsid w:val="005B2B9C"/>
    <w:rsid w:val="005B2DEA"/>
    <w:rsid w:val="005B4132"/>
    <w:rsid w:val="005B4CE4"/>
    <w:rsid w:val="005B669D"/>
    <w:rsid w:val="005B7A6D"/>
    <w:rsid w:val="005C0220"/>
    <w:rsid w:val="005C121D"/>
    <w:rsid w:val="005C133B"/>
    <w:rsid w:val="005C1690"/>
    <w:rsid w:val="005C1692"/>
    <w:rsid w:val="005C1BBF"/>
    <w:rsid w:val="005C1DA4"/>
    <w:rsid w:val="005C20DB"/>
    <w:rsid w:val="005C2E97"/>
    <w:rsid w:val="005C3427"/>
    <w:rsid w:val="005C3FF1"/>
    <w:rsid w:val="005C41B6"/>
    <w:rsid w:val="005C47AA"/>
    <w:rsid w:val="005C49B8"/>
    <w:rsid w:val="005C4AC0"/>
    <w:rsid w:val="005C5757"/>
    <w:rsid w:val="005C6133"/>
    <w:rsid w:val="005C6952"/>
    <w:rsid w:val="005C6FF1"/>
    <w:rsid w:val="005C76C3"/>
    <w:rsid w:val="005C7BD4"/>
    <w:rsid w:val="005D1377"/>
    <w:rsid w:val="005D2601"/>
    <w:rsid w:val="005D3486"/>
    <w:rsid w:val="005D3911"/>
    <w:rsid w:val="005D47CC"/>
    <w:rsid w:val="005D4AD2"/>
    <w:rsid w:val="005D4F49"/>
    <w:rsid w:val="005D55F0"/>
    <w:rsid w:val="005D58FC"/>
    <w:rsid w:val="005D736B"/>
    <w:rsid w:val="005E1DDD"/>
    <w:rsid w:val="005E201F"/>
    <w:rsid w:val="005E2D51"/>
    <w:rsid w:val="005E2E3B"/>
    <w:rsid w:val="005E31A3"/>
    <w:rsid w:val="005E37AD"/>
    <w:rsid w:val="005E6243"/>
    <w:rsid w:val="005E65FA"/>
    <w:rsid w:val="005E6DBD"/>
    <w:rsid w:val="005E7DAE"/>
    <w:rsid w:val="005F044A"/>
    <w:rsid w:val="005F2929"/>
    <w:rsid w:val="005F36F8"/>
    <w:rsid w:val="005F431E"/>
    <w:rsid w:val="005F43D1"/>
    <w:rsid w:val="005F5153"/>
    <w:rsid w:val="005F7266"/>
    <w:rsid w:val="005F75EA"/>
    <w:rsid w:val="005F764F"/>
    <w:rsid w:val="005F7998"/>
    <w:rsid w:val="006001A9"/>
    <w:rsid w:val="006005A6"/>
    <w:rsid w:val="00600724"/>
    <w:rsid w:val="00600E31"/>
    <w:rsid w:val="006018C6"/>
    <w:rsid w:val="006028F4"/>
    <w:rsid w:val="0060299C"/>
    <w:rsid w:val="0060321F"/>
    <w:rsid w:val="00603531"/>
    <w:rsid w:val="00603C8C"/>
    <w:rsid w:val="00604D2C"/>
    <w:rsid w:val="0060603C"/>
    <w:rsid w:val="00606173"/>
    <w:rsid w:val="006061CA"/>
    <w:rsid w:val="006072DE"/>
    <w:rsid w:val="006073E8"/>
    <w:rsid w:val="0061120B"/>
    <w:rsid w:val="006115D7"/>
    <w:rsid w:val="00611784"/>
    <w:rsid w:val="00613186"/>
    <w:rsid w:val="0061321B"/>
    <w:rsid w:val="00613F31"/>
    <w:rsid w:val="00614D20"/>
    <w:rsid w:val="00614EAC"/>
    <w:rsid w:val="0061511A"/>
    <w:rsid w:val="00615566"/>
    <w:rsid w:val="00616427"/>
    <w:rsid w:val="00616F08"/>
    <w:rsid w:val="006173FF"/>
    <w:rsid w:val="00617776"/>
    <w:rsid w:val="00620CB2"/>
    <w:rsid w:val="0062141D"/>
    <w:rsid w:val="0062170A"/>
    <w:rsid w:val="0062205C"/>
    <w:rsid w:val="00622839"/>
    <w:rsid w:val="00622D18"/>
    <w:rsid w:val="0062317D"/>
    <w:rsid w:val="00623F54"/>
    <w:rsid w:val="00625B7D"/>
    <w:rsid w:val="00625ECD"/>
    <w:rsid w:val="00626801"/>
    <w:rsid w:val="00626925"/>
    <w:rsid w:val="006269EC"/>
    <w:rsid w:val="00626DF5"/>
    <w:rsid w:val="006279FB"/>
    <w:rsid w:val="00630AAE"/>
    <w:rsid w:val="00630DC6"/>
    <w:rsid w:val="00631A8D"/>
    <w:rsid w:val="00631D83"/>
    <w:rsid w:val="00631E7B"/>
    <w:rsid w:val="00632DA8"/>
    <w:rsid w:val="0063336C"/>
    <w:rsid w:val="00635458"/>
    <w:rsid w:val="00635C02"/>
    <w:rsid w:val="00635E5A"/>
    <w:rsid w:val="006404D1"/>
    <w:rsid w:val="0064055C"/>
    <w:rsid w:val="00640E01"/>
    <w:rsid w:val="00641E1A"/>
    <w:rsid w:val="00641FD5"/>
    <w:rsid w:val="00643C5F"/>
    <w:rsid w:val="0064434F"/>
    <w:rsid w:val="00644361"/>
    <w:rsid w:val="006449C4"/>
    <w:rsid w:val="00644C91"/>
    <w:rsid w:val="00646C38"/>
    <w:rsid w:val="006475C9"/>
    <w:rsid w:val="00647847"/>
    <w:rsid w:val="0064798A"/>
    <w:rsid w:val="00650503"/>
    <w:rsid w:val="00650F2C"/>
    <w:rsid w:val="00651512"/>
    <w:rsid w:val="006518FE"/>
    <w:rsid w:val="0065238D"/>
    <w:rsid w:val="00652444"/>
    <w:rsid w:val="00652931"/>
    <w:rsid w:val="00652A66"/>
    <w:rsid w:val="00652DCC"/>
    <w:rsid w:val="006545F3"/>
    <w:rsid w:val="006551DE"/>
    <w:rsid w:val="00655A2E"/>
    <w:rsid w:val="0065648A"/>
    <w:rsid w:val="00657DB7"/>
    <w:rsid w:val="00657F2D"/>
    <w:rsid w:val="006609D7"/>
    <w:rsid w:val="0066178C"/>
    <w:rsid w:val="00663DBC"/>
    <w:rsid w:val="00665EDC"/>
    <w:rsid w:val="006664D5"/>
    <w:rsid w:val="00666568"/>
    <w:rsid w:val="0066704E"/>
    <w:rsid w:val="006707CC"/>
    <w:rsid w:val="00670B46"/>
    <w:rsid w:val="00670BF9"/>
    <w:rsid w:val="006713CC"/>
    <w:rsid w:val="00671F0C"/>
    <w:rsid w:val="00672003"/>
    <w:rsid w:val="00672771"/>
    <w:rsid w:val="00672F76"/>
    <w:rsid w:val="00672FF6"/>
    <w:rsid w:val="00673AE3"/>
    <w:rsid w:val="006742E3"/>
    <w:rsid w:val="00674363"/>
    <w:rsid w:val="00674C3A"/>
    <w:rsid w:val="006752FF"/>
    <w:rsid w:val="006753C5"/>
    <w:rsid w:val="006760B2"/>
    <w:rsid w:val="00677673"/>
    <w:rsid w:val="00680456"/>
    <w:rsid w:val="006807ED"/>
    <w:rsid w:val="0068313D"/>
    <w:rsid w:val="006838D6"/>
    <w:rsid w:val="00684B02"/>
    <w:rsid w:val="00684C1B"/>
    <w:rsid w:val="00684FAB"/>
    <w:rsid w:val="00684FF4"/>
    <w:rsid w:val="00685F79"/>
    <w:rsid w:val="00686816"/>
    <w:rsid w:val="00687008"/>
    <w:rsid w:val="00687377"/>
    <w:rsid w:val="00687792"/>
    <w:rsid w:val="006879DB"/>
    <w:rsid w:val="00691895"/>
    <w:rsid w:val="00692039"/>
    <w:rsid w:val="006922D0"/>
    <w:rsid w:val="00692E35"/>
    <w:rsid w:val="00693A24"/>
    <w:rsid w:val="00694874"/>
    <w:rsid w:val="00694B58"/>
    <w:rsid w:val="0069588D"/>
    <w:rsid w:val="00696CED"/>
    <w:rsid w:val="006A019F"/>
    <w:rsid w:val="006A0EBF"/>
    <w:rsid w:val="006A1491"/>
    <w:rsid w:val="006A150C"/>
    <w:rsid w:val="006A1B0A"/>
    <w:rsid w:val="006A1C2E"/>
    <w:rsid w:val="006A2122"/>
    <w:rsid w:val="006A289A"/>
    <w:rsid w:val="006A28EA"/>
    <w:rsid w:val="006A3DCD"/>
    <w:rsid w:val="006A3FE7"/>
    <w:rsid w:val="006A48EB"/>
    <w:rsid w:val="006A608A"/>
    <w:rsid w:val="006A61F7"/>
    <w:rsid w:val="006A63AE"/>
    <w:rsid w:val="006A681F"/>
    <w:rsid w:val="006A6924"/>
    <w:rsid w:val="006A7156"/>
    <w:rsid w:val="006A7C23"/>
    <w:rsid w:val="006B061E"/>
    <w:rsid w:val="006B0678"/>
    <w:rsid w:val="006B0D6F"/>
    <w:rsid w:val="006B0E95"/>
    <w:rsid w:val="006B1AC5"/>
    <w:rsid w:val="006B239F"/>
    <w:rsid w:val="006B297F"/>
    <w:rsid w:val="006B36B9"/>
    <w:rsid w:val="006B3AA1"/>
    <w:rsid w:val="006B3ADC"/>
    <w:rsid w:val="006B420A"/>
    <w:rsid w:val="006B43B6"/>
    <w:rsid w:val="006B5004"/>
    <w:rsid w:val="006B5310"/>
    <w:rsid w:val="006B5EAD"/>
    <w:rsid w:val="006B6D99"/>
    <w:rsid w:val="006B7C14"/>
    <w:rsid w:val="006B7E27"/>
    <w:rsid w:val="006C0282"/>
    <w:rsid w:val="006C1687"/>
    <w:rsid w:val="006C21A8"/>
    <w:rsid w:val="006C25F5"/>
    <w:rsid w:val="006C29B6"/>
    <w:rsid w:val="006C2E17"/>
    <w:rsid w:val="006C3AC4"/>
    <w:rsid w:val="006C3AFF"/>
    <w:rsid w:val="006C3D12"/>
    <w:rsid w:val="006C3DAE"/>
    <w:rsid w:val="006C4942"/>
    <w:rsid w:val="006C4DC1"/>
    <w:rsid w:val="006C5883"/>
    <w:rsid w:val="006C6B65"/>
    <w:rsid w:val="006D0115"/>
    <w:rsid w:val="006D072A"/>
    <w:rsid w:val="006D0964"/>
    <w:rsid w:val="006D1366"/>
    <w:rsid w:val="006D14EA"/>
    <w:rsid w:val="006D161F"/>
    <w:rsid w:val="006D16B0"/>
    <w:rsid w:val="006D17BC"/>
    <w:rsid w:val="006D1DC3"/>
    <w:rsid w:val="006D208B"/>
    <w:rsid w:val="006D2771"/>
    <w:rsid w:val="006D314F"/>
    <w:rsid w:val="006D3298"/>
    <w:rsid w:val="006D3EFC"/>
    <w:rsid w:val="006D4741"/>
    <w:rsid w:val="006D4902"/>
    <w:rsid w:val="006D49B3"/>
    <w:rsid w:val="006D5011"/>
    <w:rsid w:val="006D59B2"/>
    <w:rsid w:val="006D5E54"/>
    <w:rsid w:val="006D6414"/>
    <w:rsid w:val="006D693C"/>
    <w:rsid w:val="006D7BB4"/>
    <w:rsid w:val="006E0073"/>
    <w:rsid w:val="006E0B96"/>
    <w:rsid w:val="006E13E6"/>
    <w:rsid w:val="006E2AF6"/>
    <w:rsid w:val="006E34E6"/>
    <w:rsid w:val="006E3598"/>
    <w:rsid w:val="006E35AF"/>
    <w:rsid w:val="006E3CDA"/>
    <w:rsid w:val="006E4BB9"/>
    <w:rsid w:val="006E51D7"/>
    <w:rsid w:val="006E60E6"/>
    <w:rsid w:val="006E6A05"/>
    <w:rsid w:val="006E7A0D"/>
    <w:rsid w:val="006F05F4"/>
    <w:rsid w:val="006F0792"/>
    <w:rsid w:val="006F1A6F"/>
    <w:rsid w:val="006F2387"/>
    <w:rsid w:val="006F24E5"/>
    <w:rsid w:val="006F3BDF"/>
    <w:rsid w:val="006F40D2"/>
    <w:rsid w:val="006F4543"/>
    <w:rsid w:val="006F4AD8"/>
    <w:rsid w:val="006F5721"/>
    <w:rsid w:val="006F6921"/>
    <w:rsid w:val="007006A4"/>
    <w:rsid w:val="00700F9D"/>
    <w:rsid w:val="0070151D"/>
    <w:rsid w:val="0070157B"/>
    <w:rsid w:val="00701D6D"/>
    <w:rsid w:val="007026A7"/>
    <w:rsid w:val="00702B29"/>
    <w:rsid w:val="00703844"/>
    <w:rsid w:val="00703AF5"/>
    <w:rsid w:val="00704981"/>
    <w:rsid w:val="00704C66"/>
    <w:rsid w:val="00705005"/>
    <w:rsid w:val="0070537C"/>
    <w:rsid w:val="00705FC4"/>
    <w:rsid w:val="00706DB9"/>
    <w:rsid w:val="00706E74"/>
    <w:rsid w:val="007076D1"/>
    <w:rsid w:val="00707B1A"/>
    <w:rsid w:val="00707D73"/>
    <w:rsid w:val="00710215"/>
    <w:rsid w:val="007107BB"/>
    <w:rsid w:val="0071139E"/>
    <w:rsid w:val="0071180F"/>
    <w:rsid w:val="007119F2"/>
    <w:rsid w:val="00711AB0"/>
    <w:rsid w:val="00711F49"/>
    <w:rsid w:val="00713D37"/>
    <w:rsid w:val="00714081"/>
    <w:rsid w:val="00714EDF"/>
    <w:rsid w:val="00714F81"/>
    <w:rsid w:val="007151FD"/>
    <w:rsid w:val="00715A01"/>
    <w:rsid w:val="007168F5"/>
    <w:rsid w:val="00716942"/>
    <w:rsid w:val="0071785B"/>
    <w:rsid w:val="00717AAE"/>
    <w:rsid w:val="007203A0"/>
    <w:rsid w:val="00722A7A"/>
    <w:rsid w:val="00722E5D"/>
    <w:rsid w:val="0072438B"/>
    <w:rsid w:val="00724BCB"/>
    <w:rsid w:val="00725151"/>
    <w:rsid w:val="007257EB"/>
    <w:rsid w:val="00725F10"/>
    <w:rsid w:val="00726C71"/>
    <w:rsid w:val="00727489"/>
    <w:rsid w:val="007277EA"/>
    <w:rsid w:val="007279E1"/>
    <w:rsid w:val="00727C6C"/>
    <w:rsid w:val="00727D52"/>
    <w:rsid w:val="00727DA6"/>
    <w:rsid w:val="00731121"/>
    <w:rsid w:val="007315F6"/>
    <w:rsid w:val="00732AE3"/>
    <w:rsid w:val="00733C06"/>
    <w:rsid w:val="00733F8E"/>
    <w:rsid w:val="007342FE"/>
    <w:rsid w:val="007348B2"/>
    <w:rsid w:val="007360E3"/>
    <w:rsid w:val="0073631C"/>
    <w:rsid w:val="00737148"/>
    <w:rsid w:val="00737171"/>
    <w:rsid w:val="007376DB"/>
    <w:rsid w:val="00737CB3"/>
    <w:rsid w:val="0074023E"/>
    <w:rsid w:val="00740FF2"/>
    <w:rsid w:val="0074152F"/>
    <w:rsid w:val="007425DC"/>
    <w:rsid w:val="0074346A"/>
    <w:rsid w:val="00743513"/>
    <w:rsid w:val="00743B58"/>
    <w:rsid w:val="0074416D"/>
    <w:rsid w:val="0074436D"/>
    <w:rsid w:val="00744F2E"/>
    <w:rsid w:val="007450B8"/>
    <w:rsid w:val="00747F8E"/>
    <w:rsid w:val="007500DE"/>
    <w:rsid w:val="0075094E"/>
    <w:rsid w:val="00751697"/>
    <w:rsid w:val="00752924"/>
    <w:rsid w:val="007534B9"/>
    <w:rsid w:val="00754101"/>
    <w:rsid w:val="00754783"/>
    <w:rsid w:val="00754D33"/>
    <w:rsid w:val="0076011D"/>
    <w:rsid w:val="00760664"/>
    <w:rsid w:val="0076151A"/>
    <w:rsid w:val="0076250C"/>
    <w:rsid w:val="00762BF5"/>
    <w:rsid w:val="007632A7"/>
    <w:rsid w:val="00764614"/>
    <w:rsid w:val="00764A6C"/>
    <w:rsid w:val="00765BA4"/>
    <w:rsid w:val="00765D1F"/>
    <w:rsid w:val="00766615"/>
    <w:rsid w:val="00766936"/>
    <w:rsid w:val="00766BF0"/>
    <w:rsid w:val="00766FFC"/>
    <w:rsid w:val="00770AFF"/>
    <w:rsid w:val="00770BF3"/>
    <w:rsid w:val="007711BA"/>
    <w:rsid w:val="007717F1"/>
    <w:rsid w:val="00771876"/>
    <w:rsid w:val="00772576"/>
    <w:rsid w:val="00772659"/>
    <w:rsid w:val="00773DFF"/>
    <w:rsid w:val="007755CD"/>
    <w:rsid w:val="00776394"/>
    <w:rsid w:val="00777422"/>
    <w:rsid w:val="00777FF1"/>
    <w:rsid w:val="007804B7"/>
    <w:rsid w:val="00780BD8"/>
    <w:rsid w:val="00780EE2"/>
    <w:rsid w:val="00780FA1"/>
    <w:rsid w:val="0078167A"/>
    <w:rsid w:val="00782638"/>
    <w:rsid w:val="00782A22"/>
    <w:rsid w:val="00782E5C"/>
    <w:rsid w:val="00783C5F"/>
    <w:rsid w:val="007842AB"/>
    <w:rsid w:val="00785A2E"/>
    <w:rsid w:val="00785D17"/>
    <w:rsid w:val="00785F0E"/>
    <w:rsid w:val="00786AB6"/>
    <w:rsid w:val="00790159"/>
    <w:rsid w:val="007903EF"/>
    <w:rsid w:val="0079064F"/>
    <w:rsid w:val="007908DA"/>
    <w:rsid w:val="0079142E"/>
    <w:rsid w:val="00791C72"/>
    <w:rsid w:val="007920B3"/>
    <w:rsid w:val="00792316"/>
    <w:rsid w:val="00792EB1"/>
    <w:rsid w:val="007936B8"/>
    <w:rsid w:val="00793C16"/>
    <w:rsid w:val="00793FC6"/>
    <w:rsid w:val="007953AF"/>
    <w:rsid w:val="00795AFA"/>
    <w:rsid w:val="007966A9"/>
    <w:rsid w:val="00796A86"/>
    <w:rsid w:val="007A1C12"/>
    <w:rsid w:val="007A2BC0"/>
    <w:rsid w:val="007A373E"/>
    <w:rsid w:val="007A37D8"/>
    <w:rsid w:val="007A5103"/>
    <w:rsid w:val="007A5935"/>
    <w:rsid w:val="007A5D83"/>
    <w:rsid w:val="007A7506"/>
    <w:rsid w:val="007B05D8"/>
    <w:rsid w:val="007B0B6B"/>
    <w:rsid w:val="007B0DB3"/>
    <w:rsid w:val="007B146F"/>
    <w:rsid w:val="007B1537"/>
    <w:rsid w:val="007B19C7"/>
    <w:rsid w:val="007B1A06"/>
    <w:rsid w:val="007B1D42"/>
    <w:rsid w:val="007B233E"/>
    <w:rsid w:val="007B3E53"/>
    <w:rsid w:val="007B4620"/>
    <w:rsid w:val="007B4AC1"/>
    <w:rsid w:val="007B4B07"/>
    <w:rsid w:val="007B5728"/>
    <w:rsid w:val="007B582B"/>
    <w:rsid w:val="007B58BC"/>
    <w:rsid w:val="007B5A40"/>
    <w:rsid w:val="007B5A88"/>
    <w:rsid w:val="007B5AC7"/>
    <w:rsid w:val="007B60E1"/>
    <w:rsid w:val="007B6237"/>
    <w:rsid w:val="007B6575"/>
    <w:rsid w:val="007B6FD0"/>
    <w:rsid w:val="007B76ED"/>
    <w:rsid w:val="007C0072"/>
    <w:rsid w:val="007C02EF"/>
    <w:rsid w:val="007C0527"/>
    <w:rsid w:val="007C0F2C"/>
    <w:rsid w:val="007C1110"/>
    <w:rsid w:val="007C19F3"/>
    <w:rsid w:val="007C1ECB"/>
    <w:rsid w:val="007C215C"/>
    <w:rsid w:val="007C2228"/>
    <w:rsid w:val="007C379B"/>
    <w:rsid w:val="007C429E"/>
    <w:rsid w:val="007C53D5"/>
    <w:rsid w:val="007C5463"/>
    <w:rsid w:val="007C5526"/>
    <w:rsid w:val="007C593F"/>
    <w:rsid w:val="007C5B0D"/>
    <w:rsid w:val="007C5E07"/>
    <w:rsid w:val="007C5FF5"/>
    <w:rsid w:val="007C64A2"/>
    <w:rsid w:val="007C69FC"/>
    <w:rsid w:val="007C6FAC"/>
    <w:rsid w:val="007C7198"/>
    <w:rsid w:val="007C7E72"/>
    <w:rsid w:val="007D02B6"/>
    <w:rsid w:val="007D09F2"/>
    <w:rsid w:val="007D0FAA"/>
    <w:rsid w:val="007D1156"/>
    <w:rsid w:val="007D1646"/>
    <w:rsid w:val="007D2247"/>
    <w:rsid w:val="007D3076"/>
    <w:rsid w:val="007D5E35"/>
    <w:rsid w:val="007D5F62"/>
    <w:rsid w:val="007D61F8"/>
    <w:rsid w:val="007D6275"/>
    <w:rsid w:val="007D629A"/>
    <w:rsid w:val="007D6A03"/>
    <w:rsid w:val="007D6EEE"/>
    <w:rsid w:val="007E09EB"/>
    <w:rsid w:val="007E1FDF"/>
    <w:rsid w:val="007E3598"/>
    <w:rsid w:val="007E37B0"/>
    <w:rsid w:val="007E4B46"/>
    <w:rsid w:val="007E5B7C"/>
    <w:rsid w:val="007E5BC4"/>
    <w:rsid w:val="007E6D8A"/>
    <w:rsid w:val="007E7272"/>
    <w:rsid w:val="007E79BB"/>
    <w:rsid w:val="007E7C5E"/>
    <w:rsid w:val="007F1963"/>
    <w:rsid w:val="007F2930"/>
    <w:rsid w:val="007F29FB"/>
    <w:rsid w:val="007F2A1E"/>
    <w:rsid w:val="007F2F34"/>
    <w:rsid w:val="007F2FBF"/>
    <w:rsid w:val="007F4A76"/>
    <w:rsid w:val="007F4CD4"/>
    <w:rsid w:val="007F4D9F"/>
    <w:rsid w:val="007F6233"/>
    <w:rsid w:val="007F623F"/>
    <w:rsid w:val="007F6AF9"/>
    <w:rsid w:val="007F7307"/>
    <w:rsid w:val="007F778F"/>
    <w:rsid w:val="00800894"/>
    <w:rsid w:val="00801C17"/>
    <w:rsid w:val="00803EAE"/>
    <w:rsid w:val="00804123"/>
    <w:rsid w:val="008042FB"/>
    <w:rsid w:val="008046EC"/>
    <w:rsid w:val="008059B7"/>
    <w:rsid w:val="00805FD2"/>
    <w:rsid w:val="00806259"/>
    <w:rsid w:val="00806525"/>
    <w:rsid w:val="0080741E"/>
    <w:rsid w:val="008075A8"/>
    <w:rsid w:val="0080791C"/>
    <w:rsid w:val="00807F3A"/>
    <w:rsid w:val="00810DA0"/>
    <w:rsid w:val="00811633"/>
    <w:rsid w:val="00811B7B"/>
    <w:rsid w:val="00812108"/>
    <w:rsid w:val="0081216B"/>
    <w:rsid w:val="00812AE0"/>
    <w:rsid w:val="00812E45"/>
    <w:rsid w:val="0081338D"/>
    <w:rsid w:val="00814134"/>
    <w:rsid w:val="00814C67"/>
    <w:rsid w:val="0081602F"/>
    <w:rsid w:val="0081660E"/>
    <w:rsid w:val="00816614"/>
    <w:rsid w:val="00816A25"/>
    <w:rsid w:val="00816F96"/>
    <w:rsid w:val="00820BA3"/>
    <w:rsid w:val="0082151D"/>
    <w:rsid w:val="00821B2B"/>
    <w:rsid w:val="00821ECD"/>
    <w:rsid w:val="00822B54"/>
    <w:rsid w:val="008244F0"/>
    <w:rsid w:val="008247E7"/>
    <w:rsid w:val="00824CAE"/>
    <w:rsid w:val="0082555A"/>
    <w:rsid w:val="008257D9"/>
    <w:rsid w:val="008262E9"/>
    <w:rsid w:val="00827750"/>
    <w:rsid w:val="0083045E"/>
    <w:rsid w:val="00830BD6"/>
    <w:rsid w:val="00831152"/>
    <w:rsid w:val="00831558"/>
    <w:rsid w:val="0083159E"/>
    <w:rsid w:val="00831AB9"/>
    <w:rsid w:val="00831FBF"/>
    <w:rsid w:val="0083252D"/>
    <w:rsid w:val="00832970"/>
    <w:rsid w:val="00833D76"/>
    <w:rsid w:val="00834555"/>
    <w:rsid w:val="00834EB4"/>
    <w:rsid w:val="00835402"/>
    <w:rsid w:val="008355A7"/>
    <w:rsid w:val="00835C57"/>
    <w:rsid w:val="00836EFA"/>
    <w:rsid w:val="0083708F"/>
    <w:rsid w:val="00837967"/>
    <w:rsid w:val="0084031E"/>
    <w:rsid w:val="008411F2"/>
    <w:rsid w:val="0084134C"/>
    <w:rsid w:val="00841E37"/>
    <w:rsid w:val="00841ED3"/>
    <w:rsid w:val="00842C69"/>
    <w:rsid w:val="00843876"/>
    <w:rsid w:val="00843FF2"/>
    <w:rsid w:val="0084446F"/>
    <w:rsid w:val="00844FC4"/>
    <w:rsid w:val="00845591"/>
    <w:rsid w:val="008470EF"/>
    <w:rsid w:val="00847F80"/>
    <w:rsid w:val="00850CFE"/>
    <w:rsid w:val="008524AF"/>
    <w:rsid w:val="00853C5A"/>
    <w:rsid w:val="00853D1A"/>
    <w:rsid w:val="008541B3"/>
    <w:rsid w:val="008543F9"/>
    <w:rsid w:val="008545F5"/>
    <w:rsid w:val="00854D82"/>
    <w:rsid w:val="008557AD"/>
    <w:rsid w:val="008560DA"/>
    <w:rsid w:val="0085621B"/>
    <w:rsid w:val="008564CB"/>
    <w:rsid w:val="00856A0A"/>
    <w:rsid w:val="00856EEF"/>
    <w:rsid w:val="00856FA9"/>
    <w:rsid w:val="0086075C"/>
    <w:rsid w:val="00860AAD"/>
    <w:rsid w:val="00860F5A"/>
    <w:rsid w:val="00862450"/>
    <w:rsid w:val="00862C15"/>
    <w:rsid w:val="00862ECE"/>
    <w:rsid w:val="00863F73"/>
    <w:rsid w:val="00865367"/>
    <w:rsid w:val="008653C7"/>
    <w:rsid w:val="008664C5"/>
    <w:rsid w:val="00866512"/>
    <w:rsid w:val="008678F4"/>
    <w:rsid w:val="0087000E"/>
    <w:rsid w:val="00870116"/>
    <w:rsid w:val="00870224"/>
    <w:rsid w:val="00870866"/>
    <w:rsid w:val="0087089D"/>
    <w:rsid w:val="0087091C"/>
    <w:rsid w:val="00871270"/>
    <w:rsid w:val="00871DF5"/>
    <w:rsid w:val="00873640"/>
    <w:rsid w:val="008736E9"/>
    <w:rsid w:val="0087392E"/>
    <w:rsid w:val="00873B26"/>
    <w:rsid w:val="0087427C"/>
    <w:rsid w:val="0087529D"/>
    <w:rsid w:val="00876E68"/>
    <w:rsid w:val="00877700"/>
    <w:rsid w:val="00877CEE"/>
    <w:rsid w:val="0088067E"/>
    <w:rsid w:val="008812A2"/>
    <w:rsid w:val="0088271A"/>
    <w:rsid w:val="00882C8C"/>
    <w:rsid w:val="00883156"/>
    <w:rsid w:val="00883DD0"/>
    <w:rsid w:val="00884469"/>
    <w:rsid w:val="0088456D"/>
    <w:rsid w:val="00884F3A"/>
    <w:rsid w:val="0088546B"/>
    <w:rsid w:val="00885602"/>
    <w:rsid w:val="0088563E"/>
    <w:rsid w:val="00887452"/>
    <w:rsid w:val="00887827"/>
    <w:rsid w:val="008900AD"/>
    <w:rsid w:val="008904BF"/>
    <w:rsid w:val="00890517"/>
    <w:rsid w:val="008917E2"/>
    <w:rsid w:val="008917E9"/>
    <w:rsid w:val="00891EC0"/>
    <w:rsid w:val="0089300A"/>
    <w:rsid w:val="00893135"/>
    <w:rsid w:val="00893381"/>
    <w:rsid w:val="00893BB8"/>
    <w:rsid w:val="00894D80"/>
    <w:rsid w:val="008956BA"/>
    <w:rsid w:val="008961D3"/>
    <w:rsid w:val="008965D4"/>
    <w:rsid w:val="00897970"/>
    <w:rsid w:val="008A00F2"/>
    <w:rsid w:val="008A08D2"/>
    <w:rsid w:val="008A09FF"/>
    <w:rsid w:val="008A1DC6"/>
    <w:rsid w:val="008A23AE"/>
    <w:rsid w:val="008A267D"/>
    <w:rsid w:val="008A279C"/>
    <w:rsid w:val="008A2F8E"/>
    <w:rsid w:val="008A371B"/>
    <w:rsid w:val="008A427C"/>
    <w:rsid w:val="008A4D1C"/>
    <w:rsid w:val="008A54C9"/>
    <w:rsid w:val="008A5E57"/>
    <w:rsid w:val="008A6050"/>
    <w:rsid w:val="008A670D"/>
    <w:rsid w:val="008A74AC"/>
    <w:rsid w:val="008A74CB"/>
    <w:rsid w:val="008A7CBD"/>
    <w:rsid w:val="008A7F9C"/>
    <w:rsid w:val="008B0E6D"/>
    <w:rsid w:val="008B1125"/>
    <w:rsid w:val="008B1A73"/>
    <w:rsid w:val="008B2BD9"/>
    <w:rsid w:val="008B3156"/>
    <w:rsid w:val="008B31F9"/>
    <w:rsid w:val="008B3641"/>
    <w:rsid w:val="008B5C7C"/>
    <w:rsid w:val="008B69DA"/>
    <w:rsid w:val="008B69EB"/>
    <w:rsid w:val="008B6C55"/>
    <w:rsid w:val="008B6F3C"/>
    <w:rsid w:val="008B78DB"/>
    <w:rsid w:val="008B7902"/>
    <w:rsid w:val="008B7D97"/>
    <w:rsid w:val="008C0A6E"/>
    <w:rsid w:val="008C1C1E"/>
    <w:rsid w:val="008C1C35"/>
    <w:rsid w:val="008C245F"/>
    <w:rsid w:val="008C3892"/>
    <w:rsid w:val="008C42F0"/>
    <w:rsid w:val="008C460F"/>
    <w:rsid w:val="008C6292"/>
    <w:rsid w:val="008D06DA"/>
    <w:rsid w:val="008D0B44"/>
    <w:rsid w:val="008D1870"/>
    <w:rsid w:val="008D24E8"/>
    <w:rsid w:val="008D275E"/>
    <w:rsid w:val="008D290D"/>
    <w:rsid w:val="008D2E6C"/>
    <w:rsid w:val="008D477F"/>
    <w:rsid w:val="008D48EC"/>
    <w:rsid w:val="008D53FC"/>
    <w:rsid w:val="008D6F37"/>
    <w:rsid w:val="008DC235"/>
    <w:rsid w:val="008E0423"/>
    <w:rsid w:val="008E0952"/>
    <w:rsid w:val="008E0D68"/>
    <w:rsid w:val="008E1D35"/>
    <w:rsid w:val="008E2631"/>
    <w:rsid w:val="008E26DC"/>
    <w:rsid w:val="008E2E78"/>
    <w:rsid w:val="008E30F2"/>
    <w:rsid w:val="008E3309"/>
    <w:rsid w:val="008E35D5"/>
    <w:rsid w:val="008E4759"/>
    <w:rsid w:val="008E4926"/>
    <w:rsid w:val="008E5498"/>
    <w:rsid w:val="008E5989"/>
    <w:rsid w:val="008E5DDA"/>
    <w:rsid w:val="008E66C4"/>
    <w:rsid w:val="008E67AD"/>
    <w:rsid w:val="008E7E4A"/>
    <w:rsid w:val="008F019D"/>
    <w:rsid w:val="008F1531"/>
    <w:rsid w:val="008F1BF2"/>
    <w:rsid w:val="008F1F77"/>
    <w:rsid w:val="008F2A3F"/>
    <w:rsid w:val="008F2BCA"/>
    <w:rsid w:val="008F3882"/>
    <w:rsid w:val="008F3F0B"/>
    <w:rsid w:val="008F463D"/>
    <w:rsid w:val="008F4F8E"/>
    <w:rsid w:val="008F576C"/>
    <w:rsid w:val="008F63DB"/>
    <w:rsid w:val="008F6B49"/>
    <w:rsid w:val="008F785F"/>
    <w:rsid w:val="008F7900"/>
    <w:rsid w:val="009009F4"/>
    <w:rsid w:val="00901315"/>
    <w:rsid w:val="0090192B"/>
    <w:rsid w:val="00902606"/>
    <w:rsid w:val="00903BDD"/>
    <w:rsid w:val="00904177"/>
    <w:rsid w:val="009043D7"/>
    <w:rsid w:val="00904518"/>
    <w:rsid w:val="00905312"/>
    <w:rsid w:val="009073AB"/>
    <w:rsid w:val="00910D56"/>
    <w:rsid w:val="00911A84"/>
    <w:rsid w:val="00911BDA"/>
    <w:rsid w:val="00911D81"/>
    <w:rsid w:val="00913059"/>
    <w:rsid w:val="00913C84"/>
    <w:rsid w:val="0091425D"/>
    <w:rsid w:val="00915246"/>
    <w:rsid w:val="00916246"/>
    <w:rsid w:val="00917419"/>
    <w:rsid w:val="00920636"/>
    <w:rsid w:val="009207C4"/>
    <w:rsid w:val="00920EB5"/>
    <w:rsid w:val="00921DD7"/>
    <w:rsid w:val="00925AD7"/>
    <w:rsid w:val="00925DB8"/>
    <w:rsid w:val="009267C4"/>
    <w:rsid w:val="00926F8E"/>
    <w:rsid w:val="009271D0"/>
    <w:rsid w:val="009307F4"/>
    <w:rsid w:val="00931499"/>
    <w:rsid w:val="009315E1"/>
    <w:rsid w:val="00932793"/>
    <w:rsid w:val="00933436"/>
    <w:rsid w:val="009334A0"/>
    <w:rsid w:val="0093379F"/>
    <w:rsid w:val="00933A54"/>
    <w:rsid w:val="00934629"/>
    <w:rsid w:val="009349F1"/>
    <w:rsid w:val="00934B47"/>
    <w:rsid w:val="00934E38"/>
    <w:rsid w:val="00935198"/>
    <w:rsid w:val="00935F97"/>
    <w:rsid w:val="0093649D"/>
    <w:rsid w:val="00936FB2"/>
    <w:rsid w:val="00937046"/>
    <w:rsid w:val="00937647"/>
    <w:rsid w:val="00937FB6"/>
    <w:rsid w:val="009414B6"/>
    <w:rsid w:val="009419D4"/>
    <w:rsid w:val="00941E18"/>
    <w:rsid w:val="00942D79"/>
    <w:rsid w:val="009431E4"/>
    <w:rsid w:val="00945AE5"/>
    <w:rsid w:val="009462DB"/>
    <w:rsid w:val="009464D3"/>
    <w:rsid w:val="0094710B"/>
    <w:rsid w:val="00950EFA"/>
    <w:rsid w:val="00951180"/>
    <w:rsid w:val="00951750"/>
    <w:rsid w:val="00952394"/>
    <w:rsid w:val="00952841"/>
    <w:rsid w:val="009531E5"/>
    <w:rsid w:val="0095325A"/>
    <w:rsid w:val="00953325"/>
    <w:rsid w:val="009545D4"/>
    <w:rsid w:val="00954D9C"/>
    <w:rsid w:val="00956575"/>
    <w:rsid w:val="00956783"/>
    <w:rsid w:val="00957BD4"/>
    <w:rsid w:val="00957DCC"/>
    <w:rsid w:val="00960044"/>
    <w:rsid w:val="009602D8"/>
    <w:rsid w:val="00960A49"/>
    <w:rsid w:val="0096177B"/>
    <w:rsid w:val="00961ED7"/>
    <w:rsid w:val="00962043"/>
    <w:rsid w:val="00962623"/>
    <w:rsid w:val="00962B3C"/>
    <w:rsid w:val="009635ED"/>
    <w:rsid w:val="00964A58"/>
    <w:rsid w:val="0096591F"/>
    <w:rsid w:val="00965F98"/>
    <w:rsid w:val="009665D3"/>
    <w:rsid w:val="0096661E"/>
    <w:rsid w:val="00967FC5"/>
    <w:rsid w:val="009705EC"/>
    <w:rsid w:val="00971628"/>
    <w:rsid w:val="00971EC9"/>
    <w:rsid w:val="0097273C"/>
    <w:rsid w:val="009736F8"/>
    <w:rsid w:val="00973D95"/>
    <w:rsid w:val="00975152"/>
    <w:rsid w:val="00975320"/>
    <w:rsid w:val="009758B1"/>
    <w:rsid w:val="00975B36"/>
    <w:rsid w:val="00975B5F"/>
    <w:rsid w:val="00975D22"/>
    <w:rsid w:val="00976346"/>
    <w:rsid w:val="009766C5"/>
    <w:rsid w:val="00976D78"/>
    <w:rsid w:val="0097741E"/>
    <w:rsid w:val="009813E1"/>
    <w:rsid w:val="009817BB"/>
    <w:rsid w:val="00982014"/>
    <w:rsid w:val="00984CC6"/>
    <w:rsid w:val="009851BD"/>
    <w:rsid w:val="009855D5"/>
    <w:rsid w:val="0098580A"/>
    <w:rsid w:val="00986AA6"/>
    <w:rsid w:val="00987EA4"/>
    <w:rsid w:val="009925A1"/>
    <w:rsid w:val="00993381"/>
    <w:rsid w:val="00993C0B"/>
    <w:rsid w:val="00995B57"/>
    <w:rsid w:val="00995E94"/>
    <w:rsid w:val="00997359"/>
    <w:rsid w:val="00997E67"/>
    <w:rsid w:val="00997EF2"/>
    <w:rsid w:val="009A0660"/>
    <w:rsid w:val="009A0F11"/>
    <w:rsid w:val="009A159D"/>
    <w:rsid w:val="009A350D"/>
    <w:rsid w:val="009A39C8"/>
    <w:rsid w:val="009A469D"/>
    <w:rsid w:val="009A56E3"/>
    <w:rsid w:val="009A5803"/>
    <w:rsid w:val="009A6728"/>
    <w:rsid w:val="009A71F8"/>
    <w:rsid w:val="009A7694"/>
    <w:rsid w:val="009B2C0F"/>
    <w:rsid w:val="009B3FB8"/>
    <w:rsid w:val="009B422D"/>
    <w:rsid w:val="009B61AE"/>
    <w:rsid w:val="009B6DC4"/>
    <w:rsid w:val="009B72D7"/>
    <w:rsid w:val="009B783F"/>
    <w:rsid w:val="009C0A2E"/>
    <w:rsid w:val="009C0AD6"/>
    <w:rsid w:val="009C18F8"/>
    <w:rsid w:val="009C2F2F"/>
    <w:rsid w:val="009C3345"/>
    <w:rsid w:val="009C40E8"/>
    <w:rsid w:val="009C502A"/>
    <w:rsid w:val="009C574F"/>
    <w:rsid w:val="009C5946"/>
    <w:rsid w:val="009C6606"/>
    <w:rsid w:val="009C6C80"/>
    <w:rsid w:val="009C6C9B"/>
    <w:rsid w:val="009C7735"/>
    <w:rsid w:val="009C7BD2"/>
    <w:rsid w:val="009C7CFE"/>
    <w:rsid w:val="009D0162"/>
    <w:rsid w:val="009D0D8E"/>
    <w:rsid w:val="009D186D"/>
    <w:rsid w:val="009D254B"/>
    <w:rsid w:val="009D41FB"/>
    <w:rsid w:val="009D42CB"/>
    <w:rsid w:val="009D4535"/>
    <w:rsid w:val="009D4CFE"/>
    <w:rsid w:val="009D5A88"/>
    <w:rsid w:val="009D6A4E"/>
    <w:rsid w:val="009D6BAB"/>
    <w:rsid w:val="009D7FBF"/>
    <w:rsid w:val="009E03EA"/>
    <w:rsid w:val="009E0A1E"/>
    <w:rsid w:val="009E1729"/>
    <w:rsid w:val="009E329F"/>
    <w:rsid w:val="009E387B"/>
    <w:rsid w:val="009E3C35"/>
    <w:rsid w:val="009E4C1C"/>
    <w:rsid w:val="009E58C5"/>
    <w:rsid w:val="009E5CAF"/>
    <w:rsid w:val="009E64C9"/>
    <w:rsid w:val="009E718F"/>
    <w:rsid w:val="009F0620"/>
    <w:rsid w:val="009F0C09"/>
    <w:rsid w:val="009F2203"/>
    <w:rsid w:val="009F42CF"/>
    <w:rsid w:val="009F4C88"/>
    <w:rsid w:val="009F4C8F"/>
    <w:rsid w:val="009F5BEB"/>
    <w:rsid w:val="00A007B0"/>
    <w:rsid w:val="00A014BE"/>
    <w:rsid w:val="00A016CA"/>
    <w:rsid w:val="00A016F9"/>
    <w:rsid w:val="00A01A5B"/>
    <w:rsid w:val="00A01AB9"/>
    <w:rsid w:val="00A025B9"/>
    <w:rsid w:val="00A0334E"/>
    <w:rsid w:val="00A03EAC"/>
    <w:rsid w:val="00A04237"/>
    <w:rsid w:val="00A0442B"/>
    <w:rsid w:val="00A056EE"/>
    <w:rsid w:val="00A062D5"/>
    <w:rsid w:val="00A06C33"/>
    <w:rsid w:val="00A073E7"/>
    <w:rsid w:val="00A077A3"/>
    <w:rsid w:val="00A07949"/>
    <w:rsid w:val="00A10B5D"/>
    <w:rsid w:val="00A10DE8"/>
    <w:rsid w:val="00A10EF5"/>
    <w:rsid w:val="00A113BE"/>
    <w:rsid w:val="00A11BFD"/>
    <w:rsid w:val="00A11C4C"/>
    <w:rsid w:val="00A12814"/>
    <w:rsid w:val="00A12F7A"/>
    <w:rsid w:val="00A13676"/>
    <w:rsid w:val="00A13EAF"/>
    <w:rsid w:val="00A142F3"/>
    <w:rsid w:val="00A14A8A"/>
    <w:rsid w:val="00A15DC1"/>
    <w:rsid w:val="00A16BC5"/>
    <w:rsid w:val="00A16DC1"/>
    <w:rsid w:val="00A17837"/>
    <w:rsid w:val="00A20685"/>
    <w:rsid w:val="00A207F7"/>
    <w:rsid w:val="00A210FD"/>
    <w:rsid w:val="00A213EC"/>
    <w:rsid w:val="00A214FF"/>
    <w:rsid w:val="00A23115"/>
    <w:rsid w:val="00A24319"/>
    <w:rsid w:val="00A25218"/>
    <w:rsid w:val="00A25A7C"/>
    <w:rsid w:val="00A25AF2"/>
    <w:rsid w:val="00A26138"/>
    <w:rsid w:val="00A2748C"/>
    <w:rsid w:val="00A277DE"/>
    <w:rsid w:val="00A30765"/>
    <w:rsid w:val="00A31874"/>
    <w:rsid w:val="00A31CFE"/>
    <w:rsid w:val="00A32C10"/>
    <w:rsid w:val="00A32F15"/>
    <w:rsid w:val="00A3398F"/>
    <w:rsid w:val="00A34726"/>
    <w:rsid w:val="00A34F9D"/>
    <w:rsid w:val="00A359E0"/>
    <w:rsid w:val="00A37539"/>
    <w:rsid w:val="00A37F90"/>
    <w:rsid w:val="00A421CC"/>
    <w:rsid w:val="00A429B7"/>
    <w:rsid w:val="00A45F1A"/>
    <w:rsid w:val="00A469C0"/>
    <w:rsid w:val="00A46E24"/>
    <w:rsid w:val="00A47CFB"/>
    <w:rsid w:val="00A50EB9"/>
    <w:rsid w:val="00A521B6"/>
    <w:rsid w:val="00A524B2"/>
    <w:rsid w:val="00A54FB3"/>
    <w:rsid w:val="00A551EC"/>
    <w:rsid w:val="00A55300"/>
    <w:rsid w:val="00A55496"/>
    <w:rsid w:val="00A558ED"/>
    <w:rsid w:val="00A55E97"/>
    <w:rsid w:val="00A566A1"/>
    <w:rsid w:val="00A57761"/>
    <w:rsid w:val="00A606EF"/>
    <w:rsid w:val="00A60987"/>
    <w:rsid w:val="00A61AF6"/>
    <w:rsid w:val="00A61F97"/>
    <w:rsid w:val="00A62932"/>
    <w:rsid w:val="00A63207"/>
    <w:rsid w:val="00A63CCC"/>
    <w:rsid w:val="00A642EB"/>
    <w:rsid w:val="00A64889"/>
    <w:rsid w:val="00A64985"/>
    <w:rsid w:val="00A65A19"/>
    <w:rsid w:val="00A66028"/>
    <w:rsid w:val="00A6607B"/>
    <w:rsid w:val="00A66FDC"/>
    <w:rsid w:val="00A67133"/>
    <w:rsid w:val="00A6743B"/>
    <w:rsid w:val="00A7177B"/>
    <w:rsid w:val="00A7199B"/>
    <w:rsid w:val="00A71EEB"/>
    <w:rsid w:val="00A7226B"/>
    <w:rsid w:val="00A72703"/>
    <w:rsid w:val="00A7278C"/>
    <w:rsid w:val="00A72E27"/>
    <w:rsid w:val="00A72F26"/>
    <w:rsid w:val="00A73464"/>
    <w:rsid w:val="00A73BC1"/>
    <w:rsid w:val="00A74501"/>
    <w:rsid w:val="00A74A77"/>
    <w:rsid w:val="00A76381"/>
    <w:rsid w:val="00A76D4D"/>
    <w:rsid w:val="00A775F1"/>
    <w:rsid w:val="00A77BBA"/>
    <w:rsid w:val="00A8018F"/>
    <w:rsid w:val="00A80281"/>
    <w:rsid w:val="00A8082D"/>
    <w:rsid w:val="00A81D31"/>
    <w:rsid w:val="00A8244D"/>
    <w:rsid w:val="00A82531"/>
    <w:rsid w:val="00A832E4"/>
    <w:rsid w:val="00A83802"/>
    <w:rsid w:val="00A83CBD"/>
    <w:rsid w:val="00A83FF3"/>
    <w:rsid w:val="00A845E4"/>
    <w:rsid w:val="00A848B8"/>
    <w:rsid w:val="00A84F86"/>
    <w:rsid w:val="00A8554B"/>
    <w:rsid w:val="00A85922"/>
    <w:rsid w:val="00A85C33"/>
    <w:rsid w:val="00A85DB6"/>
    <w:rsid w:val="00A8620B"/>
    <w:rsid w:val="00A86A2F"/>
    <w:rsid w:val="00A86E5B"/>
    <w:rsid w:val="00A86F9E"/>
    <w:rsid w:val="00A86FA2"/>
    <w:rsid w:val="00A8777C"/>
    <w:rsid w:val="00A90195"/>
    <w:rsid w:val="00A902CD"/>
    <w:rsid w:val="00A909A4"/>
    <w:rsid w:val="00A90E53"/>
    <w:rsid w:val="00A90EC4"/>
    <w:rsid w:val="00A91231"/>
    <w:rsid w:val="00A91E66"/>
    <w:rsid w:val="00A920D4"/>
    <w:rsid w:val="00A93B45"/>
    <w:rsid w:val="00A945C0"/>
    <w:rsid w:val="00A9477F"/>
    <w:rsid w:val="00A953A3"/>
    <w:rsid w:val="00A96AC3"/>
    <w:rsid w:val="00A96AFC"/>
    <w:rsid w:val="00A96B03"/>
    <w:rsid w:val="00A96C12"/>
    <w:rsid w:val="00A97497"/>
    <w:rsid w:val="00A97797"/>
    <w:rsid w:val="00A9788A"/>
    <w:rsid w:val="00A97F0C"/>
    <w:rsid w:val="00A97F17"/>
    <w:rsid w:val="00AA056A"/>
    <w:rsid w:val="00AA0D2D"/>
    <w:rsid w:val="00AA11F2"/>
    <w:rsid w:val="00AA1451"/>
    <w:rsid w:val="00AA27D6"/>
    <w:rsid w:val="00AA2B2C"/>
    <w:rsid w:val="00AA350B"/>
    <w:rsid w:val="00AA4ED8"/>
    <w:rsid w:val="00AA54A0"/>
    <w:rsid w:val="00AA568A"/>
    <w:rsid w:val="00AA5B1F"/>
    <w:rsid w:val="00AA5F22"/>
    <w:rsid w:val="00AA6064"/>
    <w:rsid w:val="00AA6AD3"/>
    <w:rsid w:val="00AB19AC"/>
    <w:rsid w:val="00AB2045"/>
    <w:rsid w:val="00AB2441"/>
    <w:rsid w:val="00AB33E2"/>
    <w:rsid w:val="00AB5BBB"/>
    <w:rsid w:val="00AB63AF"/>
    <w:rsid w:val="00AB70A8"/>
    <w:rsid w:val="00AB70FA"/>
    <w:rsid w:val="00AB7932"/>
    <w:rsid w:val="00AC0030"/>
    <w:rsid w:val="00AC0662"/>
    <w:rsid w:val="00AC19D8"/>
    <w:rsid w:val="00AC2A98"/>
    <w:rsid w:val="00AC3FF1"/>
    <w:rsid w:val="00AC42B7"/>
    <w:rsid w:val="00AC42DF"/>
    <w:rsid w:val="00AC459E"/>
    <w:rsid w:val="00AC53A5"/>
    <w:rsid w:val="00AC54D0"/>
    <w:rsid w:val="00AC55E0"/>
    <w:rsid w:val="00AC56AE"/>
    <w:rsid w:val="00AC583D"/>
    <w:rsid w:val="00AC58C8"/>
    <w:rsid w:val="00AC59A3"/>
    <w:rsid w:val="00AC604E"/>
    <w:rsid w:val="00AC6402"/>
    <w:rsid w:val="00AD0838"/>
    <w:rsid w:val="00AD08B3"/>
    <w:rsid w:val="00AD1429"/>
    <w:rsid w:val="00AD1D82"/>
    <w:rsid w:val="00AD2252"/>
    <w:rsid w:val="00AD250F"/>
    <w:rsid w:val="00AD2784"/>
    <w:rsid w:val="00AD3024"/>
    <w:rsid w:val="00AD36F4"/>
    <w:rsid w:val="00AD50CE"/>
    <w:rsid w:val="00AD63B5"/>
    <w:rsid w:val="00AD6F6D"/>
    <w:rsid w:val="00AD7E5C"/>
    <w:rsid w:val="00AE043B"/>
    <w:rsid w:val="00AE07E7"/>
    <w:rsid w:val="00AE0D46"/>
    <w:rsid w:val="00AE1DE1"/>
    <w:rsid w:val="00AE2293"/>
    <w:rsid w:val="00AE2ECD"/>
    <w:rsid w:val="00AE5079"/>
    <w:rsid w:val="00AE56D4"/>
    <w:rsid w:val="00AE7645"/>
    <w:rsid w:val="00AE7694"/>
    <w:rsid w:val="00AF13BF"/>
    <w:rsid w:val="00AF1E34"/>
    <w:rsid w:val="00AF2570"/>
    <w:rsid w:val="00AF397A"/>
    <w:rsid w:val="00AF3B98"/>
    <w:rsid w:val="00AF3DAE"/>
    <w:rsid w:val="00AF41AC"/>
    <w:rsid w:val="00AF5E52"/>
    <w:rsid w:val="00AF7D2F"/>
    <w:rsid w:val="00AF7E69"/>
    <w:rsid w:val="00B00880"/>
    <w:rsid w:val="00B00BCF"/>
    <w:rsid w:val="00B00E98"/>
    <w:rsid w:val="00B030EC"/>
    <w:rsid w:val="00B038DA"/>
    <w:rsid w:val="00B04446"/>
    <w:rsid w:val="00B0447D"/>
    <w:rsid w:val="00B04A62"/>
    <w:rsid w:val="00B05B37"/>
    <w:rsid w:val="00B06777"/>
    <w:rsid w:val="00B06CD7"/>
    <w:rsid w:val="00B07315"/>
    <w:rsid w:val="00B07754"/>
    <w:rsid w:val="00B0BFC4"/>
    <w:rsid w:val="00B108A2"/>
    <w:rsid w:val="00B10C28"/>
    <w:rsid w:val="00B123F2"/>
    <w:rsid w:val="00B13024"/>
    <w:rsid w:val="00B133C6"/>
    <w:rsid w:val="00B13A2C"/>
    <w:rsid w:val="00B13ECE"/>
    <w:rsid w:val="00B13F46"/>
    <w:rsid w:val="00B145E0"/>
    <w:rsid w:val="00B147D5"/>
    <w:rsid w:val="00B1629F"/>
    <w:rsid w:val="00B16BE7"/>
    <w:rsid w:val="00B16C23"/>
    <w:rsid w:val="00B17574"/>
    <w:rsid w:val="00B1766E"/>
    <w:rsid w:val="00B17E87"/>
    <w:rsid w:val="00B2225D"/>
    <w:rsid w:val="00B2327E"/>
    <w:rsid w:val="00B237DE"/>
    <w:rsid w:val="00B23F1C"/>
    <w:rsid w:val="00B2421D"/>
    <w:rsid w:val="00B257AF"/>
    <w:rsid w:val="00B26137"/>
    <w:rsid w:val="00B27EC5"/>
    <w:rsid w:val="00B301D5"/>
    <w:rsid w:val="00B32135"/>
    <w:rsid w:val="00B32C49"/>
    <w:rsid w:val="00B34467"/>
    <w:rsid w:val="00B3531B"/>
    <w:rsid w:val="00B36786"/>
    <w:rsid w:val="00B36AF3"/>
    <w:rsid w:val="00B36DA8"/>
    <w:rsid w:val="00B3792E"/>
    <w:rsid w:val="00B37A74"/>
    <w:rsid w:val="00B37C9E"/>
    <w:rsid w:val="00B37FA6"/>
    <w:rsid w:val="00B40014"/>
    <w:rsid w:val="00B4069E"/>
    <w:rsid w:val="00B40C6D"/>
    <w:rsid w:val="00B40C93"/>
    <w:rsid w:val="00B41E58"/>
    <w:rsid w:val="00B41FD2"/>
    <w:rsid w:val="00B42A36"/>
    <w:rsid w:val="00B43FE0"/>
    <w:rsid w:val="00B44698"/>
    <w:rsid w:val="00B45B40"/>
    <w:rsid w:val="00B46257"/>
    <w:rsid w:val="00B46B91"/>
    <w:rsid w:val="00B51F61"/>
    <w:rsid w:val="00B524C3"/>
    <w:rsid w:val="00B5278F"/>
    <w:rsid w:val="00B52A3E"/>
    <w:rsid w:val="00B5346E"/>
    <w:rsid w:val="00B534E1"/>
    <w:rsid w:val="00B53F75"/>
    <w:rsid w:val="00B54496"/>
    <w:rsid w:val="00B60F54"/>
    <w:rsid w:val="00B61660"/>
    <w:rsid w:val="00B62C5F"/>
    <w:rsid w:val="00B6356C"/>
    <w:rsid w:val="00B637CA"/>
    <w:rsid w:val="00B63F8C"/>
    <w:rsid w:val="00B64FD1"/>
    <w:rsid w:val="00B653C9"/>
    <w:rsid w:val="00B661C5"/>
    <w:rsid w:val="00B66BC2"/>
    <w:rsid w:val="00B66C78"/>
    <w:rsid w:val="00B67D18"/>
    <w:rsid w:val="00B67E3C"/>
    <w:rsid w:val="00B707D5"/>
    <w:rsid w:val="00B7084A"/>
    <w:rsid w:val="00B70B02"/>
    <w:rsid w:val="00B71C12"/>
    <w:rsid w:val="00B720F3"/>
    <w:rsid w:val="00B7242F"/>
    <w:rsid w:val="00B72DE5"/>
    <w:rsid w:val="00B72FD0"/>
    <w:rsid w:val="00B7414D"/>
    <w:rsid w:val="00B749B0"/>
    <w:rsid w:val="00B751BB"/>
    <w:rsid w:val="00B7523D"/>
    <w:rsid w:val="00B7612F"/>
    <w:rsid w:val="00B765B1"/>
    <w:rsid w:val="00B7686D"/>
    <w:rsid w:val="00B77108"/>
    <w:rsid w:val="00B77466"/>
    <w:rsid w:val="00B80305"/>
    <w:rsid w:val="00B80AFE"/>
    <w:rsid w:val="00B80BA9"/>
    <w:rsid w:val="00B80E2F"/>
    <w:rsid w:val="00B81D00"/>
    <w:rsid w:val="00B8240F"/>
    <w:rsid w:val="00B828C5"/>
    <w:rsid w:val="00B855D3"/>
    <w:rsid w:val="00B85639"/>
    <w:rsid w:val="00B85C5B"/>
    <w:rsid w:val="00B85C63"/>
    <w:rsid w:val="00B87365"/>
    <w:rsid w:val="00B87450"/>
    <w:rsid w:val="00B87CCB"/>
    <w:rsid w:val="00B9059C"/>
    <w:rsid w:val="00B90C8C"/>
    <w:rsid w:val="00B90CCC"/>
    <w:rsid w:val="00B91221"/>
    <w:rsid w:val="00B91BC6"/>
    <w:rsid w:val="00B93251"/>
    <w:rsid w:val="00B94F7A"/>
    <w:rsid w:val="00B952E7"/>
    <w:rsid w:val="00B9705E"/>
    <w:rsid w:val="00BA00F5"/>
    <w:rsid w:val="00BA1A7E"/>
    <w:rsid w:val="00BA1A8E"/>
    <w:rsid w:val="00BA2215"/>
    <w:rsid w:val="00BA31F7"/>
    <w:rsid w:val="00BA37E5"/>
    <w:rsid w:val="00BA47C7"/>
    <w:rsid w:val="00BA51B9"/>
    <w:rsid w:val="00BA53A2"/>
    <w:rsid w:val="00BA56E7"/>
    <w:rsid w:val="00BA6D7E"/>
    <w:rsid w:val="00BA7725"/>
    <w:rsid w:val="00BA7B62"/>
    <w:rsid w:val="00BB0212"/>
    <w:rsid w:val="00BB0261"/>
    <w:rsid w:val="00BB0515"/>
    <w:rsid w:val="00BB0830"/>
    <w:rsid w:val="00BB10AA"/>
    <w:rsid w:val="00BB11A5"/>
    <w:rsid w:val="00BB3B46"/>
    <w:rsid w:val="00BC01A9"/>
    <w:rsid w:val="00BC0616"/>
    <w:rsid w:val="00BC0D63"/>
    <w:rsid w:val="00BC1837"/>
    <w:rsid w:val="00BC18D5"/>
    <w:rsid w:val="00BC1F8B"/>
    <w:rsid w:val="00BC2BD1"/>
    <w:rsid w:val="00BC3326"/>
    <w:rsid w:val="00BC387D"/>
    <w:rsid w:val="00BC4799"/>
    <w:rsid w:val="00BC59C5"/>
    <w:rsid w:val="00BC5FE1"/>
    <w:rsid w:val="00BC623B"/>
    <w:rsid w:val="00BC636E"/>
    <w:rsid w:val="00BC660C"/>
    <w:rsid w:val="00BC7584"/>
    <w:rsid w:val="00BC7D88"/>
    <w:rsid w:val="00BCFCD4"/>
    <w:rsid w:val="00BD03F7"/>
    <w:rsid w:val="00BD0D9C"/>
    <w:rsid w:val="00BD19A9"/>
    <w:rsid w:val="00BD1EEC"/>
    <w:rsid w:val="00BD1F0A"/>
    <w:rsid w:val="00BD2004"/>
    <w:rsid w:val="00BD2A60"/>
    <w:rsid w:val="00BD2BCF"/>
    <w:rsid w:val="00BD35DA"/>
    <w:rsid w:val="00BD3C8D"/>
    <w:rsid w:val="00BD3F84"/>
    <w:rsid w:val="00BD57A5"/>
    <w:rsid w:val="00BD5B63"/>
    <w:rsid w:val="00BD63AB"/>
    <w:rsid w:val="00BD6718"/>
    <w:rsid w:val="00BD6E2D"/>
    <w:rsid w:val="00BD7143"/>
    <w:rsid w:val="00BE0232"/>
    <w:rsid w:val="00BE0983"/>
    <w:rsid w:val="00BE1F9C"/>
    <w:rsid w:val="00BE2D1B"/>
    <w:rsid w:val="00BE3FA6"/>
    <w:rsid w:val="00BE47ED"/>
    <w:rsid w:val="00BE4E3E"/>
    <w:rsid w:val="00BE6024"/>
    <w:rsid w:val="00BE6041"/>
    <w:rsid w:val="00BE653E"/>
    <w:rsid w:val="00BE66BD"/>
    <w:rsid w:val="00BE66E7"/>
    <w:rsid w:val="00BE72CE"/>
    <w:rsid w:val="00BF02AB"/>
    <w:rsid w:val="00BF0875"/>
    <w:rsid w:val="00BF0B3D"/>
    <w:rsid w:val="00BF0EA5"/>
    <w:rsid w:val="00BF125C"/>
    <w:rsid w:val="00BF14A8"/>
    <w:rsid w:val="00BF23DA"/>
    <w:rsid w:val="00BF2928"/>
    <w:rsid w:val="00BF2A27"/>
    <w:rsid w:val="00BF2FD0"/>
    <w:rsid w:val="00BF3AB6"/>
    <w:rsid w:val="00BF4195"/>
    <w:rsid w:val="00BF426B"/>
    <w:rsid w:val="00BF46EC"/>
    <w:rsid w:val="00BF5282"/>
    <w:rsid w:val="00BF6A63"/>
    <w:rsid w:val="00BF7523"/>
    <w:rsid w:val="00BF7605"/>
    <w:rsid w:val="00C00423"/>
    <w:rsid w:val="00C006EF"/>
    <w:rsid w:val="00C00C11"/>
    <w:rsid w:val="00C01A0D"/>
    <w:rsid w:val="00C02761"/>
    <w:rsid w:val="00C02988"/>
    <w:rsid w:val="00C03DBD"/>
    <w:rsid w:val="00C03E73"/>
    <w:rsid w:val="00C044F7"/>
    <w:rsid w:val="00C04F76"/>
    <w:rsid w:val="00C04FAD"/>
    <w:rsid w:val="00C05117"/>
    <w:rsid w:val="00C051E6"/>
    <w:rsid w:val="00C06563"/>
    <w:rsid w:val="00C06787"/>
    <w:rsid w:val="00C07D15"/>
    <w:rsid w:val="00C100C9"/>
    <w:rsid w:val="00C104D7"/>
    <w:rsid w:val="00C108C1"/>
    <w:rsid w:val="00C10D3A"/>
    <w:rsid w:val="00C118CA"/>
    <w:rsid w:val="00C12A61"/>
    <w:rsid w:val="00C134D6"/>
    <w:rsid w:val="00C13FB8"/>
    <w:rsid w:val="00C152A6"/>
    <w:rsid w:val="00C15ECE"/>
    <w:rsid w:val="00C1681D"/>
    <w:rsid w:val="00C175F1"/>
    <w:rsid w:val="00C17F5A"/>
    <w:rsid w:val="00C20150"/>
    <w:rsid w:val="00C2031A"/>
    <w:rsid w:val="00C20AED"/>
    <w:rsid w:val="00C21A15"/>
    <w:rsid w:val="00C22814"/>
    <w:rsid w:val="00C23C27"/>
    <w:rsid w:val="00C258A1"/>
    <w:rsid w:val="00C26101"/>
    <w:rsid w:val="00C262CE"/>
    <w:rsid w:val="00C263BB"/>
    <w:rsid w:val="00C26D4B"/>
    <w:rsid w:val="00C27045"/>
    <w:rsid w:val="00C30B83"/>
    <w:rsid w:val="00C32403"/>
    <w:rsid w:val="00C32411"/>
    <w:rsid w:val="00C3265F"/>
    <w:rsid w:val="00C32C15"/>
    <w:rsid w:val="00C33330"/>
    <w:rsid w:val="00C33634"/>
    <w:rsid w:val="00C33794"/>
    <w:rsid w:val="00C33AC1"/>
    <w:rsid w:val="00C33E8C"/>
    <w:rsid w:val="00C345DC"/>
    <w:rsid w:val="00C35297"/>
    <w:rsid w:val="00C355CE"/>
    <w:rsid w:val="00C35E14"/>
    <w:rsid w:val="00C360C9"/>
    <w:rsid w:val="00C36D11"/>
    <w:rsid w:val="00C37128"/>
    <w:rsid w:val="00C37A5E"/>
    <w:rsid w:val="00C426C9"/>
    <w:rsid w:val="00C4455B"/>
    <w:rsid w:val="00C4541E"/>
    <w:rsid w:val="00C4598C"/>
    <w:rsid w:val="00C477B3"/>
    <w:rsid w:val="00C50700"/>
    <w:rsid w:val="00C50BC5"/>
    <w:rsid w:val="00C50CB3"/>
    <w:rsid w:val="00C50E61"/>
    <w:rsid w:val="00C51B65"/>
    <w:rsid w:val="00C524BE"/>
    <w:rsid w:val="00C52602"/>
    <w:rsid w:val="00C5322B"/>
    <w:rsid w:val="00C53782"/>
    <w:rsid w:val="00C54102"/>
    <w:rsid w:val="00C5428C"/>
    <w:rsid w:val="00C546D2"/>
    <w:rsid w:val="00C55C10"/>
    <w:rsid w:val="00C55FC5"/>
    <w:rsid w:val="00C56779"/>
    <w:rsid w:val="00C56CE4"/>
    <w:rsid w:val="00C57C86"/>
    <w:rsid w:val="00C57E08"/>
    <w:rsid w:val="00C6092B"/>
    <w:rsid w:val="00C61223"/>
    <w:rsid w:val="00C61261"/>
    <w:rsid w:val="00C617D8"/>
    <w:rsid w:val="00C6195D"/>
    <w:rsid w:val="00C6296A"/>
    <w:rsid w:val="00C63A9E"/>
    <w:rsid w:val="00C63CAA"/>
    <w:rsid w:val="00C648C8"/>
    <w:rsid w:val="00C65BDF"/>
    <w:rsid w:val="00C65E7A"/>
    <w:rsid w:val="00C6754C"/>
    <w:rsid w:val="00C71EB6"/>
    <w:rsid w:val="00C72311"/>
    <w:rsid w:val="00C72355"/>
    <w:rsid w:val="00C72ED6"/>
    <w:rsid w:val="00C7302A"/>
    <w:rsid w:val="00C7520F"/>
    <w:rsid w:val="00C7674F"/>
    <w:rsid w:val="00C7684A"/>
    <w:rsid w:val="00C76AC3"/>
    <w:rsid w:val="00C76FD3"/>
    <w:rsid w:val="00C77104"/>
    <w:rsid w:val="00C808A3"/>
    <w:rsid w:val="00C80C0A"/>
    <w:rsid w:val="00C80CAC"/>
    <w:rsid w:val="00C81705"/>
    <w:rsid w:val="00C81B2D"/>
    <w:rsid w:val="00C83362"/>
    <w:rsid w:val="00C846FE"/>
    <w:rsid w:val="00C84FF1"/>
    <w:rsid w:val="00C859F3"/>
    <w:rsid w:val="00C85F0D"/>
    <w:rsid w:val="00C860D1"/>
    <w:rsid w:val="00C8673F"/>
    <w:rsid w:val="00C86812"/>
    <w:rsid w:val="00C87415"/>
    <w:rsid w:val="00C907AF"/>
    <w:rsid w:val="00C91919"/>
    <w:rsid w:val="00C91D5E"/>
    <w:rsid w:val="00C93981"/>
    <w:rsid w:val="00C94906"/>
    <w:rsid w:val="00C94E66"/>
    <w:rsid w:val="00C953EB"/>
    <w:rsid w:val="00C95AAA"/>
    <w:rsid w:val="00C95B30"/>
    <w:rsid w:val="00C96100"/>
    <w:rsid w:val="00C972C6"/>
    <w:rsid w:val="00C97508"/>
    <w:rsid w:val="00C97AE9"/>
    <w:rsid w:val="00CA16EF"/>
    <w:rsid w:val="00CA4503"/>
    <w:rsid w:val="00CA57D1"/>
    <w:rsid w:val="00CA6540"/>
    <w:rsid w:val="00CA7CF7"/>
    <w:rsid w:val="00CB025C"/>
    <w:rsid w:val="00CB0BA8"/>
    <w:rsid w:val="00CB0BF3"/>
    <w:rsid w:val="00CB10BA"/>
    <w:rsid w:val="00CB11D7"/>
    <w:rsid w:val="00CB202C"/>
    <w:rsid w:val="00CB30C5"/>
    <w:rsid w:val="00CB3A39"/>
    <w:rsid w:val="00CB4070"/>
    <w:rsid w:val="00CB4954"/>
    <w:rsid w:val="00CB53F2"/>
    <w:rsid w:val="00CB5605"/>
    <w:rsid w:val="00CB5640"/>
    <w:rsid w:val="00CB596A"/>
    <w:rsid w:val="00CB5B04"/>
    <w:rsid w:val="00CB675A"/>
    <w:rsid w:val="00CB7756"/>
    <w:rsid w:val="00CC0439"/>
    <w:rsid w:val="00CC073B"/>
    <w:rsid w:val="00CC0E33"/>
    <w:rsid w:val="00CC2A37"/>
    <w:rsid w:val="00CC3440"/>
    <w:rsid w:val="00CC3603"/>
    <w:rsid w:val="00CC38E3"/>
    <w:rsid w:val="00CC53EC"/>
    <w:rsid w:val="00CC5513"/>
    <w:rsid w:val="00CC5AF1"/>
    <w:rsid w:val="00CD12B0"/>
    <w:rsid w:val="00CD15C6"/>
    <w:rsid w:val="00CD1C2C"/>
    <w:rsid w:val="00CD27FD"/>
    <w:rsid w:val="00CD354F"/>
    <w:rsid w:val="00CD39F7"/>
    <w:rsid w:val="00CD3CEE"/>
    <w:rsid w:val="00CD4A6D"/>
    <w:rsid w:val="00CD5267"/>
    <w:rsid w:val="00CD71E2"/>
    <w:rsid w:val="00CE19E4"/>
    <w:rsid w:val="00CE2058"/>
    <w:rsid w:val="00CE2065"/>
    <w:rsid w:val="00CE21FC"/>
    <w:rsid w:val="00CE267E"/>
    <w:rsid w:val="00CE47FB"/>
    <w:rsid w:val="00CE48BD"/>
    <w:rsid w:val="00CE4ADE"/>
    <w:rsid w:val="00CE4DC9"/>
    <w:rsid w:val="00CE58F0"/>
    <w:rsid w:val="00CE6A10"/>
    <w:rsid w:val="00CE712F"/>
    <w:rsid w:val="00CE7ABE"/>
    <w:rsid w:val="00CF05CB"/>
    <w:rsid w:val="00CF0C47"/>
    <w:rsid w:val="00CF11B8"/>
    <w:rsid w:val="00CF13A1"/>
    <w:rsid w:val="00CF2509"/>
    <w:rsid w:val="00CF377E"/>
    <w:rsid w:val="00CF5714"/>
    <w:rsid w:val="00CF57E7"/>
    <w:rsid w:val="00CF605B"/>
    <w:rsid w:val="00CF6285"/>
    <w:rsid w:val="00CF6BE3"/>
    <w:rsid w:val="00D008AB"/>
    <w:rsid w:val="00D0189B"/>
    <w:rsid w:val="00D01D9C"/>
    <w:rsid w:val="00D029E6"/>
    <w:rsid w:val="00D02A89"/>
    <w:rsid w:val="00D02C1E"/>
    <w:rsid w:val="00D03020"/>
    <w:rsid w:val="00D03052"/>
    <w:rsid w:val="00D0474B"/>
    <w:rsid w:val="00D0484A"/>
    <w:rsid w:val="00D04A11"/>
    <w:rsid w:val="00D05C0C"/>
    <w:rsid w:val="00D05D35"/>
    <w:rsid w:val="00D05EB7"/>
    <w:rsid w:val="00D06735"/>
    <w:rsid w:val="00D069C8"/>
    <w:rsid w:val="00D06DAF"/>
    <w:rsid w:val="00D07192"/>
    <w:rsid w:val="00D0733D"/>
    <w:rsid w:val="00D077C1"/>
    <w:rsid w:val="00D0DEB6"/>
    <w:rsid w:val="00D10145"/>
    <w:rsid w:val="00D10848"/>
    <w:rsid w:val="00D11CC0"/>
    <w:rsid w:val="00D11F88"/>
    <w:rsid w:val="00D12077"/>
    <w:rsid w:val="00D12636"/>
    <w:rsid w:val="00D12867"/>
    <w:rsid w:val="00D132F2"/>
    <w:rsid w:val="00D1342B"/>
    <w:rsid w:val="00D13ABD"/>
    <w:rsid w:val="00D14073"/>
    <w:rsid w:val="00D1475F"/>
    <w:rsid w:val="00D14C62"/>
    <w:rsid w:val="00D15105"/>
    <w:rsid w:val="00D16459"/>
    <w:rsid w:val="00D20FAA"/>
    <w:rsid w:val="00D212A0"/>
    <w:rsid w:val="00D21505"/>
    <w:rsid w:val="00D21BAE"/>
    <w:rsid w:val="00D21E89"/>
    <w:rsid w:val="00D227B7"/>
    <w:rsid w:val="00D22B23"/>
    <w:rsid w:val="00D2393E"/>
    <w:rsid w:val="00D2483A"/>
    <w:rsid w:val="00D256C7"/>
    <w:rsid w:val="00D25E9B"/>
    <w:rsid w:val="00D26073"/>
    <w:rsid w:val="00D2701E"/>
    <w:rsid w:val="00D3098A"/>
    <w:rsid w:val="00D31751"/>
    <w:rsid w:val="00D31777"/>
    <w:rsid w:val="00D31CE5"/>
    <w:rsid w:val="00D323EF"/>
    <w:rsid w:val="00D32F1C"/>
    <w:rsid w:val="00D33165"/>
    <w:rsid w:val="00D33A46"/>
    <w:rsid w:val="00D347A0"/>
    <w:rsid w:val="00D34954"/>
    <w:rsid w:val="00D4235B"/>
    <w:rsid w:val="00D4314C"/>
    <w:rsid w:val="00D44B08"/>
    <w:rsid w:val="00D44FE8"/>
    <w:rsid w:val="00D453C5"/>
    <w:rsid w:val="00D45500"/>
    <w:rsid w:val="00D45602"/>
    <w:rsid w:val="00D45922"/>
    <w:rsid w:val="00D45DC6"/>
    <w:rsid w:val="00D45F6D"/>
    <w:rsid w:val="00D46407"/>
    <w:rsid w:val="00D4764D"/>
    <w:rsid w:val="00D48AB6"/>
    <w:rsid w:val="00D50368"/>
    <w:rsid w:val="00D509C4"/>
    <w:rsid w:val="00D50F2C"/>
    <w:rsid w:val="00D514A5"/>
    <w:rsid w:val="00D518D3"/>
    <w:rsid w:val="00D51901"/>
    <w:rsid w:val="00D5252A"/>
    <w:rsid w:val="00D52A41"/>
    <w:rsid w:val="00D545CB"/>
    <w:rsid w:val="00D55684"/>
    <w:rsid w:val="00D5578D"/>
    <w:rsid w:val="00D56953"/>
    <w:rsid w:val="00D56B89"/>
    <w:rsid w:val="00D56BC0"/>
    <w:rsid w:val="00D56CE2"/>
    <w:rsid w:val="00D56E6C"/>
    <w:rsid w:val="00D575D2"/>
    <w:rsid w:val="00D6090F"/>
    <w:rsid w:val="00D61248"/>
    <w:rsid w:val="00D61AB8"/>
    <w:rsid w:val="00D623C6"/>
    <w:rsid w:val="00D62529"/>
    <w:rsid w:val="00D625D1"/>
    <w:rsid w:val="00D63787"/>
    <w:rsid w:val="00D63BD4"/>
    <w:rsid w:val="00D64E1A"/>
    <w:rsid w:val="00D654E6"/>
    <w:rsid w:val="00D65D7C"/>
    <w:rsid w:val="00D66643"/>
    <w:rsid w:val="00D66C01"/>
    <w:rsid w:val="00D704AA"/>
    <w:rsid w:val="00D70827"/>
    <w:rsid w:val="00D71E20"/>
    <w:rsid w:val="00D7200F"/>
    <w:rsid w:val="00D724B4"/>
    <w:rsid w:val="00D7255F"/>
    <w:rsid w:val="00D728A2"/>
    <w:rsid w:val="00D7331B"/>
    <w:rsid w:val="00D73987"/>
    <w:rsid w:val="00D73996"/>
    <w:rsid w:val="00D73F8E"/>
    <w:rsid w:val="00D74D44"/>
    <w:rsid w:val="00D75539"/>
    <w:rsid w:val="00D75563"/>
    <w:rsid w:val="00D76167"/>
    <w:rsid w:val="00D765CA"/>
    <w:rsid w:val="00D76845"/>
    <w:rsid w:val="00D76E5B"/>
    <w:rsid w:val="00D801C5"/>
    <w:rsid w:val="00D80CF3"/>
    <w:rsid w:val="00D81561"/>
    <w:rsid w:val="00D820E1"/>
    <w:rsid w:val="00D82C4A"/>
    <w:rsid w:val="00D83300"/>
    <w:rsid w:val="00D835C7"/>
    <w:rsid w:val="00D83B1F"/>
    <w:rsid w:val="00D83FC4"/>
    <w:rsid w:val="00D84D24"/>
    <w:rsid w:val="00D8532C"/>
    <w:rsid w:val="00D853FC"/>
    <w:rsid w:val="00D85E08"/>
    <w:rsid w:val="00D8765C"/>
    <w:rsid w:val="00D87B68"/>
    <w:rsid w:val="00D91170"/>
    <w:rsid w:val="00D91189"/>
    <w:rsid w:val="00D914AD"/>
    <w:rsid w:val="00D91661"/>
    <w:rsid w:val="00D91945"/>
    <w:rsid w:val="00D91956"/>
    <w:rsid w:val="00D91F16"/>
    <w:rsid w:val="00D92E9F"/>
    <w:rsid w:val="00D92F50"/>
    <w:rsid w:val="00D93DB3"/>
    <w:rsid w:val="00D94479"/>
    <w:rsid w:val="00D94991"/>
    <w:rsid w:val="00D95835"/>
    <w:rsid w:val="00D95AC7"/>
    <w:rsid w:val="00D95C1E"/>
    <w:rsid w:val="00D97230"/>
    <w:rsid w:val="00D97515"/>
    <w:rsid w:val="00D9775E"/>
    <w:rsid w:val="00DA0437"/>
    <w:rsid w:val="00DA07C1"/>
    <w:rsid w:val="00DA13CA"/>
    <w:rsid w:val="00DA1AAA"/>
    <w:rsid w:val="00DA1B59"/>
    <w:rsid w:val="00DA1BBB"/>
    <w:rsid w:val="00DA31B1"/>
    <w:rsid w:val="00DA4185"/>
    <w:rsid w:val="00DA550C"/>
    <w:rsid w:val="00DA5543"/>
    <w:rsid w:val="00DA5EAA"/>
    <w:rsid w:val="00DA6AA0"/>
    <w:rsid w:val="00DA6F94"/>
    <w:rsid w:val="00DA72F3"/>
    <w:rsid w:val="00DA733C"/>
    <w:rsid w:val="00DA7401"/>
    <w:rsid w:val="00DA7BF9"/>
    <w:rsid w:val="00DA7FB7"/>
    <w:rsid w:val="00DA7FD9"/>
    <w:rsid w:val="00DB0C77"/>
    <w:rsid w:val="00DB1634"/>
    <w:rsid w:val="00DB1E9D"/>
    <w:rsid w:val="00DB2020"/>
    <w:rsid w:val="00DB2549"/>
    <w:rsid w:val="00DB2A47"/>
    <w:rsid w:val="00DB2EDD"/>
    <w:rsid w:val="00DB36B0"/>
    <w:rsid w:val="00DB3FD9"/>
    <w:rsid w:val="00DB41C2"/>
    <w:rsid w:val="00DB4719"/>
    <w:rsid w:val="00DB51EC"/>
    <w:rsid w:val="00DB5CE6"/>
    <w:rsid w:val="00DB5FFB"/>
    <w:rsid w:val="00DB6103"/>
    <w:rsid w:val="00DB620C"/>
    <w:rsid w:val="00DB69E9"/>
    <w:rsid w:val="00DB6D2F"/>
    <w:rsid w:val="00DB6DD1"/>
    <w:rsid w:val="00DB7960"/>
    <w:rsid w:val="00DC1429"/>
    <w:rsid w:val="00DC1663"/>
    <w:rsid w:val="00DC17CC"/>
    <w:rsid w:val="00DC22FC"/>
    <w:rsid w:val="00DC23A6"/>
    <w:rsid w:val="00DC2AC6"/>
    <w:rsid w:val="00DC367F"/>
    <w:rsid w:val="00DC4AC8"/>
    <w:rsid w:val="00DC52E0"/>
    <w:rsid w:val="00DC61B8"/>
    <w:rsid w:val="00DC6B66"/>
    <w:rsid w:val="00DC711E"/>
    <w:rsid w:val="00DC72CD"/>
    <w:rsid w:val="00DC74E6"/>
    <w:rsid w:val="00DC789C"/>
    <w:rsid w:val="00DC78F8"/>
    <w:rsid w:val="00DD19C2"/>
    <w:rsid w:val="00DD1BF7"/>
    <w:rsid w:val="00DD2552"/>
    <w:rsid w:val="00DD2B0A"/>
    <w:rsid w:val="00DD4800"/>
    <w:rsid w:val="00DD4870"/>
    <w:rsid w:val="00DD49DF"/>
    <w:rsid w:val="00DD4C17"/>
    <w:rsid w:val="00DD53BE"/>
    <w:rsid w:val="00DD68B9"/>
    <w:rsid w:val="00DD6C9F"/>
    <w:rsid w:val="00DD717B"/>
    <w:rsid w:val="00DE0432"/>
    <w:rsid w:val="00DE057F"/>
    <w:rsid w:val="00DE0F43"/>
    <w:rsid w:val="00DE113F"/>
    <w:rsid w:val="00DE1EB4"/>
    <w:rsid w:val="00DE22E7"/>
    <w:rsid w:val="00DE2782"/>
    <w:rsid w:val="00DE297D"/>
    <w:rsid w:val="00DE377A"/>
    <w:rsid w:val="00DE444B"/>
    <w:rsid w:val="00DE48DD"/>
    <w:rsid w:val="00DE517D"/>
    <w:rsid w:val="00DE57CF"/>
    <w:rsid w:val="00DE587E"/>
    <w:rsid w:val="00DE58D2"/>
    <w:rsid w:val="00DE6104"/>
    <w:rsid w:val="00DE6590"/>
    <w:rsid w:val="00DE7AF0"/>
    <w:rsid w:val="00DF05B3"/>
    <w:rsid w:val="00DF05F6"/>
    <w:rsid w:val="00DF0906"/>
    <w:rsid w:val="00DF0933"/>
    <w:rsid w:val="00DF0E43"/>
    <w:rsid w:val="00DF18F6"/>
    <w:rsid w:val="00DF2775"/>
    <w:rsid w:val="00DF281E"/>
    <w:rsid w:val="00DF283F"/>
    <w:rsid w:val="00DF3175"/>
    <w:rsid w:val="00DF39BC"/>
    <w:rsid w:val="00DF4E99"/>
    <w:rsid w:val="00DF5D55"/>
    <w:rsid w:val="00DF5FF1"/>
    <w:rsid w:val="00DF6F63"/>
    <w:rsid w:val="00DF73ED"/>
    <w:rsid w:val="00DF7961"/>
    <w:rsid w:val="00DF7A06"/>
    <w:rsid w:val="00E02EA9"/>
    <w:rsid w:val="00E03126"/>
    <w:rsid w:val="00E032C2"/>
    <w:rsid w:val="00E03C7A"/>
    <w:rsid w:val="00E04235"/>
    <w:rsid w:val="00E050B6"/>
    <w:rsid w:val="00E051A1"/>
    <w:rsid w:val="00E051E9"/>
    <w:rsid w:val="00E058A7"/>
    <w:rsid w:val="00E06371"/>
    <w:rsid w:val="00E10684"/>
    <w:rsid w:val="00E11251"/>
    <w:rsid w:val="00E11314"/>
    <w:rsid w:val="00E1169A"/>
    <w:rsid w:val="00E12540"/>
    <w:rsid w:val="00E13910"/>
    <w:rsid w:val="00E14B71"/>
    <w:rsid w:val="00E14EB6"/>
    <w:rsid w:val="00E1549D"/>
    <w:rsid w:val="00E15DFA"/>
    <w:rsid w:val="00E1681D"/>
    <w:rsid w:val="00E17471"/>
    <w:rsid w:val="00E17BF7"/>
    <w:rsid w:val="00E17E2E"/>
    <w:rsid w:val="00E20C1A"/>
    <w:rsid w:val="00E20C78"/>
    <w:rsid w:val="00E20D81"/>
    <w:rsid w:val="00E212E5"/>
    <w:rsid w:val="00E21421"/>
    <w:rsid w:val="00E218B8"/>
    <w:rsid w:val="00E22625"/>
    <w:rsid w:val="00E2427B"/>
    <w:rsid w:val="00E24930"/>
    <w:rsid w:val="00E24D51"/>
    <w:rsid w:val="00E25440"/>
    <w:rsid w:val="00E25912"/>
    <w:rsid w:val="00E26A3F"/>
    <w:rsid w:val="00E27DAE"/>
    <w:rsid w:val="00E27DDC"/>
    <w:rsid w:val="00E301D9"/>
    <w:rsid w:val="00E30207"/>
    <w:rsid w:val="00E3076F"/>
    <w:rsid w:val="00E30FFD"/>
    <w:rsid w:val="00E31FB4"/>
    <w:rsid w:val="00E321CC"/>
    <w:rsid w:val="00E32798"/>
    <w:rsid w:val="00E332EC"/>
    <w:rsid w:val="00E3332E"/>
    <w:rsid w:val="00E3451A"/>
    <w:rsid w:val="00E347AF"/>
    <w:rsid w:val="00E34AF0"/>
    <w:rsid w:val="00E36483"/>
    <w:rsid w:val="00E36F1C"/>
    <w:rsid w:val="00E373E1"/>
    <w:rsid w:val="00E3740E"/>
    <w:rsid w:val="00E40FE5"/>
    <w:rsid w:val="00E4103D"/>
    <w:rsid w:val="00E41268"/>
    <w:rsid w:val="00E420EC"/>
    <w:rsid w:val="00E42663"/>
    <w:rsid w:val="00E428F4"/>
    <w:rsid w:val="00E42BC1"/>
    <w:rsid w:val="00E42CA8"/>
    <w:rsid w:val="00E42E1C"/>
    <w:rsid w:val="00E43205"/>
    <w:rsid w:val="00E44F19"/>
    <w:rsid w:val="00E45642"/>
    <w:rsid w:val="00E45DE9"/>
    <w:rsid w:val="00E4606C"/>
    <w:rsid w:val="00E4712C"/>
    <w:rsid w:val="00E50231"/>
    <w:rsid w:val="00E50477"/>
    <w:rsid w:val="00E50C35"/>
    <w:rsid w:val="00E51505"/>
    <w:rsid w:val="00E51FCD"/>
    <w:rsid w:val="00E52042"/>
    <w:rsid w:val="00E52D2B"/>
    <w:rsid w:val="00E54370"/>
    <w:rsid w:val="00E55C4F"/>
    <w:rsid w:val="00E56200"/>
    <w:rsid w:val="00E563C7"/>
    <w:rsid w:val="00E56A75"/>
    <w:rsid w:val="00E56DE4"/>
    <w:rsid w:val="00E579AC"/>
    <w:rsid w:val="00E6081F"/>
    <w:rsid w:val="00E6100C"/>
    <w:rsid w:val="00E61FFA"/>
    <w:rsid w:val="00E62731"/>
    <w:rsid w:val="00E63775"/>
    <w:rsid w:val="00E64BCA"/>
    <w:rsid w:val="00E6520F"/>
    <w:rsid w:val="00E65C5A"/>
    <w:rsid w:val="00E67085"/>
    <w:rsid w:val="00E67737"/>
    <w:rsid w:val="00E67F0F"/>
    <w:rsid w:val="00E708B4"/>
    <w:rsid w:val="00E7097B"/>
    <w:rsid w:val="00E70D3A"/>
    <w:rsid w:val="00E72A86"/>
    <w:rsid w:val="00E72BF2"/>
    <w:rsid w:val="00E73782"/>
    <w:rsid w:val="00E73880"/>
    <w:rsid w:val="00E73B24"/>
    <w:rsid w:val="00E758D9"/>
    <w:rsid w:val="00E758F8"/>
    <w:rsid w:val="00E76428"/>
    <w:rsid w:val="00E777CA"/>
    <w:rsid w:val="00E77F27"/>
    <w:rsid w:val="00E80A0A"/>
    <w:rsid w:val="00E81D45"/>
    <w:rsid w:val="00E81F7E"/>
    <w:rsid w:val="00E82E98"/>
    <w:rsid w:val="00E8325E"/>
    <w:rsid w:val="00E83629"/>
    <w:rsid w:val="00E83643"/>
    <w:rsid w:val="00E83A58"/>
    <w:rsid w:val="00E83BCC"/>
    <w:rsid w:val="00E83CF7"/>
    <w:rsid w:val="00E8423A"/>
    <w:rsid w:val="00E8465F"/>
    <w:rsid w:val="00E84F99"/>
    <w:rsid w:val="00E85622"/>
    <w:rsid w:val="00E85A25"/>
    <w:rsid w:val="00E86477"/>
    <w:rsid w:val="00E8721D"/>
    <w:rsid w:val="00E87629"/>
    <w:rsid w:val="00E87A88"/>
    <w:rsid w:val="00E91727"/>
    <w:rsid w:val="00E942D1"/>
    <w:rsid w:val="00E94398"/>
    <w:rsid w:val="00E94867"/>
    <w:rsid w:val="00E94DFA"/>
    <w:rsid w:val="00E95B2A"/>
    <w:rsid w:val="00E96597"/>
    <w:rsid w:val="00E97D49"/>
    <w:rsid w:val="00EA01D4"/>
    <w:rsid w:val="00EA0657"/>
    <w:rsid w:val="00EA0D0F"/>
    <w:rsid w:val="00EA184E"/>
    <w:rsid w:val="00EA3015"/>
    <w:rsid w:val="00EA3BB7"/>
    <w:rsid w:val="00EA4360"/>
    <w:rsid w:val="00EA4B94"/>
    <w:rsid w:val="00EA4FA2"/>
    <w:rsid w:val="00EA5E4C"/>
    <w:rsid w:val="00EA6401"/>
    <w:rsid w:val="00EA7CD8"/>
    <w:rsid w:val="00EB036B"/>
    <w:rsid w:val="00EB06D3"/>
    <w:rsid w:val="00EB0C8D"/>
    <w:rsid w:val="00EB1EC0"/>
    <w:rsid w:val="00EB2694"/>
    <w:rsid w:val="00EB3381"/>
    <w:rsid w:val="00EB3AD9"/>
    <w:rsid w:val="00EB4940"/>
    <w:rsid w:val="00EB5237"/>
    <w:rsid w:val="00EB5D60"/>
    <w:rsid w:val="00EB64A3"/>
    <w:rsid w:val="00EB7507"/>
    <w:rsid w:val="00EB7F26"/>
    <w:rsid w:val="00EC029A"/>
    <w:rsid w:val="00EC119C"/>
    <w:rsid w:val="00EC1261"/>
    <w:rsid w:val="00EC1C87"/>
    <w:rsid w:val="00EC2104"/>
    <w:rsid w:val="00EC2CA6"/>
    <w:rsid w:val="00EC31B5"/>
    <w:rsid w:val="00EC34D0"/>
    <w:rsid w:val="00EC398D"/>
    <w:rsid w:val="00EC42EE"/>
    <w:rsid w:val="00EC4772"/>
    <w:rsid w:val="00EC4DA0"/>
    <w:rsid w:val="00EC53EB"/>
    <w:rsid w:val="00EC59F6"/>
    <w:rsid w:val="00EC5EBD"/>
    <w:rsid w:val="00EC6319"/>
    <w:rsid w:val="00EC6C50"/>
    <w:rsid w:val="00EC703E"/>
    <w:rsid w:val="00ED17FF"/>
    <w:rsid w:val="00ED27AA"/>
    <w:rsid w:val="00ED3BBD"/>
    <w:rsid w:val="00ED5E01"/>
    <w:rsid w:val="00ED69C2"/>
    <w:rsid w:val="00ED6CC9"/>
    <w:rsid w:val="00EE0291"/>
    <w:rsid w:val="00EE09E9"/>
    <w:rsid w:val="00EE0BAB"/>
    <w:rsid w:val="00EE0C2B"/>
    <w:rsid w:val="00EE1161"/>
    <w:rsid w:val="00EE1CA9"/>
    <w:rsid w:val="00EE22F5"/>
    <w:rsid w:val="00EE2383"/>
    <w:rsid w:val="00EE2494"/>
    <w:rsid w:val="00EE372F"/>
    <w:rsid w:val="00EE3EE9"/>
    <w:rsid w:val="00EE4C38"/>
    <w:rsid w:val="00EE4F40"/>
    <w:rsid w:val="00EE5247"/>
    <w:rsid w:val="00EE6560"/>
    <w:rsid w:val="00EE73E3"/>
    <w:rsid w:val="00EE7E66"/>
    <w:rsid w:val="00EE7E92"/>
    <w:rsid w:val="00EF005D"/>
    <w:rsid w:val="00EF0A44"/>
    <w:rsid w:val="00EF23E7"/>
    <w:rsid w:val="00EF2436"/>
    <w:rsid w:val="00EF2841"/>
    <w:rsid w:val="00EF2895"/>
    <w:rsid w:val="00EF311F"/>
    <w:rsid w:val="00EF43DC"/>
    <w:rsid w:val="00EF4494"/>
    <w:rsid w:val="00EF4D86"/>
    <w:rsid w:val="00EF50B9"/>
    <w:rsid w:val="00EF5D6E"/>
    <w:rsid w:val="00EF6646"/>
    <w:rsid w:val="00F003BF"/>
    <w:rsid w:val="00F0047C"/>
    <w:rsid w:val="00F04301"/>
    <w:rsid w:val="00F046C6"/>
    <w:rsid w:val="00F04C14"/>
    <w:rsid w:val="00F051E7"/>
    <w:rsid w:val="00F051FA"/>
    <w:rsid w:val="00F05221"/>
    <w:rsid w:val="00F05955"/>
    <w:rsid w:val="00F077B5"/>
    <w:rsid w:val="00F109A7"/>
    <w:rsid w:val="00F10A3B"/>
    <w:rsid w:val="00F10CBA"/>
    <w:rsid w:val="00F12254"/>
    <w:rsid w:val="00F12DB8"/>
    <w:rsid w:val="00F12FCB"/>
    <w:rsid w:val="00F132C3"/>
    <w:rsid w:val="00F13B1A"/>
    <w:rsid w:val="00F13BC3"/>
    <w:rsid w:val="00F13D35"/>
    <w:rsid w:val="00F13D8A"/>
    <w:rsid w:val="00F1409B"/>
    <w:rsid w:val="00F15295"/>
    <w:rsid w:val="00F168FF"/>
    <w:rsid w:val="00F169A4"/>
    <w:rsid w:val="00F1715A"/>
    <w:rsid w:val="00F17CE9"/>
    <w:rsid w:val="00F207D6"/>
    <w:rsid w:val="00F20927"/>
    <w:rsid w:val="00F209E2"/>
    <w:rsid w:val="00F215D3"/>
    <w:rsid w:val="00F227AF"/>
    <w:rsid w:val="00F22A00"/>
    <w:rsid w:val="00F22A74"/>
    <w:rsid w:val="00F22EC8"/>
    <w:rsid w:val="00F23BA2"/>
    <w:rsid w:val="00F24063"/>
    <w:rsid w:val="00F240CE"/>
    <w:rsid w:val="00F26E6A"/>
    <w:rsid w:val="00F277A1"/>
    <w:rsid w:val="00F27E49"/>
    <w:rsid w:val="00F300EE"/>
    <w:rsid w:val="00F30DBD"/>
    <w:rsid w:val="00F31517"/>
    <w:rsid w:val="00F3168D"/>
    <w:rsid w:val="00F33347"/>
    <w:rsid w:val="00F34F90"/>
    <w:rsid w:val="00F36597"/>
    <w:rsid w:val="00F37F20"/>
    <w:rsid w:val="00F414B4"/>
    <w:rsid w:val="00F419F7"/>
    <w:rsid w:val="00F420E5"/>
    <w:rsid w:val="00F4282B"/>
    <w:rsid w:val="00F42F49"/>
    <w:rsid w:val="00F4306B"/>
    <w:rsid w:val="00F433D0"/>
    <w:rsid w:val="00F43448"/>
    <w:rsid w:val="00F4407E"/>
    <w:rsid w:val="00F46323"/>
    <w:rsid w:val="00F4638D"/>
    <w:rsid w:val="00F466A4"/>
    <w:rsid w:val="00F477F2"/>
    <w:rsid w:val="00F4799D"/>
    <w:rsid w:val="00F47F5D"/>
    <w:rsid w:val="00F500C9"/>
    <w:rsid w:val="00F5098F"/>
    <w:rsid w:val="00F518F3"/>
    <w:rsid w:val="00F51FD1"/>
    <w:rsid w:val="00F52607"/>
    <w:rsid w:val="00F5264E"/>
    <w:rsid w:val="00F534BB"/>
    <w:rsid w:val="00F53C32"/>
    <w:rsid w:val="00F53D7D"/>
    <w:rsid w:val="00F5405C"/>
    <w:rsid w:val="00F54576"/>
    <w:rsid w:val="00F5458E"/>
    <w:rsid w:val="00F5498F"/>
    <w:rsid w:val="00F56082"/>
    <w:rsid w:val="00F5612A"/>
    <w:rsid w:val="00F5621E"/>
    <w:rsid w:val="00F6001A"/>
    <w:rsid w:val="00F607CE"/>
    <w:rsid w:val="00F631CE"/>
    <w:rsid w:val="00F64591"/>
    <w:rsid w:val="00F64CDD"/>
    <w:rsid w:val="00F65AE0"/>
    <w:rsid w:val="00F66304"/>
    <w:rsid w:val="00F70DAC"/>
    <w:rsid w:val="00F71186"/>
    <w:rsid w:val="00F71332"/>
    <w:rsid w:val="00F72E48"/>
    <w:rsid w:val="00F7392F"/>
    <w:rsid w:val="00F73D0B"/>
    <w:rsid w:val="00F73D89"/>
    <w:rsid w:val="00F74336"/>
    <w:rsid w:val="00F752DF"/>
    <w:rsid w:val="00F757CC"/>
    <w:rsid w:val="00F766AB"/>
    <w:rsid w:val="00F77916"/>
    <w:rsid w:val="00F80D7B"/>
    <w:rsid w:val="00F8173D"/>
    <w:rsid w:val="00F82216"/>
    <w:rsid w:val="00F8236C"/>
    <w:rsid w:val="00F82409"/>
    <w:rsid w:val="00F82474"/>
    <w:rsid w:val="00F82D65"/>
    <w:rsid w:val="00F84DE4"/>
    <w:rsid w:val="00F85077"/>
    <w:rsid w:val="00F8676E"/>
    <w:rsid w:val="00F87441"/>
    <w:rsid w:val="00F9014B"/>
    <w:rsid w:val="00F90217"/>
    <w:rsid w:val="00F90381"/>
    <w:rsid w:val="00F905AB"/>
    <w:rsid w:val="00F91709"/>
    <w:rsid w:val="00F930C6"/>
    <w:rsid w:val="00F931AD"/>
    <w:rsid w:val="00F932D9"/>
    <w:rsid w:val="00F935A7"/>
    <w:rsid w:val="00F936E1"/>
    <w:rsid w:val="00F93D0F"/>
    <w:rsid w:val="00F93FBB"/>
    <w:rsid w:val="00F9462A"/>
    <w:rsid w:val="00F94761"/>
    <w:rsid w:val="00F94C4A"/>
    <w:rsid w:val="00F9675F"/>
    <w:rsid w:val="00FA00FD"/>
    <w:rsid w:val="00FA110D"/>
    <w:rsid w:val="00FA1342"/>
    <w:rsid w:val="00FA163D"/>
    <w:rsid w:val="00FA25C6"/>
    <w:rsid w:val="00FA286F"/>
    <w:rsid w:val="00FA416B"/>
    <w:rsid w:val="00FA614F"/>
    <w:rsid w:val="00FA639E"/>
    <w:rsid w:val="00FA6EB1"/>
    <w:rsid w:val="00FA73F5"/>
    <w:rsid w:val="00FA76F7"/>
    <w:rsid w:val="00FA793E"/>
    <w:rsid w:val="00FA7ECE"/>
    <w:rsid w:val="00FB01F6"/>
    <w:rsid w:val="00FB0472"/>
    <w:rsid w:val="00FB1B84"/>
    <w:rsid w:val="00FB342B"/>
    <w:rsid w:val="00FB359F"/>
    <w:rsid w:val="00FB3983"/>
    <w:rsid w:val="00FB41F5"/>
    <w:rsid w:val="00FB50B1"/>
    <w:rsid w:val="00FB526D"/>
    <w:rsid w:val="00FB6FA2"/>
    <w:rsid w:val="00FC0021"/>
    <w:rsid w:val="00FC03AE"/>
    <w:rsid w:val="00FC143F"/>
    <w:rsid w:val="00FC2E2C"/>
    <w:rsid w:val="00FC3512"/>
    <w:rsid w:val="00FC35AA"/>
    <w:rsid w:val="00FC4332"/>
    <w:rsid w:val="00FC43EB"/>
    <w:rsid w:val="00FC46E2"/>
    <w:rsid w:val="00FC6656"/>
    <w:rsid w:val="00FC6A86"/>
    <w:rsid w:val="00FC7355"/>
    <w:rsid w:val="00FC794A"/>
    <w:rsid w:val="00FCAC1E"/>
    <w:rsid w:val="00FD0080"/>
    <w:rsid w:val="00FD04DF"/>
    <w:rsid w:val="00FD0609"/>
    <w:rsid w:val="00FD099C"/>
    <w:rsid w:val="00FD0AAF"/>
    <w:rsid w:val="00FD3068"/>
    <w:rsid w:val="00FD3135"/>
    <w:rsid w:val="00FD34F4"/>
    <w:rsid w:val="00FD41FB"/>
    <w:rsid w:val="00FD446F"/>
    <w:rsid w:val="00FD469B"/>
    <w:rsid w:val="00FD4B58"/>
    <w:rsid w:val="00FD5774"/>
    <w:rsid w:val="00FD5E01"/>
    <w:rsid w:val="00FD621F"/>
    <w:rsid w:val="00FD6366"/>
    <w:rsid w:val="00FD669F"/>
    <w:rsid w:val="00FD6873"/>
    <w:rsid w:val="00FD6F3A"/>
    <w:rsid w:val="00FD7497"/>
    <w:rsid w:val="00FE05D3"/>
    <w:rsid w:val="00FE09CF"/>
    <w:rsid w:val="00FE0CD9"/>
    <w:rsid w:val="00FE1415"/>
    <w:rsid w:val="00FE18EE"/>
    <w:rsid w:val="00FE1A90"/>
    <w:rsid w:val="00FE1CC9"/>
    <w:rsid w:val="00FE2763"/>
    <w:rsid w:val="00FE3424"/>
    <w:rsid w:val="00FE3C1A"/>
    <w:rsid w:val="00FE47E1"/>
    <w:rsid w:val="00FE4A0A"/>
    <w:rsid w:val="00FE75DC"/>
    <w:rsid w:val="00FF0563"/>
    <w:rsid w:val="00FF09B1"/>
    <w:rsid w:val="00FF1169"/>
    <w:rsid w:val="00FF1310"/>
    <w:rsid w:val="00FF1687"/>
    <w:rsid w:val="00FF24D1"/>
    <w:rsid w:val="00FF3B28"/>
    <w:rsid w:val="00FF453F"/>
    <w:rsid w:val="00FF46BD"/>
    <w:rsid w:val="0127BF02"/>
    <w:rsid w:val="013683C1"/>
    <w:rsid w:val="013EDB87"/>
    <w:rsid w:val="0165B06E"/>
    <w:rsid w:val="018E7BEF"/>
    <w:rsid w:val="01AB137B"/>
    <w:rsid w:val="01BA9BC5"/>
    <w:rsid w:val="01BB7971"/>
    <w:rsid w:val="01C536FC"/>
    <w:rsid w:val="01C7BC1A"/>
    <w:rsid w:val="01DECE98"/>
    <w:rsid w:val="01E03AF1"/>
    <w:rsid w:val="01EADF6B"/>
    <w:rsid w:val="01EEA624"/>
    <w:rsid w:val="020CC934"/>
    <w:rsid w:val="02424AB9"/>
    <w:rsid w:val="026F64E1"/>
    <w:rsid w:val="0296AB7F"/>
    <w:rsid w:val="02D476F7"/>
    <w:rsid w:val="02D7229E"/>
    <w:rsid w:val="03061078"/>
    <w:rsid w:val="0309693E"/>
    <w:rsid w:val="0314E299"/>
    <w:rsid w:val="03355C6A"/>
    <w:rsid w:val="03356AA1"/>
    <w:rsid w:val="035596F0"/>
    <w:rsid w:val="035CD978"/>
    <w:rsid w:val="035D48B7"/>
    <w:rsid w:val="036552E3"/>
    <w:rsid w:val="038E9CB3"/>
    <w:rsid w:val="039493C0"/>
    <w:rsid w:val="03EDD72B"/>
    <w:rsid w:val="03FF5740"/>
    <w:rsid w:val="0403F55F"/>
    <w:rsid w:val="0406415D"/>
    <w:rsid w:val="04126317"/>
    <w:rsid w:val="04286EDE"/>
    <w:rsid w:val="043607B5"/>
    <w:rsid w:val="04361653"/>
    <w:rsid w:val="045303E8"/>
    <w:rsid w:val="04571E92"/>
    <w:rsid w:val="0460DA28"/>
    <w:rsid w:val="04767C49"/>
    <w:rsid w:val="04808E4A"/>
    <w:rsid w:val="048CE71E"/>
    <w:rsid w:val="049B86AC"/>
    <w:rsid w:val="04D02191"/>
    <w:rsid w:val="050F4185"/>
    <w:rsid w:val="0527164D"/>
    <w:rsid w:val="052C7B21"/>
    <w:rsid w:val="055A71D0"/>
    <w:rsid w:val="0561AA0D"/>
    <w:rsid w:val="05648779"/>
    <w:rsid w:val="0577FA57"/>
    <w:rsid w:val="05B5BB5C"/>
    <w:rsid w:val="05CDB4C9"/>
    <w:rsid w:val="05D05012"/>
    <w:rsid w:val="05F07BE4"/>
    <w:rsid w:val="05FFD3E7"/>
    <w:rsid w:val="06090EF0"/>
    <w:rsid w:val="06109C6D"/>
    <w:rsid w:val="063A56FD"/>
    <w:rsid w:val="0644312E"/>
    <w:rsid w:val="0647DEC1"/>
    <w:rsid w:val="065A652E"/>
    <w:rsid w:val="0665837F"/>
    <w:rsid w:val="06DFCAB0"/>
    <w:rsid w:val="07207586"/>
    <w:rsid w:val="07514BF6"/>
    <w:rsid w:val="0751E5CC"/>
    <w:rsid w:val="07682D5E"/>
    <w:rsid w:val="07AC83DB"/>
    <w:rsid w:val="07D37F1F"/>
    <w:rsid w:val="07F1C2CB"/>
    <w:rsid w:val="07FD4AF2"/>
    <w:rsid w:val="080F7DB4"/>
    <w:rsid w:val="08169659"/>
    <w:rsid w:val="081E5BA6"/>
    <w:rsid w:val="082B18CE"/>
    <w:rsid w:val="08760AD8"/>
    <w:rsid w:val="08828AEA"/>
    <w:rsid w:val="0898B357"/>
    <w:rsid w:val="08AA9BD1"/>
    <w:rsid w:val="08B3A716"/>
    <w:rsid w:val="08BEAE5F"/>
    <w:rsid w:val="08D4D6CC"/>
    <w:rsid w:val="08F1EFA5"/>
    <w:rsid w:val="0901DF68"/>
    <w:rsid w:val="0905288C"/>
    <w:rsid w:val="09095C32"/>
    <w:rsid w:val="09374D27"/>
    <w:rsid w:val="094C7789"/>
    <w:rsid w:val="0958D05D"/>
    <w:rsid w:val="0963B145"/>
    <w:rsid w:val="096DA1A1"/>
    <w:rsid w:val="0975B326"/>
    <w:rsid w:val="0A14DB29"/>
    <w:rsid w:val="0A1CEEF2"/>
    <w:rsid w:val="0A2C14E5"/>
    <w:rsid w:val="0A2F26E3"/>
    <w:rsid w:val="0A378E40"/>
    <w:rsid w:val="0A59D218"/>
    <w:rsid w:val="0A7C1FAE"/>
    <w:rsid w:val="0A7E6842"/>
    <w:rsid w:val="0A843FE4"/>
    <w:rsid w:val="0AB8FB30"/>
    <w:rsid w:val="0AF3990C"/>
    <w:rsid w:val="0B0E5500"/>
    <w:rsid w:val="0B10BD78"/>
    <w:rsid w:val="0B113F62"/>
    <w:rsid w:val="0B149484"/>
    <w:rsid w:val="0B25208D"/>
    <w:rsid w:val="0B25C18D"/>
    <w:rsid w:val="0B2F7F18"/>
    <w:rsid w:val="0B4B372B"/>
    <w:rsid w:val="0B5C7C9A"/>
    <w:rsid w:val="0B6D7B03"/>
    <w:rsid w:val="0B8CC983"/>
    <w:rsid w:val="0B8CF50B"/>
    <w:rsid w:val="0B95F0E8"/>
    <w:rsid w:val="0B9C7B5B"/>
    <w:rsid w:val="0BB8ED28"/>
    <w:rsid w:val="0BB9F9D6"/>
    <w:rsid w:val="0BC1EB2A"/>
    <w:rsid w:val="0BC77607"/>
    <w:rsid w:val="0BCF30BC"/>
    <w:rsid w:val="0BDAF84F"/>
    <w:rsid w:val="0BFE8B23"/>
    <w:rsid w:val="0C5CAA6F"/>
    <w:rsid w:val="0C6519BF"/>
    <w:rsid w:val="0C65DB1A"/>
    <w:rsid w:val="0C7A0B49"/>
    <w:rsid w:val="0C87F901"/>
    <w:rsid w:val="0C8FC37C"/>
    <w:rsid w:val="0CA100D3"/>
    <w:rsid w:val="0CCFD868"/>
    <w:rsid w:val="0CEAA48D"/>
    <w:rsid w:val="0CFD0625"/>
    <w:rsid w:val="0D0CED64"/>
    <w:rsid w:val="0D2FEEF7"/>
    <w:rsid w:val="0D4E4CEB"/>
    <w:rsid w:val="0D5960A4"/>
    <w:rsid w:val="0D5F4FC8"/>
    <w:rsid w:val="0D83F978"/>
    <w:rsid w:val="0D857A14"/>
    <w:rsid w:val="0DCB87E6"/>
    <w:rsid w:val="0DD86207"/>
    <w:rsid w:val="0DD8AA08"/>
    <w:rsid w:val="0DE02754"/>
    <w:rsid w:val="0DED98ED"/>
    <w:rsid w:val="0E0275C4"/>
    <w:rsid w:val="0E1F72F3"/>
    <w:rsid w:val="0E2CA627"/>
    <w:rsid w:val="0E372268"/>
    <w:rsid w:val="0E5E53D6"/>
    <w:rsid w:val="0EBBCC12"/>
    <w:rsid w:val="0EC37A29"/>
    <w:rsid w:val="0EC3BA94"/>
    <w:rsid w:val="0EC4A7AE"/>
    <w:rsid w:val="0EE41D6C"/>
    <w:rsid w:val="0EED7DA9"/>
    <w:rsid w:val="0F05AD26"/>
    <w:rsid w:val="0F2C7A2E"/>
    <w:rsid w:val="0F3ABF6C"/>
    <w:rsid w:val="0F6CF5FF"/>
    <w:rsid w:val="0F8C162D"/>
    <w:rsid w:val="0F9AE494"/>
    <w:rsid w:val="0FAF10C2"/>
    <w:rsid w:val="0FC30C70"/>
    <w:rsid w:val="0FC70A2F"/>
    <w:rsid w:val="0FCAC8D5"/>
    <w:rsid w:val="0FDC5740"/>
    <w:rsid w:val="0FEF1B16"/>
    <w:rsid w:val="100736F4"/>
    <w:rsid w:val="101D02C5"/>
    <w:rsid w:val="101E0751"/>
    <w:rsid w:val="10335254"/>
    <w:rsid w:val="1065D4E4"/>
    <w:rsid w:val="106CB020"/>
    <w:rsid w:val="10769F76"/>
    <w:rsid w:val="1082BAEC"/>
    <w:rsid w:val="10909CBF"/>
    <w:rsid w:val="10E470A5"/>
    <w:rsid w:val="10EBFF79"/>
    <w:rsid w:val="10F73204"/>
    <w:rsid w:val="10FEBC5F"/>
    <w:rsid w:val="10FF2201"/>
    <w:rsid w:val="1124EA38"/>
    <w:rsid w:val="11282E0C"/>
    <w:rsid w:val="112B2B42"/>
    <w:rsid w:val="112C1F83"/>
    <w:rsid w:val="11553721"/>
    <w:rsid w:val="116417BB"/>
    <w:rsid w:val="119CBAA1"/>
    <w:rsid w:val="119DE123"/>
    <w:rsid w:val="11C13033"/>
    <w:rsid w:val="11CDDE95"/>
    <w:rsid w:val="11CE8C38"/>
    <w:rsid w:val="11D8983F"/>
    <w:rsid w:val="11D9ECCF"/>
    <w:rsid w:val="11DC3D61"/>
    <w:rsid w:val="11E652D4"/>
    <w:rsid w:val="11F0379D"/>
    <w:rsid w:val="12431256"/>
    <w:rsid w:val="124733AC"/>
    <w:rsid w:val="1265C376"/>
    <w:rsid w:val="126F6BD1"/>
    <w:rsid w:val="12744DD4"/>
    <w:rsid w:val="1290C40A"/>
    <w:rsid w:val="129E9EFA"/>
    <w:rsid w:val="12D89343"/>
    <w:rsid w:val="12ED7AB2"/>
    <w:rsid w:val="12F851FD"/>
    <w:rsid w:val="1305A6F0"/>
    <w:rsid w:val="13112A98"/>
    <w:rsid w:val="13286199"/>
    <w:rsid w:val="1344AB54"/>
    <w:rsid w:val="134CC8EE"/>
    <w:rsid w:val="134F4D11"/>
    <w:rsid w:val="13580E6F"/>
    <w:rsid w:val="13639C89"/>
    <w:rsid w:val="136C16CF"/>
    <w:rsid w:val="1372FD42"/>
    <w:rsid w:val="13B7F431"/>
    <w:rsid w:val="13C9F856"/>
    <w:rsid w:val="13CA81A6"/>
    <w:rsid w:val="13D9AB29"/>
    <w:rsid w:val="13E207EE"/>
    <w:rsid w:val="13EC5259"/>
    <w:rsid w:val="13F0E4E5"/>
    <w:rsid w:val="13F7955B"/>
    <w:rsid w:val="13FD819D"/>
    <w:rsid w:val="1410C045"/>
    <w:rsid w:val="142BAD95"/>
    <w:rsid w:val="1475DA95"/>
    <w:rsid w:val="148B38B9"/>
    <w:rsid w:val="14948D99"/>
    <w:rsid w:val="14E610B1"/>
    <w:rsid w:val="14F44F18"/>
    <w:rsid w:val="14F4DBF8"/>
    <w:rsid w:val="14FFEFB1"/>
    <w:rsid w:val="1510613A"/>
    <w:rsid w:val="15175C3E"/>
    <w:rsid w:val="1524C2FE"/>
    <w:rsid w:val="154A119F"/>
    <w:rsid w:val="1557BE7B"/>
    <w:rsid w:val="1566602F"/>
    <w:rsid w:val="157D7CC5"/>
    <w:rsid w:val="159DA81C"/>
    <w:rsid w:val="15A8D200"/>
    <w:rsid w:val="15AB6D49"/>
    <w:rsid w:val="15D85F38"/>
    <w:rsid w:val="15F7B94B"/>
    <w:rsid w:val="15F7E089"/>
    <w:rsid w:val="161021F7"/>
    <w:rsid w:val="162CD4B0"/>
    <w:rsid w:val="1647F6C4"/>
    <w:rsid w:val="1650D4D6"/>
    <w:rsid w:val="1654937C"/>
    <w:rsid w:val="165A1114"/>
    <w:rsid w:val="166AD459"/>
    <w:rsid w:val="16B16732"/>
    <w:rsid w:val="16B5F9BE"/>
    <w:rsid w:val="16BC20DC"/>
    <w:rsid w:val="16C69E18"/>
    <w:rsid w:val="16CFDF8F"/>
    <w:rsid w:val="16FB4ABC"/>
    <w:rsid w:val="171AE4E9"/>
    <w:rsid w:val="178C94A5"/>
    <w:rsid w:val="17928D8D"/>
    <w:rsid w:val="17AD0B1D"/>
    <w:rsid w:val="17BCFB59"/>
    <w:rsid w:val="17CC2E5B"/>
    <w:rsid w:val="17DA6E41"/>
    <w:rsid w:val="17E16945"/>
    <w:rsid w:val="180711B4"/>
    <w:rsid w:val="180A176E"/>
    <w:rsid w:val="18553698"/>
    <w:rsid w:val="18609D79"/>
    <w:rsid w:val="18756EBD"/>
    <w:rsid w:val="18886FFC"/>
    <w:rsid w:val="188B8B41"/>
    <w:rsid w:val="189AAD5C"/>
    <w:rsid w:val="189C6D5A"/>
    <w:rsid w:val="18D4C791"/>
    <w:rsid w:val="19031B41"/>
    <w:rsid w:val="191A188F"/>
    <w:rsid w:val="193A091F"/>
    <w:rsid w:val="193F94AF"/>
    <w:rsid w:val="1941F6A5"/>
    <w:rsid w:val="1946E340"/>
    <w:rsid w:val="194B075F"/>
    <w:rsid w:val="1952028C"/>
    <w:rsid w:val="1954C513"/>
    <w:rsid w:val="196EE894"/>
    <w:rsid w:val="197086E0"/>
    <w:rsid w:val="1983C56B"/>
    <w:rsid w:val="19842B0D"/>
    <w:rsid w:val="1995C562"/>
    <w:rsid w:val="1997C970"/>
    <w:rsid w:val="19B5731A"/>
    <w:rsid w:val="19BBCD09"/>
    <w:rsid w:val="19C3CFBF"/>
    <w:rsid w:val="1A052F46"/>
    <w:rsid w:val="1A0B2393"/>
    <w:rsid w:val="1A0CF493"/>
    <w:rsid w:val="1A28099B"/>
    <w:rsid w:val="1A576F95"/>
    <w:rsid w:val="1A58740B"/>
    <w:rsid w:val="1A5C8AFD"/>
    <w:rsid w:val="1A6D88C7"/>
    <w:rsid w:val="1A79281D"/>
    <w:rsid w:val="1A8C27CC"/>
    <w:rsid w:val="1A9DC38C"/>
    <w:rsid w:val="1AF43774"/>
    <w:rsid w:val="1B111D7C"/>
    <w:rsid w:val="1B1A580D"/>
    <w:rsid w:val="1B1DF79D"/>
    <w:rsid w:val="1B21FA40"/>
    <w:rsid w:val="1B3D6E56"/>
    <w:rsid w:val="1BABBDE8"/>
    <w:rsid w:val="1BD1825F"/>
    <w:rsid w:val="1BD472C3"/>
    <w:rsid w:val="1BD6109C"/>
    <w:rsid w:val="1BDD5C68"/>
    <w:rsid w:val="1BE78A2D"/>
    <w:rsid w:val="1BF85B5E"/>
    <w:rsid w:val="1C3A248B"/>
    <w:rsid w:val="1C3AEED4"/>
    <w:rsid w:val="1C4DEF18"/>
    <w:rsid w:val="1C691B46"/>
    <w:rsid w:val="1C6D53C3"/>
    <w:rsid w:val="1C96939A"/>
    <w:rsid w:val="1CAD5284"/>
    <w:rsid w:val="1CC2896A"/>
    <w:rsid w:val="1CD58AA9"/>
    <w:rsid w:val="1CF13FDB"/>
    <w:rsid w:val="1CF2D653"/>
    <w:rsid w:val="1D2C494F"/>
    <w:rsid w:val="1D2CC9BA"/>
    <w:rsid w:val="1D377333"/>
    <w:rsid w:val="1D39DBAB"/>
    <w:rsid w:val="1D416F19"/>
    <w:rsid w:val="1D4D64F5"/>
    <w:rsid w:val="1D4F93DE"/>
    <w:rsid w:val="1D714AD6"/>
    <w:rsid w:val="1D88EA34"/>
    <w:rsid w:val="1D913B66"/>
    <w:rsid w:val="1DCD9827"/>
    <w:rsid w:val="1DE5A7BF"/>
    <w:rsid w:val="1DF3C3ED"/>
    <w:rsid w:val="1E0E2CC9"/>
    <w:rsid w:val="1E1009F8"/>
    <w:rsid w:val="1E233E08"/>
    <w:rsid w:val="1E583E40"/>
    <w:rsid w:val="1E607692"/>
    <w:rsid w:val="1E74B509"/>
    <w:rsid w:val="1E9A908A"/>
    <w:rsid w:val="1EC89A1B"/>
    <w:rsid w:val="1F0148F8"/>
    <w:rsid w:val="1F254134"/>
    <w:rsid w:val="1F47F991"/>
    <w:rsid w:val="1F482C62"/>
    <w:rsid w:val="1F628E47"/>
    <w:rsid w:val="1F733C3E"/>
    <w:rsid w:val="1F88A5F5"/>
    <w:rsid w:val="1F8CB317"/>
    <w:rsid w:val="1FB9EC97"/>
    <w:rsid w:val="1FBAEA7D"/>
    <w:rsid w:val="1FFC553B"/>
    <w:rsid w:val="20007A1D"/>
    <w:rsid w:val="2026ACDC"/>
    <w:rsid w:val="20319A52"/>
    <w:rsid w:val="2089F119"/>
    <w:rsid w:val="20CB0737"/>
    <w:rsid w:val="20CB5A15"/>
    <w:rsid w:val="20D8E90A"/>
    <w:rsid w:val="20EA2E79"/>
    <w:rsid w:val="20FD2FB8"/>
    <w:rsid w:val="2104DEDA"/>
    <w:rsid w:val="2114D987"/>
    <w:rsid w:val="21155063"/>
    <w:rsid w:val="212A1E6F"/>
    <w:rsid w:val="212F5839"/>
    <w:rsid w:val="213241FE"/>
    <w:rsid w:val="21376FBE"/>
    <w:rsid w:val="21393D02"/>
    <w:rsid w:val="215A6C32"/>
    <w:rsid w:val="21646E5C"/>
    <w:rsid w:val="217BA7E8"/>
    <w:rsid w:val="2189D48A"/>
    <w:rsid w:val="21A0D747"/>
    <w:rsid w:val="21B28053"/>
    <w:rsid w:val="21CD10A4"/>
    <w:rsid w:val="21D3863E"/>
    <w:rsid w:val="21D40110"/>
    <w:rsid w:val="21DC5394"/>
    <w:rsid w:val="21E8AB16"/>
    <w:rsid w:val="221FE86B"/>
    <w:rsid w:val="226A3197"/>
    <w:rsid w:val="2270DA9F"/>
    <w:rsid w:val="2278CD19"/>
    <w:rsid w:val="227F2E27"/>
    <w:rsid w:val="22822B04"/>
    <w:rsid w:val="229F151C"/>
    <w:rsid w:val="22AFCD5A"/>
    <w:rsid w:val="22B17AD3"/>
    <w:rsid w:val="22C98E8E"/>
    <w:rsid w:val="22D46B53"/>
    <w:rsid w:val="230B8C02"/>
    <w:rsid w:val="2320EA26"/>
    <w:rsid w:val="23211CF7"/>
    <w:rsid w:val="2336D082"/>
    <w:rsid w:val="233FDE97"/>
    <w:rsid w:val="23556F8C"/>
    <w:rsid w:val="235844BE"/>
    <w:rsid w:val="23587A14"/>
    <w:rsid w:val="2377F761"/>
    <w:rsid w:val="23842C27"/>
    <w:rsid w:val="239CE158"/>
    <w:rsid w:val="23AAE123"/>
    <w:rsid w:val="23AB1A80"/>
    <w:rsid w:val="23E34EE1"/>
    <w:rsid w:val="23FF80CB"/>
    <w:rsid w:val="240462CE"/>
    <w:rsid w:val="24548F34"/>
    <w:rsid w:val="245B7508"/>
    <w:rsid w:val="245DA017"/>
    <w:rsid w:val="24616955"/>
    <w:rsid w:val="246655F0"/>
    <w:rsid w:val="24719C7A"/>
    <w:rsid w:val="24749DA6"/>
    <w:rsid w:val="249E037F"/>
    <w:rsid w:val="24B3D332"/>
    <w:rsid w:val="24CE0B89"/>
    <w:rsid w:val="24D4C3F7"/>
    <w:rsid w:val="24E26D8E"/>
    <w:rsid w:val="25057AB4"/>
    <w:rsid w:val="25153B8A"/>
    <w:rsid w:val="251ECA4F"/>
    <w:rsid w:val="25274E52"/>
    <w:rsid w:val="252CD76F"/>
    <w:rsid w:val="2544CA8F"/>
    <w:rsid w:val="255EDF3B"/>
    <w:rsid w:val="256CCAAB"/>
    <w:rsid w:val="256F4531"/>
    <w:rsid w:val="257E4638"/>
    <w:rsid w:val="258394FE"/>
    <w:rsid w:val="25861A64"/>
    <w:rsid w:val="2586B1BE"/>
    <w:rsid w:val="25A0AE01"/>
    <w:rsid w:val="25CC02BC"/>
    <w:rsid w:val="25DC3CEA"/>
    <w:rsid w:val="25E95E14"/>
    <w:rsid w:val="26015D03"/>
    <w:rsid w:val="262501A1"/>
    <w:rsid w:val="2657F370"/>
    <w:rsid w:val="2665A272"/>
    <w:rsid w:val="2682B8CF"/>
    <w:rsid w:val="26E82FAA"/>
    <w:rsid w:val="26EF2F07"/>
    <w:rsid w:val="2701629F"/>
    <w:rsid w:val="2706EAF1"/>
    <w:rsid w:val="2718EBD2"/>
    <w:rsid w:val="2718F66A"/>
    <w:rsid w:val="272EA822"/>
    <w:rsid w:val="274DAEA1"/>
    <w:rsid w:val="274DBA34"/>
    <w:rsid w:val="275FFBC2"/>
    <w:rsid w:val="276622E0"/>
    <w:rsid w:val="27A9700D"/>
    <w:rsid w:val="27AA6194"/>
    <w:rsid w:val="27EC95FC"/>
    <w:rsid w:val="280825D6"/>
    <w:rsid w:val="281A03B8"/>
    <w:rsid w:val="283BCBF3"/>
    <w:rsid w:val="283BD756"/>
    <w:rsid w:val="28456210"/>
    <w:rsid w:val="285E3AF6"/>
    <w:rsid w:val="2861578C"/>
    <w:rsid w:val="287E0BBE"/>
    <w:rsid w:val="28AAB9C9"/>
    <w:rsid w:val="28B38D52"/>
    <w:rsid w:val="28B5D9AC"/>
    <w:rsid w:val="28BB8561"/>
    <w:rsid w:val="28CFF0AF"/>
    <w:rsid w:val="28DFFEE0"/>
    <w:rsid w:val="28E2512D"/>
    <w:rsid w:val="28F7389C"/>
    <w:rsid w:val="28FA4A9A"/>
    <w:rsid w:val="295C0AEB"/>
    <w:rsid w:val="2964B727"/>
    <w:rsid w:val="29712802"/>
    <w:rsid w:val="298F2F8B"/>
    <w:rsid w:val="29964735"/>
    <w:rsid w:val="299952B8"/>
    <w:rsid w:val="29ACC239"/>
    <w:rsid w:val="29CD8F22"/>
    <w:rsid w:val="29E791F9"/>
    <w:rsid w:val="29F4170A"/>
    <w:rsid w:val="29FC6A31"/>
    <w:rsid w:val="2A332040"/>
    <w:rsid w:val="2A3AA190"/>
    <w:rsid w:val="2A67D1E3"/>
    <w:rsid w:val="2A9420FC"/>
    <w:rsid w:val="2AB4A36B"/>
    <w:rsid w:val="2ABF2706"/>
    <w:rsid w:val="2AD10F80"/>
    <w:rsid w:val="2AE8A43C"/>
    <w:rsid w:val="2AFE0D02"/>
    <w:rsid w:val="2B28A20C"/>
    <w:rsid w:val="2B2E1C82"/>
    <w:rsid w:val="2B51A5DB"/>
    <w:rsid w:val="2B6188A0"/>
    <w:rsid w:val="2B6B58BC"/>
    <w:rsid w:val="2B72E0A0"/>
    <w:rsid w:val="2B93743B"/>
    <w:rsid w:val="2BA76606"/>
    <w:rsid w:val="2BAF5E24"/>
    <w:rsid w:val="2C01610A"/>
    <w:rsid w:val="2C2C71E1"/>
    <w:rsid w:val="2C399B3C"/>
    <w:rsid w:val="2C3B7C80"/>
    <w:rsid w:val="2C407317"/>
    <w:rsid w:val="2C5B7239"/>
    <w:rsid w:val="2C5E085F"/>
    <w:rsid w:val="2C6386FD"/>
    <w:rsid w:val="2C7B4301"/>
    <w:rsid w:val="2C8723D9"/>
    <w:rsid w:val="2C9F89AF"/>
    <w:rsid w:val="2CB5C74C"/>
    <w:rsid w:val="2CBD8201"/>
    <w:rsid w:val="2CD0FE12"/>
    <w:rsid w:val="2CE9ED47"/>
    <w:rsid w:val="2CED04A1"/>
    <w:rsid w:val="2CED74DB"/>
    <w:rsid w:val="2CFFB669"/>
    <w:rsid w:val="2D04AE97"/>
    <w:rsid w:val="2D4875F3"/>
    <w:rsid w:val="2D833FC0"/>
    <w:rsid w:val="2D9EDB2D"/>
    <w:rsid w:val="2DCB3C07"/>
    <w:rsid w:val="2DCEF545"/>
    <w:rsid w:val="2E139225"/>
    <w:rsid w:val="2E1B4CDA"/>
    <w:rsid w:val="2E1FC53A"/>
    <w:rsid w:val="2E373799"/>
    <w:rsid w:val="2E4D9C99"/>
    <w:rsid w:val="2E585643"/>
    <w:rsid w:val="2E7A0D3B"/>
    <w:rsid w:val="2E7D29D1"/>
    <w:rsid w:val="2E87896C"/>
    <w:rsid w:val="2E998E8C"/>
    <w:rsid w:val="2EA29F6F"/>
    <w:rsid w:val="2EB51AC3"/>
    <w:rsid w:val="2ECD404D"/>
    <w:rsid w:val="2EDE6F50"/>
    <w:rsid w:val="2EE35E16"/>
    <w:rsid w:val="2EE6F2C8"/>
    <w:rsid w:val="2F23A3A8"/>
    <w:rsid w:val="2F289EDA"/>
    <w:rsid w:val="2F29A774"/>
    <w:rsid w:val="2F29CF16"/>
    <w:rsid w:val="2F38807F"/>
    <w:rsid w:val="2F4141D2"/>
    <w:rsid w:val="2F66DDB5"/>
    <w:rsid w:val="2F6A260A"/>
    <w:rsid w:val="2F868851"/>
    <w:rsid w:val="2F9A9047"/>
    <w:rsid w:val="2FA911EE"/>
    <w:rsid w:val="2FBCE94F"/>
    <w:rsid w:val="2FFB8918"/>
    <w:rsid w:val="30023A4D"/>
    <w:rsid w:val="3009ADB9"/>
    <w:rsid w:val="300E2E7A"/>
    <w:rsid w:val="301C909F"/>
    <w:rsid w:val="301F2BE8"/>
    <w:rsid w:val="30244B54"/>
    <w:rsid w:val="30325465"/>
    <w:rsid w:val="30693B04"/>
    <w:rsid w:val="307A063E"/>
    <w:rsid w:val="3088511C"/>
    <w:rsid w:val="3088F665"/>
    <w:rsid w:val="30AE0661"/>
    <w:rsid w:val="30E18510"/>
    <w:rsid w:val="30FE6AF3"/>
    <w:rsid w:val="30FEA881"/>
    <w:rsid w:val="312DB567"/>
    <w:rsid w:val="3169C2B1"/>
    <w:rsid w:val="3184A5E3"/>
    <w:rsid w:val="3196C033"/>
    <w:rsid w:val="31AEAE0D"/>
    <w:rsid w:val="31B115B0"/>
    <w:rsid w:val="31C942C3"/>
    <w:rsid w:val="31DC1131"/>
    <w:rsid w:val="31F71526"/>
    <w:rsid w:val="3200A756"/>
    <w:rsid w:val="3206736A"/>
    <w:rsid w:val="3218BC87"/>
    <w:rsid w:val="3250046C"/>
    <w:rsid w:val="3258500D"/>
    <w:rsid w:val="325A686B"/>
    <w:rsid w:val="327E1FBA"/>
    <w:rsid w:val="327F27AD"/>
    <w:rsid w:val="32973101"/>
    <w:rsid w:val="32DBB93E"/>
    <w:rsid w:val="32FEC9E4"/>
    <w:rsid w:val="333E09EF"/>
    <w:rsid w:val="33761092"/>
    <w:rsid w:val="33819A7D"/>
    <w:rsid w:val="33B2500E"/>
    <w:rsid w:val="33EFBFB8"/>
    <w:rsid w:val="33F447AC"/>
    <w:rsid w:val="34078654"/>
    <w:rsid w:val="3422414D"/>
    <w:rsid w:val="342B59C1"/>
    <w:rsid w:val="34320950"/>
    <w:rsid w:val="3469513D"/>
    <w:rsid w:val="348CC99E"/>
    <w:rsid w:val="34A8E0BF"/>
    <w:rsid w:val="34E81D4A"/>
    <w:rsid w:val="34F6B1CC"/>
    <w:rsid w:val="352F0AF8"/>
    <w:rsid w:val="3592DE41"/>
    <w:rsid w:val="359A1E94"/>
    <w:rsid w:val="35A6AFB9"/>
    <w:rsid w:val="35C663DB"/>
    <w:rsid w:val="35C93669"/>
    <w:rsid w:val="35DD1C4A"/>
    <w:rsid w:val="36135EF4"/>
    <w:rsid w:val="36147078"/>
    <w:rsid w:val="361C6E63"/>
    <w:rsid w:val="363F90B9"/>
    <w:rsid w:val="36410F20"/>
    <w:rsid w:val="3642A2B7"/>
    <w:rsid w:val="364D3FBB"/>
    <w:rsid w:val="367025A3"/>
    <w:rsid w:val="36825201"/>
    <w:rsid w:val="36900103"/>
    <w:rsid w:val="36942F87"/>
    <w:rsid w:val="36A16318"/>
    <w:rsid w:val="36DA175E"/>
    <w:rsid w:val="36E24CE5"/>
    <w:rsid w:val="36F87AEB"/>
    <w:rsid w:val="36FEC3AE"/>
    <w:rsid w:val="370A4C6D"/>
    <w:rsid w:val="3726DE32"/>
    <w:rsid w:val="372BC130"/>
    <w:rsid w:val="373E4787"/>
    <w:rsid w:val="3742FAEC"/>
    <w:rsid w:val="3746ADBD"/>
    <w:rsid w:val="3753DC66"/>
    <w:rsid w:val="37824932"/>
    <w:rsid w:val="378B0BB2"/>
    <w:rsid w:val="3798C80B"/>
    <w:rsid w:val="379DB5A1"/>
    <w:rsid w:val="37A74610"/>
    <w:rsid w:val="37CCE8CA"/>
    <w:rsid w:val="37F9E64C"/>
    <w:rsid w:val="38270074"/>
    <w:rsid w:val="382F0D98"/>
    <w:rsid w:val="38465BC3"/>
    <w:rsid w:val="38592155"/>
    <w:rsid w:val="385F60C8"/>
    <w:rsid w:val="3869487E"/>
    <w:rsid w:val="387641CE"/>
    <w:rsid w:val="387657F9"/>
    <w:rsid w:val="3893FCB7"/>
    <w:rsid w:val="3896FCA7"/>
    <w:rsid w:val="38A42A5C"/>
    <w:rsid w:val="38AD4E57"/>
    <w:rsid w:val="38BB7626"/>
    <w:rsid w:val="38E2EE9A"/>
    <w:rsid w:val="38EFBE23"/>
    <w:rsid w:val="3910B019"/>
    <w:rsid w:val="3934B512"/>
    <w:rsid w:val="395A40DB"/>
    <w:rsid w:val="39605A12"/>
    <w:rsid w:val="396E8861"/>
    <w:rsid w:val="397EA42F"/>
    <w:rsid w:val="399A0CCB"/>
    <w:rsid w:val="39B95B4B"/>
    <w:rsid w:val="39CBEC50"/>
    <w:rsid w:val="39D6D927"/>
    <w:rsid w:val="39DCCE13"/>
    <w:rsid w:val="39FE1F69"/>
    <w:rsid w:val="3A133344"/>
    <w:rsid w:val="3A18B41F"/>
    <w:rsid w:val="3A1C24C3"/>
    <w:rsid w:val="3A2B4FBC"/>
    <w:rsid w:val="3A2E5A44"/>
    <w:rsid w:val="3A3C1B54"/>
    <w:rsid w:val="3A4D06B4"/>
    <w:rsid w:val="3A58800F"/>
    <w:rsid w:val="3A651CC7"/>
    <w:rsid w:val="3A99DF96"/>
    <w:rsid w:val="3AAF914E"/>
    <w:rsid w:val="3AC99507"/>
    <w:rsid w:val="3AD72763"/>
    <w:rsid w:val="3AD7C973"/>
    <w:rsid w:val="3AE398C8"/>
    <w:rsid w:val="3B06C7A2"/>
    <w:rsid w:val="3B3C0EE2"/>
    <w:rsid w:val="3B5D414C"/>
    <w:rsid w:val="3B8B5B26"/>
    <w:rsid w:val="3BA300AD"/>
    <w:rsid w:val="3BAADC25"/>
    <w:rsid w:val="3BBCD411"/>
    <w:rsid w:val="3BC00873"/>
    <w:rsid w:val="3BCBEC0E"/>
    <w:rsid w:val="3BECFA62"/>
    <w:rsid w:val="3BEE8361"/>
    <w:rsid w:val="3BEF95AB"/>
    <w:rsid w:val="3BF2B241"/>
    <w:rsid w:val="3C037046"/>
    <w:rsid w:val="3C04F3CF"/>
    <w:rsid w:val="3C0EE42B"/>
    <w:rsid w:val="3C6B6FAF"/>
    <w:rsid w:val="3C79A02F"/>
    <w:rsid w:val="3C7E32BB"/>
    <w:rsid w:val="3C914A25"/>
    <w:rsid w:val="3CC0D75D"/>
    <w:rsid w:val="3CC614E9"/>
    <w:rsid w:val="3CD11615"/>
    <w:rsid w:val="3CFD7187"/>
    <w:rsid w:val="3D0BC299"/>
    <w:rsid w:val="3D11DE24"/>
    <w:rsid w:val="3D241615"/>
    <w:rsid w:val="3D2B1119"/>
    <w:rsid w:val="3D336127"/>
    <w:rsid w:val="3D358E55"/>
    <w:rsid w:val="3D36A76A"/>
    <w:rsid w:val="3D3E9F38"/>
    <w:rsid w:val="3D45402D"/>
    <w:rsid w:val="3D57781E"/>
    <w:rsid w:val="3D65E97F"/>
    <w:rsid w:val="3D76BD42"/>
    <w:rsid w:val="3D8D7892"/>
    <w:rsid w:val="3DA4DCE5"/>
    <w:rsid w:val="3DE1332B"/>
    <w:rsid w:val="3DF75A9D"/>
    <w:rsid w:val="3E0C032A"/>
    <w:rsid w:val="3E464D7B"/>
    <w:rsid w:val="3E4DC9CC"/>
    <w:rsid w:val="3E584708"/>
    <w:rsid w:val="3E701DA4"/>
    <w:rsid w:val="3E801B55"/>
    <w:rsid w:val="3E8FAB9E"/>
    <w:rsid w:val="3E9845C9"/>
    <w:rsid w:val="3E9FA66F"/>
    <w:rsid w:val="3EB3A982"/>
    <w:rsid w:val="3EC39ECB"/>
    <w:rsid w:val="3EE33601"/>
    <w:rsid w:val="3EE4CF34"/>
    <w:rsid w:val="3EEBC7B3"/>
    <w:rsid w:val="3EED5A66"/>
    <w:rsid w:val="3EF9A173"/>
    <w:rsid w:val="3F06A02A"/>
    <w:rsid w:val="3F118F4D"/>
    <w:rsid w:val="3F38EA90"/>
    <w:rsid w:val="3F50D9F0"/>
    <w:rsid w:val="3F53F686"/>
    <w:rsid w:val="3F5E40F1"/>
    <w:rsid w:val="3F7C076D"/>
    <w:rsid w:val="3F85D385"/>
    <w:rsid w:val="3F884FCB"/>
    <w:rsid w:val="3F9A4E3B"/>
    <w:rsid w:val="3F9C8B1E"/>
    <w:rsid w:val="3F9DE5A3"/>
    <w:rsid w:val="3FA337E0"/>
    <w:rsid w:val="3FD82F42"/>
    <w:rsid w:val="3FE4FC0E"/>
    <w:rsid w:val="3FE98ABB"/>
    <w:rsid w:val="3FEFB6B3"/>
    <w:rsid w:val="3FF2B556"/>
    <w:rsid w:val="3FFF688B"/>
    <w:rsid w:val="40149F71"/>
    <w:rsid w:val="402DDF25"/>
    <w:rsid w:val="40472201"/>
    <w:rsid w:val="4059ED4D"/>
    <w:rsid w:val="406225F6"/>
    <w:rsid w:val="4078D2EE"/>
    <w:rsid w:val="408F2378"/>
    <w:rsid w:val="4095D67B"/>
    <w:rsid w:val="409E5A7E"/>
    <w:rsid w:val="40A1A9E5"/>
    <w:rsid w:val="40A71CE5"/>
    <w:rsid w:val="40B2B411"/>
    <w:rsid w:val="40BB7EEA"/>
    <w:rsid w:val="40CE7496"/>
    <w:rsid w:val="40D72B6A"/>
    <w:rsid w:val="40DE8946"/>
    <w:rsid w:val="40E7E3DB"/>
    <w:rsid w:val="40F25F43"/>
    <w:rsid w:val="411D2910"/>
    <w:rsid w:val="4134B33E"/>
    <w:rsid w:val="418CF36D"/>
    <w:rsid w:val="41957770"/>
    <w:rsid w:val="419940AE"/>
    <w:rsid w:val="41A1C4B1"/>
    <w:rsid w:val="41BBD1E5"/>
    <w:rsid w:val="41D44741"/>
    <w:rsid w:val="422355CA"/>
    <w:rsid w:val="424009FC"/>
    <w:rsid w:val="42640A3C"/>
    <w:rsid w:val="42863A73"/>
    <w:rsid w:val="429A1600"/>
    <w:rsid w:val="42AAC922"/>
    <w:rsid w:val="42BC893F"/>
    <w:rsid w:val="42C247BD"/>
    <w:rsid w:val="42CA3543"/>
    <w:rsid w:val="42E9900A"/>
    <w:rsid w:val="42F87EF8"/>
    <w:rsid w:val="42FEEA83"/>
    <w:rsid w:val="4312A4C8"/>
    <w:rsid w:val="4333CC14"/>
    <w:rsid w:val="4340386E"/>
    <w:rsid w:val="437E2B4B"/>
    <w:rsid w:val="438C2C58"/>
    <w:rsid w:val="43E60822"/>
    <w:rsid w:val="43FC6160"/>
    <w:rsid w:val="4412EF79"/>
    <w:rsid w:val="4426F76F"/>
    <w:rsid w:val="44395023"/>
    <w:rsid w:val="44571D1A"/>
    <w:rsid w:val="446BC45A"/>
    <w:rsid w:val="448C4F28"/>
    <w:rsid w:val="4491D6D1"/>
    <w:rsid w:val="44A0E3FE"/>
    <w:rsid w:val="44B1181E"/>
    <w:rsid w:val="44B2F3B6"/>
    <w:rsid w:val="44B8508B"/>
    <w:rsid w:val="44D049F8"/>
    <w:rsid w:val="44D4D386"/>
    <w:rsid w:val="45005978"/>
    <w:rsid w:val="450567A1"/>
    <w:rsid w:val="4505F0AE"/>
    <w:rsid w:val="45116C16"/>
    <w:rsid w:val="452AA863"/>
    <w:rsid w:val="452E0F35"/>
    <w:rsid w:val="4542E079"/>
    <w:rsid w:val="454BF15C"/>
    <w:rsid w:val="456D3915"/>
    <w:rsid w:val="458DFE86"/>
    <w:rsid w:val="45A44399"/>
    <w:rsid w:val="45A44E31"/>
    <w:rsid w:val="45C766EA"/>
    <w:rsid w:val="45C9F6A0"/>
    <w:rsid w:val="45D4410B"/>
    <w:rsid w:val="45D58875"/>
    <w:rsid w:val="45DD8C5E"/>
    <w:rsid w:val="45E947DD"/>
    <w:rsid w:val="45EC69E9"/>
    <w:rsid w:val="46381640"/>
    <w:rsid w:val="4648C532"/>
    <w:rsid w:val="467D9299"/>
    <w:rsid w:val="4685CE9B"/>
    <w:rsid w:val="46993481"/>
    <w:rsid w:val="46A6354F"/>
    <w:rsid w:val="46AA20DC"/>
    <w:rsid w:val="46B1E9DD"/>
    <w:rsid w:val="46B4A4D3"/>
    <w:rsid w:val="46BB82F1"/>
    <w:rsid w:val="46F1FC79"/>
    <w:rsid w:val="470F2F99"/>
    <w:rsid w:val="471C09BA"/>
    <w:rsid w:val="47223D41"/>
    <w:rsid w:val="47261DCC"/>
    <w:rsid w:val="4731CE39"/>
    <w:rsid w:val="475E338A"/>
    <w:rsid w:val="4761664B"/>
    <w:rsid w:val="478156DB"/>
    <w:rsid w:val="479BD566"/>
    <w:rsid w:val="479C576D"/>
    <w:rsid w:val="47A33D99"/>
    <w:rsid w:val="47B5505C"/>
    <w:rsid w:val="47B86BF7"/>
    <w:rsid w:val="47C3B281"/>
    <w:rsid w:val="47D8ABFE"/>
    <w:rsid w:val="47DF37C3"/>
    <w:rsid w:val="48202190"/>
    <w:rsid w:val="483D61A7"/>
    <w:rsid w:val="484784D4"/>
    <w:rsid w:val="484A148A"/>
    <w:rsid w:val="486995DB"/>
    <w:rsid w:val="48796459"/>
    <w:rsid w:val="4896935D"/>
    <w:rsid w:val="48AA4A0F"/>
    <w:rsid w:val="48BC03FC"/>
    <w:rsid w:val="48F67D85"/>
    <w:rsid w:val="4910B1C2"/>
    <w:rsid w:val="491B236B"/>
    <w:rsid w:val="493E613E"/>
    <w:rsid w:val="49504280"/>
    <w:rsid w:val="497969A1"/>
    <w:rsid w:val="49A42155"/>
    <w:rsid w:val="49B88974"/>
    <w:rsid w:val="49B90EA7"/>
    <w:rsid w:val="49C6C841"/>
    <w:rsid w:val="49D24B1A"/>
    <w:rsid w:val="49E542DB"/>
    <w:rsid w:val="49EC70B0"/>
    <w:rsid w:val="49F1C2ED"/>
    <w:rsid w:val="49F561A0"/>
    <w:rsid w:val="4A0B81C7"/>
    <w:rsid w:val="4A31DA3C"/>
    <w:rsid w:val="4A533B3D"/>
    <w:rsid w:val="4A729FE8"/>
    <w:rsid w:val="4A7DE672"/>
    <w:rsid w:val="4A86D272"/>
    <w:rsid w:val="4AD26A97"/>
    <w:rsid w:val="4B052A0F"/>
    <w:rsid w:val="4B29E557"/>
    <w:rsid w:val="4B6D0B90"/>
    <w:rsid w:val="4B9621E9"/>
    <w:rsid w:val="4B98E470"/>
    <w:rsid w:val="4BB80BB2"/>
    <w:rsid w:val="4BFD29DF"/>
    <w:rsid w:val="4C087069"/>
    <w:rsid w:val="4C0D9B68"/>
    <w:rsid w:val="4C113D85"/>
    <w:rsid w:val="4C171680"/>
    <w:rsid w:val="4C1887D1"/>
    <w:rsid w:val="4C28248B"/>
    <w:rsid w:val="4C346734"/>
    <w:rsid w:val="4C422C61"/>
    <w:rsid w:val="4C494EA3"/>
    <w:rsid w:val="4C747C20"/>
    <w:rsid w:val="4C799B8C"/>
    <w:rsid w:val="4C853B4C"/>
    <w:rsid w:val="4C86F07F"/>
    <w:rsid w:val="4C922B76"/>
    <w:rsid w:val="4CB3EE01"/>
    <w:rsid w:val="4CB8247E"/>
    <w:rsid w:val="4D03896A"/>
    <w:rsid w:val="4D1657D8"/>
    <w:rsid w:val="4D1D4ED8"/>
    <w:rsid w:val="4D293939"/>
    <w:rsid w:val="4D64E514"/>
    <w:rsid w:val="4D6A098C"/>
    <w:rsid w:val="4D79820E"/>
    <w:rsid w:val="4D89EAD4"/>
    <w:rsid w:val="4DAA0341"/>
    <w:rsid w:val="4DBE48A0"/>
    <w:rsid w:val="4E03D707"/>
    <w:rsid w:val="4E044646"/>
    <w:rsid w:val="4E232587"/>
    <w:rsid w:val="4E38299C"/>
    <w:rsid w:val="4E3B1EF4"/>
    <w:rsid w:val="4E51BD34"/>
    <w:rsid w:val="4E5FE1F3"/>
    <w:rsid w:val="4E7AB813"/>
    <w:rsid w:val="4EA7720B"/>
    <w:rsid w:val="4EC5247C"/>
    <w:rsid w:val="4ECA72F7"/>
    <w:rsid w:val="4EDF3053"/>
    <w:rsid w:val="4EE776ED"/>
    <w:rsid w:val="4EEC31E7"/>
    <w:rsid w:val="4F012329"/>
    <w:rsid w:val="4F219E20"/>
    <w:rsid w:val="4F29F451"/>
    <w:rsid w:val="4F440D96"/>
    <w:rsid w:val="4F472B67"/>
    <w:rsid w:val="4F50FD86"/>
    <w:rsid w:val="4F5C8FF6"/>
    <w:rsid w:val="4F61964D"/>
    <w:rsid w:val="4F6458D4"/>
    <w:rsid w:val="4F735409"/>
    <w:rsid w:val="4F8EA1C6"/>
    <w:rsid w:val="4F8F3013"/>
    <w:rsid w:val="4F9546D2"/>
    <w:rsid w:val="4F95E934"/>
    <w:rsid w:val="4F98515A"/>
    <w:rsid w:val="4F9BCE42"/>
    <w:rsid w:val="4F9CA825"/>
    <w:rsid w:val="4FACA8C7"/>
    <w:rsid w:val="4FAED439"/>
    <w:rsid w:val="4FB1D3C6"/>
    <w:rsid w:val="4FB51F31"/>
    <w:rsid w:val="4FB5DA6D"/>
    <w:rsid w:val="4FBBC422"/>
    <w:rsid w:val="4FEA0911"/>
    <w:rsid w:val="4FF5AE70"/>
    <w:rsid w:val="50041545"/>
    <w:rsid w:val="500B3501"/>
    <w:rsid w:val="5011CDAF"/>
    <w:rsid w:val="50155A7F"/>
    <w:rsid w:val="50327DF0"/>
    <w:rsid w:val="5041DD2F"/>
    <w:rsid w:val="508F3B7B"/>
    <w:rsid w:val="50A39D80"/>
    <w:rsid w:val="50A734E8"/>
    <w:rsid w:val="50C30B3F"/>
    <w:rsid w:val="50C4DDBA"/>
    <w:rsid w:val="50C68368"/>
    <w:rsid w:val="50D2ED2B"/>
    <w:rsid w:val="50D352F1"/>
    <w:rsid w:val="50D8F7C7"/>
    <w:rsid w:val="50E42695"/>
    <w:rsid w:val="50E5C750"/>
    <w:rsid w:val="512AC8D7"/>
    <w:rsid w:val="512D6420"/>
    <w:rsid w:val="51423564"/>
    <w:rsid w:val="514D4A18"/>
    <w:rsid w:val="51592D71"/>
    <w:rsid w:val="517913AB"/>
    <w:rsid w:val="519FD4E2"/>
    <w:rsid w:val="51A67BCE"/>
    <w:rsid w:val="51B2810E"/>
    <w:rsid w:val="51CC7D51"/>
    <w:rsid w:val="51D7C3DB"/>
    <w:rsid w:val="51E443ED"/>
    <w:rsid w:val="51E525B1"/>
    <w:rsid w:val="52013588"/>
    <w:rsid w:val="5211EF12"/>
    <w:rsid w:val="5216399D"/>
    <w:rsid w:val="52332CA3"/>
    <w:rsid w:val="5293B8DB"/>
    <w:rsid w:val="5293B8DB"/>
    <w:rsid w:val="52B98009"/>
    <w:rsid w:val="52C5818F"/>
    <w:rsid w:val="52DAFB3D"/>
    <w:rsid w:val="52DDFC69"/>
    <w:rsid w:val="52DF995C"/>
    <w:rsid w:val="52EE02B2"/>
    <w:rsid w:val="52EFD814"/>
    <w:rsid w:val="531FA3B0"/>
    <w:rsid w:val="5359D562"/>
    <w:rsid w:val="5376615B"/>
    <w:rsid w:val="5379D185"/>
    <w:rsid w:val="53A78781"/>
    <w:rsid w:val="53ADA834"/>
    <w:rsid w:val="53C57811"/>
    <w:rsid w:val="54081322"/>
    <w:rsid w:val="542D943C"/>
    <w:rsid w:val="545A7C9C"/>
    <w:rsid w:val="5461C789"/>
    <w:rsid w:val="5489D775"/>
    <w:rsid w:val="54916AEC"/>
    <w:rsid w:val="54920CFC"/>
    <w:rsid w:val="549A2692"/>
    <w:rsid w:val="54D36C83"/>
    <w:rsid w:val="54D65648"/>
    <w:rsid w:val="5506A66D"/>
    <w:rsid w:val="5535223C"/>
    <w:rsid w:val="555A1012"/>
    <w:rsid w:val="55674325"/>
    <w:rsid w:val="55952375"/>
    <w:rsid w:val="559E3616"/>
    <w:rsid w:val="55C20430"/>
    <w:rsid w:val="55C4C17C"/>
    <w:rsid w:val="55CA521B"/>
    <w:rsid w:val="55ECF48B"/>
    <w:rsid w:val="55F4388E"/>
    <w:rsid w:val="560419DA"/>
    <w:rsid w:val="5606C990"/>
    <w:rsid w:val="560E1EA3"/>
    <w:rsid w:val="5619BF3C"/>
    <w:rsid w:val="562EF622"/>
    <w:rsid w:val="564033F5"/>
    <w:rsid w:val="564B4430"/>
    <w:rsid w:val="566BE3E0"/>
    <w:rsid w:val="568ED77D"/>
    <w:rsid w:val="56A5E2C1"/>
    <w:rsid w:val="56B5582B"/>
    <w:rsid w:val="56C9D19A"/>
    <w:rsid w:val="570166C4"/>
    <w:rsid w:val="570D1D88"/>
    <w:rsid w:val="5717D732"/>
    <w:rsid w:val="57296C18"/>
    <w:rsid w:val="57359B3A"/>
    <w:rsid w:val="57A283C6"/>
    <w:rsid w:val="57A6C83B"/>
    <w:rsid w:val="57BA17D5"/>
    <w:rsid w:val="57D5C867"/>
    <w:rsid w:val="57EDE9D4"/>
    <w:rsid w:val="57FAF6C6"/>
    <w:rsid w:val="58257C3C"/>
    <w:rsid w:val="58674FFE"/>
    <w:rsid w:val="5874DFF0"/>
    <w:rsid w:val="5879A27E"/>
    <w:rsid w:val="58903630"/>
    <w:rsid w:val="589BEB8F"/>
    <w:rsid w:val="58CCA7B7"/>
    <w:rsid w:val="58CF102F"/>
    <w:rsid w:val="58FD21C6"/>
    <w:rsid w:val="59197CCA"/>
    <w:rsid w:val="593DD2DA"/>
    <w:rsid w:val="5945FCCE"/>
    <w:rsid w:val="5970B512"/>
    <w:rsid w:val="5993DD62"/>
    <w:rsid w:val="59A5A01A"/>
    <w:rsid w:val="59A72D1D"/>
    <w:rsid w:val="59AA9E83"/>
    <w:rsid w:val="59AACF1D"/>
    <w:rsid w:val="59C1F3A9"/>
    <w:rsid w:val="59CF3D09"/>
    <w:rsid w:val="59FF5BD0"/>
    <w:rsid w:val="5A071DE8"/>
    <w:rsid w:val="5A26DB28"/>
    <w:rsid w:val="5A3F0766"/>
    <w:rsid w:val="5A4999D2"/>
    <w:rsid w:val="5A607562"/>
    <w:rsid w:val="5A60B2CB"/>
    <w:rsid w:val="5A93FC3E"/>
    <w:rsid w:val="5AAD0A60"/>
    <w:rsid w:val="5AAE5DA6"/>
    <w:rsid w:val="5AB829AC"/>
    <w:rsid w:val="5AC1858B"/>
    <w:rsid w:val="5AEA6DD8"/>
    <w:rsid w:val="5AEF62FE"/>
    <w:rsid w:val="5B000A60"/>
    <w:rsid w:val="5B32364C"/>
    <w:rsid w:val="5B371F7C"/>
    <w:rsid w:val="5B4C9E63"/>
    <w:rsid w:val="5B61CE41"/>
    <w:rsid w:val="5B6F172B"/>
    <w:rsid w:val="5B79167B"/>
    <w:rsid w:val="5B83DBB8"/>
    <w:rsid w:val="5B912613"/>
    <w:rsid w:val="5BA41BBF"/>
    <w:rsid w:val="5BCE624D"/>
    <w:rsid w:val="5BCE7EF3"/>
    <w:rsid w:val="5BD906C7"/>
    <w:rsid w:val="5BE130BB"/>
    <w:rsid w:val="5C0ACEB3"/>
    <w:rsid w:val="5C111C42"/>
    <w:rsid w:val="5C3504A1"/>
    <w:rsid w:val="5C4C53FA"/>
    <w:rsid w:val="5C620F5C"/>
    <w:rsid w:val="5C628F03"/>
    <w:rsid w:val="5C6F4C7E"/>
    <w:rsid w:val="5C724459"/>
    <w:rsid w:val="5C7C76B3"/>
    <w:rsid w:val="5C9BE559"/>
    <w:rsid w:val="5CB40604"/>
    <w:rsid w:val="5CB44E05"/>
    <w:rsid w:val="5CD42965"/>
    <w:rsid w:val="5CF137A6"/>
    <w:rsid w:val="5D041C3F"/>
    <w:rsid w:val="5D09AED3"/>
    <w:rsid w:val="5D0E7BDA"/>
    <w:rsid w:val="5D2BC04F"/>
    <w:rsid w:val="5D5A25CC"/>
    <w:rsid w:val="5D6CF535"/>
    <w:rsid w:val="5DB76493"/>
    <w:rsid w:val="5DCC69B4"/>
    <w:rsid w:val="5DE32F42"/>
    <w:rsid w:val="5E1BAB0E"/>
    <w:rsid w:val="5E293D6A"/>
    <w:rsid w:val="5E2F5766"/>
    <w:rsid w:val="5E576B9E"/>
    <w:rsid w:val="5E6DCEB7"/>
    <w:rsid w:val="5E7032AD"/>
    <w:rsid w:val="5E8E24E9"/>
    <w:rsid w:val="5EA79BC2"/>
    <w:rsid w:val="5EC132C5"/>
    <w:rsid w:val="5ECF8470"/>
    <w:rsid w:val="5EDC0FA7"/>
    <w:rsid w:val="5EE54836"/>
    <w:rsid w:val="5F0666B6"/>
    <w:rsid w:val="5F4A7F2C"/>
    <w:rsid w:val="5F5C8EE4"/>
    <w:rsid w:val="5F8B3DF5"/>
    <w:rsid w:val="5FCB8DFD"/>
    <w:rsid w:val="5FD048C2"/>
    <w:rsid w:val="5FEACA64"/>
    <w:rsid w:val="6003B65E"/>
    <w:rsid w:val="601314A2"/>
    <w:rsid w:val="60153FB1"/>
    <w:rsid w:val="6018E1B1"/>
    <w:rsid w:val="602A59F1"/>
    <w:rsid w:val="60334396"/>
    <w:rsid w:val="606C29B2"/>
    <w:rsid w:val="606F781E"/>
    <w:rsid w:val="6070CE4C"/>
    <w:rsid w:val="607A282B"/>
    <w:rsid w:val="60925E06"/>
    <w:rsid w:val="60F6F2EC"/>
    <w:rsid w:val="60FB9BA3"/>
    <w:rsid w:val="6100A6AE"/>
    <w:rsid w:val="61151E0F"/>
    <w:rsid w:val="612E7842"/>
    <w:rsid w:val="6149EF27"/>
    <w:rsid w:val="614F5ADE"/>
    <w:rsid w:val="61951B91"/>
    <w:rsid w:val="619E51DE"/>
    <w:rsid w:val="61BD2B7D"/>
    <w:rsid w:val="61CD3764"/>
    <w:rsid w:val="61D0057E"/>
    <w:rsid w:val="61D9DFAF"/>
    <w:rsid w:val="61EF2269"/>
    <w:rsid w:val="62028E51"/>
    <w:rsid w:val="6206AA60"/>
    <w:rsid w:val="621DDA7F"/>
    <w:rsid w:val="62226D0B"/>
    <w:rsid w:val="62369D3A"/>
    <w:rsid w:val="624A98BC"/>
    <w:rsid w:val="624B84A9"/>
    <w:rsid w:val="62833238"/>
    <w:rsid w:val="62930B4E"/>
    <w:rsid w:val="62B8D063"/>
    <w:rsid w:val="62CD4893"/>
    <w:rsid w:val="62D4930E"/>
    <w:rsid w:val="63009471"/>
    <w:rsid w:val="631800FE"/>
    <w:rsid w:val="631CF92C"/>
    <w:rsid w:val="632FFA6B"/>
    <w:rsid w:val="633ABFA8"/>
    <w:rsid w:val="63416772"/>
    <w:rsid w:val="63416772"/>
    <w:rsid w:val="63A3F1B2"/>
    <w:rsid w:val="63B3C12B"/>
    <w:rsid w:val="63B43BFD"/>
    <w:rsid w:val="63BC1DF0"/>
    <w:rsid w:val="63F932EC"/>
    <w:rsid w:val="6417FC02"/>
    <w:rsid w:val="64328B1A"/>
    <w:rsid w:val="643D3ECF"/>
    <w:rsid w:val="6462A4EC"/>
    <w:rsid w:val="646324A7"/>
    <w:rsid w:val="647CEE19"/>
    <w:rsid w:val="647D4EBC"/>
    <w:rsid w:val="6488928E"/>
    <w:rsid w:val="649FACC3"/>
    <w:rsid w:val="64A7C187"/>
    <w:rsid w:val="64AA787B"/>
    <w:rsid w:val="64BCAF71"/>
    <w:rsid w:val="65088A16"/>
    <w:rsid w:val="651935B9"/>
    <w:rsid w:val="65265428"/>
    <w:rsid w:val="6537838C"/>
    <w:rsid w:val="6540A902"/>
    <w:rsid w:val="655D1855"/>
    <w:rsid w:val="65859FF1"/>
    <w:rsid w:val="65ABD022"/>
    <w:rsid w:val="65DEF982"/>
    <w:rsid w:val="65FA6181"/>
    <w:rsid w:val="660AA039"/>
    <w:rsid w:val="66174BC2"/>
    <w:rsid w:val="6624A80F"/>
    <w:rsid w:val="66258E03"/>
    <w:rsid w:val="662C2FF3"/>
    <w:rsid w:val="6644509E"/>
    <w:rsid w:val="66540276"/>
    <w:rsid w:val="665B8A5A"/>
    <w:rsid w:val="665E4CE1"/>
    <w:rsid w:val="6678AEC6"/>
    <w:rsid w:val="6686A748"/>
    <w:rsid w:val="66B0F2D2"/>
    <w:rsid w:val="66BC3AC2"/>
    <w:rsid w:val="66D9FEDD"/>
    <w:rsid w:val="66DBE793"/>
    <w:rsid w:val="6727ACA0"/>
    <w:rsid w:val="6747B91D"/>
    <w:rsid w:val="676F6616"/>
    <w:rsid w:val="67B59E72"/>
    <w:rsid w:val="67EE18EF"/>
    <w:rsid w:val="6822873D"/>
    <w:rsid w:val="6832C5F5"/>
    <w:rsid w:val="684850E3"/>
    <w:rsid w:val="68679088"/>
    <w:rsid w:val="68729D78"/>
    <w:rsid w:val="68A95312"/>
    <w:rsid w:val="68E0BD18"/>
    <w:rsid w:val="68E881D6"/>
    <w:rsid w:val="6907F892"/>
    <w:rsid w:val="693695CA"/>
    <w:rsid w:val="6955BD0C"/>
    <w:rsid w:val="695B574A"/>
    <w:rsid w:val="696AF3F2"/>
    <w:rsid w:val="697D5CBE"/>
    <w:rsid w:val="697DC260"/>
    <w:rsid w:val="697EA41D"/>
    <w:rsid w:val="69BE480A"/>
    <w:rsid w:val="69DDD8EF"/>
    <w:rsid w:val="69EFDF4B"/>
    <w:rsid w:val="69F5AB1E"/>
    <w:rsid w:val="69FCA622"/>
    <w:rsid w:val="6A0742E6"/>
    <w:rsid w:val="6A17BC25"/>
    <w:rsid w:val="6A1B5847"/>
    <w:rsid w:val="6A1B8B18"/>
    <w:rsid w:val="6A3ED12E"/>
    <w:rsid w:val="6A44C11A"/>
    <w:rsid w:val="6A4C745C"/>
    <w:rsid w:val="6A5124B5"/>
    <w:rsid w:val="6A51C699"/>
    <w:rsid w:val="6A898958"/>
    <w:rsid w:val="6A92F4AA"/>
    <w:rsid w:val="6AA63C8F"/>
    <w:rsid w:val="6AB02CEB"/>
    <w:rsid w:val="6ACB101D"/>
    <w:rsid w:val="6ADC3E58"/>
    <w:rsid w:val="6AE3D2D8"/>
    <w:rsid w:val="6AF626AF"/>
    <w:rsid w:val="6B241BBE"/>
    <w:rsid w:val="6B2C9305"/>
    <w:rsid w:val="6B3D4A0A"/>
    <w:rsid w:val="6B3F77A3"/>
    <w:rsid w:val="6B414FEC"/>
    <w:rsid w:val="6B4A7BA3"/>
    <w:rsid w:val="6B723797"/>
    <w:rsid w:val="6B8F8341"/>
    <w:rsid w:val="6BA2ECEF"/>
    <w:rsid w:val="6BACA3B8"/>
    <w:rsid w:val="6BAEC62E"/>
    <w:rsid w:val="6BD2E59E"/>
    <w:rsid w:val="6BE8A964"/>
    <w:rsid w:val="6C02F51E"/>
    <w:rsid w:val="6C180F5E"/>
    <w:rsid w:val="6C197D57"/>
    <w:rsid w:val="6C25D2BC"/>
    <w:rsid w:val="6C455C57"/>
    <w:rsid w:val="6C492B04"/>
    <w:rsid w:val="6C4AA76D"/>
    <w:rsid w:val="6CA9524F"/>
    <w:rsid w:val="6CC14BBC"/>
    <w:rsid w:val="6CD38083"/>
    <w:rsid w:val="6CD6DCB1"/>
    <w:rsid w:val="6CE44F5D"/>
    <w:rsid w:val="6D18A0DF"/>
    <w:rsid w:val="6D1C1BA1"/>
    <w:rsid w:val="6D56BB19"/>
    <w:rsid w:val="6D86402D"/>
    <w:rsid w:val="6DD9E142"/>
    <w:rsid w:val="6DDA097B"/>
    <w:rsid w:val="6DE4A67F"/>
    <w:rsid w:val="6DE4CEB8"/>
    <w:rsid w:val="6DF29065"/>
    <w:rsid w:val="6DFB8C65"/>
    <w:rsid w:val="6E023AB6"/>
    <w:rsid w:val="6E0A4FBC"/>
    <w:rsid w:val="6E180F03"/>
    <w:rsid w:val="6E1C066F"/>
    <w:rsid w:val="6E40065B"/>
    <w:rsid w:val="6E93CF7D"/>
    <w:rsid w:val="6EA8C60F"/>
    <w:rsid w:val="6EB3BE1D"/>
    <w:rsid w:val="6F0A21B9"/>
    <w:rsid w:val="6F19492B"/>
    <w:rsid w:val="6F2FF166"/>
    <w:rsid w:val="6F3784DD"/>
    <w:rsid w:val="6F4FBAB8"/>
    <w:rsid w:val="6F59B05F"/>
    <w:rsid w:val="6F61E716"/>
    <w:rsid w:val="6F66329C"/>
    <w:rsid w:val="6F6C4AC0"/>
    <w:rsid w:val="6F842761"/>
    <w:rsid w:val="6F91A71F"/>
    <w:rsid w:val="6FC55800"/>
    <w:rsid w:val="6FD82304"/>
    <w:rsid w:val="6FE4417D"/>
    <w:rsid w:val="6FF66645"/>
    <w:rsid w:val="700CAC73"/>
    <w:rsid w:val="7020E73A"/>
    <w:rsid w:val="7034BC5F"/>
    <w:rsid w:val="703A7343"/>
    <w:rsid w:val="703C1D03"/>
    <w:rsid w:val="70411C4A"/>
    <w:rsid w:val="704A77F3"/>
    <w:rsid w:val="70559F71"/>
    <w:rsid w:val="70573F3F"/>
    <w:rsid w:val="706F9BB4"/>
    <w:rsid w:val="70752023"/>
    <w:rsid w:val="7079B34E"/>
    <w:rsid w:val="70B6C84A"/>
    <w:rsid w:val="70E2DEA1"/>
    <w:rsid w:val="70E3ED0A"/>
    <w:rsid w:val="70E977FD"/>
    <w:rsid w:val="70EEDD25"/>
    <w:rsid w:val="70FBE677"/>
    <w:rsid w:val="71265FD6"/>
    <w:rsid w:val="7151E667"/>
    <w:rsid w:val="716DE67B"/>
    <w:rsid w:val="71DF7CFC"/>
    <w:rsid w:val="71F1DEE4"/>
    <w:rsid w:val="71FC8E23"/>
    <w:rsid w:val="720A6FF6"/>
    <w:rsid w:val="720E9343"/>
    <w:rsid w:val="721A4BF2"/>
    <w:rsid w:val="721B6851"/>
    <w:rsid w:val="7221A3F2"/>
    <w:rsid w:val="72418512"/>
    <w:rsid w:val="7241B7E3"/>
    <w:rsid w:val="728129C4"/>
    <w:rsid w:val="729D3BE6"/>
    <w:rsid w:val="72A9BBF8"/>
    <w:rsid w:val="72D3EC5B"/>
    <w:rsid w:val="72F5E0BC"/>
    <w:rsid w:val="73246E1D"/>
    <w:rsid w:val="735FAB39"/>
    <w:rsid w:val="7363A0B9"/>
    <w:rsid w:val="7364A367"/>
    <w:rsid w:val="739224B7"/>
    <w:rsid w:val="7397EF45"/>
    <w:rsid w:val="73BEEF55"/>
    <w:rsid w:val="73DBEBF7"/>
    <w:rsid w:val="73E6A3BF"/>
    <w:rsid w:val="7418331C"/>
    <w:rsid w:val="74388DF2"/>
    <w:rsid w:val="744AE92E"/>
    <w:rsid w:val="74505C2E"/>
    <w:rsid w:val="74569B85"/>
    <w:rsid w:val="7464E571"/>
    <w:rsid w:val="746BCB45"/>
    <w:rsid w:val="747F7A27"/>
    <w:rsid w:val="7491E0C2"/>
    <w:rsid w:val="7497E2D3"/>
    <w:rsid w:val="74AEA0ED"/>
    <w:rsid w:val="74B05D8D"/>
    <w:rsid w:val="74DDD9B1"/>
    <w:rsid w:val="74E943A9"/>
    <w:rsid w:val="74F210A8"/>
    <w:rsid w:val="753DBA9A"/>
    <w:rsid w:val="7544396C"/>
    <w:rsid w:val="756AB81C"/>
    <w:rsid w:val="758E2AE4"/>
    <w:rsid w:val="7598427E"/>
    <w:rsid w:val="75ABDA3A"/>
    <w:rsid w:val="75AF98E0"/>
    <w:rsid w:val="75CF8A6B"/>
    <w:rsid w:val="75D57420"/>
    <w:rsid w:val="75EBF9BE"/>
    <w:rsid w:val="75EFE09D"/>
    <w:rsid w:val="75F4BDA4"/>
    <w:rsid w:val="7612BAF2"/>
    <w:rsid w:val="76141120"/>
    <w:rsid w:val="7614815A"/>
    <w:rsid w:val="76396A18"/>
    <w:rsid w:val="76399156"/>
    <w:rsid w:val="76572501"/>
    <w:rsid w:val="765C6CA6"/>
    <w:rsid w:val="7671B9B7"/>
    <w:rsid w:val="7671E0F5"/>
    <w:rsid w:val="76916246"/>
    <w:rsid w:val="7696B483"/>
    <w:rsid w:val="76A340EF"/>
    <w:rsid w:val="76C923C5"/>
    <w:rsid w:val="76D3E819"/>
    <w:rsid w:val="770B116C"/>
    <w:rsid w:val="770FD6C9"/>
    <w:rsid w:val="771DAD09"/>
    <w:rsid w:val="77227266"/>
    <w:rsid w:val="7726B79E"/>
    <w:rsid w:val="7733C82F"/>
    <w:rsid w:val="7762DC62"/>
    <w:rsid w:val="777391A8"/>
    <w:rsid w:val="7793CBF5"/>
    <w:rsid w:val="77A2216C"/>
    <w:rsid w:val="77BB7ED6"/>
    <w:rsid w:val="77E39D99"/>
    <w:rsid w:val="77FB3164"/>
    <w:rsid w:val="78139B0B"/>
    <w:rsid w:val="78189B84"/>
    <w:rsid w:val="781FDDB4"/>
    <w:rsid w:val="7841EC1C"/>
    <w:rsid w:val="78455DEA"/>
    <w:rsid w:val="78529307"/>
    <w:rsid w:val="78828F8C"/>
    <w:rsid w:val="7882C25D"/>
    <w:rsid w:val="78995A09"/>
    <w:rsid w:val="78AD07F0"/>
    <w:rsid w:val="78C55638"/>
    <w:rsid w:val="78D887C4"/>
    <w:rsid w:val="78DB5BA0"/>
    <w:rsid w:val="78DD6400"/>
    <w:rsid w:val="78EBD7C1"/>
    <w:rsid w:val="7907D1DA"/>
    <w:rsid w:val="7936F0A5"/>
    <w:rsid w:val="7949C43C"/>
    <w:rsid w:val="7958C96C"/>
    <w:rsid w:val="79644D5F"/>
    <w:rsid w:val="797C46CC"/>
    <w:rsid w:val="7985AA48"/>
    <w:rsid w:val="79AAE6A3"/>
    <w:rsid w:val="79C60318"/>
    <w:rsid w:val="79DE6993"/>
    <w:rsid w:val="79EAF769"/>
    <w:rsid w:val="79FD23C7"/>
    <w:rsid w:val="7A23F0CF"/>
    <w:rsid w:val="7A2EB150"/>
    <w:rsid w:val="7A96F1C5"/>
    <w:rsid w:val="7B05496F"/>
    <w:rsid w:val="7B0AD865"/>
    <w:rsid w:val="7B29AB58"/>
    <w:rsid w:val="7B6376BF"/>
    <w:rsid w:val="7B683301"/>
    <w:rsid w:val="7B7876B8"/>
    <w:rsid w:val="7B92C474"/>
    <w:rsid w:val="7BACA20F"/>
    <w:rsid w:val="7BACDBB3"/>
    <w:rsid w:val="7BE3AFF9"/>
    <w:rsid w:val="7BE90D88"/>
    <w:rsid w:val="7C4730C7"/>
    <w:rsid w:val="7C6D8FD9"/>
    <w:rsid w:val="7C77D949"/>
    <w:rsid w:val="7CBD9A3C"/>
    <w:rsid w:val="7CC46E47"/>
    <w:rsid w:val="7CD6D80E"/>
    <w:rsid w:val="7CF88BF5"/>
    <w:rsid w:val="7D3C6541"/>
    <w:rsid w:val="7D7DF91E"/>
    <w:rsid w:val="7D7EF10F"/>
    <w:rsid w:val="7D86D302"/>
    <w:rsid w:val="7D928591"/>
    <w:rsid w:val="7D981871"/>
    <w:rsid w:val="7D985F21"/>
    <w:rsid w:val="7D9DF78E"/>
    <w:rsid w:val="7DCF3CF3"/>
    <w:rsid w:val="7DDAD9B9"/>
    <w:rsid w:val="7DDBF792"/>
    <w:rsid w:val="7DDFF925"/>
    <w:rsid w:val="7DE8FA16"/>
    <w:rsid w:val="7E28CDB9"/>
    <w:rsid w:val="7E33B90A"/>
    <w:rsid w:val="7E45CB4C"/>
    <w:rsid w:val="7E9B0B9A"/>
    <w:rsid w:val="7ED324A0"/>
    <w:rsid w:val="7ED5F1BF"/>
    <w:rsid w:val="7EE2A4A2"/>
    <w:rsid w:val="7F3322E0"/>
    <w:rsid w:val="7F385B96"/>
    <w:rsid w:val="7F944AF7"/>
    <w:rsid w:val="7FE48ABF"/>
    <w:rsid w:val="7FEDC88F"/>
    <w:rsid w:val="7FEDFB60"/>
    <w:rsid w:val="7FF18735"/>
    <w:rsid w:val="7FF2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568B5C"/>
  <w15:chartTrackingRefBased/>
  <w15:docId w15:val="{46B9E8C7-10ED-41D9-8F74-B9959BE5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uiPriority="99"/>
    <w:lsdException w:name="HTML Sample" w:locked="1"/>
    <w:lsdException w:name="HTML Typewriter" w:locked="1"/>
    <w:lsdException w:name="HTML Variable" w:locked="1" w:semiHidden="1" w:unhideWhenUsed="1"/>
    <w:lsdException w:name="Normal Table" w:semiHidden="1" w:unhideWhenUsed="1"/>
    <w:lsdException w:name="annotation subjec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aliases w:val="Table_Document History"/>
    <w:qFormat/>
    <w:rsid w:val="001B148F"/>
    <w:pPr>
      <w:spacing w:line="360" w:lineRule="auto"/>
      <w:contextualSpacing/>
      <w:jc w:val="both"/>
    </w:pPr>
    <w:rPr>
      <w:rFonts w:ascii="Arial" w:hAnsi="Arial" w:cs="Tahoma"/>
      <w:bCs/>
      <w:sz w:val="22"/>
    </w:rPr>
  </w:style>
  <w:style w:type="paragraph" w:styleId="Heading1">
    <w:name w:val="heading 1"/>
    <w:basedOn w:val="Normal"/>
    <w:next w:val="Normal"/>
    <w:link w:val="Heading1Char"/>
    <w:rsid w:val="00D92F50"/>
    <w:pPr>
      <w:keepNext/>
      <w:numPr>
        <w:numId w:val="8"/>
      </w:numPr>
      <w:spacing w:before="320" w:after="80"/>
      <w:outlineLvl w:val="0"/>
    </w:pPr>
    <w:rPr>
      <w:rFonts w:cs="Arial"/>
      <w:b/>
      <w:color w:val="2E4080"/>
      <w:kern w:val="32"/>
      <w:szCs w:val="32"/>
    </w:rPr>
  </w:style>
  <w:style w:type="paragraph" w:styleId="Heading2">
    <w:name w:val="heading 2"/>
    <w:basedOn w:val="Normal"/>
    <w:next w:val="Normal2"/>
    <w:link w:val="Heading2Char"/>
    <w:rsid w:val="00D92F50"/>
    <w:pPr>
      <w:keepNext/>
      <w:numPr>
        <w:ilvl w:val="1"/>
        <w:numId w:val="8"/>
      </w:numPr>
      <w:spacing w:before="320" w:after="80"/>
      <w:jc w:val="left"/>
      <w:outlineLvl w:val="1"/>
    </w:pPr>
    <w:rPr>
      <w:rFonts w:cs="Arial"/>
      <w:iCs/>
      <w:szCs w:val="28"/>
    </w:rPr>
  </w:style>
  <w:style w:type="paragraph" w:styleId="Heading3">
    <w:name w:val="heading 3"/>
    <w:aliases w:val="level 3"/>
    <w:basedOn w:val="Heading2ndLevel"/>
    <w:next w:val="BodyText"/>
    <w:autoRedefine/>
    <w:qFormat/>
    <w:rsid w:val="00DB51EC"/>
    <w:pPr>
      <w:numPr>
        <w:ilvl w:val="2"/>
        <w:numId w:val="8"/>
      </w:numPr>
      <w:spacing w:before="120" w:after="60"/>
      <w:ind w:left="2606"/>
      <w:outlineLvl w:val="2"/>
    </w:pPr>
    <w:rPr>
      <w:szCs w:val="26"/>
    </w:rPr>
  </w:style>
  <w:style w:type="paragraph" w:styleId="Heading4">
    <w:name w:val="heading 4"/>
    <w:basedOn w:val="Normal"/>
    <w:next w:val="Normal4"/>
    <w:link w:val="Heading4Char"/>
    <w:rsid w:val="006073E8"/>
    <w:pPr>
      <w:keepNext/>
      <w:numPr>
        <w:ilvl w:val="3"/>
        <w:numId w:val="8"/>
      </w:numPr>
      <w:spacing w:before="120" w:after="60"/>
      <w:outlineLvl w:val="3"/>
    </w:pPr>
    <w:rPr>
      <w:rFonts w:cs="Times New Roman"/>
    </w:rPr>
  </w:style>
  <w:style w:type="paragraph" w:styleId="Heading5">
    <w:name w:val="heading 5"/>
    <w:basedOn w:val="Normal"/>
    <w:next w:val="Normal"/>
    <w:locked/>
    <w:rsid w:val="00A056EE"/>
    <w:pPr>
      <w:numPr>
        <w:ilvl w:val="4"/>
        <w:numId w:val="8"/>
      </w:numPr>
      <w:spacing w:before="240" w:after="60"/>
      <w:outlineLvl w:val="4"/>
    </w:pPr>
    <w:rPr>
      <w:iCs/>
      <w:szCs w:val="26"/>
    </w:rPr>
  </w:style>
  <w:style w:type="paragraph" w:styleId="Heading6">
    <w:name w:val="heading 6"/>
    <w:basedOn w:val="Normal"/>
    <w:next w:val="Normal"/>
    <w:locked/>
    <w:rsid w:val="006A608A"/>
    <w:pPr>
      <w:numPr>
        <w:ilvl w:val="5"/>
        <w:numId w:val="8"/>
      </w:numPr>
      <w:spacing w:before="240" w:after="60"/>
      <w:outlineLvl w:val="5"/>
    </w:pPr>
    <w:rPr>
      <w:rFonts w:cs="Times New Roman"/>
      <w:b/>
      <w:bCs w:val="0"/>
      <w:sz w:val="20"/>
      <w:szCs w:val="22"/>
    </w:rPr>
  </w:style>
  <w:style w:type="paragraph" w:styleId="Heading7">
    <w:name w:val="heading 7"/>
    <w:basedOn w:val="Normal"/>
    <w:next w:val="Normal"/>
    <w:locked/>
    <w:rsid w:val="00045F44"/>
    <w:pPr>
      <w:numPr>
        <w:ilvl w:val="6"/>
        <w:numId w:val="8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2" w:customStyle="1">
    <w:name w:val="Normal 2"/>
    <w:basedOn w:val="Normal"/>
    <w:link w:val="Normal2Char"/>
    <w:rsid w:val="006A608A"/>
    <w:pPr>
      <w:ind w:left="170"/>
    </w:pPr>
  </w:style>
  <w:style w:type="paragraph" w:styleId="Normal3" w:customStyle="1">
    <w:name w:val="Normal 3"/>
    <w:basedOn w:val="Normal"/>
    <w:rsid w:val="006A608A"/>
    <w:pPr>
      <w:ind w:left="454"/>
    </w:pPr>
  </w:style>
  <w:style w:type="paragraph" w:styleId="Normal4" w:customStyle="1">
    <w:name w:val="Normal 4"/>
    <w:basedOn w:val="Normal"/>
    <w:rsid w:val="009A56E3"/>
    <w:pPr>
      <w:ind w:left="567"/>
    </w:pPr>
  </w:style>
  <w:style w:type="paragraph" w:styleId="NormalBulleted" w:customStyle="1">
    <w:name w:val="Normal Bulleted"/>
    <w:basedOn w:val="Normal"/>
    <w:rsid w:val="00B7242F"/>
    <w:pPr>
      <w:numPr>
        <w:numId w:val="9"/>
      </w:numPr>
      <w:tabs>
        <w:tab w:val="clear" w:pos="720"/>
      </w:tabs>
      <w:ind w:left="283" w:hanging="170"/>
    </w:pPr>
  </w:style>
  <w:style w:type="paragraph" w:styleId="Normal2Bulleted" w:customStyle="1">
    <w:name w:val="Normal 2 Bulleted"/>
    <w:basedOn w:val="Normal2"/>
    <w:rsid w:val="00B7242F"/>
    <w:pPr>
      <w:numPr>
        <w:numId w:val="10"/>
      </w:numPr>
      <w:tabs>
        <w:tab w:val="clear" w:pos="890"/>
      </w:tabs>
      <w:ind w:left="397" w:hanging="170"/>
    </w:pPr>
  </w:style>
  <w:style w:type="paragraph" w:styleId="Normal3Bulleted" w:customStyle="1">
    <w:name w:val="Normal 3 Bulleted"/>
    <w:basedOn w:val="Normal3"/>
    <w:rsid w:val="0023389B"/>
    <w:pPr>
      <w:numPr>
        <w:numId w:val="11"/>
      </w:numPr>
      <w:tabs>
        <w:tab w:val="clear" w:pos="1174"/>
      </w:tabs>
      <w:ind w:left="867" w:hanging="357"/>
    </w:pPr>
  </w:style>
  <w:style w:type="paragraph" w:styleId="CAPA" w:customStyle="1">
    <w:name w:val="CAPA"/>
    <w:basedOn w:val="Normal"/>
    <w:next w:val="Normal"/>
    <w:rsid w:val="009E1729"/>
    <w:pPr>
      <w:spacing w:before="60" w:after="60" w:line="288" w:lineRule="auto"/>
    </w:pPr>
    <w:rPr>
      <w:b/>
      <w:color w:val="333399"/>
      <w:sz w:val="56"/>
    </w:rPr>
  </w:style>
  <w:style w:type="paragraph" w:styleId="ANEXO" w:customStyle="1">
    <w:name w:val="ANEXO"/>
    <w:basedOn w:val="Normal"/>
    <w:next w:val="Normal"/>
    <w:rsid w:val="00CF11B8"/>
    <w:pPr>
      <w:numPr>
        <w:numId w:val="13"/>
      </w:numPr>
      <w:tabs>
        <w:tab w:val="clear" w:pos="2880"/>
        <w:tab w:val="num" w:pos="113"/>
      </w:tabs>
      <w:spacing w:before="60" w:after="60" w:line="288" w:lineRule="auto"/>
    </w:pPr>
    <w:rPr>
      <w:b/>
      <w:color w:val="333399"/>
    </w:rPr>
  </w:style>
  <w:style w:type="paragraph" w:styleId="IDEMPREENDIMENTO" w:customStyle="1">
    <w:name w:val="ID EMPREENDIMENTO"/>
    <w:basedOn w:val="Normal"/>
    <w:next w:val="Normal"/>
    <w:rsid w:val="00FB342B"/>
    <w:pPr>
      <w:jc w:val="right"/>
    </w:pPr>
    <w:rPr>
      <w:b/>
      <w:color w:val="999999"/>
    </w:rPr>
  </w:style>
  <w:style w:type="paragraph" w:styleId="Normal4Bulleted" w:customStyle="1">
    <w:name w:val="Normal 4 Bulleted"/>
    <w:basedOn w:val="Normal4"/>
    <w:rsid w:val="0083708F"/>
    <w:pPr>
      <w:numPr>
        <w:numId w:val="12"/>
      </w:numPr>
      <w:tabs>
        <w:tab w:val="clear" w:pos="1287"/>
      </w:tabs>
      <w:ind w:left="907" w:hanging="227"/>
    </w:pPr>
  </w:style>
  <w:style w:type="paragraph" w:styleId="PEASCONTAB" w:customStyle="1">
    <w:name w:val="PEÇAS CONTAB"/>
    <w:basedOn w:val="Normal"/>
    <w:next w:val="Normal"/>
    <w:rsid w:val="00F4306B"/>
    <w:pPr>
      <w:pageBreakBefore/>
    </w:pPr>
    <w:rPr>
      <w:b/>
      <w:color w:val="333399"/>
      <w:sz w:val="24"/>
      <w:u w:val="single"/>
    </w:rPr>
  </w:style>
  <w:style w:type="paragraph" w:styleId="TOC4">
    <w:name w:val="toc 4"/>
    <w:basedOn w:val="Normal"/>
    <w:next w:val="Normal"/>
    <w:autoRedefine/>
    <w:uiPriority w:val="39"/>
    <w:rsid w:val="00A55E97"/>
    <w:pPr>
      <w:ind w:left="540"/>
    </w:pPr>
    <w:rPr>
      <w:rFonts w:cstheme="minorHAnsi"/>
      <w:bCs w:val="0"/>
    </w:rPr>
  </w:style>
  <w:style w:type="paragraph" w:styleId="TOC1">
    <w:name w:val="toc 1"/>
    <w:basedOn w:val="Normal"/>
    <w:next w:val="Normal"/>
    <w:autoRedefine/>
    <w:uiPriority w:val="39"/>
    <w:rsid w:val="00A55E97"/>
    <w:pPr>
      <w:spacing w:before="240" w:after="120"/>
    </w:pPr>
    <w:rPr>
      <w:rFonts w:cstheme="minorHAnsi"/>
    </w:rPr>
  </w:style>
  <w:style w:type="paragraph" w:styleId="TOC3">
    <w:name w:val="toc 3"/>
    <w:basedOn w:val="Normal"/>
    <w:next w:val="Normal"/>
    <w:autoRedefine/>
    <w:uiPriority w:val="39"/>
    <w:rsid w:val="00A55E97"/>
    <w:pPr>
      <w:ind w:left="360"/>
    </w:pPr>
    <w:rPr>
      <w:rFonts w:cstheme="minorHAnsi"/>
      <w:bCs w:val="0"/>
    </w:rPr>
  </w:style>
  <w:style w:type="paragraph" w:styleId="TOC2">
    <w:name w:val="toc 2"/>
    <w:basedOn w:val="Normal"/>
    <w:next w:val="Normal"/>
    <w:autoRedefine/>
    <w:uiPriority w:val="39"/>
    <w:rsid w:val="00A55E97"/>
    <w:pPr>
      <w:spacing w:before="120"/>
      <w:ind w:left="180"/>
    </w:pPr>
    <w:rPr>
      <w:rFonts w:cstheme="minorHAnsi"/>
      <w:bCs w:val="0"/>
      <w:iCs/>
    </w:rPr>
  </w:style>
  <w:style w:type="character" w:styleId="Hyperlink">
    <w:name w:val="Hyperlink"/>
    <w:uiPriority w:val="99"/>
    <w:rsid w:val="007C2228"/>
    <w:rPr>
      <w:color w:val="0000FF"/>
      <w:u w:val="single"/>
    </w:rPr>
  </w:style>
  <w:style w:type="paragraph" w:styleId="NormalBranco" w:customStyle="1">
    <w:name w:val="Normal Branco"/>
    <w:basedOn w:val="Normal"/>
    <w:rsid w:val="00BD57A5"/>
    <w:rPr>
      <w:color w:val="FFFFFF"/>
    </w:rPr>
  </w:style>
  <w:style w:type="paragraph" w:styleId="NormalCenter" w:customStyle="1">
    <w:name w:val="Normal Center"/>
    <w:basedOn w:val="Normal"/>
    <w:next w:val="Normal"/>
    <w:rsid w:val="00FB1B84"/>
  </w:style>
  <w:style w:type="paragraph" w:styleId="Header">
    <w:name w:val="header"/>
    <w:basedOn w:val="Normal"/>
    <w:link w:val="HeaderChar"/>
    <w:uiPriority w:val="99"/>
    <w:locked/>
    <w:rsid w:val="00752924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locked/>
    <w:rsid w:val="00752924"/>
    <w:pPr>
      <w:tabs>
        <w:tab w:val="center" w:pos="4252"/>
        <w:tab w:val="right" w:pos="8504"/>
      </w:tabs>
    </w:pPr>
  </w:style>
  <w:style w:type="paragraph" w:styleId="NormalFooter" w:customStyle="1">
    <w:name w:val="NormalFooter"/>
    <w:basedOn w:val="Normal"/>
    <w:rsid w:val="00893135"/>
    <w:rPr>
      <w:sz w:val="16"/>
    </w:rPr>
  </w:style>
  <w:style w:type="table" w:styleId="TableGrid">
    <w:name w:val="Table Grid"/>
    <w:aliases w:val="Table Doc History"/>
    <w:basedOn w:val="TableNormal"/>
    <w:uiPriority w:val="59"/>
    <w:locked/>
    <w:rsid w:val="00E942D1"/>
    <w:pPr>
      <w:spacing w:line="360" w:lineRule="auto"/>
    </w:pPr>
    <w:rPr>
      <w:rFonts w:ascii="Arial" w:hAnsi="Arial"/>
      <w:sz w:val="22"/>
    </w:rPr>
    <w:tblPr>
      <w:tblStyleRowBandSize w:val="1"/>
      <w:tblStyleColBandSize w:val="1"/>
      <w:tblBorders>
        <w:top w:val="dotted" w:color="1F3864" w:themeColor="accent1" w:themeShade="80" w:sz="4" w:space="0"/>
        <w:left w:val="dotted" w:color="1F3864" w:themeColor="accent1" w:themeShade="80" w:sz="4" w:space="0"/>
        <w:bottom w:val="dotted" w:color="1F3864" w:themeColor="accent1" w:themeShade="80" w:sz="4" w:space="0"/>
        <w:right w:val="dotted" w:color="1F3864" w:themeColor="accent1" w:themeShade="80" w:sz="4" w:space="0"/>
        <w:insideH w:val="dotted" w:color="1F3864" w:themeColor="accent1" w:themeShade="80" w:sz="4" w:space="0"/>
        <w:insideV w:val="dotted" w:color="1F3864" w:themeColor="accent1" w:themeShade="80" w:sz="4" w:space="0"/>
      </w:tblBorders>
    </w:tblPr>
    <w:tcPr>
      <w:vAlign w:val="center"/>
    </w:tcPr>
    <w:tblStylePr w:type="firstRow">
      <w:pPr>
        <w:jc w:val="center"/>
      </w:pPr>
      <w:rPr>
        <w:rFonts w:ascii="Arial" w:hAnsi="Arial"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080"/>
      </w:tcPr>
    </w:tblStylePr>
    <w:tblStylePr w:type="lastRow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NormalIndent">
    <w:name w:val="Normal Indent"/>
    <w:basedOn w:val="Normal"/>
    <w:locked/>
    <w:rsid w:val="008244F0"/>
    <w:pPr>
      <w:ind w:left="708"/>
    </w:pPr>
  </w:style>
  <w:style w:type="character" w:styleId="CommentReference">
    <w:name w:val="annotation reference"/>
    <w:locked/>
    <w:rsid w:val="0097515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975152"/>
    <w:rPr>
      <w:sz w:val="20"/>
    </w:rPr>
  </w:style>
  <w:style w:type="character" w:styleId="CommentTextChar" w:customStyle="1">
    <w:name w:val="Comment Text Char"/>
    <w:link w:val="CommentText"/>
    <w:rsid w:val="00975152"/>
    <w:rPr>
      <w:rFonts w:ascii="Verdana" w:hAnsi="Verdana" w:cs="Tahoma"/>
      <w:bCs/>
    </w:rPr>
  </w:style>
  <w:style w:type="paragraph" w:styleId="CommentSubject">
    <w:name w:val="annotation subject"/>
    <w:basedOn w:val="CommentText"/>
    <w:next w:val="CommentText"/>
    <w:link w:val="CommentSubjectChar"/>
    <w:locked/>
    <w:rsid w:val="00975152"/>
    <w:rPr>
      <w:b/>
    </w:rPr>
  </w:style>
  <w:style w:type="character" w:styleId="CommentSubjectChar" w:customStyle="1">
    <w:name w:val="Comment Subject Char"/>
    <w:link w:val="CommentSubject"/>
    <w:rsid w:val="00975152"/>
    <w:rPr>
      <w:rFonts w:ascii="Verdana" w:hAnsi="Verdana" w:cs="Tahoma"/>
      <w:b/>
      <w:bCs/>
    </w:rPr>
  </w:style>
  <w:style w:type="paragraph" w:styleId="BalloonText">
    <w:name w:val="Balloon Text"/>
    <w:basedOn w:val="Normal"/>
    <w:link w:val="BalloonTextChar"/>
    <w:semiHidden/>
    <w:unhideWhenUsed/>
    <w:locked/>
    <w:rsid w:val="00975152"/>
    <w:rPr>
      <w:rFonts w:ascii="Segoe UI" w:hAnsi="Segoe UI" w:cs="Segoe UI"/>
      <w:szCs w:val="18"/>
    </w:rPr>
  </w:style>
  <w:style w:type="character" w:styleId="BalloonTextChar" w:customStyle="1">
    <w:name w:val="Balloon Text Char"/>
    <w:link w:val="BalloonText"/>
    <w:semiHidden/>
    <w:rsid w:val="00975152"/>
    <w:rPr>
      <w:rFonts w:ascii="Segoe UI" w:hAnsi="Segoe UI" w:cs="Segoe UI"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A45F1A"/>
    <w:pPr>
      <w:ind w:left="720"/>
    </w:pPr>
  </w:style>
  <w:style w:type="paragraph" w:styleId="NormalWeb">
    <w:name w:val="Normal (Web)"/>
    <w:basedOn w:val="Normal"/>
    <w:uiPriority w:val="99"/>
    <w:unhideWhenUsed/>
    <w:locked/>
    <w:rsid w:val="00271F66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  <w:szCs w:val="24"/>
    </w:rPr>
  </w:style>
  <w:style w:type="paragraph" w:styleId="Revision">
    <w:name w:val="Revision"/>
    <w:hidden/>
    <w:uiPriority w:val="99"/>
    <w:semiHidden/>
    <w:rsid w:val="005E37AD"/>
    <w:rPr>
      <w:rFonts w:ascii="Verdana" w:hAnsi="Verdana" w:cs="Tahoma"/>
      <w:bCs/>
      <w:sz w:val="18"/>
    </w:rPr>
  </w:style>
  <w:style w:type="paragraph" w:styleId="HTMLPreformatted">
    <w:name w:val="HTML Preformatted"/>
    <w:basedOn w:val="Normal"/>
    <w:link w:val="HTMLPreformattedChar"/>
    <w:uiPriority w:val="99"/>
    <w:unhideWhenUsed/>
    <w:locked/>
    <w:rsid w:val="00871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lang w:val="en-GB" w:eastAsia="en-GB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871270"/>
    <w:rPr>
      <w:rFonts w:ascii="Courier New" w:hAnsi="Courier New" w:cs="Courier New"/>
      <w:lang w:val="en-GB" w:eastAsia="en-GB"/>
    </w:rPr>
  </w:style>
  <w:style w:type="character" w:styleId="A3" w:customStyle="1">
    <w:name w:val="A3"/>
    <w:uiPriority w:val="99"/>
    <w:rsid w:val="00A15DC1"/>
    <w:rPr>
      <w:rFonts w:cs="Brown LL TT"/>
      <w:b/>
      <w:bCs/>
      <w:color w:val="000000"/>
      <w:sz w:val="44"/>
      <w:szCs w:val="44"/>
    </w:rPr>
  </w:style>
  <w:style w:type="paragraph" w:styleId="TOCHeading">
    <w:name w:val="TOC Heading"/>
    <w:basedOn w:val="Heading1"/>
    <w:next w:val="Normal"/>
    <w:uiPriority w:val="39"/>
    <w:unhideWhenUsed/>
    <w:qFormat/>
    <w:rsid w:val="00300007"/>
    <w:pPr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b w:val="0"/>
      <w:bCs w:val="0"/>
      <w:color w:val="2F5496" w:themeColor="accent1" w:themeShade="BF"/>
      <w:kern w:val="0"/>
      <w:lang w:val="en-US" w:eastAsia="en-US"/>
    </w:rPr>
  </w:style>
  <w:style w:type="table" w:styleId="DocumentHystory" w:customStyle="1">
    <w:name w:val="Document Hystory"/>
    <w:basedOn w:val="TableNormal"/>
    <w:uiPriority w:val="99"/>
    <w:rsid w:val="00AD36F4"/>
    <w:pPr>
      <w:jc w:val="center"/>
    </w:pPr>
    <w:tblPr>
      <w:jc w:val="center"/>
    </w:tblPr>
    <w:trPr>
      <w:jc w:val="center"/>
    </w:trPr>
    <w:tcPr>
      <w:vAlign w:val="center"/>
    </w:tcPr>
  </w:style>
  <w:style w:type="paragraph" w:styleId="Heading10" w:customStyle="1">
    <w:name w:val="Heading1"/>
    <w:aliases w:val="level1"/>
    <w:basedOn w:val="Heading1"/>
    <w:next w:val="BodyText"/>
    <w:link w:val="Heading1Char0"/>
    <w:autoRedefine/>
    <w:qFormat/>
    <w:rsid w:val="004631CF"/>
    <w:pPr>
      <w:spacing w:after="240"/>
    </w:pPr>
  </w:style>
  <w:style w:type="character" w:styleId="Heading1Char" w:customStyle="1">
    <w:name w:val="Heading 1 Char"/>
    <w:basedOn w:val="DefaultParagraphFont"/>
    <w:link w:val="Heading1"/>
    <w:rsid w:val="00D92F50"/>
    <w:rPr>
      <w:rFonts w:ascii="Arial" w:hAnsi="Arial" w:cs="Arial"/>
      <w:b/>
      <w:bCs/>
      <w:color w:val="2E4080"/>
      <w:kern w:val="32"/>
      <w:sz w:val="22"/>
      <w:szCs w:val="32"/>
    </w:rPr>
  </w:style>
  <w:style w:type="table" w:styleId="experiencia" w:customStyle="1">
    <w:name w:val="experiencia"/>
    <w:basedOn w:val="TableNormal"/>
    <w:uiPriority w:val="99"/>
    <w:rsid w:val="00E72BF2"/>
    <w:pPr>
      <w:jc w:val="center"/>
    </w:pPr>
    <w:rPr>
      <w:rFonts w:ascii="Arial" w:hAnsi="Arial"/>
      <w:sz w:val="22"/>
    </w:rPr>
    <w:tblPr>
      <w:jc w:val="center"/>
      <w:tblBorders>
        <w:top w:val="dotted" w:color="auto" w:sz="4" w:space="0"/>
        <w:left w:val="dotted" w:color="auto" w:sz="4" w:space="0"/>
        <w:bottom w:val="dotted" w:color="auto" w:sz="4" w:space="0"/>
        <w:right w:val="dotted" w:color="auto" w:sz="4" w:space="0"/>
        <w:insideH w:val="dotted" w:color="auto" w:sz="4" w:space="0"/>
        <w:insideV w:val="dotted" w:color="auto" w:sz="4" w:space="0"/>
      </w:tblBorders>
    </w:tblPr>
    <w:trPr>
      <w:jc w:val="center"/>
    </w:trPr>
    <w:tcPr>
      <w:vAlign w:val="center"/>
    </w:tcPr>
    <w:tblStylePr w:type="firstRow">
      <w:pPr>
        <w:wordWrap/>
      </w:pPr>
      <w:rPr>
        <w:rFonts w:ascii="Arial" w:hAnsi="Arial"/>
        <w:color w:val="FFFFFF" w:themeColor="background1"/>
        <w:sz w:val="22"/>
      </w:rPr>
      <w:tblPr/>
      <w:tcPr>
        <w:shd w:val="clear" w:color="auto" w:fill="2E4080"/>
      </w:tcPr>
    </w:tblStylePr>
  </w:style>
  <w:style w:type="character" w:styleId="FooterChar" w:customStyle="1">
    <w:name w:val="Footer Char"/>
    <w:basedOn w:val="DefaultParagraphFont"/>
    <w:link w:val="Footer"/>
    <w:uiPriority w:val="99"/>
    <w:rsid w:val="00B53F75"/>
    <w:rPr>
      <w:rFonts w:ascii="Verdana" w:hAnsi="Verdana" w:cs="Tahoma"/>
      <w:bCs/>
      <w:sz w:val="18"/>
    </w:rPr>
  </w:style>
  <w:style w:type="character" w:styleId="Heading2Char" w:customStyle="1">
    <w:name w:val="Heading 2 Char"/>
    <w:basedOn w:val="DefaultParagraphFont"/>
    <w:link w:val="Heading2"/>
    <w:rsid w:val="00D92F50"/>
    <w:rPr>
      <w:rFonts w:ascii="Arial" w:hAnsi="Arial" w:cs="Arial"/>
      <w:bCs/>
      <w:iCs/>
      <w:sz w:val="18"/>
      <w:szCs w:val="28"/>
    </w:rPr>
  </w:style>
  <w:style w:type="character" w:styleId="Heading1Char0" w:customStyle="1">
    <w:name w:val="Heading1 Char"/>
    <w:aliases w:val="level1 Char"/>
    <w:basedOn w:val="Heading1Char"/>
    <w:link w:val="Heading10"/>
    <w:rsid w:val="004631CF"/>
    <w:rPr>
      <w:rFonts w:ascii="Arial" w:hAnsi="Arial" w:cs="Arial"/>
      <w:b/>
      <w:bCs/>
      <w:color w:val="2E4080"/>
      <w:kern w:val="32"/>
      <w:sz w:val="22"/>
      <w:szCs w:val="32"/>
    </w:rPr>
  </w:style>
  <w:style w:type="character" w:styleId="material-icons-extended" w:customStyle="1">
    <w:name w:val="material-icons-extended"/>
    <w:basedOn w:val="DefaultParagraphFont"/>
    <w:rsid w:val="00E2427B"/>
  </w:style>
  <w:style w:type="character" w:styleId="jlqj4b" w:customStyle="1">
    <w:name w:val="jlqj4b"/>
    <w:basedOn w:val="DefaultParagraphFont"/>
    <w:rsid w:val="00E2427B"/>
  </w:style>
  <w:style w:type="paragraph" w:styleId="paragraph" w:customStyle="1">
    <w:name w:val="paragraph"/>
    <w:basedOn w:val="Normal"/>
    <w:rsid w:val="0070157B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  <w:szCs w:val="24"/>
      <w:lang w:val="en-GB" w:eastAsia="en-GB"/>
    </w:rPr>
  </w:style>
  <w:style w:type="character" w:styleId="normaltextrun" w:customStyle="1">
    <w:name w:val="normaltextrun"/>
    <w:basedOn w:val="DefaultParagraphFont"/>
    <w:rsid w:val="0070157B"/>
  </w:style>
  <w:style w:type="character" w:styleId="eop" w:customStyle="1">
    <w:name w:val="eop"/>
    <w:basedOn w:val="DefaultParagraphFont"/>
    <w:rsid w:val="0070157B"/>
  </w:style>
  <w:style w:type="character" w:styleId="Heading4Char" w:customStyle="1">
    <w:name w:val="Heading 4 Char"/>
    <w:basedOn w:val="DefaultParagraphFont"/>
    <w:link w:val="Heading4"/>
    <w:rsid w:val="006073E8"/>
    <w:rPr>
      <w:rFonts w:ascii="Arial" w:hAnsi="Arial"/>
      <w:bCs/>
      <w:sz w:val="18"/>
    </w:rPr>
  </w:style>
  <w:style w:type="paragraph" w:styleId="TOC5">
    <w:name w:val="toc 5"/>
    <w:basedOn w:val="Normal"/>
    <w:next w:val="Normal"/>
    <w:autoRedefine/>
    <w:locked/>
    <w:rsid w:val="00A55E97"/>
    <w:pPr>
      <w:ind w:left="720"/>
    </w:pPr>
    <w:rPr>
      <w:rFonts w:cstheme="minorHAnsi"/>
      <w:bCs w:val="0"/>
    </w:rPr>
  </w:style>
  <w:style w:type="paragraph" w:styleId="TOC6">
    <w:name w:val="toc 6"/>
    <w:basedOn w:val="Normal"/>
    <w:next w:val="Normal"/>
    <w:autoRedefine/>
    <w:locked/>
    <w:rsid w:val="00A55E97"/>
    <w:pPr>
      <w:ind w:left="900"/>
    </w:pPr>
    <w:rPr>
      <w:rFonts w:cstheme="minorHAnsi"/>
      <w:bCs w:val="0"/>
    </w:rPr>
  </w:style>
  <w:style w:type="paragraph" w:styleId="TOC7">
    <w:name w:val="toc 7"/>
    <w:basedOn w:val="Normal"/>
    <w:next w:val="Normal"/>
    <w:autoRedefine/>
    <w:locked/>
    <w:rsid w:val="00A55E97"/>
    <w:pPr>
      <w:ind w:left="1080"/>
    </w:pPr>
    <w:rPr>
      <w:rFonts w:cstheme="minorHAnsi"/>
      <w:bCs w:val="0"/>
    </w:rPr>
  </w:style>
  <w:style w:type="paragraph" w:styleId="TOC8">
    <w:name w:val="toc 8"/>
    <w:basedOn w:val="Normal"/>
    <w:next w:val="Normal"/>
    <w:autoRedefine/>
    <w:locked/>
    <w:rsid w:val="00A55E97"/>
    <w:pPr>
      <w:ind w:left="1260"/>
    </w:pPr>
    <w:rPr>
      <w:rFonts w:cstheme="minorHAnsi"/>
      <w:bCs w:val="0"/>
    </w:rPr>
  </w:style>
  <w:style w:type="paragraph" w:styleId="TOC9">
    <w:name w:val="toc 9"/>
    <w:basedOn w:val="Normal"/>
    <w:next w:val="Normal"/>
    <w:autoRedefine/>
    <w:locked/>
    <w:rsid w:val="00A55E97"/>
    <w:pPr>
      <w:ind w:left="1440"/>
    </w:pPr>
    <w:rPr>
      <w:rFonts w:cstheme="minorHAnsi"/>
      <w:bCs w:val="0"/>
    </w:rPr>
  </w:style>
  <w:style w:type="paragraph" w:styleId="Title">
    <w:name w:val="Title"/>
    <w:aliases w:val="PRD_WRK_TEC_Title"/>
    <w:basedOn w:val="Normal"/>
    <w:next w:val="Normal"/>
    <w:link w:val="TitleChar"/>
    <w:autoRedefine/>
    <w:uiPriority w:val="10"/>
    <w:locked/>
    <w:rsid w:val="006E35AF"/>
    <w:pPr>
      <w:pBdr>
        <w:top w:val="single" w:color="A5A5A5" w:themeColor="accent3" w:sz="6" w:space="8"/>
        <w:bottom w:val="single" w:color="A5A5A5" w:themeColor="accent3" w:sz="6" w:space="8"/>
      </w:pBdr>
      <w:spacing w:after="400"/>
      <w:jc w:val="center"/>
    </w:pPr>
    <w:rPr>
      <w:rFonts w:ascii="BrowalliaUPC" w:hAnsi="BrowalliaUPC" w:cs="BrowalliaUPC" w:eastAsiaTheme="majorEastAsia"/>
      <w:bCs w:val="0"/>
      <w:caps/>
      <w:color w:val="44546A" w:themeColor="text2"/>
      <w:spacing w:val="30"/>
      <w:sz w:val="48"/>
      <w:szCs w:val="72"/>
      <w:lang w:val="en-GB" w:eastAsia="en-US"/>
    </w:rPr>
  </w:style>
  <w:style w:type="character" w:styleId="TitleChar" w:customStyle="1">
    <w:name w:val="Title Char"/>
    <w:aliases w:val="PRD_WRK_TEC_Title Char"/>
    <w:basedOn w:val="DefaultParagraphFont"/>
    <w:link w:val="Title"/>
    <w:uiPriority w:val="10"/>
    <w:rsid w:val="007B1537"/>
    <w:rPr>
      <w:rFonts w:ascii="BrowalliaUPC" w:hAnsi="BrowalliaUPC" w:cs="BrowalliaUPC" w:eastAsiaTheme="majorEastAsia"/>
      <w:caps/>
      <w:color w:val="44546A" w:themeColor="text2"/>
      <w:spacing w:val="30"/>
      <w:sz w:val="48"/>
      <w:szCs w:val="72"/>
      <w:lang w:val="en-GB" w:eastAsia="en-US"/>
    </w:rPr>
  </w:style>
  <w:style w:type="paragraph" w:styleId="PRDHeadingwithoutnumbering" w:customStyle="1">
    <w:name w:val="PRD_Heading without numbering"/>
    <w:basedOn w:val="Normal"/>
    <w:link w:val="PRDHeadingwithoutnumberingChar"/>
    <w:rsid w:val="007B1537"/>
    <w:pPr>
      <w:jc w:val="center"/>
    </w:pPr>
    <w:rPr>
      <w:rFonts w:cs="Arial"/>
      <w:b/>
      <w:bCs w:val="0"/>
      <w:color w:val="2E4080"/>
      <w:szCs w:val="22"/>
    </w:rPr>
  </w:style>
  <w:style w:type="paragraph" w:styleId="PRDTableHeading" w:customStyle="1">
    <w:name w:val="PRD_Table_Heading"/>
    <w:basedOn w:val="Normal"/>
    <w:link w:val="PRDTableHeadingChar"/>
    <w:rsid w:val="005604B6"/>
    <w:rPr>
      <w:rFonts w:cs="Arial"/>
      <w:bCs w:val="0"/>
      <w:color w:val="FFFFFF" w:themeColor="background1"/>
      <w:kern w:val="32"/>
      <w:szCs w:val="22"/>
      <w:lang w:val="en-GB"/>
    </w:rPr>
  </w:style>
  <w:style w:type="character" w:styleId="PRDHeadingwithoutnumberingChar" w:customStyle="1">
    <w:name w:val="PRD_Heading without numbering Char"/>
    <w:basedOn w:val="DefaultParagraphFont"/>
    <w:link w:val="PRDHeadingwithoutnumbering"/>
    <w:rsid w:val="007B1537"/>
    <w:rPr>
      <w:rFonts w:ascii="Arial" w:hAnsi="Arial" w:cs="Arial"/>
      <w:b/>
      <w:color w:val="2E4080"/>
      <w:sz w:val="22"/>
      <w:szCs w:val="22"/>
    </w:rPr>
  </w:style>
  <w:style w:type="paragraph" w:styleId="PRDTexttable" w:customStyle="1">
    <w:name w:val="PRD_Text_table"/>
    <w:basedOn w:val="Normal"/>
    <w:link w:val="PRDTexttableChar"/>
    <w:rsid w:val="00E94867"/>
    <w:rPr>
      <w:lang w:val="en-GB"/>
    </w:rPr>
  </w:style>
  <w:style w:type="character" w:styleId="PRDTableHeadingChar" w:customStyle="1">
    <w:name w:val="PRD_Table_Heading Char"/>
    <w:basedOn w:val="DefaultParagraphFont"/>
    <w:link w:val="PRDTableHeading"/>
    <w:rsid w:val="005604B6"/>
    <w:rPr>
      <w:rFonts w:ascii="Arial" w:hAnsi="Arial" w:cs="Arial"/>
      <w:color w:val="FFFFFF" w:themeColor="background1"/>
      <w:kern w:val="32"/>
      <w:sz w:val="22"/>
      <w:szCs w:val="22"/>
      <w:lang w:val="en-GB"/>
    </w:rPr>
  </w:style>
  <w:style w:type="paragraph" w:styleId="Normaltext" w:customStyle="1">
    <w:name w:val="Normal_text"/>
    <w:basedOn w:val="Normal"/>
    <w:autoRedefine/>
    <w:rsid w:val="006061CA"/>
    <w:pPr>
      <w:spacing w:before="120" w:after="120"/>
      <w:jc w:val="left"/>
    </w:pPr>
    <w:rPr>
      <w:rFonts w:cs="Arial"/>
      <w:color w:val="000000"/>
      <w:szCs w:val="22"/>
      <w:shd w:val="clear" w:color="auto" w:fill="FFFFFF"/>
      <w:lang w:val="en-GB"/>
    </w:rPr>
  </w:style>
  <w:style w:type="character" w:styleId="PRDTexttableChar" w:customStyle="1">
    <w:name w:val="PRD_Text_table Char"/>
    <w:basedOn w:val="DefaultParagraphFont"/>
    <w:link w:val="PRDTexttable"/>
    <w:rsid w:val="00E94867"/>
    <w:rPr>
      <w:rFonts w:ascii="Arial" w:hAnsi="Arial" w:cs="Tahoma"/>
      <w:bCs/>
      <w:sz w:val="22"/>
      <w:lang w:val="en-GB"/>
    </w:rPr>
  </w:style>
  <w:style w:type="paragraph" w:styleId="PRDNormaltext" w:customStyle="1">
    <w:name w:val="PRD_Normal_text"/>
    <w:basedOn w:val="Normal"/>
    <w:rsid w:val="004309CF"/>
    <w:pPr>
      <w:spacing w:before="120" w:after="120"/>
    </w:pPr>
  </w:style>
  <w:style w:type="paragraph" w:styleId="PRDContent" w:customStyle="1">
    <w:name w:val="PRD_Content"/>
    <w:basedOn w:val="Normal2"/>
    <w:link w:val="PRDContentChar"/>
    <w:rsid w:val="00EE2494"/>
    <w:pPr>
      <w:tabs>
        <w:tab w:val="left" w:pos="720"/>
        <w:tab w:val="right" w:leader="dot" w:pos="9016"/>
      </w:tabs>
      <w:spacing w:before="120" w:after="120"/>
    </w:pPr>
    <w:rPr>
      <w:rFonts w:eastAsia="Arial"/>
      <w:noProof/>
      <w:lang w:val="en-GB"/>
    </w:rPr>
  </w:style>
  <w:style w:type="paragraph" w:styleId="PRDCONTENTTitle" w:customStyle="1">
    <w:name w:val="PRD_CONTENT_Title"/>
    <w:basedOn w:val="Normal"/>
    <w:rsid w:val="00EE2494"/>
    <w:pPr>
      <w:spacing w:before="120" w:after="120"/>
      <w:jc w:val="left"/>
    </w:pPr>
    <w:rPr>
      <w:b/>
      <w:color w:val="2E4080"/>
    </w:rPr>
  </w:style>
  <w:style w:type="paragraph" w:styleId="PRDHeaderright" w:customStyle="1">
    <w:name w:val="PRD_Header_right"/>
    <w:basedOn w:val="Normal"/>
    <w:link w:val="PRDHeaderrightChar"/>
    <w:rsid w:val="00686816"/>
  </w:style>
  <w:style w:type="paragraph" w:styleId="PRDHeathercenter" w:customStyle="1">
    <w:name w:val="PRD_Heather_center"/>
    <w:basedOn w:val="PRDHeaderright"/>
    <w:link w:val="PRDHeathercenterChar"/>
    <w:rsid w:val="00546E06"/>
    <w:pPr>
      <w:jc w:val="center"/>
    </w:pPr>
    <w:rPr>
      <w:caps/>
    </w:rPr>
  </w:style>
  <w:style w:type="character" w:styleId="PRDHeaderrightChar" w:customStyle="1">
    <w:name w:val="PRD_Header_right Char"/>
    <w:basedOn w:val="DefaultParagraphFont"/>
    <w:link w:val="PRDHeaderright"/>
    <w:rsid w:val="00686816"/>
    <w:rPr>
      <w:rFonts w:ascii="Arial" w:hAnsi="Arial" w:cs="Tahoma"/>
      <w:bCs/>
      <w:sz w:val="18"/>
    </w:rPr>
  </w:style>
  <w:style w:type="paragraph" w:styleId="PRDpagenumber" w:customStyle="1">
    <w:name w:val="PRD_page_number"/>
    <w:basedOn w:val="Footer"/>
    <w:link w:val="PRDpagenumberChar"/>
    <w:rsid w:val="00F30DBD"/>
    <w:pPr>
      <w:spacing w:before="120" w:after="120"/>
    </w:pPr>
    <w:rPr>
      <w:color w:val="E65300"/>
    </w:rPr>
  </w:style>
  <w:style w:type="character" w:styleId="PRDHeathercenterChar" w:customStyle="1">
    <w:name w:val="PRD_Heather_center Char"/>
    <w:basedOn w:val="PRDHeaderrightChar"/>
    <w:link w:val="PRDHeathercenter"/>
    <w:rsid w:val="00BD35DA"/>
    <w:rPr>
      <w:rFonts w:ascii="Arial" w:hAnsi="Arial" w:cs="Tahoma"/>
      <w:bCs/>
      <w:caps/>
      <w:sz w:val="22"/>
    </w:rPr>
  </w:style>
  <w:style w:type="paragraph" w:styleId="PRDFooter" w:customStyle="1">
    <w:name w:val="PRD_Footer_"/>
    <w:basedOn w:val="Normal"/>
    <w:link w:val="PRDFooterChar"/>
    <w:rsid w:val="00561831"/>
    <w:rPr>
      <w:color w:val="AEAAAA" w:themeColor="background2" w:themeShade="BF"/>
      <w:sz w:val="24"/>
    </w:rPr>
  </w:style>
  <w:style w:type="character" w:styleId="PRDpagenumberChar" w:customStyle="1">
    <w:name w:val="PRD_page_number Char"/>
    <w:basedOn w:val="FooterChar"/>
    <w:link w:val="PRDpagenumber"/>
    <w:rsid w:val="00F30DBD"/>
    <w:rPr>
      <w:rFonts w:ascii="Arial" w:hAnsi="Arial" w:cs="Tahoma"/>
      <w:bCs/>
      <w:color w:val="E65300"/>
      <w:sz w:val="22"/>
    </w:rPr>
  </w:style>
  <w:style w:type="paragraph" w:styleId="PRDFooterUse" w:customStyle="1">
    <w:name w:val="PRD_Footer_Use"/>
    <w:basedOn w:val="PRDFooter"/>
    <w:link w:val="PRDFooterUseChar"/>
    <w:rsid w:val="007903EF"/>
    <w:rPr>
      <w:color w:val="auto"/>
    </w:rPr>
  </w:style>
  <w:style w:type="character" w:styleId="PRDFooterChar" w:customStyle="1">
    <w:name w:val="PRD_Footer_ Char"/>
    <w:basedOn w:val="DefaultParagraphFont"/>
    <w:link w:val="PRDFooter"/>
    <w:rsid w:val="00561831"/>
    <w:rPr>
      <w:rFonts w:ascii="Arial" w:hAnsi="Arial" w:cs="Tahoma"/>
      <w:bCs/>
      <w:color w:val="AEAAAA" w:themeColor="background2" w:themeShade="BF"/>
      <w:sz w:val="24"/>
    </w:rPr>
  </w:style>
  <w:style w:type="paragraph" w:styleId="PRDNormalText0" w:customStyle="1">
    <w:name w:val="PRD_Normal_Text"/>
    <w:basedOn w:val="Normal"/>
    <w:rsid w:val="00284A59"/>
    <w:pPr>
      <w:spacing w:before="320" w:after="80"/>
    </w:pPr>
    <w:rPr>
      <w:rFonts w:cs="Arial"/>
      <w:iCs/>
      <w:szCs w:val="22"/>
      <w:shd w:val="clear" w:color="auto" w:fill="FFFFFF"/>
      <w:lang w:val="en-GB"/>
    </w:rPr>
  </w:style>
  <w:style w:type="character" w:styleId="PRDFooterUseChar" w:customStyle="1">
    <w:name w:val="PRD_Footer_Use Char"/>
    <w:basedOn w:val="PRDFooterChar"/>
    <w:link w:val="PRDFooterUse"/>
    <w:rsid w:val="007903EF"/>
    <w:rPr>
      <w:rFonts w:ascii="Arial" w:hAnsi="Arial" w:cs="Tahoma"/>
      <w:bCs/>
      <w:color w:val="AEAAAA" w:themeColor="background2" w:themeShade="BF"/>
      <w:sz w:val="24"/>
    </w:rPr>
  </w:style>
  <w:style w:type="paragraph" w:styleId="table" w:customStyle="1">
    <w:name w:val="table"/>
    <w:basedOn w:val="Normal"/>
    <w:link w:val="tableChar"/>
    <w:rsid w:val="003D700A"/>
    <w:rPr>
      <w:rFonts w:eastAsia="Arial" w:cs="Arial"/>
      <w:szCs w:val="22"/>
      <w:lang w:val="en-GB"/>
    </w:rPr>
  </w:style>
  <w:style w:type="paragraph" w:styleId="content" w:customStyle="1">
    <w:name w:val="content"/>
    <w:basedOn w:val="PRDContent"/>
    <w:link w:val="contentChar"/>
    <w:rsid w:val="008E2E78"/>
  </w:style>
  <w:style w:type="character" w:styleId="tableChar" w:customStyle="1">
    <w:name w:val="table Char"/>
    <w:basedOn w:val="DefaultParagraphFont"/>
    <w:link w:val="table"/>
    <w:rsid w:val="003D700A"/>
    <w:rPr>
      <w:rFonts w:ascii="Arial" w:hAnsi="Arial" w:eastAsia="Arial" w:cs="Arial"/>
      <w:bCs/>
      <w:sz w:val="22"/>
      <w:szCs w:val="22"/>
      <w:lang w:val="en-GB"/>
    </w:rPr>
  </w:style>
  <w:style w:type="character" w:styleId="Normal2Char" w:customStyle="1">
    <w:name w:val="Normal 2 Char"/>
    <w:basedOn w:val="DefaultParagraphFont"/>
    <w:link w:val="Normal2"/>
    <w:rsid w:val="008E2E78"/>
    <w:rPr>
      <w:rFonts w:ascii="Arial" w:hAnsi="Arial" w:cs="Tahoma"/>
      <w:bCs/>
      <w:sz w:val="22"/>
    </w:rPr>
  </w:style>
  <w:style w:type="character" w:styleId="PRDContentChar" w:customStyle="1">
    <w:name w:val="PRD_Content Char"/>
    <w:basedOn w:val="Normal2Char"/>
    <w:link w:val="PRDContent"/>
    <w:rsid w:val="008E2E78"/>
    <w:rPr>
      <w:rFonts w:ascii="Arial" w:hAnsi="Arial" w:eastAsia="Arial" w:cs="Tahoma"/>
      <w:bCs/>
      <w:noProof/>
      <w:sz w:val="22"/>
      <w:lang w:val="en-GB"/>
    </w:rPr>
  </w:style>
  <w:style w:type="character" w:styleId="contentChar" w:customStyle="1">
    <w:name w:val="content Char"/>
    <w:basedOn w:val="PRDContentChar"/>
    <w:link w:val="content"/>
    <w:rsid w:val="008E2E78"/>
    <w:rPr>
      <w:rFonts w:ascii="Arial" w:hAnsi="Arial" w:eastAsia="Arial" w:cs="Tahoma"/>
      <w:bCs/>
      <w:noProof/>
      <w:sz w:val="18"/>
      <w:lang w:val="en-GB"/>
    </w:rPr>
  </w:style>
  <w:style w:type="paragraph" w:styleId="Footer1" w:customStyle="1">
    <w:name w:val="Footer1"/>
    <w:basedOn w:val="PRDpagenumber"/>
    <w:link w:val="footerChar0"/>
    <w:rsid w:val="00DD717B"/>
    <w:rPr>
      <w:color w:val="auto"/>
      <w:szCs w:val="18"/>
    </w:rPr>
  </w:style>
  <w:style w:type="paragraph" w:styleId="Header2" w:customStyle="1">
    <w:name w:val="Header2"/>
    <w:basedOn w:val="PRDHeaderright"/>
    <w:link w:val="Header2Char"/>
    <w:autoRedefine/>
    <w:rsid w:val="00D227B7"/>
    <w:pPr>
      <w:jc w:val="left"/>
    </w:pPr>
    <w:rPr>
      <w:caps/>
      <w:szCs w:val="18"/>
    </w:rPr>
  </w:style>
  <w:style w:type="character" w:styleId="footerChar0" w:customStyle="1">
    <w:name w:val="footer Char"/>
    <w:basedOn w:val="PRDpagenumberChar"/>
    <w:link w:val="Footer1"/>
    <w:rsid w:val="00DD717B"/>
    <w:rPr>
      <w:rFonts w:ascii="Arial" w:hAnsi="Arial" w:cs="Tahoma"/>
      <w:bCs/>
      <w:color w:val="E65300"/>
      <w:sz w:val="22"/>
      <w:szCs w:val="18"/>
    </w:rPr>
  </w:style>
  <w:style w:type="paragraph" w:styleId="documenttable" w:customStyle="1">
    <w:name w:val="document_table"/>
    <w:basedOn w:val="Normal"/>
    <w:link w:val="documenttableChar"/>
    <w:rsid w:val="00EF50B9"/>
    <w:rPr>
      <w:color w:val="FFFFFF" w:themeColor="background1"/>
    </w:rPr>
  </w:style>
  <w:style w:type="character" w:styleId="Header2Char" w:customStyle="1">
    <w:name w:val="Header2 Char"/>
    <w:basedOn w:val="PRDHeaderrightChar"/>
    <w:link w:val="Header2"/>
    <w:rsid w:val="00A93B45"/>
    <w:rPr>
      <w:rFonts w:ascii="Arial" w:hAnsi="Arial" w:cs="Tahoma"/>
      <w:bCs/>
      <w:caps/>
      <w:sz w:val="18"/>
      <w:szCs w:val="18"/>
    </w:rPr>
  </w:style>
  <w:style w:type="paragraph" w:styleId="Footer10" w:customStyle="1">
    <w:name w:val="Footer_1"/>
    <w:basedOn w:val="PRDFooter"/>
    <w:link w:val="Footer1Char"/>
    <w:rsid w:val="009A0660"/>
    <w:pPr>
      <w:jc w:val="center"/>
    </w:pPr>
    <w:rPr>
      <w:color w:val="auto"/>
      <w:sz w:val="18"/>
      <w:szCs w:val="14"/>
    </w:rPr>
  </w:style>
  <w:style w:type="character" w:styleId="documenttableChar" w:customStyle="1">
    <w:name w:val="document_table Char"/>
    <w:basedOn w:val="DefaultParagraphFont"/>
    <w:link w:val="documenttable"/>
    <w:rsid w:val="00EF50B9"/>
    <w:rPr>
      <w:rFonts w:ascii="Arial" w:hAnsi="Arial" w:cs="Tahoma"/>
      <w:bCs/>
      <w:color w:val="FFFFFF" w:themeColor="background1"/>
      <w:sz w:val="18"/>
    </w:rPr>
  </w:style>
  <w:style w:type="paragraph" w:styleId="footer2" w:customStyle="1">
    <w:name w:val="footer_2"/>
    <w:basedOn w:val="Footer1"/>
    <w:link w:val="footer2Char"/>
    <w:rsid w:val="00325E2B"/>
    <w:pPr>
      <w:jc w:val="center"/>
    </w:pPr>
  </w:style>
  <w:style w:type="character" w:styleId="Footer1Char" w:customStyle="1">
    <w:name w:val="Footer_1 Char"/>
    <w:basedOn w:val="PRDFooterChar"/>
    <w:link w:val="Footer10"/>
    <w:rsid w:val="00092287"/>
    <w:rPr>
      <w:rFonts w:ascii="Arial" w:hAnsi="Arial" w:cs="Tahoma"/>
      <w:bCs/>
      <w:color w:val="AEAAAA" w:themeColor="background2" w:themeShade="BF"/>
      <w:sz w:val="18"/>
      <w:szCs w:val="14"/>
    </w:rPr>
  </w:style>
  <w:style w:type="paragraph" w:styleId="HeaderFooterCenter" w:customStyle="1">
    <w:name w:val="Header&amp;Footer_Center"/>
    <w:basedOn w:val="documenttable"/>
    <w:link w:val="HeaderFooterCenterChar"/>
    <w:autoRedefine/>
    <w:qFormat/>
    <w:rsid w:val="001B4267"/>
    <w:pPr>
      <w:jc w:val="center"/>
    </w:pPr>
    <w:rPr>
      <w:color w:val="auto"/>
    </w:rPr>
  </w:style>
  <w:style w:type="character" w:styleId="footer2Char" w:customStyle="1">
    <w:name w:val="footer_2 Char"/>
    <w:basedOn w:val="footerChar0"/>
    <w:link w:val="footer2"/>
    <w:rsid w:val="00325E2B"/>
    <w:rPr>
      <w:rFonts w:ascii="Arial" w:hAnsi="Arial" w:cs="Tahoma"/>
      <w:bCs/>
      <w:color w:val="E65300"/>
      <w:sz w:val="22"/>
      <w:szCs w:val="18"/>
    </w:rPr>
  </w:style>
  <w:style w:type="paragraph" w:styleId="TableHeading" w:customStyle="1">
    <w:name w:val="Table Heading"/>
    <w:basedOn w:val="Normal"/>
    <w:link w:val="TableHeadingChar"/>
    <w:rsid w:val="00CA57D1"/>
    <w:pPr>
      <w:jc w:val="center"/>
    </w:pPr>
    <w:rPr>
      <w:rFonts w:cs="Arial"/>
      <w:color w:val="F2F2F2" w:themeColor="background1" w:themeShade="F2"/>
      <w:lang w:eastAsia="en-GB"/>
    </w:rPr>
  </w:style>
  <w:style w:type="character" w:styleId="HeaderFooterCenterChar" w:customStyle="1">
    <w:name w:val="Header&amp;Footer_Center Char"/>
    <w:basedOn w:val="documenttableChar"/>
    <w:link w:val="HeaderFooterCenter"/>
    <w:rsid w:val="00FE3424"/>
    <w:rPr>
      <w:rFonts w:ascii="Arial" w:hAnsi="Arial" w:cs="Tahoma"/>
      <w:bCs/>
      <w:color w:val="FFFFFF" w:themeColor="background1"/>
      <w:sz w:val="22"/>
    </w:rPr>
  </w:style>
  <w:style w:type="character" w:styleId="TableHeadingChar" w:customStyle="1">
    <w:name w:val="Table Heading Char"/>
    <w:basedOn w:val="DefaultParagraphFont"/>
    <w:link w:val="TableHeading"/>
    <w:rsid w:val="00CA57D1"/>
    <w:rPr>
      <w:rFonts w:ascii="Arial" w:hAnsi="Arial" w:cs="Arial"/>
      <w:bCs/>
      <w:color w:val="F2F2F2" w:themeColor="background1" w:themeShade="F2"/>
      <w:sz w:val="22"/>
      <w:lang w:eastAsia="en-GB"/>
    </w:rPr>
  </w:style>
  <w:style w:type="paragraph" w:styleId="normalflowchart" w:customStyle="1">
    <w:name w:val="normal_flowchart"/>
    <w:basedOn w:val="Normal"/>
    <w:link w:val="normalflowchartChar"/>
    <w:autoRedefine/>
    <w:rsid w:val="00CB202C"/>
    <w:pPr>
      <w:spacing w:before="120" w:after="120"/>
    </w:pPr>
    <w:rPr>
      <w:rFonts w:eastAsia="Arial"/>
      <w:color w:val="AEAAAA" w:themeColor="background2" w:themeShade="BF"/>
      <w:lang w:val="en-GB"/>
    </w:rPr>
  </w:style>
  <w:style w:type="paragraph" w:styleId="Style1" w:customStyle="1">
    <w:name w:val="Style1"/>
    <w:basedOn w:val="normalflowchart"/>
    <w:rsid w:val="00306F05"/>
  </w:style>
  <w:style w:type="character" w:styleId="normalflowchartChar" w:customStyle="1">
    <w:name w:val="normal_flowchart Char"/>
    <w:basedOn w:val="DefaultParagraphFont"/>
    <w:link w:val="normalflowchart"/>
    <w:rsid w:val="00CB202C"/>
    <w:rPr>
      <w:rFonts w:ascii="Arial" w:hAnsi="Arial" w:eastAsia="Arial" w:cs="Tahoma"/>
      <w:bCs/>
      <w:color w:val="AEAAAA" w:themeColor="background2" w:themeShade="BF"/>
      <w:sz w:val="18"/>
      <w:lang w:val="en-GB"/>
    </w:rPr>
  </w:style>
  <w:style w:type="paragraph" w:styleId="Style4" w:customStyle="1">
    <w:name w:val="Style4"/>
    <w:basedOn w:val="Normal"/>
    <w:link w:val="Style4Char"/>
    <w:rsid w:val="00064B7D"/>
    <w:pPr>
      <w:jc w:val="center"/>
    </w:pPr>
    <w:rPr>
      <w:lang w:val="en-GB"/>
    </w:rPr>
  </w:style>
  <w:style w:type="character" w:styleId="Style4Char" w:customStyle="1">
    <w:name w:val="Style4 Char"/>
    <w:basedOn w:val="DefaultParagraphFont"/>
    <w:link w:val="Style4"/>
    <w:rsid w:val="00064B7D"/>
    <w:rPr>
      <w:rFonts w:ascii="Arial" w:hAnsi="Arial" w:cs="Tahoma"/>
      <w:bCs/>
      <w:sz w:val="22"/>
      <w:lang w:val="en-GB"/>
    </w:rPr>
  </w:style>
  <w:style w:type="table" w:styleId="TableGridLight">
    <w:name w:val="Grid Table Light"/>
    <w:basedOn w:val="TableNormal"/>
    <w:uiPriority w:val="40"/>
    <w:rsid w:val="00785D17"/>
    <w:pPr>
      <w:jc w:val="center"/>
    </w:pPr>
    <w:rPr>
      <w:rFonts w:ascii="Arial" w:hAnsi="Arial"/>
      <w:sz w:val="18"/>
    </w:rPr>
    <w:tblPr/>
    <w:tcPr>
      <w:vAlign w:val="center"/>
    </w:tcPr>
    <w:tblStylePr w:type="lastRow">
      <w:pPr>
        <w:wordWrap/>
        <w:spacing w:before="0" w:beforeLines="0" w:beforeAutospacing="0" w:after="0" w:afterLines="0" w:afterAutospacing="0" w:line="240" w:lineRule="auto"/>
      </w:pPr>
      <w:rPr>
        <w:rFonts w:ascii="Arial" w:hAnsi="Arial"/>
        <w:sz w:val="18"/>
      </w:rPr>
    </w:tblStylePr>
  </w:style>
  <w:style w:type="table" w:styleId="Style6" w:customStyle="1">
    <w:name w:val="Style6"/>
    <w:basedOn w:val="TableNormal"/>
    <w:uiPriority w:val="99"/>
    <w:rsid w:val="00913C84"/>
    <w:rPr>
      <w:rFonts w:ascii="Arial" w:hAnsi="Arial"/>
      <w:sz w:val="22"/>
    </w:rPr>
    <w:tblPr>
      <w:tblStyleRowBandSize w:val="1"/>
      <w:tblStyleColBandSize w:val="1"/>
      <w:tblBorders>
        <w:top w:val="dotted" w:color="auto" w:sz="4" w:space="0"/>
        <w:left w:val="dotted" w:color="auto" w:sz="4" w:space="0"/>
        <w:bottom w:val="dotted" w:color="auto" w:sz="4" w:space="0"/>
        <w:right w:val="dotted" w:color="auto" w:sz="4" w:space="0"/>
        <w:insideH w:val="dotted" w:color="auto" w:sz="4" w:space="0"/>
        <w:insideV w:val="dotted" w:color="auto" w:sz="4" w:space="0"/>
      </w:tblBorders>
    </w:tblPr>
    <w:tcPr>
      <w:vAlign w:val="center"/>
    </w:tcPr>
    <w:tblStylePr w:type="firstRow">
      <w:rPr>
        <w:rFonts w:ascii="Arial" w:hAnsi="Arial"/>
        <w:b w:val="0"/>
        <w:i w:val="0"/>
        <w:color w:val="FFFFFF" w:themeColor="background1"/>
        <w:sz w:val="22"/>
      </w:rPr>
      <w:tblPr/>
      <w:tcPr>
        <w:shd w:val="clear" w:color="auto" w:fill="2E4080"/>
      </w:tcPr>
    </w:tblStylePr>
    <w:tblStylePr w:type="lastRow">
      <w:pPr>
        <w:jc w:val="left"/>
      </w:pPr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b w:val="0"/>
        <w:i w:val="0"/>
        <w:sz w:val="22"/>
      </w:rPr>
    </w:tblStylePr>
    <w:tblStylePr w:type="band1Horz">
      <w:pPr>
        <w:jc w:val="left"/>
      </w:pPr>
      <w:rPr>
        <w:rFonts w:ascii="Arial" w:hAnsi="Arial"/>
        <w:sz w:val="22"/>
      </w:rPr>
      <w:tblPr/>
      <w:tcPr>
        <w:shd w:val="clear" w:color="auto" w:fill="E7E6E6" w:themeFill="background2"/>
        <w:vAlign w:val="top"/>
      </w:tcPr>
    </w:tblStylePr>
    <w:tblStylePr w:type="band2Horz">
      <w:pPr>
        <w:jc w:val="left"/>
      </w:pPr>
      <w:rPr>
        <w:rFonts w:ascii="Arial" w:hAnsi="Arial"/>
        <w:b w:val="0"/>
        <w:i w:val="0"/>
        <w:sz w:val="22"/>
      </w:rPr>
      <w:tblPr/>
      <w:tcPr>
        <w:shd w:val="clear" w:color="auto" w:fill="FFFFFF" w:themeFill="background1"/>
      </w:tcPr>
    </w:tblStylePr>
  </w:style>
  <w:style w:type="character" w:styleId="Style6Char" w:customStyle="1">
    <w:name w:val="Style6 Char"/>
    <w:basedOn w:val="footer2Char"/>
    <w:rsid w:val="00445645"/>
    <w:rPr>
      <w:rFonts w:ascii="Arial" w:hAnsi="Arial" w:cs="Tahoma"/>
      <w:bCs/>
      <w:color w:val="E65300"/>
      <w:sz w:val="22"/>
      <w:szCs w:val="18"/>
    </w:rPr>
  </w:style>
  <w:style w:type="table" w:styleId="PlainTable1">
    <w:name w:val="Plain Table 1"/>
    <w:basedOn w:val="TableNormal"/>
    <w:uiPriority w:val="41"/>
    <w:rsid w:val="00445645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yle7" w:customStyle="1">
    <w:name w:val="Style7"/>
    <w:basedOn w:val="footer2"/>
    <w:link w:val="Style7Char"/>
    <w:rsid w:val="00445645"/>
    <w:pPr>
      <w:spacing w:line="240" w:lineRule="auto"/>
      <w:jc w:val="left"/>
    </w:pPr>
    <w:rPr>
      <w:color w:val="D0CECE" w:themeColor="background2" w:themeShade="E6"/>
      <w:sz w:val="14"/>
      <w:szCs w:val="14"/>
    </w:rPr>
  </w:style>
  <w:style w:type="character" w:styleId="Style7Char" w:customStyle="1">
    <w:name w:val="Style7 Char"/>
    <w:basedOn w:val="footer2Char"/>
    <w:link w:val="Style7"/>
    <w:rsid w:val="00445645"/>
    <w:rPr>
      <w:rFonts w:ascii="Arial" w:hAnsi="Arial" w:cs="Tahoma"/>
      <w:bCs/>
      <w:color w:val="D0CECE" w:themeColor="background2" w:themeShade="E6"/>
      <w:sz w:val="14"/>
      <w:szCs w:val="14"/>
    </w:rPr>
  </w:style>
  <w:style w:type="paragraph" w:styleId="Header1" w:customStyle="1">
    <w:name w:val="Header1"/>
    <w:basedOn w:val="Header2"/>
    <w:link w:val="HEADERChar0"/>
    <w:rsid w:val="00445645"/>
  </w:style>
  <w:style w:type="character" w:styleId="HEADERChar0" w:customStyle="1">
    <w:name w:val="HEADER Char"/>
    <w:basedOn w:val="Header2Char"/>
    <w:link w:val="Header1"/>
    <w:rsid w:val="00445645"/>
    <w:rPr>
      <w:rFonts w:ascii="Arial" w:hAnsi="Arial" w:cs="Tahoma"/>
      <w:bCs/>
      <w:caps/>
      <w:sz w:val="18"/>
      <w:szCs w:val="18"/>
    </w:rPr>
  </w:style>
  <w:style w:type="paragraph" w:styleId="FooterFORMNAME" w:customStyle="1">
    <w:name w:val="Footer_FORM_NAME"/>
    <w:basedOn w:val="Style7"/>
    <w:next w:val="Normal2"/>
    <w:link w:val="FooterFORMNAMEChar"/>
    <w:autoRedefine/>
    <w:qFormat/>
    <w:rsid w:val="00B80E2F"/>
    <w:pPr>
      <w:spacing w:before="0" w:after="0"/>
    </w:pPr>
  </w:style>
  <w:style w:type="character" w:styleId="Emphasis">
    <w:name w:val="Emphasis"/>
    <w:basedOn w:val="DefaultParagraphFont"/>
    <w:locked/>
    <w:rsid w:val="00EF4494"/>
    <w:rPr>
      <w:i/>
      <w:iCs/>
    </w:rPr>
  </w:style>
  <w:style w:type="character" w:styleId="FooterFORMNAMEChar" w:customStyle="1">
    <w:name w:val="Footer_FORM_NAME Char"/>
    <w:basedOn w:val="Style7Char"/>
    <w:link w:val="FooterFORMNAME"/>
    <w:rsid w:val="00B80E2F"/>
    <w:rPr>
      <w:rFonts w:ascii="Arial" w:hAnsi="Arial" w:cs="Tahoma"/>
      <w:bCs/>
      <w:color w:val="D0CECE" w:themeColor="background2" w:themeShade="E6"/>
      <w:sz w:val="14"/>
      <w:szCs w:val="14"/>
    </w:rPr>
  </w:style>
  <w:style w:type="paragraph" w:styleId="HeaderCenter" w:customStyle="1">
    <w:name w:val="Header Center"/>
    <w:basedOn w:val="HeaderFooterCenter"/>
    <w:link w:val="HeaderCenterChar"/>
    <w:autoRedefine/>
    <w:qFormat/>
    <w:rsid w:val="00DE6590"/>
    <w:rPr>
      <w:caps/>
      <w:sz w:val="18"/>
      <w:lang w:val="en-US"/>
    </w:rPr>
  </w:style>
  <w:style w:type="character" w:styleId="HeaderCenterChar" w:customStyle="1">
    <w:name w:val="Header Center Char"/>
    <w:basedOn w:val="HeaderFooterCenterChar"/>
    <w:link w:val="HeaderCenter"/>
    <w:rsid w:val="005C1692"/>
    <w:rPr>
      <w:rFonts w:ascii="Arial" w:hAnsi="Arial" w:cs="Tahoma"/>
      <w:bCs/>
      <w:caps/>
      <w:color w:val="FFFFFF" w:themeColor="background1"/>
      <w:sz w:val="18"/>
      <w:lang w:val="en-US"/>
    </w:rPr>
  </w:style>
  <w:style w:type="paragraph" w:styleId="FooterPage" w:customStyle="1">
    <w:name w:val="Footer_Page"/>
    <w:basedOn w:val="PRDpagenumber"/>
    <w:link w:val="FooterPageChar"/>
    <w:autoRedefine/>
    <w:qFormat/>
    <w:rsid w:val="00C36D11"/>
    <w:pPr>
      <w:spacing w:before="0" w:after="0"/>
      <w:jc w:val="right"/>
    </w:pPr>
    <w:rPr>
      <w:szCs w:val="18"/>
    </w:rPr>
  </w:style>
  <w:style w:type="character" w:styleId="FooterPageChar" w:customStyle="1">
    <w:name w:val="Footer_Page Char"/>
    <w:basedOn w:val="PRDpagenumberChar"/>
    <w:link w:val="FooterPage"/>
    <w:rsid w:val="00C36D11"/>
    <w:rPr>
      <w:rFonts w:ascii="Arial" w:hAnsi="Arial" w:cs="Tahoma"/>
      <w:bCs/>
      <w:color w:val="E65300"/>
      <w:sz w:val="22"/>
      <w:szCs w:val="18"/>
    </w:rPr>
  </w:style>
  <w:style w:type="paragraph" w:styleId="Footercenter" w:customStyle="1">
    <w:name w:val="Footer_center"/>
    <w:basedOn w:val="Normal"/>
    <w:link w:val="FootercenterChar"/>
    <w:autoRedefine/>
    <w:qFormat/>
    <w:rsid w:val="00DE6590"/>
    <w:pPr>
      <w:spacing w:line="240" w:lineRule="auto"/>
      <w:jc w:val="center"/>
    </w:pPr>
    <w:rPr>
      <w:sz w:val="18"/>
    </w:rPr>
  </w:style>
  <w:style w:type="character" w:styleId="FootercenterChar" w:customStyle="1">
    <w:name w:val="Footer_center Char"/>
    <w:basedOn w:val="DefaultParagraphFont"/>
    <w:link w:val="Footercenter"/>
    <w:rsid w:val="00C36D11"/>
    <w:rPr>
      <w:rFonts w:ascii="Arial" w:hAnsi="Arial" w:cs="Tahoma"/>
      <w:bCs/>
      <w:sz w:val="18"/>
    </w:rPr>
  </w:style>
  <w:style w:type="paragraph" w:styleId="HeaderCodeStatus" w:customStyle="1">
    <w:name w:val="Header_Code&amp;Status"/>
    <w:basedOn w:val="HeaderFooterCenter"/>
    <w:link w:val="HeaderCodeStatusChar"/>
    <w:autoRedefine/>
    <w:qFormat/>
    <w:rsid w:val="008A4D1C"/>
    <w:pPr>
      <w:jc w:val="left"/>
    </w:pPr>
    <w:rPr>
      <w:caps/>
      <w:sz w:val="18"/>
      <w:lang w:val="en-US"/>
    </w:rPr>
  </w:style>
  <w:style w:type="character" w:styleId="HeaderCodeStatusChar" w:customStyle="1">
    <w:name w:val="Header_Code&amp;Status Char"/>
    <w:basedOn w:val="HeaderFooterCenterChar"/>
    <w:link w:val="HeaderCodeStatus"/>
    <w:rsid w:val="00FE3424"/>
    <w:rPr>
      <w:rFonts w:ascii="Arial" w:hAnsi="Arial" w:cs="Tahoma"/>
      <w:bCs/>
      <w:caps/>
      <w:color w:val="FFFFFF" w:themeColor="background1"/>
      <w:sz w:val="18"/>
      <w:lang w:val="en-US"/>
    </w:rPr>
  </w:style>
  <w:style w:type="paragraph" w:styleId="DocumentHistory" w:customStyle="1">
    <w:name w:val="Document_History"/>
    <w:basedOn w:val="Footercenter"/>
    <w:link w:val="DocumentHistoryChar"/>
    <w:autoRedefine/>
    <w:qFormat/>
    <w:rsid w:val="00BF2FD0"/>
    <w:pPr>
      <w:spacing w:line="360" w:lineRule="auto"/>
    </w:pPr>
    <w:rPr>
      <w:b/>
      <w:color w:val="2E4080"/>
      <w:sz w:val="22"/>
      <w:lang w:val="en-GB"/>
    </w:rPr>
  </w:style>
  <w:style w:type="character" w:styleId="DocumentHistoryChar" w:customStyle="1">
    <w:name w:val="Document_History Char"/>
    <w:basedOn w:val="FootercenterChar"/>
    <w:link w:val="DocumentHistory"/>
    <w:rsid w:val="003B373A"/>
    <w:rPr>
      <w:rFonts w:ascii="Arial" w:hAnsi="Arial" w:cs="Tahoma"/>
      <w:b/>
      <w:bCs/>
      <w:color w:val="2E4080"/>
      <w:sz w:val="22"/>
      <w:lang w:val="en-GB"/>
    </w:rPr>
  </w:style>
  <w:style w:type="paragraph" w:styleId="Heading2NDlEVEL0" w:customStyle="1">
    <w:name w:val="Heading_2ND_lEVEL"/>
    <w:basedOn w:val="Heading2"/>
    <w:next w:val="Normal"/>
    <w:link w:val="Heading2NDlEVELChar"/>
    <w:autoRedefine/>
    <w:rsid w:val="00D97230"/>
    <w:pPr>
      <w:ind w:left="1273"/>
    </w:pPr>
  </w:style>
  <w:style w:type="character" w:styleId="Heading2NDlEVELChar" w:customStyle="1">
    <w:name w:val="Heading_2ND_lEVEL Char"/>
    <w:basedOn w:val="Heading2Char"/>
    <w:link w:val="Heading2NDlEVEL0"/>
    <w:rsid w:val="00D97230"/>
    <w:rPr>
      <w:rFonts w:ascii="Arial" w:hAnsi="Arial" w:cs="Arial"/>
      <w:bCs/>
      <w:iCs/>
      <w:sz w:val="22"/>
      <w:szCs w:val="28"/>
    </w:rPr>
  </w:style>
  <w:style w:type="paragraph" w:styleId="HeadingIstLevel" w:customStyle="1">
    <w:name w:val="Heading_Ist Level"/>
    <w:basedOn w:val="Heading1"/>
    <w:link w:val="HeadingIstLevelChar"/>
    <w:autoRedefine/>
    <w:rsid w:val="00017627"/>
    <w:pPr>
      <w:numPr>
        <w:numId w:val="38"/>
      </w:numPr>
    </w:pPr>
    <w:rPr>
      <w:szCs w:val="22"/>
      <w:lang w:val="en-GB"/>
    </w:rPr>
  </w:style>
  <w:style w:type="paragraph" w:styleId="Heading2ndLevel" w:customStyle="1">
    <w:name w:val="Heading_2nd_Level"/>
    <w:basedOn w:val="Heading2"/>
    <w:link w:val="Heading2ndLevelChar0"/>
    <w:autoRedefine/>
    <w:rsid w:val="00017627"/>
    <w:pPr>
      <w:numPr>
        <w:ilvl w:val="0"/>
        <w:numId w:val="39"/>
      </w:numPr>
    </w:pPr>
    <w:rPr>
      <w:szCs w:val="22"/>
      <w:lang w:val="en-GB"/>
    </w:rPr>
  </w:style>
  <w:style w:type="character" w:styleId="HeadingIstLevelChar" w:customStyle="1">
    <w:name w:val="Heading_Ist Level Char"/>
    <w:basedOn w:val="Heading1Char"/>
    <w:link w:val="HeadingIstLevel"/>
    <w:rsid w:val="00D97230"/>
    <w:rPr>
      <w:rFonts w:ascii="Arial" w:hAnsi="Arial" w:cs="Arial"/>
      <w:b/>
      <w:bCs/>
      <w:color w:val="2E4080"/>
      <w:kern w:val="32"/>
      <w:sz w:val="22"/>
      <w:szCs w:val="22"/>
      <w:lang w:val="en-GB"/>
    </w:rPr>
  </w:style>
  <w:style w:type="character" w:styleId="Heading2ndLevelChar0" w:customStyle="1">
    <w:name w:val="Heading_2nd_Level Char"/>
    <w:basedOn w:val="Heading2Char"/>
    <w:link w:val="Heading2ndLevel"/>
    <w:rsid w:val="00D97230"/>
    <w:rPr>
      <w:rFonts w:ascii="Arial" w:hAnsi="Arial" w:cs="Arial"/>
      <w:bCs/>
      <w:iCs/>
      <w:sz w:val="22"/>
      <w:szCs w:val="22"/>
      <w:lang w:val="en-GB"/>
    </w:rPr>
  </w:style>
  <w:style w:type="paragraph" w:styleId="heading40" w:customStyle="1">
    <w:name w:val="heading 40"/>
    <w:aliases w:val="level 4"/>
    <w:basedOn w:val="Heading4"/>
    <w:next w:val="BodyText"/>
    <w:link w:val="heading4Char0"/>
    <w:autoRedefine/>
    <w:qFormat/>
    <w:rsid w:val="004631CF"/>
    <w:pPr>
      <w:ind w:left="2448"/>
    </w:pPr>
    <w:rPr>
      <w:lang w:val="en-GB"/>
    </w:rPr>
  </w:style>
  <w:style w:type="character" w:styleId="heading4Char0" w:customStyle="1">
    <w:name w:val="heading 4 Char"/>
    <w:aliases w:val="level 4 Char"/>
    <w:basedOn w:val="Heading4Char"/>
    <w:link w:val="heading40"/>
    <w:rsid w:val="004631CF"/>
    <w:rPr>
      <w:rFonts w:ascii="Arial" w:hAnsi="Arial"/>
      <w:bCs/>
      <w:sz w:val="22"/>
      <w:lang w:val="en-GB"/>
    </w:rPr>
  </w:style>
  <w:style w:type="paragraph" w:styleId="Heading20" w:customStyle="1">
    <w:name w:val="Heading2"/>
    <w:aliases w:val="level 2"/>
    <w:basedOn w:val="Heading2"/>
    <w:next w:val="BodyText"/>
    <w:link w:val="Heading2Char0"/>
    <w:autoRedefine/>
    <w:qFormat/>
    <w:rsid w:val="004631CF"/>
    <w:rPr>
      <w:lang w:val="en-GB"/>
    </w:rPr>
  </w:style>
  <w:style w:type="paragraph" w:styleId="BodyText">
    <w:name w:val="Body Text"/>
    <w:basedOn w:val="Normal"/>
    <w:link w:val="BodyTextChar"/>
    <w:autoRedefine/>
    <w:rsid w:val="004631CF"/>
    <w:pPr>
      <w:spacing w:after="120"/>
    </w:pPr>
    <w:rPr>
      <w:lang w:val="en-GB"/>
    </w:rPr>
  </w:style>
  <w:style w:type="character" w:styleId="BodyTextChar" w:customStyle="1">
    <w:name w:val="Body Text Char"/>
    <w:basedOn w:val="DefaultParagraphFont"/>
    <w:link w:val="BodyText"/>
    <w:rsid w:val="004631CF"/>
    <w:rPr>
      <w:rFonts w:ascii="Arial" w:hAnsi="Arial" w:cs="Tahoma"/>
      <w:bCs/>
      <w:sz w:val="22"/>
      <w:lang w:val="en-GB"/>
    </w:rPr>
  </w:style>
  <w:style w:type="character" w:styleId="Heading2Char0" w:customStyle="1">
    <w:name w:val="Heading2 Char"/>
    <w:aliases w:val="level 2 Char"/>
    <w:basedOn w:val="Heading2NDlEVELChar"/>
    <w:link w:val="Heading20"/>
    <w:rsid w:val="004631CF"/>
    <w:rPr>
      <w:rFonts w:ascii="Arial" w:hAnsi="Arial" w:cs="Arial"/>
      <w:bCs/>
      <w:iCs/>
      <w:sz w:val="22"/>
      <w:szCs w:val="28"/>
      <w:lang w:val="en-GB"/>
    </w:rPr>
  </w:style>
  <w:style w:type="paragraph" w:styleId="BlockText">
    <w:name w:val="Block Text"/>
    <w:basedOn w:val="Normal"/>
    <w:locked/>
    <w:rsid w:val="004631CF"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472C4" w:themeColor="accent1"/>
    </w:rPr>
  </w:style>
  <w:style w:type="character" w:styleId="HeaderChar" w:customStyle="1">
    <w:name w:val="Header Char"/>
    <w:basedOn w:val="DefaultParagraphFont"/>
    <w:link w:val="Header"/>
    <w:uiPriority w:val="99"/>
    <w:rsid w:val="002A30A9"/>
    <w:rPr>
      <w:rFonts w:ascii="Arial" w:hAnsi="Arial" w:cs="Tahoma"/>
      <w:bCs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651FD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6A149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3">
    <w:name w:val="Grid Table 1 Light Accent 3"/>
    <w:basedOn w:val="TableNormal"/>
    <w:uiPriority w:val="46"/>
    <w:rsid w:val="009C0AD6"/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uiPriority w:val="99"/>
    <w:semiHidden/>
    <w:rsid w:val="00E45DE9"/>
    <w:rPr>
      <w:color w:val="808080"/>
    </w:rPr>
  </w:style>
  <w:style w:type="character" w:styleId="FollowedHyperlink">
    <w:name w:val="FollowedHyperlink"/>
    <w:basedOn w:val="DefaultParagraphFont"/>
    <w:locked/>
    <w:rsid w:val="00C23C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90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5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2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2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7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3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3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6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8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8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5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1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3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4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7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5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6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5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7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7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1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5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8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38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9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5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4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8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4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6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92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139057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5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5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007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7012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4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0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0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3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25336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02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73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549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175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0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1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8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4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commentsExtended" Target="commentsExtended.xm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6/09/relationships/commentsIds" Target="commentsIds.xml" Id="rId14" /><Relationship Type="http://schemas.openxmlformats.org/officeDocument/2006/relationships/hyperlink" Target="mailto:goncalo.caldas@nadara.com" TargetMode="External" Id="R1fa1a326b6d8468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e.clampett\Downloads\Template_ESG%20Budget%20Application%20Form%20UK_221207%20(1).dotx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b4d2c8-99b5-4188-a554-80bbca060e60">
      <UserInfo>
        <DisplayName>Holly Backhurst</DisplayName>
        <AccountId>34</AccountId>
        <AccountType/>
      </UserInfo>
      <UserInfo>
        <DisplayName>Rodrigo Pena</DisplayName>
        <AccountId>226</AccountId>
        <AccountType/>
      </UserInfo>
    </SharedWithUsers>
    <MediaLengthInSeconds xmlns="bb33decd-465f-47d7-919d-a228622cc080" xsi:nil="true"/>
    <TaxCatchAll xmlns="59b4d2c8-99b5-4188-a554-80bbca060e60" xsi:nil="true"/>
    <lcf76f155ced4ddcb4097134ff3c332f xmlns="bb33decd-465f-47d7-919d-a228622cc08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7C8A07E25E04197262E0EE69D526E" ma:contentTypeVersion="16" ma:contentTypeDescription="Create a new document." ma:contentTypeScope="" ma:versionID="ffb78f59ebe281371cb7ea94967d5863">
  <xsd:schema xmlns:xsd="http://www.w3.org/2001/XMLSchema" xmlns:xs="http://www.w3.org/2001/XMLSchema" xmlns:p="http://schemas.microsoft.com/office/2006/metadata/properties" xmlns:ns2="bb33decd-465f-47d7-919d-a228622cc080" xmlns:ns3="59b4d2c8-99b5-4188-a554-80bbca060e60" targetNamespace="http://schemas.microsoft.com/office/2006/metadata/properties" ma:root="true" ma:fieldsID="c7bd5c97a6928bbc50c4f3963ed4ad6e" ns2:_="" ns3:_="">
    <xsd:import namespace="bb33decd-465f-47d7-919d-a228622cc080"/>
    <xsd:import namespace="59b4d2c8-99b5-4188-a554-80bbca060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3decd-465f-47d7-919d-a228622cc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fb67db3-40ad-4d79-9028-78f78071a4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4d2c8-99b5-4188-a554-80bbca060e6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dc04a1b-cb9d-4432-be48-051af4c97010}" ma:internalName="TaxCatchAll" ma:showField="CatchAllData" ma:web="59b4d2c8-99b5-4188-a554-80bbca060e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6BDCE-EC58-40BB-AAE4-A1A029FCC2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9EB3A4-06B2-4DA4-AE27-1AAB473A95E6}">
  <ds:schemaRefs>
    <ds:schemaRef ds:uri="http://schemas.microsoft.com/office/2006/metadata/properties"/>
    <ds:schemaRef ds:uri="http://schemas.microsoft.com/office/infopath/2007/PartnerControls"/>
    <ds:schemaRef ds:uri="59b4d2c8-99b5-4188-a554-80bbca060e60"/>
    <ds:schemaRef ds:uri="bb33decd-465f-47d7-919d-a228622cc080"/>
  </ds:schemaRefs>
</ds:datastoreItem>
</file>

<file path=customXml/itemProps3.xml><?xml version="1.0" encoding="utf-8"?>
<ds:datastoreItem xmlns:ds="http://schemas.openxmlformats.org/officeDocument/2006/customXml" ds:itemID="{2FFF541C-3A44-4366-880A-C8BF56805A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D38AA7-0C11-4E31-BED4-0B013622E1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Template_ESG Budget Application Form UK_221207 (1)</ap:Template>
  <ap:Application>Microsoft Word for the web</ap:Application>
  <ap:DocSecurity>0</ap:DocSecurity>
  <ap:ScaleCrop>false</ap:ScaleCrop>
  <ap:Company>Telener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Report</dc:title>
  <dc:subject/>
  <dc:creator>Natalie Clampett</dc:creator>
  <keywords/>
  <dc:description/>
  <lastModifiedBy>Holly Backhurst</lastModifiedBy>
  <revision>5</revision>
  <lastPrinted>2025-07-14T16:33:00.0000000Z</lastPrinted>
  <dcterms:created xsi:type="dcterms:W3CDTF">2025-07-30T08:55:00.0000000Z</dcterms:created>
  <dcterms:modified xsi:type="dcterms:W3CDTF">2025-07-30T13:46:28.1560360Z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0x0101003AD7C8A07E25E04197262E0EE69D526E</vt:lpwstr>
  </property>
  <property fmtid="{D5CDD505-2E9C-101B-9397-08002B2CF9AE}" pid="3" name="MediaServiceImageTags">
    <vt:lpwstr/>
  </property>
  <property fmtid="{D5CDD505-2E9C-101B-9397-08002B2CF9AE}" pid="4" name="Order">
    <vt:r8>84177100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