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6A63" w:rsidR="00BF6A63" w:rsidP="00BF6A63" w:rsidRDefault="00EE3EE9" w14:paraId="5CC7FA5F" w14:textId="7D560695">
      <w:pPr>
        <w:spacing w:line="240" w:lineRule="auto"/>
        <w:jc w:val="center"/>
        <w:rPr>
          <w:rFonts w:ascii="Quicksand Medium" w:hAnsi="Quicksand Medium" w:cs="Arial"/>
          <w:color w:val="82005A"/>
          <w:sz w:val="40"/>
          <w:szCs w:val="40"/>
          <w:lang w:val="en-GB"/>
        </w:rPr>
      </w:pPr>
      <w:r w:rsidRPr="4E686329" w:rsidR="4A2684AF">
        <w:rPr>
          <w:rFonts w:ascii="Quicksand Medium" w:hAnsi="Quicksand Medium" w:cs="Arial"/>
          <w:color w:val="82005A"/>
          <w:sz w:val="40"/>
          <w:szCs w:val="40"/>
          <w:lang w:val="en-GB"/>
        </w:rPr>
        <w:t>¡Impulsa tu carrera en energía renovable con el Programa de Apoyo a Estudiantes de Nadara</w:t>
      </w:r>
      <w:r w:rsidRPr="4E686329" w:rsidR="00EE3EE9">
        <w:rPr>
          <w:rFonts w:ascii="Quicksand Medium" w:hAnsi="Quicksand Medium" w:cs="Arial"/>
          <w:color w:val="82005A"/>
          <w:sz w:val="40"/>
          <w:szCs w:val="40"/>
          <w:lang w:val="en-GB"/>
        </w:rPr>
        <w:t>!</w:t>
      </w:r>
    </w:p>
    <w:p w:rsidR="00BF6A63" w:rsidP="00E45DE9" w:rsidRDefault="00BF6A63" w14:paraId="5FCDDCE0" w14:textId="77777777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p w:rsidR="093573E5" w:rsidP="4E686329" w:rsidRDefault="093573E5" w14:paraId="1F1AD45A" w14:textId="4A7EC8CE">
      <w:pPr>
        <w:spacing w:line="240" w:lineRule="auto"/>
        <w:jc w:val="center"/>
        <w:rPr>
          <w:rFonts w:ascii="Roboto Light" w:hAnsi="Roboto Light" w:cs="Arial"/>
          <w:lang w:val="en-GB"/>
        </w:rPr>
      </w:pPr>
      <w:r w:rsidRPr="4E686329" w:rsidR="093573E5">
        <w:rPr>
          <w:rFonts w:ascii="Roboto Light" w:hAnsi="Roboto Light" w:cs="Arial"/>
          <w:lang w:val="en-GB"/>
        </w:rPr>
        <w:t>Al postularte a esta iniciativa, declaras que has leído la Política de Privacidad de Nadara y das tu consentimiento para el tratamiento de tus datos.</w:t>
      </w:r>
    </w:p>
    <w:p w:rsidRPr="0083252D" w:rsidR="00E45DE9" w:rsidP="00E45DE9" w:rsidRDefault="00E45DE9" w14:paraId="173E8311" w14:textId="77777777">
      <w:pPr>
        <w:spacing w:line="240" w:lineRule="auto"/>
        <w:jc w:val="center"/>
        <w:rPr>
          <w:rFonts w:ascii="Roboto Light" w:hAnsi="Roboto Light" w:cs="Arial"/>
          <w:b/>
          <w:bCs w:val="0"/>
          <w:lang w:val="en-GB"/>
        </w:rPr>
      </w:pPr>
    </w:p>
    <w:tbl>
      <w:tblPr>
        <w:tblW w:w="1030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7336"/>
      </w:tblGrid>
      <w:tr w:rsidRPr="0083252D" w:rsidR="00E45DE9" w:rsidTr="4E686329" w14:paraId="592E5B4F" w14:textId="77777777">
        <w:trPr>
          <w:trHeight w:val="307"/>
          <w:jc w:val="center"/>
        </w:trPr>
        <w:tc>
          <w:tcPr>
            <w:tcW w:w="10302" w:type="dxa"/>
            <w:gridSpan w:val="2"/>
            <w:shd w:val="clear" w:color="auto" w:fill="720062"/>
            <w:tcMar/>
            <w:vAlign w:val="center"/>
          </w:tcPr>
          <w:p w:rsidRPr="00513B5B" w:rsidR="00E45DE9" w:rsidP="4E686329" w:rsidRDefault="00134301" w14:paraId="5436E650" w14:textId="12481B2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center"/>
            </w:pPr>
            <w:r w:rsidRPr="4E686329" w:rsidR="093573E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Información</w:t>
            </w:r>
            <w:r w:rsidRPr="4E686329" w:rsidR="093573E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general</w:t>
            </w:r>
            <w:bookmarkStart w:name="_66124d23_522a_4791_9ca2_3f5ccd3e8c4a" w:id="1"/>
          </w:p>
        </w:tc>
      </w:tr>
      <w:tr w:rsidRPr="0083252D" w:rsidR="00E45DE9" w:rsidTr="4E686329" w14:paraId="2B269229" w14:textId="77777777">
        <w:trPr>
          <w:trHeight w:val="279"/>
          <w:jc w:val="center"/>
        </w:trPr>
        <w:tc>
          <w:tcPr>
            <w:tcW w:w="2966" w:type="dxa"/>
            <w:tcMar/>
            <w:vAlign w:val="center"/>
          </w:tcPr>
          <w:p w:rsidRPr="00513B5B" w:rsidR="00E45DE9" w:rsidP="4E686329" w:rsidRDefault="004F04CF" w14:paraId="6271D424" w14:textId="57245679">
            <w:pPr>
              <w:spacing w:line="240" w:lineRule="auto"/>
              <w:ind w:right="-896"/>
              <w:rPr>
                <w:rFonts w:ascii="Roboto Light" w:hAnsi="Roboto Light" w:eastAsia="Arial Nova" w:cs="Arial"/>
                <w:lang w:val="en-GB"/>
              </w:rPr>
            </w:pPr>
            <w:r w:rsidRPr="4E686329" w:rsidR="66271549">
              <w:rPr>
                <w:rFonts w:ascii="Roboto Light" w:hAnsi="Roboto Light" w:eastAsia="Arial Nova" w:cs="Arial"/>
                <w:lang w:val="en-GB"/>
              </w:rPr>
              <w:t>N</w:t>
            </w:r>
            <w:r w:rsidRPr="4E686329" w:rsidR="17D0319E">
              <w:rPr>
                <w:rFonts w:ascii="Roboto Light" w:hAnsi="Roboto Light" w:eastAsia="Arial Nova" w:cs="Arial"/>
                <w:lang w:val="en-GB"/>
              </w:rPr>
              <w:t>ombre y Apellidos</w:t>
            </w:r>
          </w:p>
        </w:tc>
        <w:tc>
          <w:tcPr>
            <w:tcW w:w="7336" w:type="dxa"/>
            <w:tcMar/>
            <w:vAlign w:val="center"/>
          </w:tcPr>
          <w:p w:rsidRPr="00513B5B" w:rsidR="00E45DE9" w:rsidP="00FF1687" w:rsidRDefault="00E45DE9" w14:paraId="43E45F3D" w14:textId="61D56B9D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5919E6" w:rsidTr="4E686329" w14:paraId="65C6D4E6" w14:textId="77777777">
        <w:trPr>
          <w:trHeight w:val="279"/>
          <w:jc w:val="center"/>
        </w:trPr>
        <w:tc>
          <w:tcPr>
            <w:tcW w:w="2966" w:type="dxa"/>
            <w:tcMar/>
            <w:vAlign w:val="center"/>
          </w:tcPr>
          <w:p w:rsidRPr="00513B5B" w:rsidR="005919E6" w:rsidP="4E686329" w:rsidRDefault="004F04CF" w14:paraId="11F658F2" w14:textId="20CC60F8">
            <w:pPr>
              <w:spacing w:line="240" w:lineRule="auto"/>
              <w:ind w:right="-896"/>
              <w:rPr>
                <w:rFonts w:ascii="Roboto Light" w:hAnsi="Roboto Light" w:eastAsia="Arial Nova" w:cs="Arial"/>
                <w:lang w:val="en-GB"/>
              </w:rPr>
            </w:pPr>
            <w:r w:rsidRPr="4E686329" w:rsidR="17D0319E">
              <w:rPr>
                <w:rFonts w:ascii="Roboto Light" w:hAnsi="Roboto Light" w:eastAsia="Arial Nova" w:cs="Arial"/>
                <w:lang w:val="en-GB"/>
              </w:rPr>
              <w:t>Dirección</w:t>
            </w:r>
          </w:p>
        </w:tc>
        <w:tc>
          <w:tcPr>
            <w:tcW w:w="7336" w:type="dxa"/>
            <w:tcMar/>
            <w:vAlign w:val="center"/>
          </w:tcPr>
          <w:p w:rsidRPr="00513B5B" w:rsidR="005919E6" w:rsidP="00FF1687" w:rsidRDefault="005919E6" w14:paraId="32BF08F1" w14:textId="538E62B7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  <w:tr w:rsidRPr="00865367" w:rsidR="00E45DE9" w:rsidTr="4E686329" w14:paraId="08F97F0A" w14:textId="77777777">
        <w:trPr>
          <w:trHeight w:val="279"/>
          <w:jc w:val="center"/>
        </w:trPr>
        <w:tc>
          <w:tcPr>
            <w:tcW w:w="2966" w:type="dxa"/>
            <w:tcMar/>
            <w:vAlign w:val="center"/>
          </w:tcPr>
          <w:p w:rsidRPr="00513B5B" w:rsidR="00E45DE9" w:rsidP="4E686329" w:rsidRDefault="00E45DE9" w14:paraId="01C1F10F" w14:textId="1B42BF07">
            <w:pPr>
              <w:spacing w:line="240" w:lineRule="auto"/>
              <w:ind w:right="-896"/>
              <w:rPr>
                <w:rFonts w:ascii="Roboto Light" w:hAnsi="Roboto Light" w:eastAsia="Arial Nova" w:cs="Arial"/>
                <w:lang w:val="en-GB"/>
              </w:rPr>
            </w:pPr>
            <w:r w:rsidRPr="4E686329" w:rsidR="00E45DE9">
              <w:rPr>
                <w:rFonts w:ascii="Roboto Light" w:hAnsi="Roboto Light" w:eastAsia="Arial Nova" w:cs="Arial"/>
                <w:lang w:val="en-GB"/>
              </w:rPr>
              <w:t>Email</w:t>
            </w:r>
            <w:r w:rsidRPr="4E686329" w:rsidR="66271549">
              <w:rPr>
                <w:rFonts w:ascii="Roboto Light" w:hAnsi="Roboto Light" w:eastAsia="Arial Nova" w:cs="Arial"/>
                <w:lang w:val="en-GB"/>
              </w:rPr>
              <w:t xml:space="preserve"> </w:t>
            </w:r>
          </w:p>
        </w:tc>
        <w:tc>
          <w:tcPr>
            <w:tcW w:w="7336" w:type="dxa"/>
            <w:tcMar/>
            <w:vAlign w:val="center"/>
          </w:tcPr>
          <w:p w:rsidRPr="00513B5B" w:rsidR="00865367" w:rsidP="00865367" w:rsidRDefault="00865367" w14:paraId="08498ED7" w14:textId="186DE9EA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E45DE9" w:rsidTr="4E686329" w14:paraId="7A9DB3D2" w14:textId="77777777">
        <w:trPr>
          <w:trHeight w:val="279"/>
          <w:jc w:val="center"/>
        </w:trPr>
        <w:tc>
          <w:tcPr>
            <w:tcW w:w="2966" w:type="dxa"/>
            <w:tcMar/>
            <w:vAlign w:val="center"/>
          </w:tcPr>
          <w:p w:rsidRPr="00513B5B" w:rsidR="00E45DE9" w:rsidP="4E686329" w:rsidRDefault="004F04CF" w14:paraId="668B5E30" w14:textId="34C16370">
            <w:pPr>
              <w:spacing w:line="240" w:lineRule="auto"/>
              <w:ind w:right="-896"/>
              <w:rPr>
                <w:rFonts w:ascii="Roboto Light" w:hAnsi="Roboto Light" w:eastAsia="Arial Nova" w:cs="Arial"/>
                <w:lang w:val="en-GB"/>
              </w:rPr>
            </w:pPr>
            <w:r w:rsidRPr="4E686329" w:rsidR="30DE3933">
              <w:rPr>
                <w:rFonts w:ascii="Roboto Light" w:hAnsi="Roboto Light" w:eastAsia="Arial Nova" w:cs="Arial"/>
                <w:lang w:val="en-GB"/>
              </w:rPr>
              <w:t>Teléfono</w:t>
            </w:r>
            <w:r w:rsidRPr="4E686329" w:rsidR="30DE3933">
              <w:rPr>
                <w:rFonts w:ascii="Roboto Light" w:hAnsi="Roboto Light" w:eastAsia="Arial Nova" w:cs="Arial"/>
                <w:lang w:val="en-GB"/>
              </w:rPr>
              <w:t xml:space="preserve"> de contacto</w:t>
            </w:r>
          </w:p>
        </w:tc>
        <w:tc>
          <w:tcPr>
            <w:tcW w:w="7336" w:type="dxa"/>
            <w:tcMar/>
            <w:vAlign w:val="center"/>
          </w:tcPr>
          <w:p w:rsidRPr="00513B5B" w:rsidR="00E45DE9" w:rsidP="00FF1687" w:rsidRDefault="00E45DE9" w14:paraId="0BA957E5" w14:textId="4BB36AE8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513B5B" w:rsidR="0010039B" w:rsidTr="4E686329" w14:paraId="404EF405" w14:textId="77777777">
        <w:trPr>
          <w:trHeight w:val="279"/>
          <w:jc w:val="center"/>
        </w:trPr>
        <w:tc>
          <w:tcPr>
            <w:tcW w:w="2966" w:type="dxa"/>
            <w:tcMar/>
            <w:vAlign w:val="center"/>
          </w:tcPr>
          <w:p w:rsidRPr="00513B5B" w:rsidR="0010039B" w:rsidP="4E686329" w:rsidRDefault="002A6314" w14:paraId="6BDD3847" w14:textId="341D66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  <w:rPr>
                <w:rFonts w:ascii="Roboto Light" w:hAnsi="Roboto Light" w:eastAsia="Arial Nova" w:cs="Arial"/>
                <w:lang w:val="en-GB"/>
              </w:rPr>
            </w:pPr>
            <w:r w:rsidRPr="4E686329" w:rsidR="6658FFE0">
              <w:rPr>
                <w:rFonts w:ascii="Roboto Light" w:hAnsi="Roboto Light" w:eastAsia="Arial Nova" w:cs="Arial"/>
                <w:lang w:val="en-GB"/>
              </w:rPr>
              <w:t>Referencias</w:t>
            </w:r>
            <w:r w:rsidRPr="4E686329" w:rsidR="12E13D3D">
              <w:rPr>
                <w:rFonts w:ascii="Roboto Light" w:hAnsi="Roboto Light" w:eastAsia="Arial Nova" w:cs="Arial"/>
                <w:lang w:val="en-GB"/>
              </w:rPr>
              <w:t>*</w:t>
            </w:r>
          </w:p>
        </w:tc>
        <w:tc>
          <w:tcPr>
            <w:tcW w:w="7336" w:type="dxa"/>
            <w:tcMar/>
            <w:vAlign w:val="center"/>
          </w:tcPr>
          <w:p w:rsidRPr="00513B5B" w:rsidR="0010039B" w:rsidP="0010039B" w:rsidRDefault="0010039B" w14:paraId="20C4FDF2" w14:textId="0950C729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</w:tbl>
    <w:p w:rsidR="00A6607B" w:rsidP="00513B5B" w:rsidRDefault="00A6607B" w14:paraId="698D5497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  <w:bookmarkStart w:name="_7b5d2894_a6c9_415c_bd06_7d6ad16b74f2" w:id="2"/>
      <w:bookmarkEnd w:id="1"/>
      <w:bookmarkEnd w:id="2"/>
    </w:p>
    <w:p w:rsidR="207259F1" w:rsidP="4E686329" w:rsidRDefault="207259F1" w14:paraId="3B8027C7" w14:textId="4B068A5B">
      <w:pPr>
        <w:spacing w:line="240" w:lineRule="auto"/>
        <w:jc w:val="left"/>
        <w:rPr>
          <w:rFonts w:ascii="Roboto Light" w:hAnsi="Roboto Light" w:cs="Arial"/>
          <w:lang w:val="en-GB"/>
        </w:rPr>
      </w:pPr>
      <w:r w:rsidRPr="4E686329" w:rsidR="207259F1">
        <w:rPr>
          <w:rFonts w:ascii="Roboto Light" w:hAnsi="Roboto Light" w:cs="Arial"/>
          <w:lang w:val="en-GB"/>
        </w:rPr>
        <w:t>*Tu persona de referencia debe ser alguien que respalde tu solicitud; puede ser un profesor/a, concejal local o cualquier persona con cierto reconocimiento en tu comunidad.</w:t>
      </w:r>
    </w:p>
    <w:p w:rsidR="00BF46EC" w:rsidP="00513B5B" w:rsidRDefault="00BF46EC" w14:paraId="192C5FE3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</w:p>
    <w:tbl>
      <w:tblPr>
        <w:tblW w:w="1034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5386"/>
      </w:tblGrid>
      <w:tr w:rsidRPr="0083252D" w:rsidR="009307F4" w:rsidTr="4E686329" w14:paraId="5F86A577" w14:textId="77777777">
        <w:trPr>
          <w:trHeight w:val="20" w:hRule="exac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9307F4" w:rsidRDefault="009307F4" w14:paraId="71040773" w14:textId="77777777">
            <w:pPr>
              <w:rPr>
                <w:sz w:val="2"/>
              </w:rPr>
            </w:pPr>
            <w:bookmarkStart w:name="_06421185_b641_4a7c_b728_a9c5949b6f85" w:id="3"/>
            <w:bookmarkStart w:name="_fb058049_fa53_422c_9baf_bdbaca8817e9" w:id="4"/>
            <w:bookmarkEnd w:id="3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9307F4" w:rsidRDefault="009307F4" w14:paraId="0C88F8E5" w14:textId="77777777">
            <w:pPr>
              <w:rPr>
                <w:sz w:val="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9307F4" w:rsidRDefault="009307F4" w14:paraId="429EC209" w14:textId="12D83C2B">
            <w:pPr>
              <w:rPr>
                <w:sz w:val="2"/>
              </w:rPr>
            </w:pPr>
          </w:p>
        </w:tc>
      </w:tr>
      <w:tr w:rsidRPr="0083252D" w:rsidR="009307F4" w:rsidTr="4E686329" w14:paraId="0835F304" w14:textId="77777777">
        <w:trPr>
          <w:trHeight w:val="307"/>
        </w:trPr>
        <w:tc>
          <w:tcPr>
            <w:tcW w:w="10348" w:type="dxa"/>
            <w:gridSpan w:val="3"/>
            <w:shd w:val="clear" w:color="auto" w:fill="720062"/>
            <w:tcMar/>
          </w:tcPr>
          <w:p w:rsidRPr="00513B5B" w:rsidR="009307F4" w:rsidP="4E686329" w:rsidRDefault="009307F4" w14:paraId="4B86AA09" w14:textId="623E95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center"/>
            </w:pPr>
            <w:r w:rsidRPr="4E686329" w:rsidR="070850CF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Información</w:t>
            </w:r>
            <w:r w:rsidRPr="4E686329" w:rsidR="070850CF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 xml:space="preserve"> educativa</w:t>
            </w:r>
          </w:p>
        </w:tc>
      </w:tr>
      <w:tr w:rsidRPr="0083252D" w:rsidR="003D1F66" w:rsidTr="4E686329" w14:paraId="20741F79" w14:textId="77777777">
        <w:trPr>
          <w:trHeight w:val="279"/>
        </w:trPr>
        <w:tc>
          <w:tcPr>
            <w:tcW w:w="1843" w:type="dxa"/>
            <w:vMerge w:val="restart"/>
            <w:tcMar/>
            <w:vAlign w:val="center"/>
          </w:tcPr>
          <w:p w:rsidRPr="00513B5B" w:rsidR="003D1F66" w:rsidP="4E686329" w:rsidRDefault="003D1F66" w14:paraId="5A829F4E" w14:textId="1FAAFF1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  <w:rPr>
                <w:rFonts w:ascii="Roboto Light" w:hAnsi="Roboto Light" w:eastAsia="Arial Nova" w:cs="Arial"/>
                <w:lang w:val="en-GB"/>
              </w:rPr>
            </w:pPr>
            <w:r w:rsidRPr="4E686329" w:rsidR="7B6AE54E">
              <w:rPr>
                <w:rFonts w:ascii="Roboto Light" w:hAnsi="Roboto Light" w:eastAsia="Arial Nova" w:cs="Arial"/>
                <w:lang w:val="en-GB"/>
              </w:rPr>
              <w:t>Cursos</w:t>
            </w:r>
            <w:r w:rsidRPr="4E686329" w:rsidR="7B6AE54E">
              <w:rPr>
                <w:rFonts w:ascii="Roboto Light" w:hAnsi="Roboto Light" w:eastAsia="Arial Nova" w:cs="Arial"/>
                <w:lang w:val="en-GB"/>
              </w:rPr>
              <w:t xml:space="preserve"> </w:t>
            </w:r>
          </w:p>
          <w:p w:rsidRPr="00513B5B" w:rsidR="003D1F66" w:rsidP="4E686329" w:rsidRDefault="003D1F66" w14:paraId="18B88878" w14:textId="4DA308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  <w:rPr>
                <w:rFonts w:ascii="Roboto Light" w:hAnsi="Roboto Light" w:eastAsia="Arial Nova" w:cs="Arial"/>
                <w:lang w:val="en-GB"/>
              </w:rPr>
            </w:pPr>
            <w:r w:rsidRPr="4E686329" w:rsidR="7B6AE54E">
              <w:rPr>
                <w:rFonts w:ascii="Roboto Light" w:hAnsi="Roboto Light" w:eastAsia="Arial Nova" w:cs="Arial"/>
                <w:lang w:val="en-GB"/>
              </w:rPr>
              <w:t>universitarios</w:t>
            </w:r>
          </w:p>
        </w:tc>
        <w:tc>
          <w:tcPr>
            <w:tcW w:w="3119" w:type="dxa"/>
            <w:tcMar/>
            <w:vAlign w:val="center"/>
          </w:tcPr>
          <w:p w:rsidRPr="00513B5B" w:rsidR="003D1F66" w:rsidP="4E686329" w:rsidRDefault="003D1F66" w14:paraId="73A399D7" w14:textId="5481DD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</w:pPr>
            <w:r w:rsidRPr="4E686329" w:rsidR="7ADB9020">
              <w:rPr>
                <w:rFonts w:ascii="Roboto Light" w:hAnsi="Roboto Light" w:eastAsia="Arial Nova" w:cs="Arial"/>
                <w:lang w:val="en-GB"/>
              </w:rPr>
              <w:t>Universidad</w:t>
            </w:r>
          </w:p>
        </w:tc>
        <w:tc>
          <w:tcPr>
            <w:tcW w:w="5386" w:type="dxa"/>
            <w:tcMar/>
            <w:vAlign w:val="center"/>
          </w:tcPr>
          <w:p w:rsidRPr="00513B5B" w:rsidR="003D1F66" w:rsidP="009307F4" w:rsidRDefault="003D1F66" w14:paraId="7A5816EB" w14:textId="653D16E1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3D1F66" w:rsidTr="4E686329" w14:paraId="0185B3A9" w14:textId="77777777">
        <w:trPr>
          <w:trHeight w:val="279"/>
        </w:trPr>
        <w:tc>
          <w:tcPr>
            <w:tcW w:w="1843" w:type="dxa"/>
            <w:vMerge/>
            <w:tcMar/>
            <w:vAlign w:val="center"/>
          </w:tcPr>
          <w:p w:rsidRPr="00513B5B" w:rsidR="003D1F66" w:rsidP="009307F4" w:rsidRDefault="003D1F66" w14:paraId="21E8203A" w14:textId="668B2D5B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</w:p>
        </w:tc>
        <w:tc>
          <w:tcPr>
            <w:tcW w:w="3119" w:type="dxa"/>
            <w:tcMar/>
            <w:vAlign w:val="center"/>
          </w:tcPr>
          <w:p w:rsidRPr="00513B5B" w:rsidR="003D1F66" w:rsidP="4E686329" w:rsidRDefault="003D1F66" w14:paraId="6E7ABDF7" w14:textId="36FFB9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  <w:rPr>
                <w:rFonts w:ascii="Roboto Light" w:hAnsi="Roboto Light" w:eastAsia="Arial Nova" w:cs="Arial"/>
                <w:lang w:val="en-GB"/>
              </w:rPr>
            </w:pPr>
            <w:r w:rsidRPr="4E686329" w:rsidR="7ADB9020">
              <w:rPr>
                <w:rFonts w:ascii="Roboto Light" w:hAnsi="Roboto Light" w:eastAsia="Arial Nova" w:cs="Arial"/>
                <w:lang w:val="en-GB"/>
              </w:rPr>
              <w:t>Título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>que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 xml:space="preserve"> 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>estás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 xml:space="preserve"> cursando</w:t>
            </w:r>
          </w:p>
        </w:tc>
        <w:tc>
          <w:tcPr>
            <w:tcW w:w="5386" w:type="dxa"/>
            <w:tcMar/>
            <w:vAlign w:val="center"/>
          </w:tcPr>
          <w:p w:rsidRPr="00513B5B" w:rsidR="003D1F66" w:rsidP="009307F4" w:rsidRDefault="003D1F66" w14:paraId="61291E8B" w14:textId="6B607523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  <w:tr w:rsidRPr="00865367" w:rsidR="003D1F66" w:rsidTr="4E686329" w14:paraId="67295189" w14:textId="77777777">
        <w:trPr>
          <w:trHeight w:val="279"/>
        </w:trPr>
        <w:tc>
          <w:tcPr>
            <w:tcW w:w="1843" w:type="dxa"/>
            <w:vMerge/>
            <w:tcMar/>
            <w:vAlign w:val="center"/>
          </w:tcPr>
          <w:p w:rsidRPr="00513B5B" w:rsidR="003D1F66" w:rsidP="009307F4" w:rsidRDefault="003D1F66" w14:paraId="014A02DC" w14:textId="0457E7A9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</w:p>
        </w:tc>
        <w:tc>
          <w:tcPr>
            <w:tcW w:w="3119" w:type="dxa"/>
            <w:tcMar/>
            <w:vAlign w:val="center"/>
          </w:tcPr>
          <w:p w:rsidRPr="00513B5B" w:rsidR="003D1F66" w:rsidP="4E686329" w:rsidRDefault="003D1F66" w14:paraId="75E244EC" w14:textId="44480EF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  <w:rPr>
                <w:rFonts w:ascii="Roboto Light" w:hAnsi="Roboto Light" w:eastAsia="Arial Nova" w:cs="Arial"/>
                <w:lang w:val="en-GB"/>
              </w:rPr>
            </w:pPr>
            <w:r w:rsidRPr="4E686329" w:rsidR="7ADB9020">
              <w:rPr>
                <w:rFonts w:ascii="Roboto Light" w:hAnsi="Roboto Light" w:eastAsia="Arial Nova" w:cs="Arial"/>
                <w:lang w:val="en-GB"/>
              </w:rPr>
              <w:t xml:space="preserve">Principal 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>materia</w:t>
            </w:r>
            <w:r w:rsidRPr="4E686329" w:rsidR="7ADB9020">
              <w:rPr>
                <w:rFonts w:ascii="Roboto Light" w:hAnsi="Roboto Light" w:eastAsia="Arial Nova" w:cs="Arial"/>
                <w:lang w:val="en-GB"/>
              </w:rPr>
              <w:t xml:space="preserve"> de estudio</w:t>
            </w:r>
          </w:p>
        </w:tc>
        <w:tc>
          <w:tcPr>
            <w:tcW w:w="5386" w:type="dxa"/>
            <w:tcMar/>
            <w:vAlign w:val="center"/>
          </w:tcPr>
          <w:p w:rsidRPr="00513B5B" w:rsidR="003D1F66" w:rsidP="009307F4" w:rsidRDefault="003D1F66" w14:paraId="0F5C68B3" w14:textId="2FBCB7C1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83252D" w:rsidR="003D1F66" w:rsidTr="4E686329" w14:paraId="66C3CFF6" w14:textId="77777777">
        <w:trPr>
          <w:trHeight w:val="279"/>
        </w:trPr>
        <w:tc>
          <w:tcPr>
            <w:tcW w:w="1843" w:type="dxa"/>
            <w:vMerge w:val="restart"/>
            <w:tcMar/>
            <w:vAlign w:val="center"/>
          </w:tcPr>
          <w:p w:rsidRPr="00513B5B" w:rsidR="003D1F66" w:rsidP="4E686329" w:rsidRDefault="003D1F66" w14:paraId="3729D04C" w14:textId="13BEDF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</w:pPr>
            <w:r w:rsidRPr="4E686329" w:rsidR="4F3C046B">
              <w:rPr>
                <w:rFonts w:ascii="Roboto Light" w:hAnsi="Roboto Light" w:eastAsia="Arial Nova" w:cs="Arial"/>
                <w:lang w:val="en-GB"/>
              </w:rPr>
              <w:t>Otros cursos</w:t>
            </w:r>
          </w:p>
        </w:tc>
        <w:tc>
          <w:tcPr>
            <w:tcW w:w="3119" w:type="dxa"/>
            <w:tcMar/>
            <w:vAlign w:val="center"/>
          </w:tcPr>
          <w:p w:rsidRPr="00513B5B" w:rsidR="003D1F66" w:rsidP="4E686329" w:rsidRDefault="003D1F66" w14:paraId="2C408280" w14:textId="27A3A04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-896"/>
              <w:jc w:val="both"/>
              <w:rPr>
                <w:rFonts w:ascii="Roboto Light" w:hAnsi="Roboto Light" w:eastAsia="Arial Nova" w:cs="Arial"/>
                <w:lang w:val="en-GB"/>
              </w:rPr>
            </w:pPr>
            <w:r w:rsidRPr="4E686329" w:rsidR="229DD0F9">
              <w:rPr>
                <w:rFonts w:ascii="Roboto Light" w:hAnsi="Roboto Light" w:eastAsia="Arial Nova" w:cs="Arial"/>
                <w:lang w:val="en-GB"/>
              </w:rPr>
              <w:t xml:space="preserve">Nombre del Centro </w:t>
            </w:r>
            <w:r w:rsidRPr="4E686329" w:rsidR="44F4A351">
              <w:rPr>
                <w:rFonts w:ascii="Roboto Light" w:hAnsi="Roboto Light" w:eastAsia="Arial Nova" w:cs="Arial"/>
                <w:lang w:val="en-GB"/>
              </w:rPr>
              <w:t>E</w:t>
            </w:r>
            <w:r w:rsidRPr="4E686329" w:rsidR="229DD0F9">
              <w:rPr>
                <w:rFonts w:ascii="Roboto Light" w:hAnsi="Roboto Light" w:eastAsia="Arial Nova" w:cs="Arial"/>
                <w:lang w:val="en-GB"/>
              </w:rPr>
              <w:t>ducativo</w:t>
            </w:r>
          </w:p>
        </w:tc>
        <w:tc>
          <w:tcPr>
            <w:tcW w:w="5386" w:type="dxa"/>
            <w:tcMar/>
            <w:vAlign w:val="center"/>
          </w:tcPr>
          <w:p w:rsidRPr="00513B5B" w:rsidR="003D1F66" w:rsidP="009307F4" w:rsidRDefault="003D1F66" w14:paraId="5A28B565" w14:textId="0E429AFD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  <w:tr w:rsidRPr="00513B5B" w:rsidR="003D1F66" w:rsidTr="4E686329" w14:paraId="5AF2C301" w14:textId="77777777">
        <w:trPr>
          <w:trHeight w:val="279"/>
        </w:trPr>
        <w:tc>
          <w:tcPr>
            <w:tcW w:w="1843" w:type="dxa"/>
            <w:vMerge/>
            <w:tcMar/>
            <w:vAlign w:val="center"/>
          </w:tcPr>
          <w:p w:rsidRPr="00513B5B" w:rsidR="003D1F66" w:rsidP="009307F4" w:rsidRDefault="003D1F66" w14:paraId="109385C3" w14:textId="4380548C">
            <w:pPr>
              <w:spacing w:line="240" w:lineRule="auto"/>
              <w:ind w:right="-896"/>
              <w:rPr>
                <w:rFonts w:ascii="Roboto Light" w:hAnsi="Roboto Light" w:eastAsia="Arial Nova" w:cs="Arial"/>
                <w:bCs w:val="0"/>
                <w:szCs w:val="22"/>
                <w:lang w:val="en-GB"/>
              </w:rPr>
            </w:pPr>
          </w:p>
        </w:tc>
        <w:tc>
          <w:tcPr>
            <w:tcW w:w="3119" w:type="dxa"/>
            <w:tcMar/>
            <w:vAlign w:val="center"/>
          </w:tcPr>
          <w:p w:rsidRPr="00513B5B" w:rsidR="003D1F66" w:rsidP="4E686329" w:rsidRDefault="003D1F66" w14:paraId="2C89800E" w14:textId="0C1CF131">
            <w:pPr>
              <w:spacing w:line="240" w:lineRule="auto"/>
              <w:ind w:right="-896"/>
              <w:rPr>
                <w:rFonts w:ascii="Roboto Light" w:hAnsi="Roboto Light" w:eastAsia="Arial Nova" w:cs="Arial"/>
                <w:lang w:val="en-GB"/>
              </w:rPr>
            </w:pPr>
            <w:r w:rsidRPr="4E686329" w:rsidR="40F066A7">
              <w:rPr>
                <w:rFonts w:ascii="Roboto Light" w:hAnsi="Roboto Light" w:eastAsia="Arial Nova" w:cs="Arial"/>
                <w:lang w:val="en-GB"/>
              </w:rPr>
              <w:t>N</w:t>
            </w:r>
            <w:r w:rsidRPr="4E686329" w:rsidR="291213F3">
              <w:rPr>
                <w:rFonts w:ascii="Roboto Light" w:hAnsi="Roboto Light" w:eastAsia="Arial Nova" w:cs="Arial"/>
                <w:lang w:val="en-GB"/>
              </w:rPr>
              <w:t xml:space="preserve">ombre del </w:t>
            </w:r>
            <w:r w:rsidRPr="4E686329" w:rsidR="291213F3">
              <w:rPr>
                <w:rFonts w:ascii="Roboto Light" w:hAnsi="Roboto Light" w:eastAsia="Arial Nova" w:cs="Arial"/>
                <w:lang w:val="en-GB"/>
              </w:rPr>
              <w:t>curso</w:t>
            </w:r>
            <w:r w:rsidRPr="4E686329" w:rsidR="335C594E">
              <w:rPr>
                <w:rFonts w:ascii="Roboto Light" w:hAnsi="Roboto Light" w:eastAsia="Arial Nova" w:cs="Arial"/>
                <w:lang w:val="en-GB"/>
              </w:rPr>
              <w:t>s</w:t>
            </w:r>
          </w:p>
        </w:tc>
        <w:tc>
          <w:tcPr>
            <w:tcW w:w="5386" w:type="dxa"/>
            <w:tcMar/>
            <w:vAlign w:val="center"/>
          </w:tcPr>
          <w:p w:rsidRPr="00513B5B" w:rsidR="003D1F66" w:rsidP="009307F4" w:rsidRDefault="003D1F66" w14:paraId="067F4124" w14:textId="3EC87DA9">
            <w:pPr>
              <w:spacing w:line="240" w:lineRule="auto"/>
              <w:ind w:right="-896"/>
              <w:rPr>
                <w:rFonts w:ascii="Roboto Light" w:hAnsi="Roboto Light" w:eastAsia="Arial Nova" w:cs="Arial"/>
                <w:szCs w:val="22"/>
              </w:rPr>
            </w:pPr>
          </w:p>
        </w:tc>
      </w:tr>
      <w:bookmarkEnd w:id="4"/>
    </w:tbl>
    <w:p w:rsidR="00BF46EC" w:rsidP="00513B5B" w:rsidRDefault="00BF46EC" w14:paraId="71EE0641" w14:textId="77777777">
      <w:pPr>
        <w:spacing w:line="240" w:lineRule="auto"/>
        <w:jc w:val="left"/>
        <w:rPr>
          <w:rFonts w:ascii="Roboto Light" w:hAnsi="Roboto Light" w:cs="Arial"/>
          <w:lang w:val="en-GB"/>
        </w:rPr>
      </w:pPr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E81F7E" w:rsidR="00BF46EC" w:rsidTr="4E686329" w14:paraId="37F66BD2" w14:textId="77777777">
        <w:trPr>
          <w:trHeight w:val="700" w:hRule="exact"/>
          <w:jc w:val="center"/>
        </w:trPr>
        <w:tc>
          <w:tcPr>
            <w:tcW w:w="10332" w:type="dxa"/>
            <w:shd w:val="clear" w:color="auto" w:fill="720062"/>
            <w:tcMar/>
            <w:vAlign w:val="center"/>
          </w:tcPr>
          <w:p w:rsidRPr="00E81F7E" w:rsidR="00BF46EC" w:rsidP="7D592603" w:rsidRDefault="00BF46EC" w14:paraId="7CFAAE1C" w14:textId="5D41DA83">
            <w:pPr>
              <w:spacing w:line="240" w:lineRule="auto"/>
              <w:jc w:val="center"/>
              <w:rPr>
                <w:rFonts w:ascii="Roboto Light" w:hAnsi="Roboto Light"/>
                <w:color w:val="FFFFFF"/>
              </w:rPr>
            </w:pPr>
            <w:r w:rsidRPr="4E686329" w:rsidR="335C594E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Por favor, explica cuál es tu relación con el área y/o zona cercana a alguna de nuestras plantas de energía renovable en el España (¿Eres originario/a de la zona, vives allí o estudias allí?)</w:t>
            </w:r>
          </w:p>
        </w:tc>
      </w:tr>
      <w:tr w:rsidRPr="00E81F7E" w:rsidR="00BF46EC" w:rsidTr="4E686329" w14:paraId="64B1283F" w14:textId="77777777">
        <w:trPr>
          <w:trHeight w:val="2434"/>
          <w:jc w:val="center"/>
        </w:trPr>
        <w:tc>
          <w:tcPr>
            <w:tcW w:w="10332" w:type="dxa"/>
            <w:tcMar/>
            <w:vAlign w:val="center"/>
          </w:tcPr>
          <w:p w:rsidRPr="00E81F7E" w:rsidR="00BF46EC" w:rsidP="003D1F66" w:rsidRDefault="00BF46EC" w14:paraId="7CA518B1" w14:textId="77777777">
            <w:pPr>
              <w:spacing w:line="240" w:lineRule="auto"/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="00A6607B" w:rsidP="00E45DE9" w:rsidRDefault="00A6607B" w14:paraId="1C87EB19" w14:textId="77777777">
      <w:pPr>
        <w:rPr>
          <w:rFonts w:ascii="Roboto Light" w:hAnsi="Roboto Light" w:eastAsia="Arial Nova" w:cs="Arial"/>
          <w:sz w:val="20"/>
        </w:rPr>
        <w:sectPr w:rsidR="00A6607B" w:rsidSect="009307F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orient="portrait" w:code="9"/>
          <w:pgMar w:top="720" w:right="720" w:bottom="993" w:left="720" w:header="567" w:footer="0" w:gutter="0"/>
          <w:pgNumType w:chapStyle="1"/>
          <w:cols w:space="708"/>
          <w:docGrid w:linePitch="360"/>
        </w:sectPr>
      </w:pPr>
      <w:bookmarkStart w:name="_Hlk203992265" w:id="5"/>
    </w:p>
    <w:p w:rsidRPr="00513B5B" w:rsidR="00A6607B" w:rsidP="4E686329" w:rsidRDefault="00A6607B" w14:paraId="39DE96AA" w14:textId="77777777">
      <w:pPr>
        <w:rPr>
          <w:rFonts w:ascii="Roboto Light" w:hAnsi="Roboto Light" w:eastAsia="Arial Nova" w:cs="Arial"/>
          <w:sz w:val="20"/>
          <w:szCs w:val="20"/>
        </w:rPr>
      </w:pPr>
      <w:bookmarkEnd w:id="5"/>
    </w:p>
    <w:tbl>
      <w:tblPr>
        <w:tblW w:w="103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Pr="0083252D" w:rsidR="00E45DE9" w:rsidTr="4E686329" w14:paraId="4A3B30BC" w14:textId="77777777">
        <w:trPr>
          <w:trHeight w:val="366" w:hRule="exact"/>
          <w:jc w:val="center"/>
        </w:trPr>
        <w:tc>
          <w:tcPr>
            <w:tcW w:w="10332" w:type="dxa"/>
            <w:shd w:val="clear" w:color="auto" w:fill="720062"/>
            <w:tcMar/>
            <w:vAlign w:val="center"/>
          </w:tcPr>
          <w:p w:rsidRPr="00E81F7E" w:rsidR="00E45DE9" w:rsidP="4E686329" w:rsidRDefault="00E87A88" w14:paraId="2A84F86D" w14:textId="336EBBB7">
            <w:pPr>
              <w:spacing w:line="240" w:lineRule="auto"/>
              <w:jc w:val="center"/>
              <w:rPr>
                <w:rFonts w:ascii="Roboto Light" w:hAnsi="Roboto Light"/>
                <w:color w:val="FFFFFF"/>
              </w:rPr>
            </w:pPr>
            <w:r w:rsidRPr="4E686329" w:rsidR="09C24A2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Cantidad solicitada y detalle de cómo planeas utilizarla</w:t>
            </w:r>
          </w:p>
        </w:tc>
      </w:tr>
      <w:tr w:rsidRPr="0083252D" w:rsidR="00E87A88" w:rsidTr="4E686329" w14:paraId="53223359" w14:textId="77777777">
        <w:trPr>
          <w:trHeight w:val="2434"/>
          <w:jc w:val="center"/>
        </w:trPr>
        <w:tc>
          <w:tcPr>
            <w:tcW w:w="10332" w:type="dxa"/>
            <w:tcMar/>
            <w:vAlign w:val="center"/>
          </w:tcPr>
          <w:p w:rsidRPr="00E81F7E" w:rsidR="00E81F7E" w:rsidP="4E686329" w:rsidRDefault="00E81F7E" w14:paraId="5955FEF0" w14:textId="1F3585CC">
            <w:pPr>
              <w:spacing w:line="240" w:lineRule="auto"/>
              <w:rPr>
                <w:rFonts w:ascii="Roboto Light" w:hAnsi="Roboto Light" w:eastAsia="Arial Nova" w:cs="Arial"/>
                <w:lang w:val="en-GB"/>
              </w:rPr>
            </w:pPr>
            <w:bookmarkStart w:name="_4576479b_0b79_472f_a048_8b0c81c6e4eb" w:id="6"/>
          </w:p>
        </w:tc>
      </w:tr>
      <w:bookmarkEnd w:id="6"/>
    </w:tbl>
    <w:p w:rsidRPr="0083252D" w:rsidR="00E45DE9" w:rsidP="00E45DE9" w:rsidRDefault="00E45DE9" w14:paraId="4DCD4A96" w14:textId="77777777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Pr="0083252D" w:rsidR="00E45DE9" w:rsidTr="4E686329" w14:paraId="685DD60B" w14:textId="77777777">
        <w:trPr>
          <w:trHeight w:val="422"/>
          <w:jc w:val="center"/>
        </w:trPr>
        <w:tc>
          <w:tcPr>
            <w:tcW w:w="10437" w:type="dxa"/>
            <w:shd w:val="clear" w:color="auto" w:fill="720062"/>
            <w:tcMar/>
            <w:vAlign w:val="center"/>
          </w:tcPr>
          <w:p w:rsidRPr="00E81F7E" w:rsidR="00E45DE9" w:rsidP="4E686329" w:rsidRDefault="00134301" w14:paraId="1074B559" w14:textId="12A6D3FD">
            <w:pPr>
              <w:spacing w:line="240" w:lineRule="auto"/>
              <w:jc w:val="center"/>
              <w:rPr>
                <w:rFonts w:ascii="Roboto Light" w:hAnsi="Roboto Light" w:eastAsia="Arial Nova" w:cs="Arial"/>
                <w:color w:val="FFFFFF"/>
                <w:lang w:val="en-GB"/>
              </w:rPr>
            </w:pPr>
            <w:r w:rsidRPr="4E686329" w:rsidR="09C24A2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Cuéntanos brevemente sobre ti y cómo tus estudios están relacionados con el sector de la energía renovable</w:t>
            </w:r>
          </w:p>
        </w:tc>
      </w:tr>
      <w:tr w:rsidRPr="00766936" w:rsidR="00E45DE9" w:rsidTr="4E686329" w14:paraId="7EE6A7FF" w14:textId="77777777">
        <w:trPr>
          <w:trHeight w:val="3533"/>
          <w:jc w:val="center"/>
        </w:trPr>
        <w:tc>
          <w:tcPr>
            <w:tcW w:w="10437" w:type="dxa"/>
            <w:tcMar/>
            <w:vAlign w:val="center"/>
          </w:tcPr>
          <w:p w:rsidRPr="00E81F7E" w:rsidR="004A08DC" w:rsidP="004A08DC" w:rsidRDefault="004A08DC" w14:paraId="72E96578" w14:textId="7A8B4397">
            <w:pPr>
              <w:rPr>
                <w:rFonts w:ascii="Roboto Light" w:hAnsi="Roboto Light" w:eastAsia="Arial Nova" w:cs="Arial"/>
                <w:szCs w:val="22"/>
                <w:lang w:val="en-GB"/>
              </w:rPr>
            </w:pPr>
          </w:p>
        </w:tc>
      </w:tr>
    </w:tbl>
    <w:p w:rsidRPr="0083252D" w:rsidR="00E45DE9" w:rsidP="00E45DE9" w:rsidRDefault="00E45DE9" w14:paraId="1D213BFE" w14:textId="77777777">
      <w:pPr>
        <w:spacing w:line="240" w:lineRule="auto"/>
        <w:rPr>
          <w:rFonts w:ascii="Roboto Light" w:hAnsi="Roboto Light" w:cs="Arial"/>
          <w:lang w:val="en-GB"/>
        </w:rPr>
      </w:pPr>
    </w:p>
    <w:tbl>
      <w:tblPr>
        <w:tblW w:w="1033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Pr="0083252D" w:rsidR="00E45DE9" w:rsidTr="4E686329" w14:paraId="730D3797" w14:textId="77777777">
        <w:trPr>
          <w:trHeight w:val="330"/>
          <w:jc w:val="center"/>
        </w:trPr>
        <w:tc>
          <w:tcPr>
            <w:tcW w:w="10335" w:type="dxa"/>
            <w:shd w:val="clear" w:color="auto" w:fill="720062"/>
            <w:tcMar/>
            <w:vAlign w:val="center"/>
          </w:tcPr>
          <w:p w:rsidRPr="00E81F7E" w:rsidR="00E45DE9" w:rsidP="4E686329" w:rsidRDefault="00134301" w14:paraId="1F073872" w14:textId="4D81FAF3">
            <w:pPr>
              <w:spacing w:line="240" w:lineRule="auto"/>
              <w:ind w:right="-897"/>
              <w:jc w:val="center"/>
              <w:rPr>
                <w:rFonts w:ascii="Roboto Light" w:hAnsi="Roboto Light" w:eastAsia="Arial Nova" w:cs="Arial"/>
                <w:color w:val="FFFFFF"/>
                <w:lang w:val="en-GB"/>
              </w:rPr>
            </w:pPr>
            <w:r w:rsidRPr="4E686329" w:rsidR="09C24A25">
              <w:rPr>
                <w:rFonts w:ascii="Roboto Light" w:hAnsi="Roboto Light" w:eastAsia="Arial Nova" w:cs="Arial"/>
                <w:color w:val="FFFFFF" w:themeColor="background1" w:themeTint="FF" w:themeShade="FF"/>
                <w:lang w:val="en-GB"/>
              </w:rPr>
              <w:t>Explica aquí por qué quieres formarte para trabajar en el sector de la energía renovable</w:t>
            </w:r>
            <w:bookmarkStart w:name="_2d5c4ed1_3536_49f9_883d_12500a47e809" w:id="10"/>
            <w:bookmarkStart w:name="_742aed17_b107_4c04_9caf_3eca0b24f320" w:id="11"/>
          </w:p>
        </w:tc>
      </w:tr>
      <w:tr w:rsidRPr="0083252D" w:rsidR="00134301" w:rsidTr="4E686329" w14:paraId="0A62CD5E" w14:textId="77777777">
        <w:trPr>
          <w:trHeight w:val="3480"/>
          <w:jc w:val="center"/>
        </w:trPr>
        <w:tc>
          <w:tcPr>
            <w:tcW w:w="10335" w:type="dxa"/>
            <w:tcMar/>
            <w:vAlign w:val="center"/>
          </w:tcPr>
          <w:p w:rsidRPr="00E81F7E" w:rsidR="00134301" w:rsidP="00FF1687" w:rsidRDefault="00134301" w14:paraId="5FDF08D5" w14:textId="3D44F5EE">
            <w:pPr>
              <w:spacing w:line="240" w:lineRule="auto"/>
              <w:ind w:right="-897"/>
              <w:rPr>
                <w:rFonts w:ascii="Roboto Light" w:hAnsi="Roboto Light" w:eastAsia="Arial Nova" w:cs="Arial"/>
                <w:lang w:val="en-GB"/>
              </w:rPr>
            </w:pPr>
          </w:p>
        </w:tc>
      </w:tr>
      <w:bookmarkEnd w:id="10"/>
      <w:bookmarkEnd w:id="11"/>
    </w:tbl>
    <w:p w:rsidRPr="0083252D" w:rsidR="00E45DE9" w:rsidP="00E45DE9" w:rsidRDefault="00E45DE9" w14:paraId="0C07E9A2" w14:textId="77777777">
      <w:pPr>
        <w:spacing w:line="240" w:lineRule="auto"/>
        <w:rPr>
          <w:rFonts w:ascii="Roboto Light" w:hAnsi="Roboto Light" w:cs="Arial"/>
          <w:lang w:val="en-GB"/>
        </w:rPr>
      </w:pPr>
    </w:p>
    <w:p w:rsidR="09C24A25" w:rsidP="4E686329" w:rsidRDefault="09C24A25" w14:paraId="28492DA8" w14:textId="496DE7A3">
      <w:pPr>
        <w:rPr>
          <w:rStyle w:val="Hyperlink"/>
          <w:rFonts w:ascii="Roboto Light" w:hAnsi="Roboto Light" w:cs="Arial"/>
          <w:color w:val="82005A"/>
          <w:lang w:val="en-GB"/>
        </w:rPr>
      </w:pPr>
      <w:r w:rsidRPr="4E686329" w:rsidR="09C24A25">
        <w:rPr>
          <w:rFonts w:ascii="Roboto Light" w:hAnsi="Roboto Light" w:eastAsia="Roboto Light" w:cs="Roboto Light"/>
          <w:color w:val="82005A"/>
          <w:lang w:val="es-ES"/>
        </w:rPr>
        <w:t xml:space="preserve">Por favor, envía tu formulario de solicitud completo a: </w:t>
      </w:r>
      <w:hyperlink r:id="Rebe65c6e8f344cd4">
        <w:r w:rsidRPr="4E686329" w:rsidR="09C24A25">
          <w:rPr>
            <w:rStyle w:val="Hyperlink"/>
            <w:rFonts w:ascii="Roboto Light" w:hAnsi="Roboto Light" w:eastAsia="Roboto Light" w:cs="Roboto Light"/>
            <w:lang w:val="es-ES"/>
          </w:rPr>
          <w:t>maria.bocarando@nadara.com</w:t>
        </w:r>
      </w:hyperlink>
    </w:p>
    <w:p w:rsidR="4E686329" w:rsidP="4E686329" w:rsidRDefault="4E686329" w14:paraId="5A9D9B0B" w14:textId="07C05540">
      <w:pPr>
        <w:rPr>
          <w:rFonts w:ascii="Roboto Light" w:hAnsi="Roboto Light" w:eastAsia="Roboto Light" w:cs="Roboto Light"/>
          <w:color w:val="82005A"/>
          <w:lang w:val="es-ES"/>
        </w:rPr>
      </w:pPr>
    </w:p>
    <w:p w:rsidRPr="000D18AE" w:rsidR="00E45642" w:rsidP="00134301" w:rsidRDefault="00E45642" w14:paraId="05BB9425" w14:textId="70C8F2D2">
      <w:pPr>
        <w:spacing w:line="240" w:lineRule="auto"/>
        <w:rPr>
          <w:szCs w:val="22"/>
          <w:lang w:val="en-GB"/>
        </w:rPr>
      </w:pPr>
    </w:p>
    <w:sectPr w:rsidRPr="000D18AE" w:rsidR="00E45642" w:rsidSect="009307F4">
      <w:pgSz w:w="11906" w:h="16838" w:orient="portrait" w:code="9"/>
      <w:pgMar w:top="720" w:right="720" w:bottom="993" w:left="720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3FB" w:rsidP="004D3BA0" w:rsidRDefault="004B03FB" w14:paraId="796CE023" w14:textId="77777777">
      <w:pPr>
        <w:pStyle w:val="Normal3"/>
      </w:pPr>
      <w:r>
        <w:separator/>
      </w:r>
    </w:p>
    <w:p w:rsidR="004B03FB" w:rsidRDefault="004B03FB" w14:paraId="60DF9E51" w14:textId="77777777"/>
  </w:endnote>
  <w:endnote w:type="continuationSeparator" w:id="0">
    <w:p w:rsidR="004B03FB" w:rsidP="004D3BA0" w:rsidRDefault="004B03FB" w14:paraId="33E06322" w14:textId="77777777">
      <w:pPr>
        <w:pStyle w:val="Normal3"/>
      </w:pPr>
      <w:r>
        <w:continuationSeparator/>
      </w:r>
    </w:p>
    <w:p w:rsidR="004B03FB" w:rsidRDefault="004B03FB" w14:paraId="4247D69C" w14:textId="77777777"/>
  </w:endnote>
  <w:endnote w:type="continuationNotice" w:id="1">
    <w:p w:rsidR="004B03FB" w:rsidRDefault="004B03FB" w14:paraId="13CC3C77" w14:textId="77777777"/>
    <w:p w:rsidR="004B03FB" w:rsidRDefault="004B03FB" w14:paraId="1D385F4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 LL T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Medium">
    <w:charset w:val="00"/>
    <w:family w:val="auto"/>
    <w:pitch w:val="variable"/>
    <w:sig w:usb0="A00000FF" w:usb1="40002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075C" w:rsidP="007903EF" w:rsidRDefault="0032075C" w14:paraId="4915D54F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87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</w:tblBorders>
      <w:shd w:val="clear" w:color="auto" w:fill="FFFFFF" w:themeFill="background1"/>
      <w:tblLayout w:type="fixed"/>
      <w:tblLook w:val="06A0" w:firstRow="1" w:lastRow="0" w:firstColumn="1" w:lastColumn="0" w:noHBand="1" w:noVBand="1"/>
    </w:tblPr>
    <w:tblGrid>
      <w:gridCol w:w="3660"/>
      <w:gridCol w:w="3868"/>
      <w:gridCol w:w="3659"/>
    </w:tblGrid>
    <w:tr w:rsidRPr="00766936" w:rsidR="7544396C" w:rsidTr="000D18AE" w14:paraId="71C9685E" w14:textId="77777777">
      <w:trPr>
        <w:trHeight w:val="247"/>
      </w:trPr>
      <w:tc>
        <w:tcPr>
          <w:tcW w:w="3660" w:type="dxa"/>
          <w:shd w:val="clear" w:color="auto" w:fill="FFFFFF" w:themeFill="background1"/>
          <w:vAlign w:val="bottom"/>
        </w:tcPr>
        <w:p w:rsidR="7544396C" w:rsidP="00B80E2F" w:rsidRDefault="00A86F9E" w14:paraId="499D553C" w14:textId="77777777">
          <w:pPr>
            <w:pStyle w:val="FooterFORMNAME"/>
          </w:pPr>
          <w:r w:rsidRPr="00451046">
            <w:t>EN_FOR00</w:t>
          </w:r>
          <w:r w:rsidR="00703AF5">
            <w:t>6</w:t>
          </w:r>
          <w:r w:rsidR="005A2DC6">
            <w:t>V</w:t>
          </w:r>
          <w:r w:rsidRPr="00451046">
            <w:t>0</w:t>
          </w:r>
          <w:r w:rsidR="00AA2B2C">
            <w:t>1</w:t>
          </w:r>
          <w:r w:rsidRPr="00451046">
            <w:t>_QUA</w:t>
          </w:r>
        </w:p>
      </w:tc>
      <w:tc>
        <w:tcPr>
          <w:tcW w:w="3868" w:type="dxa"/>
          <w:shd w:val="clear" w:color="auto" w:fill="FFFFFF" w:themeFill="background1"/>
          <w:vAlign w:val="bottom"/>
        </w:tcPr>
        <w:p w:rsidR="00703AF5" w:rsidP="00921DD7" w:rsidRDefault="00703AF5" w14:paraId="33DBB81D" w14:textId="77777777">
          <w:pPr>
            <w:pStyle w:val="Footercenter"/>
            <w:rPr>
              <w:rStyle w:val="PRDpagenumberChar"/>
              <w:bCs/>
              <w:color w:val="auto"/>
              <w:sz w:val="18"/>
              <w:lang w:val="en-GB"/>
            </w:rPr>
          </w:pPr>
          <w:r>
            <w:rPr>
              <w:rStyle w:val="PRDpagenumberChar"/>
              <w:bCs/>
              <w:color w:val="auto"/>
              <w:sz w:val="18"/>
              <w:lang w:val="en-GB"/>
            </w:rPr>
            <w:t>DOCUMENT CLASSIFICATION</w:t>
          </w:r>
        </w:p>
        <w:p w:rsidRPr="00451046" w:rsidR="7544396C" w:rsidP="00921DD7" w:rsidRDefault="00451046" w14:paraId="0F33062E" w14:textId="77777777">
          <w:pPr>
            <w:pStyle w:val="Footercenter"/>
            <w:rPr>
              <w:lang w:val="en-GB"/>
            </w:rPr>
          </w:pPr>
          <w:r w:rsidRPr="005B0519">
            <w:rPr>
              <w:rStyle w:val="PRDpagenumberChar"/>
              <w:bCs/>
              <w:color w:val="auto"/>
              <w:sz w:val="18"/>
              <w:lang w:val="en-GB"/>
            </w:rPr>
            <w:t>UNCONTROLLED IF PRINTED</w:t>
          </w:r>
        </w:p>
      </w:tc>
      <w:tc>
        <w:tcPr>
          <w:tcW w:w="3659" w:type="dxa"/>
          <w:shd w:val="clear" w:color="auto" w:fill="FFFFFF" w:themeFill="background1"/>
          <w:vAlign w:val="bottom"/>
        </w:tcPr>
        <w:p w:rsidRPr="00451046" w:rsidR="7544396C" w:rsidP="7544396C" w:rsidRDefault="7544396C" w14:paraId="3380DDCA" w14:textId="77777777">
          <w:pPr>
            <w:pStyle w:val="Header"/>
            <w:ind w:right="-115"/>
            <w:jc w:val="right"/>
            <w:rPr>
              <w:lang w:val="en-GB"/>
            </w:rPr>
          </w:pPr>
        </w:p>
      </w:tc>
    </w:tr>
  </w:tbl>
  <w:p w:rsidRPr="00451046" w:rsidR="00C33794" w:rsidRDefault="00C33794" w14:paraId="56B5E41F" w14:textId="7777777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3FB" w:rsidP="004D3BA0" w:rsidRDefault="004B03FB" w14:paraId="1D2A0C3A" w14:textId="77777777">
      <w:pPr>
        <w:pStyle w:val="Normal3"/>
      </w:pPr>
      <w:r>
        <w:separator/>
      </w:r>
    </w:p>
    <w:p w:rsidR="004B03FB" w:rsidRDefault="004B03FB" w14:paraId="7123BD3F" w14:textId="77777777"/>
  </w:footnote>
  <w:footnote w:type="continuationSeparator" w:id="0">
    <w:p w:rsidR="004B03FB" w:rsidP="004D3BA0" w:rsidRDefault="004B03FB" w14:paraId="0067E3C3" w14:textId="77777777">
      <w:pPr>
        <w:pStyle w:val="Normal3"/>
      </w:pPr>
      <w:r>
        <w:continuationSeparator/>
      </w:r>
    </w:p>
    <w:p w:rsidR="004B03FB" w:rsidRDefault="004B03FB" w14:paraId="2C995528" w14:textId="77777777"/>
  </w:footnote>
  <w:footnote w:type="continuationNotice" w:id="1">
    <w:p w:rsidR="004B03FB" w:rsidRDefault="004B03FB" w14:paraId="607B68CF" w14:textId="77777777"/>
    <w:p w:rsidR="004B03FB" w:rsidRDefault="004B03FB" w14:paraId="7970B8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111" w:type="dxa"/>
      <w:jc w:val="center"/>
      <w:tblBorders>
        <w:bottom w:val="single" w:color="00999C" w:sz="12" w:space="0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Pr="0083252D" w:rsidR="000F1108" w:rsidTr="4E686329" w14:paraId="1B280D00" w14:textId="77777777">
      <w:trPr>
        <w:trHeight w:val="1239"/>
        <w:jc w:val="center"/>
      </w:trPr>
      <w:tc>
        <w:tcPr>
          <w:tcW w:w="2590" w:type="dxa"/>
          <w:tcMar/>
          <w:vAlign w:val="center"/>
        </w:tcPr>
        <w:p w:rsidRPr="00BC0D63" w:rsidR="000F1108" w:rsidP="000F1108" w:rsidRDefault="000F1108" w14:paraId="0B420B25" w14:textId="5B46FDB9">
          <w:pPr>
            <w:rPr>
              <w:rFonts w:cs="Arial"/>
              <w:noProof/>
            </w:rPr>
          </w:pPr>
          <w:r w:rsidRPr="4E5FE1F3">
            <w:rPr>
              <w:rFonts w:cs="Arial"/>
              <w:noProof/>
            </w:rPr>
            <w:t xml:space="preserve">  </w:t>
          </w:r>
          <w:r w:rsidR="0083252D">
            <w:rPr>
              <w:noProof/>
            </w:rPr>
            <w:drawing>
              <wp:inline distT="0" distB="0" distL="0" distR="0" wp14:anchorId="4D80790C" wp14:editId="1BAFAFBF">
                <wp:extent cx="1213873" cy="268705"/>
                <wp:effectExtent l="0" t="0" r="5715" b="0"/>
                <wp:docPr id="645448326" name="Picture 8" descr="A purple letters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279050" name="Picture 8" descr="A purple letters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145" cy="326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7" w:type="dxa"/>
          <w:tcMar/>
          <w:vAlign w:val="center"/>
        </w:tcPr>
        <w:p w:rsidRPr="0083252D" w:rsidR="000F1108" w:rsidP="4E686329" w:rsidRDefault="002408A2" w14:paraId="1B0E4CCE" w14:textId="3FBA6EEC">
          <w:pPr>
            <w:pStyle w:val="HeaderCenter"/>
            <w:rPr>
              <w:rFonts w:ascii="Roboto Light" w:hAnsi="Roboto Light"/>
            </w:rPr>
          </w:pPr>
          <w:r w:rsidRPr="4E686329" w:rsidR="4E686329">
            <w:rPr>
              <w:rFonts w:ascii="Roboto Light" w:hAnsi="Roboto Light"/>
            </w:rPr>
            <w:t>PROGRAMA DE APOYO A ESTUDIANTES</w:t>
          </w:r>
        </w:p>
        <w:p w:rsidRPr="0083252D" w:rsidR="000F1108" w:rsidP="00407399" w:rsidRDefault="002408A2" w14:paraId="73B65546" w14:textId="64D5B27D">
          <w:pPr>
            <w:pStyle w:val="HeaderCenter"/>
          </w:pPr>
          <w:r w:rsidRPr="4E686329" w:rsidR="4E686329">
            <w:rPr>
              <w:rFonts w:ascii="Roboto Light" w:hAnsi="Roboto Light"/>
            </w:rPr>
            <w:t>FORMULARIO DE SOLICITUD DE FINANCIACIÓN</w:t>
          </w:r>
        </w:p>
      </w:tc>
      <w:tc>
        <w:tcPr>
          <w:tcW w:w="2314" w:type="dxa"/>
          <w:tcMar/>
          <w:vAlign w:val="center"/>
        </w:tcPr>
        <w:p w:rsidRPr="0083252D" w:rsidR="000F1108" w:rsidP="00215B11" w:rsidRDefault="002408A2" w14:paraId="1B36AA18" w14:textId="303D16C1">
          <w:pPr>
            <w:pStyle w:val="HeaderCodeStatus"/>
            <w:rPr>
              <w:rFonts w:ascii="Roboto Light" w:hAnsi="Roboto Light"/>
            </w:rPr>
          </w:pPr>
          <w:r>
            <w:rPr>
              <w:rFonts w:ascii="Roboto Light" w:hAnsi="Roboto Light"/>
            </w:rPr>
            <w:t>2025</w:t>
          </w:r>
        </w:p>
      </w:tc>
    </w:tr>
  </w:tbl>
  <w:p w:rsidRPr="00215B11" w:rsidR="0032075C" w:rsidP="003A51C5" w:rsidRDefault="0032075C" w14:paraId="6A8767E7" w14:textId="77777777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0111" w:type="dxa"/>
      <w:jc w:val="center"/>
      <w:tblBorders>
        <w:bottom w:val="single" w:color="00999C" w:sz="12" w:space="0"/>
      </w:tblBorders>
      <w:tblLayout w:type="fixed"/>
      <w:tblLook w:val="01E0" w:firstRow="1" w:lastRow="1" w:firstColumn="1" w:lastColumn="1" w:noHBand="0" w:noVBand="0"/>
    </w:tblPr>
    <w:tblGrid>
      <w:gridCol w:w="2590"/>
      <w:gridCol w:w="5207"/>
      <w:gridCol w:w="2314"/>
    </w:tblGrid>
    <w:tr w:rsidRPr="00C07D15" w:rsidR="00451046" w:rsidTr="008E7E4A" w14:paraId="07E3CECD" w14:textId="77777777">
      <w:trPr>
        <w:trHeight w:val="1239"/>
        <w:jc w:val="center"/>
      </w:trPr>
      <w:tc>
        <w:tcPr>
          <w:tcW w:w="2590" w:type="dxa"/>
          <w:vAlign w:val="center"/>
        </w:tcPr>
        <w:p w:rsidRPr="00BC0D63" w:rsidR="00451046" w:rsidP="00451046" w:rsidRDefault="00451046" w14:paraId="066B4628" w14:textId="77777777">
          <w:pPr>
            <w:rPr>
              <w:rFonts w:cs="Arial"/>
              <w:noProof/>
            </w:rPr>
          </w:pPr>
          <w:r>
            <w:rPr>
              <w:noProof/>
            </w:rPr>
            <w:drawing>
              <wp:inline distT="0" distB="0" distL="0" distR="0" wp14:anchorId="74F31D1F" wp14:editId="2DB12360">
                <wp:extent cx="1508078" cy="627640"/>
                <wp:effectExtent l="0" t="0" r="0" b="1270"/>
                <wp:docPr id="5" name="Picture 5" descr="C:\Users\Amy.ip\AppData\Local\Microsoft\Windows\INetCache\Content.Word\27705_Logo_Ventient_Energy_PMS_76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my.ip\AppData\Local\Microsoft\Windows\INetCache\Content.Word\27705_Logo_Ventient_Energy_PMS_768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505" cy="63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4E5FE1F3">
            <w:rPr>
              <w:rFonts w:cs="Arial"/>
              <w:noProof/>
            </w:rPr>
            <w:t xml:space="preserve">  </w:t>
          </w:r>
        </w:p>
      </w:tc>
      <w:tc>
        <w:tcPr>
          <w:tcW w:w="5207" w:type="dxa"/>
          <w:vAlign w:val="center"/>
        </w:tcPr>
        <w:p w:rsidRPr="00FE09CF" w:rsidR="008E7E4A" w:rsidP="008E7E4A" w:rsidRDefault="00D93DB3" w14:paraId="5C6F21A7" w14:textId="77777777">
          <w:pPr>
            <w:pStyle w:val="HeaderCenter"/>
          </w:pPr>
          <w:r>
            <w:t>Form</w:t>
          </w:r>
        </w:p>
        <w:p w:rsidRPr="00501E3E" w:rsidR="00451046" w:rsidP="008E7E4A" w:rsidRDefault="00D93DB3" w14:paraId="2E6AFB8E" w14:textId="77777777">
          <w:pPr>
            <w:pStyle w:val="HeaderCenter"/>
          </w:pPr>
          <w:r>
            <w:t>form</w:t>
          </w:r>
          <w:r w:rsidRPr="00FE09CF" w:rsidR="008E7E4A">
            <w:t xml:space="preserve"> NAME</w:t>
          </w:r>
        </w:p>
      </w:tc>
      <w:tc>
        <w:tcPr>
          <w:tcW w:w="2314" w:type="dxa"/>
          <w:vAlign w:val="center"/>
        </w:tcPr>
        <w:p w:rsidRPr="008F1BF2" w:rsidR="008E7E4A" w:rsidP="008E7E4A" w:rsidRDefault="004B5625" w14:paraId="5941420A" w14:textId="77777777">
          <w:pPr>
            <w:pStyle w:val="HeaderCodeStatus"/>
          </w:pPr>
          <w:r>
            <w:t>EN</w:t>
          </w:r>
          <w:r w:rsidRPr="008F1BF2" w:rsidR="008E7E4A">
            <w:t>_</w:t>
          </w:r>
          <w:r w:rsidR="00D93DB3">
            <w:t>for</w:t>
          </w:r>
          <w:r w:rsidRPr="008F1BF2" w:rsidR="008E7E4A">
            <w:t>NNN</w:t>
          </w:r>
          <w:r w:rsidR="008E7E4A">
            <w:t>v</w:t>
          </w:r>
          <w:r w:rsidRPr="008F1BF2" w:rsidR="008E7E4A">
            <w:t>NN_DDD</w:t>
          </w:r>
        </w:p>
        <w:p w:rsidRPr="00D02A89" w:rsidR="008E7E4A" w:rsidP="008E7E4A" w:rsidRDefault="008E7E4A" w14:paraId="378F501A" w14:textId="77777777">
          <w:pPr>
            <w:pStyle w:val="HeaderCodeStatus"/>
          </w:pPr>
          <w:r w:rsidRPr="00D02A89">
            <w:t>Draft/</w:t>
          </w:r>
          <w:r>
            <w:t xml:space="preserve"> </w:t>
          </w:r>
          <w:r w:rsidRPr="00D02A89">
            <w:t>Approve</w:t>
          </w:r>
          <w:r>
            <w:t xml:space="preserve">d </w:t>
          </w:r>
          <w:r w:rsidRPr="00D02A89">
            <w:t>/</w:t>
          </w:r>
          <w:r>
            <w:t xml:space="preserve"> </w:t>
          </w:r>
          <w:r w:rsidRPr="00D02A89">
            <w:t>Obsolete</w:t>
          </w:r>
        </w:p>
        <w:p w:rsidRPr="008F1BF2" w:rsidR="00451046" w:rsidP="008E7E4A" w:rsidRDefault="008E7E4A" w14:paraId="1000C074" w14:textId="77777777">
          <w:pPr>
            <w:pStyle w:val="HeaderCodeStatus"/>
          </w:pPr>
          <w:r w:rsidRPr="00D02A89">
            <w:t>dd-mm-yyyy</w:t>
          </w:r>
        </w:p>
      </w:tc>
    </w:tr>
  </w:tbl>
  <w:p w:rsidRPr="00D02A89" w:rsidR="000F1108" w:rsidP="00451046" w:rsidRDefault="000F1108" w14:paraId="49814BD7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898"/>
    <w:multiLevelType w:val="hybridMultilevel"/>
    <w:tmpl w:val="FFFFFFFF"/>
    <w:lvl w:ilvl="0" w:tplc="6B1A36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E6A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047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4AC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B6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D44C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5A5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CED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381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D7879"/>
    <w:multiLevelType w:val="hybridMultilevel"/>
    <w:tmpl w:val="0E6EE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96500D"/>
    <w:multiLevelType w:val="hybridMultilevel"/>
    <w:tmpl w:val="FFFFFFFF"/>
    <w:lvl w:ilvl="0" w:tplc="6DCCC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7C75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B89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05A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2A2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042F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DC8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B40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BC9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A61DC"/>
    <w:multiLevelType w:val="multilevel"/>
    <w:tmpl w:val="1DBAD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23A669D"/>
    <w:multiLevelType w:val="hybridMultilevel"/>
    <w:tmpl w:val="CAF81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CF7C54"/>
    <w:multiLevelType w:val="hybridMultilevel"/>
    <w:tmpl w:val="C96A5C42"/>
    <w:lvl w:ilvl="0" w:tplc="582C18FE">
      <w:start w:val="1"/>
      <w:numFmt w:val="bullet"/>
      <w:pStyle w:val="Normal4Bulleted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6" w15:restartNumberingAfterBreak="0">
    <w:nsid w:val="1CBE5E99"/>
    <w:multiLevelType w:val="hybridMultilevel"/>
    <w:tmpl w:val="CBBA2E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60E40"/>
    <w:multiLevelType w:val="hybridMultilevel"/>
    <w:tmpl w:val="050CED18"/>
    <w:lvl w:ilvl="0" w:tplc="279E56A4"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57C74"/>
    <w:multiLevelType w:val="hybridMultilevel"/>
    <w:tmpl w:val="990E5C4C"/>
    <w:lvl w:ilvl="0" w:tplc="AEA8FB60">
      <w:start w:val="1"/>
      <w:numFmt w:val="bullet"/>
      <w:pStyle w:val="NormalBulleted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054550"/>
    <w:multiLevelType w:val="multilevel"/>
    <w:tmpl w:val="756E56F8"/>
    <w:lvl w:ilvl="0">
      <w:start w:val="1"/>
      <w:numFmt w:val="decimal"/>
      <w:pStyle w:val="Heading1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"/>
        </w:tabs>
        <w:ind w:left="849" w:hanging="56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1757" w:hanging="119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816514"/>
    <w:multiLevelType w:val="hybridMultilevel"/>
    <w:tmpl w:val="FFFFFFFF"/>
    <w:lvl w:ilvl="0" w:tplc="FE14E2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A4E8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243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EC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EE86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F2F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E0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1E8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BE2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566ED3"/>
    <w:multiLevelType w:val="hybridMultilevel"/>
    <w:tmpl w:val="E94A5800"/>
    <w:lvl w:ilvl="0" w:tplc="83B2AB2C">
      <w:start w:val="1"/>
      <w:numFmt w:val="bullet"/>
      <w:pStyle w:val="Normal3Bulleted"/>
      <w:lvlText w:val=""/>
      <w:lvlJc w:val="left"/>
      <w:pPr>
        <w:tabs>
          <w:tab w:val="num" w:pos="1174"/>
        </w:tabs>
        <w:ind w:left="1174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hint="default" w:ascii="Wingdings" w:hAnsi="Wingdings"/>
      </w:rPr>
    </w:lvl>
  </w:abstractNum>
  <w:abstractNum w:abstractNumId="12" w15:restartNumberingAfterBreak="0">
    <w:nsid w:val="314E3AE3"/>
    <w:multiLevelType w:val="hybridMultilevel"/>
    <w:tmpl w:val="F4DEACA0"/>
    <w:lvl w:ilvl="0" w:tplc="25A0C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12CC"/>
    <w:multiLevelType w:val="hybridMultilevel"/>
    <w:tmpl w:val="FFFFFFFF"/>
    <w:lvl w:ilvl="0" w:tplc="B2B690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202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709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068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C29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C65F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1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9EE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66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AC6AC0"/>
    <w:multiLevelType w:val="hybridMultilevel"/>
    <w:tmpl w:val="09A2CF02"/>
    <w:lvl w:ilvl="0" w:tplc="5DBE9AB4">
      <w:start w:val="1"/>
      <w:numFmt w:val="decimal"/>
      <w:pStyle w:val="Heading2ndLevel"/>
      <w:lvlText w:val="%1."/>
      <w:lvlJc w:val="left"/>
      <w:pPr>
        <w:ind w:left="1004" w:hanging="360"/>
      </w:pPr>
      <w:rPr>
        <w:rFonts w:hint="default" w:ascii="Arial" w:hAnsi="Arial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2D3E31"/>
    <w:multiLevelType w:val="hybridMultilevel"/>
    <w:tmpl w:val="FFFFFFFF"/>
    <w:lvl w:ilvl="0" w:tplc="2BEEA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DA2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42C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38D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E6C3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7AC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1645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68B6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04A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645925"/>
    <w:multiLevelType w:val="multilevel"/>
    <w:tmpl w:val="5024E114"/>
    <w:lvl w:ilvl="0">
      <w:start w:val="1"/>
      <w:numFmt w:val="upperLetter"/>
      <w:pStyle w:val="ANEXO"/>
      <w:lvlText w:val="Anexo %1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8C74F5E"/>
    <w:multiLevelType w:val="hybridMultilevel"/>
    <w:tmpl w:val="F82E910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BC71A6"/>
    <w:multiLevelType w:val="hybridMultilevel"/>
    <w:tmpl w:val="F6C8E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F6440"/>
    <w:multiLevelType w:val="multilevel"/>
    <w:tmpl w:val="E9EE1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65A7D80"/>
    <w:multiLevelType w:val="hybridMultilevel"/>
    <w:tmpl w:val="FFFFFFFF"/>
    <w:lvl w:ilvl="0" w:tplc="BE566E1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A18B3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8B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BA1C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9805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AA0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5437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F86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FC5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157F81"/>
    <w:multiLevelType w:val="hybridMultilevel"/>
    <w:tmpl w:val="A75C13B0"/>
    <w:lvl w:ilvl="0" w:tplc="A0DC95AE">
      <w:start w:val="1"/>
      <w:numFmt w:val="decimal"/>
      <w:pStyle w:val="HeadingIstLeve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473A6"/>
    <w:multiLevelType w:val="hybridMultilevel"/>
    <w:tmpl w:val="B7109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E09A5"/>
    <w:multiLevelType w:val="hybridMultilevel"/>
    <w:tmpl w:val="6C0EDD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160347"/>
    <w:multiLevelType w:val="hybridMultilevel"/>
    <w:tmpl w:val="81E48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D0004"/>
    <w:multiLevelType w:val="hybridMultilevel"/>
    <w:tmpl w:val="8DFC629E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5D2334"/>
    <w:multiLevelType w:val="hybridMultilevel"/>
    <w:tmpl w:val="66C62AFA"/>
    <w:lvl w:ilvl="0" w:tplc="4B24385E">
      <w:start w:val="1"/>
      <w:numFmt w:val="bullet"/>
      <w:pStyle w:val="Normal2Bulleted"/>
      <w:lvlText w:val=""/>
      <w:lvlJc w:val="left"/>
      <w:pPr>
        <w:tabs>
          <w:tab w:val="num" w:pos="890"/>
        </w:tabs>
        <w:ind w:left="89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hint="default" w:ascii="Wingdings" w:hAnsi="Wingdings"/>
      </w:rPr>
    </w:lvl>
  </w:abstractNum>
  <w:abstractNum w:abstractNumId="27" w15:restartNumberingAfterBreak="0">
    <w:nsid w:val="74E0002D"/>
    <w:multiLevelType w:val="hybridMultilevel"/>
    <w:tmpl w:val="BE9A9F1E"/>
    <w:lvl w:ilvl="0" w:tplc="279E56A4">
      <w:numFmt w:val="bullet"/>
      <w:lvlText w:val="–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5BA4492"/>
    <w:multiLevelType w:val="hybridMultilevel"/>
    <w:tmpl w:val="954AA42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943267">
    <w:abstractNumId w:val="3"/>
  </w:num>
  <w:num w:numId="2" w16cid:durableId="912159487">
    <w:abstractNumId w:val="2"/>
  </w:num>
  <w:num w:numId="3" w16cid:durableId="1322389229">
    <w:abstractNumId w:val="13"/>
  </w:num>
  <w:num w:numId="4" w16cid:durableId="1638029105">
    <w:abstractNumId w:val="0"/>
  </w:num>
  <w:num w:numId="5" w16cid:durableId="1691831474">
    <w:abstractNumId w:val="15"/>
  </w:num>
  <w:num w:numId="6" w16cid:durableId="623341416">
    <w:abstractNumId w:val="10"/>
  </w:num>
  <w:num w:numId="7" w16cid:durableId="64113525">
    <w:abstractNumId w:val="20"/>
  </w:num>
  <w:num w:numId="8" w16cid:durableId="320499191">
    <w:abstractNumId w:val="9"/>
  </w:num>
  <w:num w:numId="9" w16cid:durableId="277687086">
    <w:abstractNumId w:val="8"/>
  </w:num>
  <w:num w:numId="10" w16cid:durableId="2036535193">
    <w:abstractNumId w:val="26"/>
  </w:num>
  <w:num w:numId="11" w16cid:durableId="609121583">
    <w:abstractNumId w:val="11"/>
  </w:num>
  <w:num w:numId="12" w16cid:durableId="363333865">
    <w:abstractNumId w:val="5"/>
  </w:num>
  <w:num w:numId="13" w16cid:durableId="621032427">
    <w:abstractNumId w:val="16"/>
  </w:num>
  <w:num w:numId="14" w16cid:durableId="1410536755">
    <w:abstractNumId w:val="17"/>
  </w:num>
  <w:num w:numId="15" w16cid:durableId="361053612">
    <w:abstractNumId w:val="19"/>
  </w:num>
  <w:num w:numId="16" w16cid:durableId="311957477">
    <w:abstractNumId w:val="1"/>
  </w:num>
  <w:num w:numId="17" w16cid:durableId="528494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439421">
    <w:abstractNumId w:val="9"/>
  </w:num>
  <w:num w:numId="19" w16cid:durableId="54473474">
    <w:abstractNumId w:val="9"/>
  </w:num>
  <w:num w:numId="20" w16cid:durableId="418138865">
    <w:abstractNumId w:val="9"/>
  </w:num>
  <w:num w:numId="21" w16cid:durableId="1634214963">
    <w:abstractNumId w:val="9"/>
  </w:num>
  <w:num w:numId="22" w16cid:durableId="1357732508">
    <w:abstractNumId w:val="9"/>
  </w:num>
  <w:num w:numId="23" w16cid:durableId="2041472370">
    <w:abstractNumId w:val="9"/>
  </w:num>
  <w:num w:numId="24" w16cid:durableId="1809739707">
    <w:abstractNumId w:val="9"/>
  </w:num>
  <w:num w:numId="25" w16cid:durableId="1731348761">
    <w:abstractNumId w:val="9"/>
  </w:num>
  <w:num w:numId="26" w16cid:durableId="469637754">
    <w:abstractNumId w:val="9"/>
  </w:num>
  <w:num w:numId="27" w16cid:durableId="43741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3440401">
    <w:abstractNumId w:val="9"/>
  </w:num>
  <w:num w:numId="29" w16cid:durableId="1465930060">
    <w:abstractNumId w:val="9"/>
  </w:num>
  <w:num w:numId="30" w16cid:durableId="225263470">
    <w:abstractNumId w:val="9"/>
  </w:num>
  <w:num w:numId="31" w16cid:durableId="136732066">
    <w:abstractNumId w:val="9"/>
  </w:num>
  <w:num w:numId="32" w16cid:durableId="1744066741">
    <w:abstractNumId w:val="9"/>
  </w:num>
  <w:num w:numId="33" w16cid:durableId="313335811">
    <w:abstractNumId w:val="9"/>
  </w:num>
  <w:num w:numId="34" w16cid:durableId="1614483311">
    <w:abstractNumId w:val="9"/>
  </w:num>
  <w:num w:numId="35" w16cid:durableId="1225986428">
    <w:abstractNumId w:val="9"/>
  </w:num>
  <w:num w:numId="36" w16cid:durableId="1212770768">
    <w:abstractNumId w:val="12"/>
  </w:num>
  <w:num w:numId="37" w16cid:durableId="916406609">
    <w:abstractNumId w:val="25"/>
  </w:num>
  <w:num w:numId="38" w16cid:durableId="1741907511">
    <w:abstractNumId w:val="21"/>
  </w:num>
  <w:num w:numId="39" w16cid:durableId="177428224">
    <w:abstractNumId w:val="14"/>
  </w:num>
  <w:num w:numId="40" w16cid:durableId="2146770276">
    <w:abstractNumId w:val="4"/>
  </w:num>
  <w:num w:numId="41" w16cid:durableId="1198205595">
    <w:abstractNumId w:val="22"/>
  </w:num>
  <w:num w:numId="42" w16cid:durableId="1850172263">
    <w:abstractNumId w:val="28"/>
  </w:num>
  <w:num w:numId="43" w16cid:durableId="603270138">
    <w:abstractNumId w:val="23"/>
  </w:num>
  <w:num w:numId="44" w16cid:durableId="1789884140">
    <w:abstractNumId w:val="6"/>
  </w:num>
  <w:num w:numId="45" w16cid:durableId="1195340866">
    <w:abstractNumId w:val="18"/>
  </w:num>
  <w:num w:numId="46" w16cid:durableId="842861917">
    <w:abstractNumId w:val="7"/>
  </w:num>
  <w:num w:numId="47" w16cid:durableId="385035483">
    <w:abstractNumId w:val="27"/>
  </w:num>
  <w:num w:numId="48" w16cid:durableId="11059303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7"/>
    <w:rsid w:val="00000FA9"/>
    <w:rsid w:val="00002BA7"/>
    <w:rsid w:val="0000668F"/>
    <w:rsid w:val="00006D9E"/>
    <w:rsid w:val="00010B38"/>
    <w:rsid w:val="00010C09"/>
    <w:rsid w:val="00011F64"/>
    <w:rsid w:val="00012338"/>
    <w:rsid w:val="0001280E"/>
    <w:rsid w:val="00012824"/>
    <w:rsid w:val="000132B9"/>
    <w:rsid w:val="000132FE"/>
    <w:rsid w:val="00014998"/>
    <w:rsid w:val="00015187"/>
    <w:rsid w:val="00015C44"/>
    <w:rsid w:val="00016278"/>
    <w:rsid w:val="000170AE"/>
    <w:rsid w:val="00017627"/>
    <w:rsid w:val="00017F9D"/>
    <w:rsid w:val="000207CC"/>
    <w:rsid w:val="00021D2F"/>
    <w:rsid w:val="00022B8F"/>
    <w:rsid w:val="0002352F"/>
    <w:rsid w:val="000235D7"/>
    <w:rsid w:val="00023A5C"/>
    <w:rsid w:val="00023AA4"/>
    <w:rsid w:val="00024C55"/>
    <w:rsid w:val="00025496"/>
    <w:rsid w:val="00026298"/>
    <w:rsid w:val="00027034"/>
    <w:rsid w:val="00030ADF"/>
    <w:rsid w:val="00030FF9"/>
    <w:rsid w:val="00031099"/>
    <w:rsid w:val="0003206E"/>
    <w:rsid w:val="0003385F"/>
    <w:rsid w:val="00033DC8"/>
    <w:rsid w:val="00034928"/>
    <w:rsid w:val="00035280"/>
    <w:rsid w:val="00035311"/>
    <w:rsid w:val="000360CF"/>
    <w:rsid w:val="000363BA"/>
    <w:rsid w:val="00036705"/>
    <w:rsid w:val="00036C90"/>
    <w:rsid w:val="00040777"/>
    <w:rsid w:val="0004176A"/>
    <w:rsid w:val="00041DBB"/>
    <w:rsid w:val="00042884"/>
    <w:rsid w:val="00042AC0"/>
    <w:rsid w:val="00043668"/>
    <w:rsid w:val="00044F83"/>
    <w:rsid w:val="00045F44"/>
    <w:rsid w:val="000464B1"/>
    <w:rsid w:val="00046B74"/>
    <w:rsid w:val="00046CB8"/>
    <w:rsid w:val="00046D53"/>
    <w:rsid w:val="00046DF6"/>
    <w:rsid w:val="00046EAD"/>
    <w:rsid w:val="00046F6B"/>
    <w:rsid w:val="00047081"/>
    <w:rsid w:val="00047759"/>
    <w:rsid w:val="00051A61"/>
    <w:rsid w:val="0005279F"/>
    <w:rsid w:val="00052D93"/>
    <w:rsid w:val="00053023"/>
    <w:rsid w:val="000536E2"/>
    <w:rsid w:val="00053A8E"/>
    <w:rsid w:val="00053F15"/>
    <w:rsid w:val="00054C82"/>
    <w:rsid w:val="000553B0"/>
    <w:rsid w:val="000564F3"/>
    <w:rsid w:val="00056F7D"/>
    <w:rsid w:val="0006084B"/>
    <w:rsid w:val="000615E5"/>
    <w:rsid w:val="0006292D"/>
    <w:rsid w:val="00062B48"/>
    <w:rsid w:val="00064B7D"/>
    <w:rsid w:val="00064D98"/>
    <w:rsid w:val="00064FF6"/>
    <w:rsid w:val="0006558E"/>
    <w:rsid w:val="000658C1"/>
    <w:rsid w:val="00065D95"/>
    <w:rsid w:val="00065DCD"/>
    <w:rsid w:val="0006657C"/>
    <w:rsid w:val="00066E6E"/>
    <w:rsid w:val="00067674"/>
    <w:rsid w:val="0006785D"/>
    <w:rsid w:val="00067CBA"/>
    <w:rsid w:val="000704EB"/>
    <w:rsid w:val="00070ACC"/>
    <w:rsid w:val="00071399"/>
    <w:rsid w:val="00071768"/>
    <w:rsid w:val="00071E17"/>
    <w:rsid w:val="00072B1B"/>
    <w:rsid w:val="00073AD6"/>
    <w:rsid w:val="00073AED"/>
    <w:rsid w:val="00073DAD"/>
    <w:rsid w:val="00076EAA"/>
    <w:rsid w:val="00077B91"/>
    <w:rsid w:val="00080F74"/>
    <w:rsid w:val="000820C7"/>
    <w:rsid w:val="000822D6"/>
    <w:rsid w:val="000826EA"/>
    <w:rsid w:val="000829A9"/>
    <w:rsid w:val="00083FE3"/>
    <w:rsid w:val="000849CF"/>
    <w:rsid w:val="00084B02"/>
    <w:rsid w:val="000851CE"/>
    <w:rsid w:val="00085524"/>
    <w:rsid w:val="0008573C"/>
    <w:rsid w:val="00085C9C"/>
    <w:rsid w:val="00085E18"/>
    <w:rsid w:val="0008649A"/>
    <w:rsid w:val="000868A0"/>
    <w:rsid w:val="00087731"/>
    <w:rsid w:val="0009009F"/>
    <w:rsid w:val="000901D4"/>
    <w:rsid w:val="0009099A"/>
    <w:rsid w:val="00091C69"/>
    <w:rsid w:val="00092287"/>
    <w:rsid w:val="00092415"/>
    <w:rsid w:val="00094BA3"/>
    <w:rsid w:val="00094BB4"/>
    <w:rsid w:val="00094D95"/>
    <w:rsid w:val="000A0376"/>
    <w:rsid w:val="000A0589"/>
    <w:rsid w:val="000A0623"/>
    <w:rsid w:val="000A0A8F"/>
    <w:rsid w:val="000A0B14"/>
    <w:rsid w:val="000A1226"/>
    <w:rsid w:val="000A30D1"/>
    <w:rsid w:val="000A3746"/>
    <w:rsid w:val="000A3CE7"/>
    <w:rsid w:val="000A3D9E"/>
    <w:rsid w:val="000A3EEE"/>
    <w:rsid w:val="000A45F7"/>
    <w:rsid w:val="000A4789"/>
    <w:rsid w:val="000A4E6D"/>
    <w:rsid w:val="000A5632"/>
    <w:rsid w:val="000A5A06"/>
    <w:rsid w:val="000A61D6"/>
    <w:rsid w:val="000A6581"/>
    <w:rsid w:val="000A71E1"/>
    <w:rsid w:val="000A73A8"/>
    <w:rsid w:val="000A7D7D"/>
    <w:rsid w:val="000A7F36"/>
    <w:rsid w:val="000B0D2B"/>
    <w:rsid w:val="000B21C6"/>
    <w:rsid w:val="000B495B"/>
    <w:rsid w:val="000B4EF2"/>
    <w:rsid w:val="000B569E"/>
    <w:rsid w:val="000B59EC"/>
    <w:rsid w:val="000B5EAC"/>
    <w:rsid w:val="000B613F"/>
    <w:rsid w:val="000B6EDB"/>
    <w:rsid w:val="000B71B0"/>
    <w:rsid w:val="000B76F5"/>
    <w:rsid w:val="000B79FD"/>
    <w:rsid w:val="000C003B"/>
    <w:rsid w:val="000C02ED"/>
    <w:rsid w:val="000C031B"/>
    <w:rsid w:val="000C05FC"/>
    <w:rsid w:val="000C0C6D"/>
    <w:rsid w:val="000C0D17"/>
    <w:rsid w:val="000C0ED7"/>
    <w:rsid w:val="000C153F"/>
    <w:rsid w:val="000C252A"/>
    <w:rsid w:val="000C3930"/>
    <w:rsid w:val="000C4767"/>
    <w:rsid w:val="000C4943"/>
    <w:rsid w:val="000C6BDF"/>
    <w:rsid w:val="000D0797"/>
    <w:rsid w:val="000D0A02"/>
    <w:rsid w:val="000D18AE"/>
    <w:rsid w:val="000D1F34"/>
    <w:rsid w:val="000D2003"/>
    <w:rsid w:val="000D3B51"/>
    <w:rsid w:val="000D558A"/>
    <w:rsid w:val="000D5DCF"/>
    <w:rsid w:val="000D6B49"/>
    <w:rsid w:val="000D6E92"/>
    <w:rsid w:val="000D6EBA"/>
    <w:rsid w:val="000D734A"/>
    <w:rsid w:val="000E148C"/>
    <w:rsid w:val="000E20AB"/>
    <w:rsid w:val="000E2B36"/>
    <w:rsid w:val="000E3AB6"/>
    <w:rsid w:val="000E44E4"/>
    <w:rsid w:val="000E5CAC"/>
    <w:rsid w:val="000E64DB"/>
    <w:rsid w:val="000E65E3"/>
    <w:rsid w:val="000E799C"/>
    <w:rsid w:val="000F00EB"/>
    <w:rsid w:val="000F0ECE"/>
    <w:rsid w:val="000F1108"/>
    <w:rsid w:val="000F12A9"/>
    <w:rsid w:val="000F17CF"/>
    <w:rsid w:val="000F1AD1"/>
    <w:rsid w:val="000F249F"/>
    <w:rsid w:val="000F2712"/>
    <w:rsid w:val="000F2C73"/>
    <w:rsid w:val="000F368A"/>
    <w:rsid w:val="000F3F9A"/>
    <w:rsid w:val="000F40B4"/>
    <w:rsid w:val="000F4ADF"/>
    <w:rsid w:val="000F702C"/>
    <w:rsid w:val="000F75E7"/>
    <w:rsid w:val="000F79BA"/>
    <w:rsid w:val="000F7ADD"/>
    <w:rsid w:val="000F7B15"/>
    <w:rsid w:val="000F7D2C"/>
    <w:rsid w:val="0010039B"/>
    <w:rsid w:val="001003D0"/>
    <w:rsid w:val="001007D8"/>
    <w:rsid w:val="0010189F"/>
    <w:rsid w:val="00101C86"/>
    <w:rsid w:val="001023E9"/>
    <w:rsid w:val="001035A1"/>
    <w:rsid w:val="001035B3"/>
    <w:rsid w:val="0010560A"/>
    <w:rsid w:val="00106B24"/>
    <w:rsid w:val="00107639"/>
    <w:rsid w:val="0011050D"/>
    <w:rsid w:val="00112EED"/>
    <w:rsid w:val="001138FB"/>
    <w:rsid w:val="00114A1B"/>
    <w:rsid w:val="00114B1D"/>
    <w:rsid w:val="00114FA4"/>
    <w:rsid w:val="00115487"/>
    <w:rsid w:val="001155CF"/>
    <w:rsid w:val="00115CB1"/>
    <w:rsid w:val="001179F7"/>
    <w:rsid w:val="00120198"/>
    <w:rsid w:val="001240B9"/>
    <w:rsid w:val="00124169"/>
    <w:rsid w:val="001245A0"/>
    <w:rsid w:val="00124C1F"/>
    <w:rsid w:val="00125411"/>
    <w:rsid w:val="0012557B"/>
    <w:rsid w:val="00126657"/>
    <w:rsid w:val="00126702"/>
    <w:rsid w:val="00127C41"/>
    <w:rsid w:val="00130AAF"/>
    <w:rsid w:val="00131162"/>
    <w:rsid w:val="001311A3"/>
    <w:rsid w:val="001312EC"/>
    <w:rsid w:val="001315BB"/>
    <w:rsid w:val="001320D6"/>
    <w:rsid w:val="0013319E"/>
    <w:rsid w:val="00133EE0"/>
    <w:rsid w:val="00134301"/>
    <w:rsid w:val="0013439D"/>
    <w:rsid w:val="00135379"/>
    <w:rsid w:val="0013672B"/>
    <w:rsid w:val="001372D9"/>
    <w:rsid w:val="00137442"/>
    <w:rsid w:val="00140146"/>
    <w:rsid w:val="001414EC"/>
    <w:rsid w:val="0014198A"/>
    <w:rsid w:val="00141C7F"/>
    <w:rsid w:val="00143E49"/>
    <w:rsid w:val="00143FC6"/>
    <w:rsid w:val="00144354"/>
    <w:rsid w:val="00144DD0"/>
    <w:rsid w:val="001453D3"/>
    <w:rsid w:val="00145711"/>
    <w:rsid w:val="001458C4"/>
    <w:rsid w:val="001470E1"/>
    <w:rsid w:val="00147E4B"/>
    <w:rsid w:val="001503B7"/>
    <w:rsid w:val="0015065E"/>
    <w:rsid w:val="0015140E"/>
    <w:rsid w:val="00153BB5"/>
    <w:rsid w:val="00153C3C"/>
    <w:rsid w:val="00153E8F"/>
    <w:rsid w:val="0015440F"/>
    <w:rsid w:val="00154D51"/>
    <w:rsid w:val="00154EFE"/>
    <w:rsid w:val="0015620F"/>
    <w:rsid w:val="00156634"/>
    <w:rsid w:val="00156DF5"/>
    <w:rsid w:val="00156E85"/>
    <w:rsid w:val="001602B7"/>
    <w:rsid w:val="00161179"/>
    <w:rsid w:val="00161B5A"/>
    <w:rsid w:val="00161C11"/>
    <w:rsid w:val="00161D6E"/>
    <w:rsid w:val="00161EEE"/>
    <w:rsid w:val="00162642"/>
    <w:rsid w:val="00162DFE"/>
    <w:rsid w:val="00162F0F"/>
    <w:rsid w:val="001631ED"/>
    <w:rsid w:val="0016419F"/>
    <w:rsid w:val="001642F4"/>
    <w:rsid w:val="00164B10"/>
    <w:rsid w:val="001650F0"/>
    <w:rsid w:val="00166DCA"/>
    <w:rsid w:val="00166FD0"/>
    <w:rsid w:val="001672F3"/>
    <w:rsid w:val="001677C6"/>
    <w:rsid w:val="00167A8B"/>
    <w:rsid w:val="00170209"/>
    <w:rsid w:val="0017093F"/>
    <w:rsid w:val="00172933"/>
    <w:rsid w:val="001730B5"/>
    <w:rsid w:val="00173C7B"/>
    <w:rsid w:val="0017430B"/>
    <w:rsid w:val="00174727"/>
    <w:rsid w:val="001751B0"/>
    <w:rsid w:val="001757A9"/>
    <w:rsid w:val="001759D6"/>
    <w:rsid w:val="00175C5A"/>
    <w:rsid w:val="00175C6A"/>
    <w:rsid w:val="00176A6D"/>
    <w:rsid w:val="001779FE"/>
    <w:rsid w:val="0018191D"/>
    <w:rsid w:val="00181981"/>
    <w:rsid w:val="00181D7C"/>
    <w:rsid w:val="00182C57"/>
    <w:rsid w:val="001839D6"/>
    <w:rsid w:val="00183E01"/>
    <w:rsid w:val="0018509F"/>
    <w:rsid w:val="00185934"/>
    <w:rsid w:val="00185D6B"/>
    <w:rsid w:val="00186215"/>
    <w:rsid w:val="001905B7"/>
    <w:rsid w:val="001917D8"/>
    <w:rsid w:val="00191D0E"/>
    <w:rsid w:val="0019444C"/>
    <w:rsid w:val="00194CB9"/>
    <w:rsid w:val="00194FA6"/>
    <w:rsid w:val="00196F52"/>
    <w:rsid w:val="0019704B"/>
    <w:rsid w:val="00197530"/>
    <w:rsid w:val="00197B98"/>
    <w:rsid w:val="001A08ED"/>
    <w:rsid w:val="001A18A2"/>
    <w:rsid w:val="001A1F48"/>
    <w:rsid w:val="001A25E9"/>
    <w:rsid w:val="001A2D2B"/>
    <w:rsid w:val="001A33EC"/>
    <w:rsid w:val="001A3710"/>
    <w:rsid w:val="001A39D0"/>
    <w:rsid w:val="001A53EB"/>
    <w:rsid w:val="001A5571"/>
    <w:rsid w:val="001A5F55"/>
    <w:rsid w:val="001A669B"/>
    <w:rsid w:val="001A687D"/>
    <w:rsid w:val="001A6AC9"/>
    <w:rsid w:val="001A6C04"/>
    <w:rsid w:val="001A755C"/>
    <w:rsid w:val="001A75D2"/>
    <w:rsid w:val="001B03DD"/>
    <w:rsid w:val="001B03E2"/>
    <w:rsid w:val="001B0A0C"/>
    <w:rsid w:val="001B1D05"/>
    <w:rsid w:val="001B28D9"/>
    <w:rsid w:val="001B31CC"/>
    <w:rsid w:val="001B3424"/>
    <w:rsid w:val="001B3970"/>
    <w:rsid w:val="001B3C59"/>
    <w:rsid w:val="001B4267"/>
    <w:rsid w:val="001B4D40"/>
    <w:rsid w:val="001B552D"/>
    <w:rsid w:val="001B57B0"/>
    <w:rsid w:val="001B5EFA"/>
    <w:rsid w:val="001B6CC2"/>
    <w:rsid w:val="001B6CFA"/>
    <w:rsid w:val="001B7147"/>
    <w:rsid w:val="001B7CEB"/>
    <w:rsid w:val="001C08D8"/>
    <w:rsid w:val="001C0A02"/>
    <w:rsid w:val="001C1450"/>
    <w:rsid w:val="001C1E09"/>
    <w:rsid w:val="001C2F82"/>
    <w:rsid w:val="001C30D8"/>
    <w:rsid w:val="001C32FC"/>
    <w:rsid w:val="001C36CF"/>
    <w:rsid w:val="001C3BB8"/>
    <w:rsid w:val="001C4E32"/>
    <w:rsid w:val="001C51E7"/>
    <w:rsid w:val="001C5806"/>
    <w:rsid w:val="001C60D4"/>
    <w:rsid w:val="001C6848"/>
    <w:rsid w:val="001D0710"/>
    <w:rsid w:val="001D08B4"/>
    <w:rsid w:val="001D10FC"/>
    <w:rsid w:val="001D153F"/>
    <w:rsid w:val="001D187F"/>
    <w:rsid w:val="001D1C77"/>
    <w:rsid w:val="001D1FC7"/>
    <w:rsid w:val="001D2128"/>
    <w:rsid w:val="001D23F8"/>
    <w:rsid w:val="001D2F87"/>
    <w:rsid w:val="001D346C"/>
    <w:rsid w:val="001D3F17"/>
    <w:rsid w:val="001D4A44"/>
    <w:rsid w:val="001D524E"/>
    <w:rsid w:val="001E0286"/>
    <w:rsid w:val="001E1F8D"/>
    <w:rsid w:val="001E2BE4"/>
    <w:rsid w:val="001E3FB6"/>
    <w:rsid w:val="001E4061"/>
    <w:rsid w:val="001E5918"/>
    <w:rsid w:val="001F0209"/>
    <w:rsid w:val="001F13F7"/>
    <w:rsid w:val="001F1D6D"/>
    <w:rsid w:val="001F2888"/>
    <w:rsid w:val="001F2D58"/>
    <w:rsid w:val="001F2F61"/>
    <w:rsid w:val="001F6EB0"/>
    <w:rsid w:val="00200C1A"/>
    <w:rsid w:val="00202D70"/>
    <w:rsid w:val="00203188"/>
    <w:rsid w:val="00203EFA"/>
    <w:rsid w:val="002049F6"/>
    <w:rsid w:val="00204D73"/>
    <w:rsid w:val="00204F29"/>
    <w:rsid w:val="0020521E"/>
    <w:rsid w:val="0020550E"/>
    <w:rsid w:val="00205900"/>
    <w:rsid w:val="00205996"/>
    <w:rsid w:val="0020723F"/>
    <w:rsid w:val="00210C65"/>
    <w:rsid w:val="00210F76"/>
    <w:rsid w:val="00211366"/>
    <w:rsid w:val="00212298"/>
    <w:rsid w:val="002131DB"/>
    <w:rsid w:val="00213B3C"/>
    <w:rsid w:val="00214B0F"/>
    <w:rsid w:val="00214FFD"/>
    <w:rsid w:val="00215476"/>
    <w:rsid w:val="00215B11"/>
    <w:rsid w:val="00215BF8"/>
    <w:rsid w:val="00215F19"/>
    <w:rsid w:val="00216833"/>
    <w:rsid w:val="00216C64"/>
    <w:rsid w:val="002173D2"/>
    <w:rsid w:val="002175CA"/>
    <w:rsid w:val="00217A1B"/>
    <w:rsid w:val="00217BEE"/>
    <w:rsid w:val="0022051C"/>
    <w:rsid w:val="00220599"/>
    <w:rsid w:val="0022126A"/>
    <w:rsid w:val="0022179D"/>
    <w:rsid w:val="00222AC9"/>
    <w:rsid w:val="00223271"/>
    <w:rsid w:val="002237DA"/>
    <w:rsid w:val="002238DD"/>
    <w:rsid w:val="00223EB7"/>
    <w:rsid w:val="002265CB"/>
    <w:rsid w:val="00226837"/>
    <w:rsid w:val="00227819"/>
    <w:rsid w:val="00227AC5"/>
    <w:rsid w:val="00230FCE"/>
    <w:rsid w:val="00231174"/>
    <w:rsid w:val="0023187F"/>
    <w:rsid w:val="002319D0"/>
    <w:rsid w:val="00232717"/>
    <w:rsid w:val="00232B1D"/>
    <w:rsid w:val="00232C16"/>
    <w:rsid w:val="0023389B"/>
    <w:rsid w:val="00233AFF"/>
    <w:rsid w:val="002356E8"/>
    <w:rsid w:val="00235B4B"/>
    <w:rsid w:val="00236B8C"/>
    <w:rsid w:val="00237FB0"/>
    <w:rsid w:val="002408A2"/>
    <w:rsid w:val="00240BB6"/>
    <w:rsid w:val="0024334C"/>
    <w:rsid w:val="002439F1"/>
    <w:rsid w:val="00243D1A"/>
    <w:rsid w:val="002450DD"/>
    <w:rsid w:val="00245504"/>
    <w:rsid w:val="002455A2"/>
    <w:rsid w:val="0024575D"/>
    <w:rsid w:val="00250BE4"/>
    <w:rsid w:val="002515FB"/>
    <w:rsid w:val="002520B2"/>
    <w:rsid w:val="0025386B"/>
    <w:rsid w:val="00253B5E"/>
    <w:rsid w:val="00253CAC"/>
    <w:rsid w:val="00254DA7"/>
    <w:rsid w:val="00256A3C"/>
    <w:rsid w:val="00256FC2"/>
    <w:rsid w:val="0026033B"/>
    <w:rsid w:val="00260ACA"/>
    <w:rsid w:val="00261068"/>
    <w:rsid w:val="002626A1"/>
    <w:rsid w:val="002628CB"/>
    <w:rsid w:val="00263DE9"/>
    <w:rsid w:val="00264A5D"/>
    <w:rsid w:val="00264E7B"/>
    <w:rsid w:val="00265377"/>
    <w:rsid w:val="002657A2"/>
    <w:rsid w:val="00265802"/>
    <w:rsid w:val="002659C4"/>
    <w:rsid w:val="00266042"/>
    <w:rsid w:val="002666D1"/>
    <w:rsid w:val="00266E36"/>
    <w:rsid w:val="00266F7E"/>
    <w:rsid w:val="00270068"/>
    <w:rsid w:val="0027128E"/>
    <w:rsid w:val="00271F66"/>
    <w:rsid w:val="00273E95"/>
    <w:rsid w:val="00274AA7"/>
    <w:rsid w:val="002756C2"/>
    <w:rsid w:val="002805E9"/>
    <w:rsid w:val="00280D4C"/>
    <w:rsid w:val="002815AF"/>
    <w:rsid w:val="0028302A"/>
    <w:rsid w:val="00283388"/>
    <w:rsid w:val="0028467E"/>
    <w:rsid w:val="00284A59"/>
    <w:rsid w:val="002850F7"/>
    <w:rsid w:val="00285B07"/>
    <w:rsid w:val="002865EA"/>
    <w:rsid w:val="0028687A"/>
    <w:rsid w:val="00286935"/>
    <w:rsid w:val="00286C7D"/>
    <w:rsid w:val="00287A78"/>
    <w:rsid w:val="00290A40"/>
    <w:rsid w:val="002922CE"/>
    <w:rsid w:val="00292C41"/>
    <w:rsid w:val="00293565"/>
    <w:rsid w:val="002935B8"/>
    <w:rsid w:val="00293998"/>
    <w:rsid w:val="0029549A"/>
    <w:rsid w:val="0029575D"/>
    <w:rsid w:val="00295DCB"/>
    <w:rsid w:val="00296252"/>
    <w:rsid w:val="0029627B"/>
    <w:rsid w:val="00296379"/>
    <w:rsid w:val="0029736F"/>
    <w:rsid w:val="00297AFB"/>
    <w:rsid w:val="002A1149"/>
    <w:rsid w:val="002A1274"/>
    <w:rsid w:val="002A129D"/>
    <w:rsid w:val="002A30A9"/>
    <w:rsid w:val="002A442C"/>
    <w:rsid w:val="002A45B4"/>
    <w:rsid w:val="002A472D"/>
    <w:rsid w:val="002A4DE1"/>
    <w:rsid w:val="002A59B2"/>
    <w:rsid w:val="002A6142"/>
    <w:rsid w:val="002A6314"/>
    <w:rsid w:val="002A6338"/>
    <w:rsid w:val="002A6647"/>
    <w:rsid w:val="002A7196"/>
    <w:rsid w:val="002B09B0"/>
    <w:rsid w:val="002B23A9"/>
    <w:rsid w:val="002B2ECF"/>
    <w:rsid w:val="002B39DD"/>
    <w:rsid w:val="002B44B9"/>
    <w:rsid w:val="002B5EE9"/>
    <w:rsid w:val="002B604C"/>
    <w:rsid w:val="002B6EA9"/>
    <w:rsid w:val="002B6F1E"/>
    <w:rsid w:val="002B730B"/>
    <w:rsid w:val="002B764E"/>
    <w:rsid w:val="002B7F0D"/>
    <w:rsid w:val="002C134C"/>
    <w:rsid w:val="002C2036"/>
    <w:rsid w:val="002C28F1"/>
    <w:rsid w:val="002C2E53"/>
    <w:rsid w:val="002C40AC"/>
    <w:rsid w:val="002C450E"/>
    <w:rsid w:val="002C590D"/>
    <w:rsid w:val="002C64A8"/>
    <w:rsid w:val="002D0695"/>
    <w:rsid w:val="002D1400"/>
    <w:rsid w:val="002D29AA"/>
    <w:rsid w:val="002D3632"/>
    <w:rsid w:val="002D3B39"/>
    <w:rsid w:val="002D454D"/>
    <w:rsid w:val="002D49D0"/>
    <w:rsid w:val="002D4FE6"/>
    <w:rsid w:val="002D5A85"/>
    <w:rsid w:val="002D750F"/>
    <w:rsid w:val="002D7F29"/>
    <w:rsid w:val="002E01CF"/>
    <w:rsid w:val="002E0268"/>
    <w:rsid w:val="002E0F6C"/>
    <w:rsid w:val="002E2DA7"/>
    <w:rsid w:val="002E3221"/>
    <w:rsid w:val="002E363F"/>
    <w:rsid w:val="002E37E2"/>
    <w:rsid w:val="002E45FF"/>
    <w:rsid w:val="002E4C46"/>
    <w:rsid w:val="002E5FAE"/>
    <w:rsid w:val="002E617C"/>
    <w:rsid w:val="002E6ADF"/>
    <w:rsid w:val="002F00D4"/>
    <w:rsid w:val="002F07EF"/>
    <w:rsid w:val="002F0D21"/>
    <w:rsid w:val="002F1144"/>
    <w:rsid w:val="002F129E"/>
    <w:rsid w:val="002F1D51"/>
    <w:rsid w:val="002F220E"/>
    <w:rsid w:val="002F3936"/>
    <w:rsid w:val="002F39E1"/>
    <w:rsid w:val="002F3CF2"/>
    <w:rsid w:val="002F3DD4"/>
    <w:rsid w:val="002F3F98"/>
    <w:rsid w:val="002F4491"/>
    <w:rsid w:val="002F456B"/>
    <w:rsid w:val="002F4F0E"/>
    <w:rsid w:val="002F5BAF"/>
    <w:rsid w:val="002F5DD6"/>
    <w:rsid w:val="002F7CF0"/>
    <w:rsid w:val="00300007"/>
    <w:rsid w:val="00300798"/>
    <w:rsid w:val="00300C52"/>
    <w:rsid w:val="00301F8B"/>
    <w:rsid w:val="00302322"/>
    <w:rsid w:val="00303564"/>
    <w:rsid w:val="00303A91"/>
    <w:rsid w:val="00303BA3"/>
    <w:rsid w:val="0030408E"/>
    <w:rsid w:val="0030633A"/>
    <w:rsid w:val="00306F05"/>
    <w:rsid w:val="003071D3"/>
    <w:rsid w:val="003101B0"/>
    <w:rsid w:val="0031093B"/>
    <w:rsid w:val="003111A0"/>
    <w:rsid w:val="00311239"/>
    <w:rsid w:val="003117DA"/>
    <w:rsid w:val="0031375E"/>
    <w:rsid w:val="0031394F"/>
    <w:rsid w:val="003140A2"/>
    <w:rsid w:val="00314D87"/>
    <w:rsid w:val="00315BAB"/>
    <w:rsid w:val="00316553"/>
    <w:rsid w:val="00316CD9"/>
    <w:rsid w:val="00316D0D"/>
    <w:rsid w:val="00317845"/>
    <w:rsid w:val="0032025A"/>
    <w:rsid w:val="003206AA"/>
    <w:rsid w:val="0032075C"/>
    <w:rsid w:val="00320DA4"/>
    <w:rsid w:val="00321E1E"/>
    <w:rsid w:val="0032207B"/>
    <w:rsid w:val="003237A5"/>
    <w:rsid w:val="003253C6"/>
    <w:rsid w:val="00325E2B"/>
    <w:rsid w:val="00325E37"/>
    <w:rsid w:val="0032610E"/>
    <w:rsid w:val="0032734D"/>
    <w:rsid w:val="00327372"/>
    <w:rsid w:val="003276BB"/>
    <w:rsid w:val="00327A27"/>
    <w:rsid w:val="0033158B"/>
    <w:rsid w:val="00332DA7"/>
    <w:rsid w:val="00332E26"/>
    <w:rsid w:val="00333488"/>
    <w:rsid w:val="003337B4"/>
    <w:rsid w:val="00334129"/>
    <w:rsid w:val="00334DCF"/>
    <w:rsid w:val="003357A0"/>
    <w:rsid w:val="003357AA"/>
    <w:rsid w:val="00335E49"/>
    <w:rsid w:val="003364E4"/>
    <w:rsid w:val="00336962"/>
    <w:rsid w:val="003371BD"/>
    <w:rsid w:val="0033761B"/>
    <w:rsid w:val="00337A91"/>
    <w:rsid w:val="00337C3E"/>
    <w:rsid w:val="00337F8E"/>
    <w:rsid w:val="00337FAC"/>
    <w:rsid w:val="00340F81"/>
    <w:rsid w:val="00341504"/>
    <w:rsid w:val="0034191C"/>
    <w:rsid w:val="00343025"/>
    <w:rsid w:val="00343087"/>
    <w:rsid w:val="00343D6B"/>
    <w:rsid w:val="00344000"/>
    <w:rsid w:val="0034437D"/>
    <w:rsid w:val="003445C1"/>
    <w:rsid w:val="003449DE"/>
    <w:rsid w:val="00344A7C"/>
    <w:rsid w:val="0034581B"/>
    <w:rsid w:val="003461F0"/>
    <w:rsid w:val="00347DCF"/>
    <w:rsid w:val="00347E70"/>
    <w:rsid w:val="00351A47"/>
    <w:rsid w:val="00351C32"/>
    <w:rsid w:val="003525AE"/>
    <w:rsid w:val="00352656"/>
    <w:rsid w:val="003526EB"/>
    <w:rsid w:val="003527D9"/>
    <w:rsid w:val="003529EA"/>
    <w:rsid w:val="00353C64"/>
    <w:rsid w:val="0035458E"/>
    <w:rsid w:val="00354F9D"/>
    <w:rsid w:val="0035575C"/>
    <w:rsid w:val="00356BFC"/>
    <w:rsid w:val="00356E69"/>
    <w:rsid w:val="00357B36"/>
    <w:rsid w:val="003600C1"/>
    <w:rsid w:val="0036082E"/>
    <w:rsid w:val="00361D4F"/>
    <w:rsid w:val="00362A5B"/>
    <w:rsid w:val="00363E92"/>
    <w:rsid w:val="0036412A"/>
    <w:rsid w:val="00364775"/>
    <w:rsid w:val="003653FC"/>
    <w:rsid w:val="00365881"/>
    <w:rsid w:val="00366066"/>
    <w:rsid w:val="003665B1"/>
    <w:rsid w:val="00367125"/>
    <w:rsid w:val="0036733F"/>
    <w:rsid w:val="0036DEC8"/>
    <w:rsid w:val="003708F5"/>
    <w:rsid w:val="00370DCB"/>
    <w:rsid w:val="003710D0"/>
    <w:rsid w:val="00371144"/>
    <w:rsid w:val="0037202C"/>
    <w:rsid w:val="00372CD5"/>
    <w:rsid w:val="00374BA4"/>
    <w:rsid w:val="0037561D"/>
    <w:rsid w:val="00375A2B"/>
    <w:rsid w:val="00375AB7"/>
    <w:rsid w:val="00376120"/>
    <w:rsid w:val="00376B22"/>
    <w:rsid w:val="00376E1C"/>
    <w:rsid w:val="003776F8"/>
    <w:rsid w:val="00377E99"/>
    <w:rsid w:val="00380064"/>
    <w:rsid w:val="003805D3"/>
    <w:rsid w:val="0038143B"/>
    <w:rsid w:val="00381FBE"/>
    <w:rsid w:val="0038298E"/>
    <w:rsid w:val="003832F8"/>
    <w:rsid w:val="00384031"/>
    <w:rsid w:val="003844C1"/>
    <w:rsid w:val="00384588"/>
    <w:rsid w:val="00384C3B"/>
    <w:rsid w:val="003865A5"/>
    <w:rsid w:val="00386FD9"/>
    <w:rsid w:val="0038704C"/>
    <w:rsid w:val="003872C7"/>
    <w:rsid w:val="00390942"/>
    <w:rsid w:val="00391712"/>
    <w:rsid w:val="003939A8"/>
    <w:rsid w:val="00393CA2"/>
    <w:rsid w:val="00393DFA"/>
    <w:rsid w:val="00394156"/>
    <w:rsid w:val="00394342"/>
    <w:rsid w:val="00394BBC"/>
    <w:rsid w:val="00394F5F"/>
    <w:rsid w:val="00394F93"/>
    <w:rsid w:val="003A081B"/>
    <w:rsid w:val="003A16EF"/>
    <w:rsid w:val="003A1C6B"/>
    <w:rsid w:val="003A212B"/>
    <w:rsid w:val="003A2649"/>
    <w:rsid w:val="003A277B"/>
    <w:rsid w:val="003A2889"/>
    <w:rsid w:val="003A40F4"/>
    <w:rsid w:val="003A4257"/>
    <w:rsid w:val="003A51C5"/>
    <w:rsid w:val="003A7859"/>
    <w:rsid w:val="003A7B6B"/>
    <w:rsid w:val="003B1E39"/>
    <w:rsid w:val="003B2165"/>
    <w:rsid w:val="003B24C4"/>
    <w:rsid w:val="003B25F1"/>
    <w:rsid w:val="003B296C"/>
    <w:rsid w:val="003B373A"/>
    <w:rsid w:val="003B449D"/>
    <w:rsid w:val="003B5502"/>
    <w:rsid w:val="003B7061"/>
    <w:rsid w:val="003C0F09"/>
    <w:rsid w:val="003C1689"/>
    <w:rsid w:val="003C3460"/>
    <w:rsid w:val="003C4202"/>
    <w:rsid w:val="003C48F6"/>
    <w:rsid w:val="003C4D27"/>
    <w:rsid w:val="003C6A0B"/>
    <w:rsid w:val="003C6FE3"/>
    <w:rsid w:val="003C7CEE"/>
    <w:rsid w:val="003D07A1"/>
    <w:rsid w:val="003D0B35"/>
    <w:rsid w:val="003D12E2"/>
    <w:rsid w:val="003D15CE"/>
    <w:rsid w:val="003D1CC2"/>
    <w:rsid w:val="003D1F1B"/>
    <w:rsid w:val="003D1F66"/>
    <w:rsid w:val="003D234C"/>
    <w:rsid w:val="003D294A"/>
    <w:rsid w:val="003D2995"/>
    <w:rsid w:val="003D31EA"/>
    <w:rsid w:val="003D556F"/>
    <w:rsid w:val="003D576B"/>
    <w:rsid w:val="003D5D50"/>
    <w:rsid w:val="003D6559"/>
    <w:rsid w:val="003D6C4B"/>
    <w:rsid w:val="003D6F8F"/>
    <w:rsid w:val="003D700A"/>
    <w:rsid w:val="003D771B"/>
    <w:rsid w:val="003D7720"/>
    <w:rsid w:val="003E0357"/>
    <w:rsid w:val="003E06E9"/>
    <w:rsid w:val="003E0B3F"/>
    <w:rsid w:val="003E0C30"/>
    <w:rsid w:val="003E2E8D"/>
    <w:rsid w:val="003E3002"/>
    <w:rsid w:val="003E405F"/>
    <w:rsid w:val="003E4503"/>
    <w:rsid w:val="003E45B4"/>
    <w:rsid w:val="003E4824"/>
    <w:rsid w:val="003E4969"/>
    <w:rsid w:val="003E5D78"/>
    <w:rsid w:val="003E68EC"/>
    <w:rsid w:val="003E7096"/>
    <w:rsid w:val="003E7BFD"/>
    <w:rsid w:val="003F0677"/>
    <w:rsid w:val="003F1689"/>
    <w:rsid w:val="003F22DA"/>
    <w:rsid w:val="003F2555"/>
    <w:rsid w:val="003F3473"/>
    <w:rsid w:val="003F42C1"/>
    <w:rsid w:val="003F4738"/>
    <w:rsid w:val="003F4D6B"/>
    <w:rsid w:val="003F59D6"/>
    <w:rsid w:val="003F6440"/>
    <w:rsid w:val="00400F9C"/>
    <w:rsid w:val="004011F3"/>
    <w:rsid w:val="004012C5"/>
    <w:rsid w:val="0040167A"/>
    <w:rsid w:val="00401ECD"/>
    <w:rsid w:val="004026A4"/>
    <w:rsid w:val="004047E7"/>
    <w:rsid w:val="0040526D"/>
    <w:rsid w:val="004054B9"/>
    <w:rsid w:val="004060D8"/>
    <w:rsid w:val="00406113"/>
    <w:rsid w:val="00407399"/>
    <w:rsid w:val="0041032D"/>
    <w:rsid w:val="004107C2"/>
    <w:rsid w:val="004111AD"/>
    <w:rsid w:val="00411444"/>
    <w:rsid w:val="00411982"/>
    <w:rsid w:val="0041280E"/>
    <w:rsid w:val="00412953"/>
    <w:rsid w:val="00412B2E"/>
    <w:rsid w:val="00413FF6"/>
    <w:rsid w:val="00415974"/>
    <w:rsid w:val="00415D6F"/>
    <w:rsid w:val="0041625E"/>
    <w:rsid w:val="00416775"/>
    <w:rsid w:val="004172FA"/>
    <w:rsid w:val="004173C2"/>
    <w:rsid w:val="00417457"/>
    <w:rsid w:val="00417600"/>
    <w:rsid w:val="00420023"/>
    <w:rsid w:val="0042009A"/>
    <w:rsid w:val="00420514"/>
    <w:rsid w:val="00420EF1"/>
    <w:rsid w:val="004211BC"/>
    <w:rsid w:val="00421596"/>
    <w:rsid w:val="004216B5"/>
    <w:rsid w:val="00421A59"/>
    <w:rsid w:val="00421AE4"/>
    <w:rsid w:val="00421CA3"/>
    <w:rsid w:val="0042242A"/>
    <w:rsid w:val="00422511"/>
    <w:rsid w:val="00422816"/>
    <w:rsid w:val="00422973"/>
    <w:rsid w:val="00423F81"/>
    <w:rsid w:val="004244B9"/>
    <w:rsid w:val="00425569"/>
    <w:rsid w:val="00425A1D"/>
    <w:rsid w:val="004306F4"/>
    <w:rsid w:val="004309CF"/>
    <w:rsid w:val="00430A28"/>
    <w:rsid w:val="00432B7C"/>
    <w:rsid w:val="004343C4"/>
    <w:rsid w:val="004344E2"/>
    <w:rsid w:val="0043665C"/>
    <w:rsid w:val="004367D1"/>
    <w:rsid w:val="00436995"/>
    <w:rsid w:val="00436CFF"/>
    <w:rsid w:val="0043754C"/>
    <w:rsid w:val="00437B99"/>
    <w:rsid w:val="004405D4"/>
    <w:rsid w:val="00440C57"/>
    <w:rsid w:val="00441C11"/>
    <w:rsid w:val="004421C7"/>
    <w:rsid w:val="00442920"/>
    <w:rsid w:val="00442FB9"/>
    <w:rsid w:val="00444DAD"/>
    <w:rsid w:val="004453B9"/>
    <w:rsid w:val="0044560C"/>
    <w:rsid w:val="00445645"/>
    <w:rsid w:val="004460FE"/>
    <w:rsid w:val="00446253"/>
    <w:rsid w:val="00447B14"/>
    <w:rsid w:val="00450745"/>
    <w:rsid w:val="004509C9"/>
    <w:rsid w:val="00451046"/>
    <w:rsid w:val="004510F5"/>
    <w:rsid w:val="00451794"/>
    <w:rsid w:val="00454900"/>
    <w:rsid w:val="00454F4E"/>
    <w:rsid w:val="004556FC"/>
    <w:rsid w:val="00455FE0"/>
    <w:rsid w:val="00456CF9"/>
    <w:rsid w:val="00457D5A"/>
    <w:rsid w:val="004604A9"/>
    <w:rsid w:val="00461916"/>
    <w:rsid w:val="004621EF"/>
    <w:rsid w:val="00462435"/>
    <w:rsid w:val="004631CF"/>
    <w:rsid w:val="004640CF"/>
    <w:rsid w:val="00465864"/>
    <w:rsid w:val="00470251"/>
    <w:rsid w:val="004702D2"/>
    <w:rsid w:val="00470E9B"/>
    <w:rsid w:val="00471780"/>
    <w:rsid w:val="00472BBE"/>
    <w:rsid w:val="00472F25"/>
    <w:rsid w:val="00473BED"/>
    <w:rsid w:val="00473DA4"/>
    <w:rsid w:val="00474DB8"/>
    <w:rsid w:val="004755FE"/>
    <w:rsid w:val="0047626B"/>
    <w:rsid w:val="00477C57"/>
    <w:rsid w:val="00477FDA"/>
    <w:rsid w:val="00481005"/>
    <w:rsid w:val="00481307"/>
    <w:rsid w:val="004816C2"/>
    <w:rsid w:val="0048203F"/>
    <w:rsid w:val="004827B4"/>
    <w:rsid w:val="00482C4B"/>
    <w:rsid w:val="00482CC7"/>
    <w:rsid w:val="004846DA"/>
    <w:rsid w:val="0048478A"/>
    <w:rsid w:val="00487563"/>
    <w:rsid w:val="004876FB"/>
    <w:rsid w:val="00487991"/>
    <w:rsid w:val="00487C6B"/>
    <w:rsid w:val="00490B85"/>
    <w:rsid w:val="00490E53"/>
    <w:rsid w:val="004910BD"/>
    <w:rsid w:val="00491D54"/>
    <w:rsid w:val="00491DE2"/>
    <w:rsid w:val="00491E3C"/>
    <w:rsid w:val="00492D57"/>
    <w:rsid w:val="004940BC"/>
    <w:rsid w:val="00495CC2"/>
    <w:rsid w:val="00497180"/>
    <w:rsid w:val="00497912"/>
    <w:rsid w:val="00497B5A"/>
    <w:rsid w:val="004A08DC"/>
    <w:rsid w:val="004A0A25"/>
    <w:rsid w:val="004A0F5B"/>
    <w:rsid w:val="004A120F"/>
    <w:rsid w:val="004A1477"/>
    <w:rsid w:val="004A2E4D"/>
    <w:rsid w:val="004A46EB"/>
    <w:rsid w:val="004A5577"/>
    <w:rsid w:val="004A5653"/>
    <w:rsid w:val="004A598E"/>
    <w:rsid w:val="004B03FB"/>
    <w:rsid w:val="004B1223"/>
    <w:rsid w:val="004B1728"/>
    <w:rsid w:val="004B193C"/>
    <w:rsid w:val="004B1B4B"/>
    <w:rsid w:val="004B1C05"/>
    <w:rsid w:val="004B1D16"/>
    <w:rsid w:val="004B2E75"/>
    <w:rsid w:val="004B3890"/>
    <w:rsid w:val="004B4592"/>
    <w:rsid w:val="004B4E17"/>
    <w:rsid w:val="004B547A"/>
    <w:rsid w:val="004B55D4"/>
    <w:rsid w:val="004B5625"/>
    <w:rsid w:val="004B5EFA"/>
    <w:rsid w:val="004B6FBD"/>
    <w:rsid w:val="004C10A2"/>
    <w:rsid w:val="004C1151"/>
    <w:rsid w:val="004C22DE"/>
    <w:rsid w:val="004C298D"/>
    <w:rsid w:val="004C301D"/>
    <w:rsid w:val="004C57CB"/>
    <w:rsid w:val="004C5A19"/>
    <w:rsid w:val="004C5AC5"/>
    <w:rsid w:val="004C69D1"/>
    <w:rsid w:val="004C7207"/>
    <w:rsid w:val="004C7637"/>
    <w:rsid w:val="004C7FD1"/>
    <w:rsid w:val="004D0794"/>
    <w:rsid w:val="004D19A9"/>
    <w:rsid w:val="004D1EE0"/>
    <w:rsid w:val="004D2800"/>
    <w:rsid w:val="004D3170"/>
    <w:rsid w:val="004D3BA0"/>
    <w:rsid w:val="004D4F9E"/>
    <w:rsid w:val="004D5691"/>
    <w:rsid w:val="004D603A"/>
    <w:rsid w:val="004D64B2"/>
    <w:rsid w:val="004D64B3"/>
    <w:rsid w:val="004D6D76"/>
    <w:rsid w:val="004D70AB"/>
    <w:rsid w:val="004D73B2"/>
    <w:rsid w:val="004D7546"/>
    <w:rsid w:val="004D770E"/>
    <w:rsid w:val="004E09ED"/>
    <w:rsid w:val="004E0F98"/>
    <w:rsid w:val="004E14E7"/>
    <w:rsid w:val="004E1508"/>
    <w:rsid w:val="004E217C"/>
    <w:rsid w:val="004E267F"/>
    <w:rsid w:val="004E2E31"/>
    <w:rsid w:val="004E3EF6"/>
    <w:rsid w:val="004E63AE"/>
    <w:rsid w:val="004E7234"/>
    <w:rsid w:val="004E7942"/>
    <w:rsid w:val="004E7C9D"/>
    <w:rsid w:val="004F04CF"/>
    <w:rsid w:val="004F0586"/>
    <w:rsid w:val="004F0D2C"/>
    <w:rsid w:val="004F192E"/>
    <w:rsid w:val="004F21C1"/>
    <w:rsid w:val="004F2B1C"/>
    <w:rsid w:val="004F2D2E"/>
    <w:rsid w:val="004F2D47"/>
    <w:rsid w:val="004F3406"/>
    <w:rsid w:val="004F34F3"/>
    <w:rsid w:val="004F428C"/>
    <w:rsid w:val="004F709F"/>
    <w:rsid w:val="004F78E1"/>
    <w:rsid w:val="004F7ECE"/>
    <w:rsid w:val="00500469"/>
    <w:rsid w:val="0050094E"/>
    <w:rsid w:val="00500B9A"/>
    <w:rsid w:val="00500E66"/>
    <w:rsid w:val="00501AFA"/>
    <w:rsid w:val="00501E3E"/>
    <w:rsid w:val="00502788"/>
    <w:rsid w:val="005027DD"/>
    <w:rsid w:val="00503FA0"/>
    <w:rsid w:val="00504FBE"/>
    <w:rsid w:val="00505CE1"/>
    <w:rsid w:val="00506334"/>
    <w:rsid w:val="00506EEA"/>
    <w:rsid w:val="00510AC1"/>
    <w:rsid w:val="00512880"/>
    <w:rsid w:val="00512E54"/>
    <w:rsid w:val="00512F35"/>
    <w:rsid w:val="0051340E"/>
    <w:rsid w:val="00513B5B"/>
    <w:rsid w:val="00513D06"/>
    <w:rsid w:val="005148C3"/>
    <w:rsid w:val="00514EC4"/>
    <w:rsid w:val="00515858"/>
    <w:rsid w:val="00516EB2"/>
    <w:rsid w:val="005179FA"/>
    <w:rsid w:val="00517EA8"/>
    <w:rsid w:val="00517FB5"/>
    <w:rsid w:val="00520574"/>
    <w:rsid w:val="00522790"/>
    <w:rsid w:val="00522ECD"/>
    <w:rsid w:val="005241F2"/>
    <w:rsid w:val="00524BEE"/>
    <w:rsid w:val="005251ED"/>
    <w:rsid w:val="00526122"/>
    <w:rsid w:val="00527697"/>
    <w:rsid w:val="00530832"/>
    <w:rsid w:val="00530F2D"/>
    <w:rsid w:val="00531866"/>
    <w:rsid w:val="00531CB9"/>
    <w:rsid w:val="0053240D"/>
    <w:rsid w:val="0053299A"/>
    <w:rsid w:val="005338C9"/>
    <w:rsid w:val="00533AB5"/>
    <w:rsid w:val="005343F6"/>
    <w:rsid w:val="00534D54"/>
    <w:rsid w:val="005350F3"/>
    <w:rsid w:val="005352B1"/>
    <w:rsid w:val="0053566F"/>
    <w:rsid w:val="00535D3D"/>
    <w:rsid w:val="00536AE4"/>
    <w:rsid w:val="00536CB8"/>
    <w:rsid w:val="005375A2"/>
    <w:rsid w:val="00537D4A"/>
    <w:rsid w:val="00537D5E"/>
    <w:rsid w:val="00537FC5"/>
    <w:rsid w:val="00540D95"/>
    <w:rsid w:val="0054233C"/>
    <w:rsid w:val="00543425"/>
    <w:rsid w:val="0054364F"/>
    <w:rsid w:val="005441DC"/>
    <w:rsid w:val="0054429A"/>
    <w:rsid w:val="00544869"/>
    <w:rsid w:val="0054591C"/>
    <w:rsid w:val="00545FEC"/>
    <w:rsid w:val="005461B6"/>
    <w:rsid w:val="00546E06"/>
    <w:rsid w:val="00547002"/>
    <w:rsid w:val="00547D54"/>
    <w:rsid w:val="00550AAB"/>
    <w:rsid w:val="00550E6E"/>
    <w:rsid w:val="00552934"/>
    <w:rsid w:val="00553003"/>
    <w:rsid w:val="005535DB"/>
    <w:rsid w:val="00553B70"/>
    <w:rsid w:val="00553FB5"/>
    <w:rsid w:val="00554576"/>
    <w:rsid w:val="00554708"/>
    <w:rsid w:val="005553C4"/>
    <w:rsid w:val="00555CDD"/>
    <w:rsid w:val="005561C4"/>
    <w:rsid w:val="00556761"/>
    <w:rsid w:val="00556D67"/>
    <w:rsid w:val="00556E6E"/>
    <w:rsid w:val="0055727C"/>
    <w:rsid w:val="00560153"/>
    <w:rsid w:val="005604B6"/>
    <w:rsid w:val="005606D5"/>
    <w:rsid w:val="00560AC0"/>
    <w:rsid w:val="00560CAF"/>
    <w:rsid w:val="0056114E"/>
    <w:rsid w:val="0056124F"/>
    <w:rsid w:val="0056154B"/>
    <w:rsid w:val="00561831"/>
    <w:rsid w:val="00562001"/>
    <w:rsid w:val="005622F7"/>
    <w:rsid w:val="00562598"/>
    <w:rsid w:val="00563E04"/>
    <w:rsid w:val="0056466E"/>
    <w:rsid w:val="005648E7"/>
    <w:rsid w:val="005651FD"/>
    <w:rsid w:val="00565651"/>
    <w:rsid w:val="00565A21"/>
    <w:rsid w:val="00565FA6"/>
    <w:rsid w:val="00566403"/>
    <w:rsid w:val="00566726"/>
    <w:rsid w:val="00566FC7"/>
    <w:rsid w:val="005678E9"/>
    <w:rsid w:val="00567FD2"/>
    <w:rsid w:val="005702F7"/>
    <w:rsid w:val="005705E2"/>
    <w:rsid w:val="00570AB4"/>
    <w:rsid w:val="00570CCF"/>
    <w:rsid w:val="00572826"/>
    <w:rsid w:val="005729A5"/>
    <w:rsid w:val="00573844"/>
    <w:rsid w:val="00573F7F"/>
    <w:rsid w:val="00574939"/>
    <w:rsid w:val="00574CBE"/>
    <w:rsid w:val="00575B22"/>
    <w:rsid w:val="00575B44"/>
    <w:rsid w:val="00575EF5"/>
    <w:rsid w:val="0057776C"/>
    <w:rsid w:val="005779D5"/>
    <w:rsid w:val="005812C1"/>
    <w:rsid w:val="00582288"/>
    <w:rsid w:val="00582D79"/>
    <w:rsid w:val="005836C4"/>
    <w:rsid w:val="00584C3B"/>
    <w:rsid w:val="00585230"/>
    <w:rsid w:val="0058618C"/>
    <w:rsid w:val="0058625B"/>
    <w:rsid w:val="005875D0"/>
    <w:rsid w:val="00590AB2"/>
    <w:rsid w:val="00591478"/>
    <w:rsid w:val="005919E6"/>
    <w:rsid w:val="005939C0"/>
    <w:rsid w:val="00593D09"/>
    <w:rsid w:val="00595777"/>
    <w:rsid w:val="0059589C"/>
    <w:rsid w:val="005958B5"/>
    <w:rsid w:val="005958F7"/>
    <w:rsid w:val="00596E31"/>
    <w:rsid w:val="00597C34"/>
    <w:rsid w:val="00597E20"/>
    <w:rsid w:val="005A0871"/>
    <w:rsid w:val="005A2DC6"/>
    <w:rsid w:val="005A38E0"/>
    <w:rsid w:val="005A396E"/>
    <w:rsid w:val="005A3A71"/>
    <w:rsid w:val="005A4113"/>
    <w:rsid w:val="005A416B"/>
    <w:rsid w:val="005A4664"/>
    <w:rsid w:val="005A476E"/>
    <w:rsid w:val="005A4D1C"/>
    <w:rsid w:val="005A4E85"/>
    <w:rsid w:val="005A566A"/>
    <w:rsid w:val="005A5BBF"/>
    <w:rsid w:val="005A66FA"/>
    <w:rsid w:val="005A692A"/>
    <w:rsid w:val="005A6983"/>
    <w:rsid w:val="005B0519"/>
    <w:rsid w:val="005B081F"/>
    <w:rsid w:val="005B1205"/>
    <w:rsid w:val="005B16F0"/>
    <w:rsid w:val="005B1F02"/>
    <w:rsid w:val="005B2B9C"/>
    <w:rsid w:val="005B2DEA"/>
    <w:rsid w:val="005B4132"/>
    <w:rsid w:val="005B4CE4"/>
    <w:rsid w:val="005B669D"/>
    <w:rsid w:val="005B7A6D"/>
    <w:rsid w:val="005C0220"/>
    <w:rsid w:val="005C121D"/>
    <w:rsid w:val="005C133B"/>
    <w:rsid w:val="005C1690"/>
    <w:rsid w:val="005C1692"/>
    <w:rsid w:val="005C1BBF"/>
    <w:rsid w:val="005C1DA4"/>
    <w:rsid w:val="005C2E97"/>
    <w:rsid w:val="005C3427"/>
    <w:rsid w:val="005C3FF1"/>
    <w:rsid w:val="005C41B6"/>
    <w:rsid w:val="005C47AA"/>
    <w:rsid w:val="005C49B8"/>
    <w:rsid w:val="005C4AC0"/>
    <w:rsid w:val="005C5757"/>
    <w:rsid w:val="005C6133"/>
    <w:rsid w:val="005C6952"/>
    <w:rsid w:val="005C6FF1"/>
    <w:rsid w:val="005C76C3"/>
    <w:rsid w:val="005C7BD4"/>
    <w:rsid w:val="005D1377"/>
    <w:rsid w:val="005D2601"/>
    <w:rsid w:val="005D3486"/>
    <w:rsid w:val="005D3911"/>
    <w:rsid w:val="005D47CC"/>
    <w:rsid w:val="005D4AD2"/>
    <w:rsid w:val="005D4F49"/>
    <w:rsid w:val="005D55F0"/>
    <w:rsid w:val="005D58FC"/>
    <w:rsid w:val="005D736B"/>
    <w:rsid w:val="005E1DDD"/>
    <w:rsid w:val="005E201F"/>
    <w:rsid w:val="005E2D51"/>
    <w:rsid w:val="005E2E3B"/>
    <w:rsid w:val="005E31A3"/>
    <w:rsid w:val="005E37AD"/>
    <w:rsid w:val="005E6243"/>
    <w:rsid w:val="005E65FA"/>
    <w:rsid w:val="005E6DBD"/>
    <w:rsid w:val="005E7DAE"/>
    <w:rsid w:val="005F044A"/>
    <w:rsid w:val="005F2929"/>
    <w:rsid w:val="005F36F8"/>
    <w:rsid w:val="005F431E"/>
    <w:rsid w:val="005F43D1"/>
    <w:rsid w:val="005F5153"/>
    <w:rsid w:val="005F7266"/>
    <w:rsid w:val="005F75EA"/>
    <w:rsid w:val="005F764F"/>
    <w:rsid w:val="005F7998"/>
    <w:rsid w:val="006001A9"/>
    <w:rsid w:val="006005A6"/>
    <w:rsid w:val="00600724"/>
    <w:rsid w:val="006018C6"/>
    <w:rsid w:val="006028F4"/>
    <w:rsid w:val="0060299C"/>
    <w:rsid w:val="0060321F"/>
    <w:rsid w:val="00603531"/>
    <w:rsid w:val="00603C8C"/>
    <w:rsid w:val="00604D2C"/>
    <w:rsid w:val="0060603C"/>
    <w:rsid w:val="00606173"/>
    <w:rsid w:val="006061CA"/>
    <w:rsid w:val="006072DE"/>
    <w:rsid w:val="006073E8"/>
    <w:rsid w:val="0061120B"/>
    <w:rsid w:val="006115D7"/>
    <w:rsid w:val="00611784"/>
    <w:rsid w:val="00613186"/>
    <w:rsid w:val="0061321B"/>
    <w:rsid w:val="00613F31"/>
    <w:rsid w:val="00614D20"/>
    <w:rsid w:val="00614EAC"/>
    <w:rsid w:val="0061511A"/>
    <w:rsid w:val="00615566"/>
    <w:rsid w:val="00616427"/>
    <w:rsid w:val="00616F08"/>
    <w:rsid w:val="006173FF"/>
    <w:rsid w:val="00617776"/>
    <w:rsid w:val="00620CB2"/>
    <w:rsid w:val="0062141D"/>
    <w:rsid w:val="0062170A"/>
    <w:rsid w:val="0062205C"/>
    <w:rsid w:val="00622839"/>
    <w:rsid w:val="00622D18"/>
    <w:rsid w:val="0062317D"/>
    <w:rsid w:val="00623F54"/>
    <w:rsid w:val="00625B7D"/>
    <w:rsid w:val="00625ECD"/>
    <w:rsid w:val="00626801"/>
    <w:rsid w:val="00626925"/>
    <w:rsid w:val="006269EC"/>
    <w:rsid w:val="00626DF5"/>
    <w:rsid w:val="006279FB"/>
    <w:rsid w:val="00630AAE"/>
    <w:rsid w:val="00630DC6"/>
    <w:rsid w:val="00631A8D"/>
    <w:rsid w:val="00631D83"/>
    <w:rsid w:val="00631E7B"/>
    <w:rsid w:val="00632DA8"/>
    <w:rsid w:val="0063336C"/>
    <w:rsid w:val="00635458"/>
    <w:rsid w:val="00635C02"/>
    <w:rsid w:val="00635E5A"/>
    <w:rsid w:val="0064055C"/>
    <w:rsid w:val="00640E01"/>
    <w:rsid w:val="00641E1A"/>
    <w:rsid w:val="00641FD5"/>
    <w:rsid w:val="00643C5F"/>
    <w:rsid w:val="0064434F"/>
    <w:rsid w:val="00644361"/>
    <w:rsid w:val="006449C4"/>
    <w:rsid w:val="00644C91"/>
    <w:rsid w:val="00646C38"/>
    <w:rsid w:val="006475C9"/>
    <w:rsid w:val="00647847"/>
    <w:rsid w:val="0064798A"/>
    <w:rsid w:val="00650503"/>
    <w:rsid w:val="00650F2C"/>
    <w:rsid w:val="00651512"/>
    <w:rsid w:val="006518FE"/>
    <w:rsid w:val="0065238D"/>
    <w:rsid w:val="00652444"/>
    <w:rsid w:val="00652931"/>
    <w:rsid w:val="00652A66"/>
    <w:rsid w:val="00652DCC"/>
    <w:rsid w:val="006545F3"/>
    <w:rsid w:val="006551DE"/>
    <w:rsid w:val="00655A2E"/>
    <w:rsid w:val="0065648A"/>
    <w:rsid w:val="00657DB7"/>
    <w:rsid w:val="00657F2D"/>
    <w:rsid w:val="006609D7"/>
    <w:rsid w:val="0066178C"/>
    <w:rsid w:val="00663DBC"/>
    <w:rsid w:val="00665EDC"/>
    <w:rsid w:val="006664D5"/>
    <w:rsid w:val="00666568"/>
    <w:rsid w:val="0066704E"/>
    <w:rsid w:val="006707CC"/>
    <w:rsid w:val="00670B46"/>
    <w:rsid w:val="00670BF9"/>
    <w:rsid w:val="006713CC"/>
    <w:rsid w:val="00671F0C"/>
    <w:rsid w:val="00672003"/>
    <w:rsid w:val="00672771"/>
    <w:rsid w:val="00672F76"/>
    <w:rsid w:val="00672FF6"/>
    <w:rsid w:val="00673AE3"/>
    <w:rsid w:val="006742E3"/>
    <w:rsid w:val="00674363"/>
    <w:rsid w:val="00674C3A"/>
    <w:rsid w:val="006752FF"/>
    <w:rsid w:val="006753C5"/>
    <w:rsid w:val="006760B2"/>
    <w:rsid w:val="00677673"/>
    <w:rsid w:val="00680456"/>
    <w:rsid w:val="006807ED"/>
    <w:rsid w:val="0068313D"/>
    <w:rsid w:val="006838D6"/>
    <w:rsid w:val="00684B02"/>
    <w:rsid w:val="00684C1B"/>
    <w:rsid w:val="00684FAB"/>
    <w:rsid w:val="00684FF4"/>
    <w:rsid w:val="00685F79"/>
    <w:rsid w:val="00686816"/>
    <w:rsid w:val="00687008"/>
    <w:rsid w:val="00687377"/>
    <w:rsid w:val="00687792"/>
    <w:rsid w:val="006879DB"/>
    <w:rsid w:val="00691895"/>
    <w:rsid w:val="00692039"/>
    <w:rsid w:val="006922D0"/>
    <w:rsid w:val="00692E35"/>
    <w:rsid w:val="00693A24"/>
    <w:rsid w:val="00694874"/>
    <w:rsid w:val="00694B58"/>
    <w:rsid w:val="0069588D"/>
    <w:rsid w:val="00696CED"/>
    <w:rsid w:val="006A019F"/>
    <w:rsid w:val="006A0EBF"/>
    <w:rsid w:val="006A1491"/>
    <w:rsid w:val="006A150C"/>
    <w:rsid w:val="006A1B0A"/>
    <w:rsid w:val="006A1C2E"/>
    <w:rsid w:val="006A2122"/>
    <w:rsid w:val="006A289A"/>
    <w:rsid w:val="006A28EA"/>
    <w:rsid w:val="006A3DCD"/>
    <w:rsid w:val="006A3FE7"/>
    <w:rsid w:val="006A48EB"/>
    <w:rsid w:val="006A608A"/>
    <w:rsid w:val="006A61F7"/>
    <w:rsid w:val="006A63AE"/>
    <w:rsid w:val="006A681F"/>
    <w:rsid w:val="006A6924"/>
    <w:rsid w:val="006A7156"/>
    <w:rsid w:val="006A7C23"/>
    <w:rsid w:val="006B061E"/>
    <w:rsid w:val="006B0678"/>
    <w:rsid w:val="006B0D6F"/>
    <w:rsid w:val="006B0E95"/>
    <w:rsid w:val="006B1AC5"/>
    <w:rsid w:val="006B239F"/>
    <w:rsid w:val="006B297F"/>
    <w:rsid w:val="006B36B9"/>
    <w:rsid w:val="006B3AA1"/>
    <w:rsid w:val="006B3ADC"/>
    <w:rsid w:val="006B420A"/>
    <w:rsid w:val="006B43B6"/>
    <w:rsid w:val="006B5004"/>
    <w:rsid w:val="006B5310"/>
    <w:rsid w:val="006B5EAD"/>
    <w:rsid w:val="006B6D99"/>
    <w:rsid w:val="006B7C14"/>
    <w:rsid w:val="006B7E27"/>
    <w:rsid w:val="006C0282"/>
    <w:rsid w:val="006C1687"/>
    <w:rsid w:val="006C21A8"/>
    <w:rsid w:val="006C25F5"/>
    <w:rsid w:val="006C29B6"/>
    <w:rsid w:val="006C2E17"/>
    <w:rsid w:val="006C3AC4"/>
    <w:rsid w:val="006C3AFF"/>
    <w:rsid w:val="006C3D12"/>
    <w:rsid w:val="006C3DAE"/>
    <w:rsid w:val="006C4942"/>
    <w:rsid w:val="006C4DC1"/>
    <w:rsid w:val="006C5883"/>
    <w:rsid w:val="006C6B65"/>
    <w:rsid w:val="006D072A"/>
    <w:rsid w:val="006D0964"/>
    <w:rsid w:val="006D1366"/>
    <w:rsid w:val="006D14EA"/>
    <w:rsid w:val="006D161F"/>
    <w:rsid w:val="006D16B0"/>
    <w:rsid w:val="006D17BC"/>
    <w:rsid w:val="006D1DC3"/>
    <w:rsid w:val="006D208B"/>
    <w:rsid w:val="006D2771"/>
    <w:rsid w:val="006D314F"/>
    <w:rsid w:val="006D3298"/>
    <w:rsid w:val="006D3EFC"/>
    <w:rsid w:val="006D4741"/>
    <w:rsid w:val="006D4902"/>
    <w:rsid w:val="006D49B3"/>
    <w:rsid w:val="006D5011"/>
    <w:rsid w:val="006D59B2"/>
    <w:rsid w:val="006D5E54"/>
    <w:rsid w:val="006D6414"/>
    <w:rsid w:val="006D693C"/>
    <w:rsid w:val="006D7BB4"/>
    <w:rsid w:val="006E0073"/>
    <w:rsid w:val="006E0B96"/>
    <w:rsid w:val="006E13E6"/>
    <w:rsid w:val="006E2AF6"/>
    <w:rsid w:val="006E34E6"/>
    <w:rsid w:val="006E3598"/>
    <w:rsid w:val="006E35AF"/>
    <w:rsid w:val="006E3CDA"/>
    <w:rsid w:val="006E4BB9"/>
    <w:rsid w:val="006E51D7"/>
    <w:rsid w:val="006E60E6"/>
    <w:rsid w:val="006E6A05"/>
    <w:rsid w:val="006E7A0D"/>
    <w:rsid w:val="006F05F4"/>
    <w:rsid w:val="006F0792"/>
    <w:rsid w:val="006F1A6F"/>
    <w:rsid w:val="006F2387"/>
    <w:rsid w:val="006F24E5"/>
    <w:rsid w:val="006F3BDF"/>
    <w:rsid w:val="006F40D2"/>
    <w:rsid w:val="006F4543"/>
    <w:rsid w:val="006F4AD8"/>
    <w:rsid w:val="006F5721"/>
    <w:rsid w:val="006F6921"/>
    <w:rsid w:val="007006A4"/>
    <w:rsid w:val="00700F9D"/>
    <w:rsid w:val="0070151D"/>
    <w:rsid w:val="0070157B"/>
    <w:rsid w:val="00701D6D"/>
    <w:rsid w:val="007026A7"/>
    <w:rsid w:val="00702B29"/>
    <w:rsid w:val="00703844"/>
    <w:rsid w:val="00703AF5"/>
    <w:rsid w:val="00704981"/>
    <w:rsid w:val="00704C66"/>
    <w:rsid w:val="00705005"/>
    <w:rsid w:val="0070537C"/>
    <w:rsid w:val="00705FC4"/>
    <w:rsid w:val="00706DB9"/>
    <w:rsid w:val="00706E74"/>
    <w:rsid w:val="007076D1"/>
    <w:rsid w:val="00707B1A"/>
    <w:rsid w:val="00707D73"/>
    <w:rsid w:val="00710215"/>
    <w:rsid w:val="007107BB"/>
    <w:rsid w:val="0071139E"/>
    <w:rsid w:val="0071180F"/>
    <w:rsid w:val="007119F2"/>
    <w:rsid w:val="00711AB0"/>
    <w:rsid w:val="00711F49"/>
    <w:rsid w:val="00713D37"/>
    <w:rsid w:val="00714081"/>
    <w:rsid w:val="00714EDF"/>
    <w:rsid w:val="00714F81"/>
    <w:rsid w:val="007151FD"/>
    <w:rsid w:val="00715A01"/>
    <w:rsid w:val="007168F5"/>
    <w:rsid w:val="00716942"/>
    <w:rsid w:val="0071785B"/>
    <w:rsid w:val="00717AAE"/>
    <w:rsid w:val="007203A0"/>
    <w:rsid w:val="00722A7A"/>
    <w:rsid w:val="00722E5D"/>
    <w:rsid w:val="0072438B"/>
    <w:rsid w:val="00724BCB"/>
    <w:rsid w:val="00725151"/>
    <w:rsid w:val="007257EB"/>
    <w:rsid w:val="00725F10"/>
    <w:rsid w:val="00726C71"/>
    <w:rsid w:val="00727489"/>
    <w:rsid w:val="007277EA"/>
    <w:rsid w:val="007279E1"/>
    <w:rsid w:val="00727C6C"/>
    <w:rsid w:val="00727D52"/>
    <w:rsid w:val="00727DA6"/>
    <w:rsid w:val="00731121"/>
    <w:rsid w:val="007315F6"/>
    <w:rsid w:val="00732AE3"/>
    <w:rsid w:val="00733C06"/>
    <w:rsid w:val="00733F8E"/>
    <w:rsid w:val="007342FE"/>
    <w:rsid w:val="007348B2"/>
    <w:rsid w:val="007360E3"/>
    <w:rsid w:val="0073631C"/>
    <w:rsid w:val="00737148"/>
    <w:rsid w:val="00737171"/>
    <w:rsid w:val="007376DB"/>
    <w:rsid w:val="00737CB3"/>
    <w:rsid w:val="0074023E"/>
    <w:rsid w:val="00740FF2"/>
    <w:rsid w:val="0074152F"/>
    <w:rsid w:val="007425DC"/>
    <w:rsid w:val="0074346A"/>
    <w:rsid w:val="00743513"/>
    <w:rsid w:val="00743B58"/>
    <w:rsid w:val="0074416D"/>
    <w:rsid w:val="0074436D"/>
    <w:rsid w:val="00744F2E"/>
    <w:rsid w:val="007450B8"/>
    <w:rsid w:val="00747F8E"/>
    <w:rsid w:val="007500DE"/>
    <w:rsid w:val="0075094E"/>
    <w:rsid w:val="00751697"/>
    <w:rsid w:val="00752924"/>
    <w:rsid w:val="007534B9"/>
    <w:rsid w:val="00754101"/>
    <w:rsid w:val="00754783"/>
    <w:rsid w:val="00754D33"/>
    <w:rsid w:val="0076011D"/>
    <w:rsid w:val="00760664"/>
    <w:rsid w:val="0076151A"/>
    <w:rsid w:val="0076250C"/>
    <w:rsid w:val="00762BF5"/>
    <w:rsid w:val="007632A7"/>
    <w:rsid w:val="00764614"/>
    <w:rsid w:val="00764A6C"/>
    <w:rsid w:val="00765BA4"/>
    <w:rsid w:val="00765D1F"/>
    <w:rsid w:val="00766615"/>
    <w:rsid w:val="00766936"/>
    <w:rsid w:val="00766BF0"/>
    <w:rsid w:val="00766FFC"/>
    <w:rsid w:val="00770AFF"/>
    <w:rsid w:val="00770BF3"/>
    <w:rsid w:val="007711BA"/>
    <w:rsid w:val="007717F1"/>
    <w:rsid w:val="00771876"/>
    <w:rsid w:val="00772576"/>
    <w:rsid w:val="00772659"/>
    <w:rsid w:val="00773DFF"/>
    <w:rsid w:val="007755CD"/>
    <w:rsid w:val="00776394"/>
    <w:rsid w:val="00777422"/>
    <w:rsid w:val="00777FF1"/>
    <w:rsid w:val="007804B7"/>
    <w:rsid w:val="00780BD8"/>
    <w:rsid w:val="00780EE2"/>
    <w:rsid w:val="00780FA1"/>
    <w:rsid w:val="0078167A"/>
    <w:rsid w:val="00782638"/>
    <w:rsid w:val="00782A22"/>
    <w:rsid w:val="00782E5C"/>
    <w:rsid w:val="00783C5F"/>
    <w:rsid w:val="007842AB"/>
    <w:rsid w:val="00785A2E"/>
    <w:rsid w:val="00785D17"/>
    <w:rsid w:val="00786AB6"/>
    <w:rsid w:val="00790159"/>
    <w:rsid w:val="007903EF"/>
    <w:rsid w:val="0079064F"/>
    <w:rsid w:val="007908DA"/>
    <w:rsid w:val="0079142E"/>
    <w:rsid w:val="00791C72"/>
    <w:rsid w:val="007920B3"/>
    <w:rsid w:val="00792316"/>
    <w:rsid w:val="00792EB1"/>
    <w:rsid w:val="007936B8"/>
    <w:rsid w:val="00793C16"/>
    <w:rsid w:val="00793FC6"/>
    <w:rsid w:val="007953AF"/>
    <w:rsid w:val="00795AFA"/>
    <w:rsid w:val="007966A9"/>
    <w:rsid w:val="00796A86"/>
    <w:rsid w:val="007A1C12"/>
    <w:rsid w:val="007A2BC0"/>
    <w:rsid w:val="007A373E"/>
    <w:rsid w:val="007A37D8"/>
    <w:rsid w:val="007A5103"/>
    <w:rsid w:val="007A5935"/>
    <w:rsid w:val="007A5D83"/>
    <w:rsid w:val="007A7506"/>
    <w:rsid w:val="007B05D8"/>
    <w:rsid w:val="007B0B6B"/>
    <w:rsid w:val="007B0DB3"/>
    <w:rsid w:val="007B146F"/>
    <w:rsid w:val="007B1537"/>
    <w:rsid w:val="007B19C7"/>
    <w:rsid w:val="007B1A06"/>
    <w:rsid w:val="007B1D42"/>
    <w:rsid w:val="007B233E"/>
    <w:rsid w:val="007B3E53"/>
    <w:rsid w:val="007B4620"/>
    <w:rsid w:val="007B4AC1"/>
    <w:rsid w:val="007B4B07"/>
    <w:rsid w:val="007B5728"/>
    <w:rsid w:val="007B582B"/>
    <w:rsid w:val="007B58BC"/>
    <w:rsid w:val="007B5A40"/>
    <w:rsid w:val="007B5A88"/>
    <w:rsid w:val="007B5AC7"/>
    <w:rsid w:val="007B60E1"/>
    <w:rsid w:val="007B6237"/>
    <w:rsid w:val="007B6575"/>
    <w:rsid w:val="007B6FD0"/>
    <w:rsid w:val="007B76ED"/>
    <w:rsid w:val="007C0072"/>
    <w:rsid w:val="007C02EF"/>
    <w:rsid w:val="007C0527"/>
    <w:rsid w:val="007C0F2C"/>
    <w:rsid w:val="007C1110"/>
    <w:rsid w:val="007C19F3"/>
    <w:rsid w:val="007C1ECB"/>
    <w:rsid w:val="007C215C"/>
    <w:rsid w:val="007C2228"/>
    <w:rsid w:val="007C379B"/>
    <w:rsid w:val="007C429E"/>
    <w:rsid w:val="007C53D5"/>
    <w:rsid w:val="007C5463"/>
    <w:rsid w:val="007C5526"/>
    <w:rsid w:val="007C593F"/>
    <w:rsid w:val="007C5B0D"/>
    <w:rsid w:val="007C5E07"/>
    <w:rsid w:val="007C64A2"/>
    <w:rsid w:val="007C69FC"/>
    <w:rsid w:val="007C6FAC"/>
    <w:rsid w:val="007C7198"/>
    <w:rsid w:val="007C7E72"/>
    <w:rsid w:val="007D02B6"/>
    <w:rsid w:val="007D09F2"/>
    <w:rsid w:val="007D0FAA"/>
    <w:rsid w:val="007D1156"/>
    <w:rsid w:val="007D1646"/>
    <w:rsid w:val="007D2247"/>
    <w:rsid w:val="007D3076"/>
    <w:rsid w:val="007D5E35"/>
    <w:rsid w:val="007D5F62"/>
    <w:rsid w:val="007D6275"/>
    <w:rsid w:val="007D629A"/>
    <w:rsid w:val="007D6A03"/>
    <w:rsid w:val="007D6EEE"/>
    <w:rsid w:val="007E09EB"/>
    <w:rsid w:val="007E1FDF"/>
    <w:rsid w:val="007E3598"/>
    <w:rsid w:val="007E37B0"/>
    <w:rsid w:val="007E4B46"/>
    <w:rsid w:val="007E5B7C"/>
    <w:rsid w:val="007E5BC4"/>
    <w:rsid w:val="007E6D8A"/>
    <w:rsid w:val="007E7272"/>
    <w:rsid w:val="007E79BB"/>
    <w:rsid w:val="007E7C5E"/>
    <w:rsid w:val="007F1963"/>
    <w:rsid w:val="007F2930"/>
    <w:rsid w:val="007F29FB"/>
    <w:rsid w:val="007F2A1E"/>
    <w:rsid w:val="007F2F34"/>
    <w:rsid w:val="007F2FBF"/>
    <w:rsid w:val="007F4A76"/>
    <w:rsid w:val="007F4CD4"/>
    <w:rsid w:val="007F4D9F"/>
    <w:rsid w:val="007F6233"/>
    <w:rsid w:val="007F623F"/>
    <w:rsid w:val="007F6AF9"/>
    <w:rsid w:val="007F7307"/>
    <w:rsid w:val="007F778F"/>
    <w:rsid w:val="00800894"/>
    <w:rsid w:val="00801C17"/>
    <w:rsid w:val="00803EAE"/>
    <w:rsid w:val="00804123"/>
    <w:rsid w:val="008042FB"/>
    <w:rsid w:val="008046EC"/>
    <w:rsid w:val="008059B7"/>
    <w:rsid w:val="00805FD2"/>
    <w:rsid w:val="00806259"/>
    <w:rsid w:val="00806525"/>
    <w:rsid w:val="0080741E"/>
    <w:rsid w:val="008075A8"/>
    <w:rsid w:val="0080791C"/>
    <w:rsid w:val="00807F3A"/>
    <w:rsid w:val="00810DA0"/>
    <w:rsid w:val="00811633"/>
    <w:rsid w:val="00811B7B"/>
    <w:rsid w:val="00812108"/>
    <w:rsid w:val="0081216B"/>
    <w:rsid w:val="00812AE0"/>
    <w:rsid w:val="00812E45"/>
    <w:rsid w:val="0081338D"/>
    <w:rsid w:val="00814134"/>
    <w:rsid w:val="00814C67"/>
    <w:rsid w:val="0081602F"/>
    <w:rsid w:val="0081660E"/>
    <w:rsid w:val="00816614"/>
    <w:rsid w:val="00816A25"/>
    <w:rsid w:val="00816F96"/>
    <w:rsid w:val="00820BA3"/>
    <w:rsid w:val="0082151D"/>
    <w:rsid w:val="00821B2B"/>
    <w:rsid w:val="00821ECD"/>
    <w:rsid w:val="00822B54"/>
    <w:rsid w:val="008244F0"/>
    <w:rsid w:val="008247E7"/>
    <w:rsid w:val="00824CAE"/>
    <w:rsid w:val="0082555A"/>
    <w:rsid w:val="008257D9"/>
    <w:rsid w:val="008262E9"/>
    <w:rsid w:val="00827750"/>
    <w:rsid w:val="0083045E"/>
    <w:rsid w:val="00830BD6"/>
    <w:rsid w:val="00831152"/>
    <w:rsid w:val="00831558"/>
    <w:rsid w:val="0083159E"/>
    <w:rsid w:val="00831AB9"/>
    <w:rsid w:val="00831FBF"/>
    <w:rsid w:val="0083252D"/>
    <w:rsid w:val="00832970"/>
    <w:rsid w:val="00833D76"/>
    <w:rsid w:val="00834555"/>
    <w:rsid w:val="00834EB4"/>
    <w:rsid w:val="00835402"/>
    <w:rsid w:val="008355A7"/>
    <w:rsid w:val="00835C57"/>
    <w:rsid w:val="00836EFA"/>
    <w:rsid w:val="0083708F"/>
    <w:rsid w:val="00837967"/>
    <w:rsid w:val="0084031E"/>
    <w:rsid w:val="008411F2"/>
    <w:rsid w:val="0084134C"/>
    <w:rsid w:val="00841E37"/>
    <w:rsid w:val="00841ED3"/>
    <w:rsid w:val="00842C69"/>
    <w:rsid w:val="00843876"/>
    <w:rsid w:val="00843FF2"/>
    <w:rsid w:val="0084446F"/>
    <w:rsid w:val="00844FC4"/>
    <w:rsid w:val="00845591"/>
    <w:rsid w:val="008470EF"/>
    <w:rsid w:val="00847F80"/>
    <w:rsid w:val="00850CFE"/>
    <w:rsid w:val="008524AF"/>
    <w:rsid w:val="00853C5A"/>
    <w:rsid w:val="00853D1A"/>
    <w:rsid w:val="008541B3"/>
    <w:rsid w:val="008543F9"/>
    <w:rsid w:val="008545F5"/>
    <w:rsid w:val="00854D82"/>
    <w:rsid w:val="008557AD"/>
    <w:rsid w:val="008560DA"/>
    <w:rsid w:val="0085621B"/>
    <w:rsid w:val="008564CB"/>
    <w:rsid w:val="00856A0A"/>
    <w:rsid w:val="00856EEF"/>
    <w:rsid w:val="00856FA9"/>
    <w:rsid w:val="0086075C"/>
    <w:rsid w:val="00860AAD"/>
    <w:rsid w:val="00860F5A"/>
    <w:rsid w:val="00862450"/>
    <w:rsid w:val="00862C15"/>
    <w:rsid w:val="00862ECE"/>
    <w:rsid w:val="00863F73"/>
    <w:rsid w:val="00865367"/>
    <w:rsid w:val="008653C7"/>
    <w:rsid w:val="008664C5"/>
    <w:rsid w:val="00866512"/>
    <w:rsid w:val="008678F4"/>
    <w:rsid w:val="0087000E"/>
    <w:rsid w:val="00870116"/>
    <w:rsid w:val="00870224"/>
    <w:rsid w:val="00870866"/>
    <w:rsid w:val="0087089D"/>
    <w:rsid w:val="0087091C"/>
    <w:rsid w:val="00871270"/>
    <w:rsid w:val="00871DF5"/>
    <w:rsid w:val="00873640"/>
    <w:rsid w:val="008736E9"/>
    <w:rsid w:val="0087392E"/>
    <w:rsid w:val="00873B26"/>
    <w:rsid w:val="0087427C"/>
    <w:rsid w:val="0087529D"/>
    <w:rsid w:val="00876E68"/>
    <w:rsid w:val="00877700"/>
    <w:rsid w:val="00877CEE"/>
    <w:rsid w:val="0088067E"/>
    <w:rsid w:val="008812A2"/>
    <w:rsid w:val="0088271A"/>
    <w:rsid w:val="00882C8C"/>
    <w:rsid w:val="00883156"/>
    <w:rsid w:val="00883DD0"/>
    <w:rsid w:val="00884469"/>
    <w:rsid w:val="0088456D"/>
    <w:rsid w:val="00884F3A"/>
    <w:rsid w:val="0088546B"/>
    <w:rsid w:val="00885602"/>
    <w:rsid w:val="0088563E"/>
    <w:rsid w:val="00887452"/>
    <w:rsid w:val="008900AD"/>
    <w:rsid w:val="008904BF"/>
    <w:rsid w:val="00890517"/>
    <w:rsid w:val="008917E2"/>
    <w:rsid w:val="008917E9"/>
    <w:rsid w:val="00891EC0"/>
    <w:rsid w:val="0089300A"/>
    <w:rsid w:val="00893135"/>
    <w:rsid w:val="00893381"/>
    <w:rsid w:val="00893BB8"/>
    <w:rsid w:val="00894D80"/>
    <w:rsid w:val="008956BA"/>
    <w:rsid w:val="008961D3"/>
    <w:rsid w:val="008965D4"/>
    <w:rsid w:val="00897970"/>
    <w:rsid w:val="008A00F2"/>
    <w:rsid w:val="008A08D2"/>
    <w:rsid w:val="008A09FF"/>
    <w:rsid w:val="008A1DC6"/>
    <w:rsid w:val="008A23AE"/>
    <w:rsid w:val="008A267D"/>
    <w:rsid w:val="008A279C"/>
    <w:rsid w:val="008A2F8E"/>
    <w:rsid w:val="008A371B"/>
    <w:rsid w:val="008A427C"/>
    <w:rsid w:val="008A4D1C"/>
    <w:rsid w:val="008A54C9"/>
    <w:rsid w:val="008A5E57"/>
    <w:rsid w:val="008A6050"/>
    <w:rsid w:val="008A670D"/>
    <w:rsid w:val="008A74AC"/>
    <w:rsid w:val="008A74CB"/>
    <w:rsid w:val="008A7CBD"/>
    <w:rsid w:val="008A7F9C"/>
    <w:rsid w:val="008B0E6D"/>
    <w:rsid w:val="008B1125"/>
    <w:rsid w:val="008B1A73"/>
    <w:rsid w:val="008B2BD9"/>
    <w:rsid w:val="008B3156"/>
    <w:rsid w:val="008B31F9"/>
    <w:rsid w:val="008B3641"/>
    <w:rsid w:val="008B5C7C"/>
    <w:rsid w:val="008B69DA"/>
    <w:rsid w:val="008B69EB"/>
    <w:rsid w:val="008B6C55"/>
    <w:rsid w:val="008B6F3C"/>
    <w:rsid w:val="008B78DB"/>
    <w:rsid w:val="008B7902"/>
    <w:rsid w:val="008B7D97"/>
    <w:rsid w:val="008C0A6E"/>
    <w:rsid w:val="008C1C1E"/>
    <w:rsid w:val="008C1C35"/>
    <w:rsid w:val="008C245F"/>
    <w:rsid w:val="008C3892"/>
    <w:rsid w:val="008C42F0"/>
    <w:rsid w:val="008C460F"/>
    <w:rsid w:val="008C6292"/>
    <w:rsid w:val="008D06DA"/>
    <w:rsid w:val="008D0B44"/>
    <w:rsid w:val="008D1870"/>
    <w:rsid w:val="008D24E8"/>
    <w:rsid w:val="008D275E"/>
    <w:rsid w:val="008D290D"/>
    <w:rsid w:val="008D2E6C"/>
    <w:rsid w:val="008D477F"/>
    <w:rsid w:val="008D48EC"/>
    <w:rsid w:val="008D53FC"/>
    <w:rsid w:val="008D6F37"/>
    <w:rsid w:val="008DC235"/>
    <w:rsid w:val="008E0423"/>
    <w:rsid w:val="008E0952"/>
    <w:rsid w:val="008E0D68"/>
    <w:rsid w:val="008E1D35"/>
    <w:rsid w:val="008E2631"/>
    <w:rsid w:val="008E26DC"/>
    <w:rsid w:val="008E2E78"/>
    <w:rsid w:val="008E30F2"/>
    <w:rsid w:val="008E3309"/>
    <w:rsid w:val="008E35D5"/>
    <w:rsid w:val="008E4759"/>
    <w:rsid w:val="008E4926"/>
    <w:rsid w:val="008E5498"/>
    <w:rsid w:val="008E5989"/>
    <w:rsid w:val="008E5DDA"/>
    <w:rsid w:val="008E66C4"/>
    <w:rsid w:val="008E67AD"/>
    <w:rsid w:val="008E7E4A"/>
    <w:rsid w:val="008F019D"/>
    <w:rsid w:val="008F1531"/>
    <w:rsid w:val="008F1BF2"/>
    <w:rsid w:val="008F1F77"/>
    <w:rsid w:val="008F2A3F"/>
    <w:rsid w:val="008F2BCA"/>
    <w:rsid w:val="008F3882"/>
    <w:rsid w:val="008F3F0B"/>
    <w:rsid w:val="008F463D"/>
    <w:rsid w:val="008F4F8E"/>
    <w:rsid w:val="008F576C"/>
    <w:rsid w:val="008F63DB"/>
    <w:rsid w:val="008F6B49"/>
    <w:rsid w:val="008F785F"/>
    <w:rsid w:val="008F7900"/>
    <w:rsid w:val="009009F4"/>
    <w:rsid w:val="00901315"/>
    <w:rsid w:val="0090192B"/>
    <w:rsid w:val="00902606"/>
    <w:rsid w:val="00903BDD"/>
    <w:rsid w:val="00904177"/>
    <w:rsid w:val="009043D7"/>
    <w:rsid w:val="00904518"/>
    <w:rsid w:val="00905312"/>
    <w:rsid w:val="009073AB"/>
    <w:rsid w:val="00910D56"/>
    <w:rsid w:val="00911A84"/>
    <w:rsid w:val="00911BDA"/>
    <w:rsid w:val="00911D81"/>
    <w:rsid w:val="00913059"/>
    <w:rsid w:val="00913C84"/>
    <w:rsid w:val="0091425D"/>
    <w:rsid w:val="00915246"/>
    <w:rsid w:val="00916246"/>
    <w:rsid w:val="00917419"/>
    <w:rsid w:val="00920636"/>
    <w:rsid w:val="009207C4"/>
    <w:rsid w:val="00920EB5"/>
    <w:rsid w:val="00921DD7"/>
    <w:rsid w:val="00925AD7"/>
    <w:rsid w:val="00925DB8"/>
    <w:rsid w:val="009267C4"/>
    <w:rsid w:val="00926F8E"/>
    <w:rsid w:val="009271D0"/>
    <w:rsid w:val="009307F4"/>
    <w:rsid w:val="00931499"/>
    <w:rsid w:val="009315E1"/>
    <w:rsid w:val="00932793"/>
    <w:rsid w:val="00933436"/>
    <w:rsid w:val="009334A0"/>
    <w:rsid w:val="0093379F"/>
    <w:rsid w:val="00933A54"/>
    <w:rsid w:val="00934629"/>
    <w:rsid w:val="009349F1"/>
    <w:rsid w:val="00934B47"/>
    <w:rsid w:val="00934E38"/>
    <w:rsid w:val="00935198"/>
    <w:rsid w:val="00935F97"/>
    <w:rsid w:val="0093649D"/>
    <w:rsid w:val="00936FB2"/>
    <w:rsid w:val="00937046"/>
    <w:rsid w:val="00937647"/>
    <w:rsid w:val="00937FB6"/>
    <w:rsid w:val="009414B6"/>
    <w:rsid w:val="009419D4"/>
    <w:rsid w:val="00941E18"/>
    <w:rsid w:val="00942D79"/>
    <w:rsid w:val="009431E4"/>
    <w:rsid w:val="00945AE5"/>
    <w:rsid w:val="009462DB"/>
    <w:rsid w:val="009464D3"/>
    <w:rsid w:val="0094710B"/>
    <w:rsid w:val="00950EFA"/>
    <w:rsid w:val="00951180"/>
    <w:rsid w:val="00951750"/>
    <w:rsid w:val="00952394"/>
    <w:rsid w:val="00952841"/>
    <w:rsid w:val="0095325A"/>
    <w:rsid w:val="00953325"/>
    <w:rsid w:val="009545D4"/>
    <w:rsid w:val="00954D9C"/>
    <w:rsid w:val="00956575"/>
    <w:rsid w:val="00956783"/>
    <w:rsid w:val="00957BD4"/>
    <w:rsid w:val="00957DCC"/>
    <w:rsid w:val="00960044"/>
    <w:rsid w:val="009602D8"/>
    <w:rsid w:val="00960A49"/>
    <w:rsid w:val="0096177B"/>
    <w:rsid w:val="00961ED7"/>
    <w:rsid w:val="00962623"/>
    <w:rsid w:val="00962B3C"/>
    <w:rsid w:val="009635ED"/>
    <w:rsid w:val="00964A58"/>
    <w:rsid w:val="0096591F"/>
    <w:rsid w:val="00965F98"/>
    <w:rsid w:val="009665D3"/>
    <w:rsid w:val="0096661E"/>
    <w:rsid w:val="00967FC5"/>
    <w:rsid w:val="009705EC"/>
    <w:rsid w:val="00971628"/>
    <w:rsid w:val="00971EC9"/>
    <w:rsid w:val="0097273C"/>
    <w:rsid w:val="009736F8"/>
    <w:rsid w:val="00973D95"/>
    <w:rsid w:val="00975152"/>
    <w:rsid w:val="00975320"/>
    <w:rsid w:val="009758B1"/>
    <w:rsid w:val="00975B36"/>
    <w:rsid w:val="00975B5F"/>
    <w:rsid w:val="00975D22"/>
    <w:rsid w:val="00976346"/>
    <w:rsid w:val="009766C5"/>
    <w:rsid w:val="00976D78"/>
    <w:rsid w:val="0097741E"/>
    <w:rsid w:val="009813E1"/>
    <w:rsid w:val="009817BB"/>
    <w:rsid w:val="00982014"/>
    <w:rsid w:val="00984CC6"/>
    <w:rsid w:val="009851BD"/>
    <w:rsid w:val="0098580A"/>
    <w:rsid w:val="00986AA6"/>
    <w:rsid w:val="00987EA4"/>
    <w:rsid w:val="009925A1"/>
    <w:rsid w:val="00993381"/>
    <w:rsid w:val="00993C0B"/>
    <w:rsid w:val="00995B57"/>
    <w:rsid w:val="00995E94"/>
    <w:rsid w:val="00997359"/>
    <w:rsid w:val="00997E67"/>
    <w:rsid w:val="00997EF2"/>
    <w:rsid w:val="009A0660"/>
    <w:rsid w:val="009A0F11"/>
    <w:rsid w:val="009A159D"/>
    <w:rsid w:val="009A350D"/>
    <w:rsid w:val="009A39C8"/>
    <w:rsid w:val="009A469D"/>
    <w:rsid w:val="009A56E3"/>
    <w:rsid w:val="009A5803"/>
    <w:rsid w:val="009A6728"/>
    <w:rsid w:val="009A71F8"/>
    <w:rsid w:val="009A7694"/>
    <w:rsid w:val="009B2C0F"/>
    <w:rsid w:val="009B3FB8"/>
    <w:rsid w:val="009B422D"/>
    <w:rsid w:val="009B61AE"/>
    <w:rsid w:val="009B6DC4"/>
    <w:rsid w:val="009B72D7"/>
    <w:rsid w:val="009B783F"/>
    <w:rsid w:val="009C0A2E"/>
    <w:rsid w:val="009C0AD6"/>
    <w:rsid w:val="009C18F8"/>
    <w:rsid w:val="009C2F2F"/>
    <w:rsid w:val="009C3345"/>
    <w:rsid w:val="009C40E8"/>
    <w:rsid w:val="009C502A"/>
    <w:rsid w:val="009C574F"/>
    <w:rsid w:val="009C5946"/>
    <w:rsid w:val="009C6606"/>
    <w:rsid w:val="009C6C80"/>
    <w:rsid w:val="009C6C9B"/>
    <w:rsid w:val="009C7735"/>
    <w:rsid w:val="009C7BD2"/>
    <w:rsid w:val="009C7CFE"/>
    <w:rsid w:val="009D0162"/>
    <w:rsid w:val="009D0D8E"/>
    <w:rsid w:val="009D186D"/>
    <w:rsid w:val="009D254B"/>
    <w:rsid w:val="009D41FB"/>
    <w:rsid w:val="009D42CB"/>
    <w:rsid w:val="009D4535"/>
    <w:rsid w:val="009D4CFE"/>
    <w:rsid w:val="009D5A88"/>
    <w:rsid w:val="009D6A4E"/>
    <w:rsid w:val="009D6BAB"/>
    <w:rsid w:val="009D7FBF"/>
    <w:rsid w:val="009E03EA"/>
    <w:rsid w:val="009E0A1E"/>
    <w:rsid w:val="009E1729"/>
    <w:rsid w:val="009E329F"/>
    <w:rsid w:val="009E387B"/>
    <w:rsid w:val="009E3C35"/>
    <w:rsid w:val="009E4C1C"/>
    <w:rsid w:val="009E58C5"/>
    <w:rsid w:val="009E5CAF"/>
    <w:rsid w:val="009E64C9"/>
    <w:rsid w:val="009E718F"/>
    <w:rsid w:val="009F0620"/>
    <w:rsid w:val="009F0C09"/>
    <w:rsid w:val="009F2203"/>
    <w:rsid w:val="009F42CF"/>
    <w:rsid w:val="009F4C88"/>
    <w:rsid w:val="009F4C8F"/>
    <w:rsid w:val="009F5BEB"/>
    <w:rsid w:val="00A007B0"/>
    <w:rsid w:val="00A014BE"/>
    <w:rsid w:val="00A016CA"/>
    <w:rsid w:val="00A016F9"/>
    <w:rsid w:val="00A01A5B"/>
    <w:rsid w:val="00A01AB9"/>
    <w:rsid w:val="00A025B9"/>
    <w:rsid w:val="00A0334E"/>
    <w:rsid w:val="00A03EAC"/>
    <w:rsid w:val="00A04237"/>
    <w:rsid w:val="00A0442B"/>
    <w:rsid w:val="00A056EE"/>
    <w:rsid w:val="00A062D5"/>
    <w:rsid w:val="00A06C33"/>
    <w:rsid w:val="00A073E7"/>
    <w:rsid w:val="00A077A3"/>
    <w:rsid w:val="00A07949"/>
    <w:rsid w:val="00A10B5D"/>
    <w:rsid w:val="00A10DE8"/>
    <w:rsid w:val="00A10EF5"/>
    <w:rsid w:val="00A113BE"/>
    <w:rsid w:val="00A11BFD"/>
    <w:rsid w:val="00A11C4C"/>
    <w:rsid w:val="00A12814"/>
    <w:rsid w:val="00A12F7A"/>
    <w:rsid w:val="00A13676"/>
    <w:rsid w:val="00A13EAF"/>
    <w:rsid w:val="00A142F3"/>
    <w:rsid w:val="00A14A8A"/>
    <w:rsid w:val="00A15DC1"/>
    <w:rsid w:val="00A16BC5"/>
    <w:rsid w:val="00A16DC1"/>
    <w:rsid w:val="00A17837"/>
    <w:rsid w:val="00A20685"/>
    <w:rsid w:val="00A207F7"/>
    <w:rsid w:val="00A210FD"/>
    <w:rsid w:val="00A213EC"/>
    <w:rsid w:val="00A214FF"/>
    <w:rsid w:val="00A23115"/>
    <w:rsid w:val="00A24319"/>
    <w:rsid w:val="00A25218"/>
    <w:rsid w:val="00A25A7C"/>
    <w:rsid w:val="00A25AF2"/>
    <w:rsid w:val="00A26138"/>
    <w:rsid w:val="00A2748C"/>
    <w:rsid w:val="00A277DE"/>
    <w:rsid w:val="00A30765"/>
    <w:rsid w:val="00A31874"/>
    <w:rsid w:val="00A31CFE"/>
    <w:rsid w:val="00A32C10"/>
    <w:rsid w:val="00A32F15"/>
    <w:rsid w:val="00A3398F"/>
    <w:rsid w:val="00A34726"/>
    <w:rsid w:val="00A34F9D"/>
    <w:rsid w:val="00A359E0"/>
    <w:rsid w:val="00A37539"/>
    <w:rsid w:val="00A37F90"/>
    <w:rsid w:val="00A421CC"/>
    <w:rsid w:val="00A429B7"/>
    <w:rsid w:val="00A45F1A"/>
    <w:rsid w:val="00A469C0"/>
    <w:rsid w:val="00A46E24"/>
    <w:rsid w:val="00A47CFB"/>
    <w:rsid w:val="00A50EB9"/>
    <w:rsid w:val="00A521B6"/>
    <w:rsid w:val="00A524B2"/>
    <w:rsid w:val="00A54FB3"/>
    <w:rsid w:val="00A551EC"/>
    <w:rsid w:val="00A55300"/>
    <w:rsid w:val="00A55496"/>
    <w:rsid w:val="00A558ED"/>
    <w:rsid w:val="00A55E97"/>
    <w:rsid w:val="00A566A1"/>
    <w:rsid w:val="00A57761"/>
    <w:rsid w:val="00A606EF"/>
    <w:rsid w:val="00A60987"/>
    <w:rsid w:val="00A61AF6"/>
    <w:rsid w:val="00A61F97"/>
    <w:rsid w:val="00A62932"/>
    <w:rsid w:val="00A63207"/>
    <w:rsid w:val="00A63CCC"/>
    <w:rsid w:val="00A642EB"/>
    <w:rsid w:val="00A64889"/>
    <w:rsid w:val="00A64985"/>
    <w:rsid w:val="00A65A19"/>
    <w:rsid w:val="00A66028"/>
    <w:rsid w:val="00A6607B"/>
    <w:rsid w:val="00A66FDC"/>
    <w:rsid w:val="00A67133"/>
    <w:rsid w:val="00A6743B"/>
    <w:rsid w:val="00A7177B"/>
    <w:rsid w:val="00A7199B"/>
    <w:rsid w:val="00A71EEB"/>
    <w:rsid w:val="00A7226B"/>
    <w:rsid w:val="00A72703"/>
    <w:rsid w:val="00A7278C"/>
    <w:rsid w:val="00A72E27"/>
    <w:rsid w:val="00A72F26"/>
    <w:rsid w:val="00A73BC1"/>
    <w:rsid w:val="00A74501"/>
    <w:rsid w:val="00A74A77"/>
    <w:rsid w:val="00A76381"/>
    <w:rsid w:val="00A76D4D"/>
    <w:rsid w:val="00A775F1"/>
    <w:rsid w:val="00A77BBA"/>
    <w:rsid w:val="00A8018F"/>
    <w:rsid w:val="00A80281"/>
    <w:rsid w:val="00A8082D"/>
    <w:rsid w:val="00A81D31"/>
    <w:rsid w:val="00A8244D"/>
    <w:rsid w:val="00A82531"/>
    <w:rsid w:val="00A832E4"/>
    <w:rsid w:val="00A83802"/>
    <w:rsid w:val="00A83CBD"/>
    <w:rsid w:val="00A83FF3"/>
    <w:rsid w:val="00A845E4"/>
    <w:rsid w:val="00A848B8"/>
    <w:rsid w:val="00A84F86"/>
    <w:rsid w:val="00A8554B"/>
    <w:rsid w:val="00A85922"/>
    <w:rsid w:val="00A85C33"/>
    <w:rsid w:val="00A85DB6"/>
    <w:rsid w:val="00A8620B"/>
    <w:rsid w:val="00A86E5B"/>
    <w:rsid w:val="00A86F9E"/>
    <w:rsid w:val="00A86FA2"/>
    <w:rsid w:val="00A8777C"/>
    <w:rsid w:val="00A90195"/>
    <w:rsid w:val="00A902CD"/>
    <w:rsid w:val="00A909A4"/>
    <w:rsid w:val="00A90E53"/>
    <w:rsid w:val="00A90EC4"/>
    <w:rsid w:val="00A91231"/>
    <w:rsid w:val="00A91E66"/>
    <w:rsid w:val="00A920D4"/>
    <w:rsid w:val="00A93B45"/>
    <w:rsid w:val="00A945C0"/>
    <w:rsid w:val="00A9477F"/>
    <w:rsid w:val="00A953A3"/>
    <w:rsid w:val="00A96AC3"/>
    <w:rsid w:val="00A96AFC"/>
    <w:rsid w:val="00A96B03"/>
    <w:rsid w:val="00A96C12"/>
    <w:rsid w:val="00A97497"/>
    <w:rsid w:val="00A97797"/>
    <w:rsid w:val="00A9788A"/>
    <w:rsid w:val="00A97F0C"/>
    <w:rsid w:val="00A97F17"/>
    <w:rsid w:val="00AA056A"/>
    <w:rsid w:val="00AA0D2D"/>
    <w:rsid w:val="00AA11F2"/>
    <w:rsid w:val="00AA1451"/>
    <w:rsid w:val="00AA27D6"/>
    <w:rsid w:val="00AA2B2C"/>
    <w:rsid w:val="00AA350B"/>
    <w:rsid w:val="00AA4ED8"/>
    <w:rsid w:val="00AA54A0"/>
    <w:rsid w:val="00AA568A"/>
    <w:rsid w:val="00AA5B1F"/>
    <w:rsid w:val="00AA5F22"/>
    <w:rsid w:val="00AA6064"/>
    <w:rsid w:val="00AA6AD3"/>
    <w:rsid w:val="00AB19AC"/>
    <w:rsid w:val="00AB2045"/>
    <w:rsid w:val="00AB2441"/>
    <w:rsid w:val="00AB33E2"/>
    <w:rsid w:val="00AB5BBB"/>
    <w:rsid w:val="00AB63AF"/>
    <w:rsid w:val="00AB70A8"/>
    <w:rsid w:val="00AB70FA"/>
    <w:rsid w:val="00AB7932"/>
    <w:rsid w:val="00AC0030"/>
    <w:rsid w:val="00AC0662"/>
    <w:rsid w:val="00AC19D8"/>
    <w:rsid w:val="00AC2A98"/>
    <w:rsid w:val="00AC3FF1"/>
    <w:rsid w:val="00AC42B7"/>
    <w:rsid w:val="00AC42DF"/>
    <w:rsid w:val="00AC459E"/>
    <w:rsid w:val="00AC53A5"/>
    <w:rsid w:val="00AC54D0"/>
    <w:rsid w:val="00AC56AE"/>
    <w:rsid w:val="00AC583D"/>
    <w:rsid w:val="00AC58C8"/>
    <w:rsid w:val="00AC59A3"/>
    <w:rsid w:val="00AC604E"/>
    <w:rsid w:val="00AC6402"/>
    <w:rsid w:val="00AD0838"/>
    <w:rsid w:val="00AD08B3"/>
    <w:rsid w:val="00AD1429"/>
    <w:rsid w:val="00AD1D82"/>
    <w:rsid w:val="00AD2252"/>
    <w:rsid w:val="00AD250F"/>
    <w:rsid w:val="00AD2784"/>
    <w:rsid w:val="00AD3024"/>
    <w:rsid w:val="00AD36F4"/>
    <w:rsid w:val="00AD50CE"/>
    <w:rsid w:val="00AD63B5"/>
    <w:rsid w:val="00AD6F6D"/>
    <w:rsid w:val="00AD7E5C"/>
    <w:rsid w:val="00AE043B"/>
    <w:rsid w:val="00AE07E7"/>
    <w:rsid w:val="00AE0D46"/>
    <w:rsid w:val="00AE1DE1"/>
    <w:rsid w:val="00AE2293"/>
    <w:rsid w:val="00AE2ECD"/>
    <w:rsid w:val="00AE5079"/>
    <w:rsid w:val="00AE56D4"/>
    <w:rsid w:val="00AE7645"/>
    <w:rsid w:val="00AE7694"/>
    <w:rsid w:val="00AF13BF"/>
    <w:rsid w:val="00AF1E34"/>
    <w:rsid w:val="00AF2570"/>
    <w:rsid w:val="00AF397A"/>
    <w:rsid w:val="00AF3B98"/>
    <w:rsid w:val="00AF3DAE"/>
    <w:rsid w:val="00AF41AC"/>
    <w:rsid w:val="00AF5E52"/>
    <w:rsid w:val="00AF7D2F"/>
    <w:rsid w:val="00AF7E69"/>
    <w:rsid w:val="00B00880"/>
    <w:rsid w:val="00B00BCF"/>
    <w:rsid w:val="00B00E98"/>
    <w:rsid w:val="00B030EC"/>
    <w:rsid w:val="00B038DA"/>
    <w:rsid w:val="00B04446"/>
    <w:rsid w:val="00B0447D"/>
    <w:rsid w:val="00B04A62"/>
    <w:rsid w:val="00B05B37"/>
    <w:rsid w:val="00B06777"/>
    <w:rsid w:val="00B06CD7"/>
    <w:rsid w:val="00B07315"/>
    <w:rsid w:val="00B07754"/>
    <w:rsid w:val="00B0BFC4"/>
    <w:rsid w:val="00B108A2"/>
    <w:rsid w:val="00B10C28"/>
    <w:rsid w:val="00B123F2"/>
    <w:rsid w:val="00B13024"/>
    <w:rsid w:val="00B133C6"/>
    <w:rsid w:val="00B13A2C"/>
    <w:rsid w:val="00B13ECE"/>
    <w:rsid w:val="00B13F46"/>
    <w:rsid w:val="00B145E0"/>
    <w:rsid w:val="00B147D5"/>
    <w:rsid w:val="00B1629F"/>
    <w:rsid w:val="00B16BE7"/>
    <w:rsid w:val="00B16C23"/>
    <w:rsid w:val="00B17574"/>
    <w:rsid w:val="00B1766E"/>
    <w:rsid w:val="00B17E87"/>
    <w:rsid w:val="00B2225D"/>
    <w:rsid w:val="00B2327E"/>
    <w:rsid w:val="00B237DE"/>
    <w:rsid w:val="00B23F1C"/>
    <w:rsid w:val="00B2421D"/>
    <w:rsid w:val="00B257AF"/>
    <w:rsid w:val="00B26137"/>
    <w:rsid w:val="00B27EC5"/>
    <w:rsid w:val="00B301D5"/>
    <w:rsid w:val="00B32135"/>
    <w:rsid w:val="00B32C49"/>
    <w:rsid w:val="00B34467"/>
    <w:rsid w:val="00B3531B"/>
    <w:rsid w:val="00B36786"/>
    <w:rsid w:val="00B36AF3"/>
    <w:rsid w:val="00B36DA8"/>
    <w:rsid w:val="00B3792E"/>
    <w:rsid w:val="00B37A74"/>
    <w:rsid w:val="00B37C9E"/>
    <w:rsid w:val="00B37FA6"/>
    <w:rsid w:val="00B40014"/>
    <w:rsid w:val="00B4069E"/>
    <w:rsid w:val="00B40C6D"/>
    <w:rsid w:val="00B40C93"/>
    <w:rsid w:val="00B41E58"/>
    <w:rsid w:val="00B41FD2"/>
    <w:rsid w:val="00B42A36"/>
    <w:rsid w:val="00B43FE0"/>
    <w:rsid w:val="00B44698"/>
    <w:rsid w:val="00B45B40"/>
    <w:rsid w:val="00B46257"/>
    <w:rsid w:val="00B46B91"/>
    <w:rsid w:val="00B51F61"/>
    <w:rsid w:val="00B524C3"/>
    <w:rsid w:val="00B5278F"/>
    <w:rsid w:val="00B52A3E"/>
    <w:rsid w:val="00B5346E"/>
    <w:rsid w:val="00B534E1"/>
    <w:rsid w:val="00B53F75"/>
    <w:rsid w:val="00B54496"/>
    <w:rsid w:val="00B60F54"/>
    <w:rsid w:val="00B61660"/>
    <w:rsid w:val="00B62C5F"/>
    <w:rsid w:val="00B6356C"/>
    <w:rsid w:val="00B637CA"/>
    <w:rsid w:val="00B63F8C"/>
    <w:rsid w:val="00B64FD1"/>
    <w:rsid w:val="00B653C9"/>
    <w:rsid w:val="00B661C5"/>
    <w:rsid w:val="00B66BC2"/>
    <w:rsid w:val="00B66C78"/>
    <w:rsid w:val="00B67D18"/>
    <w:rsid w:val="00B67E3C"/>
    <w:rsid w:val="00B707D5"/>
    <w:rsid w:val="00B7084A"/>
    <w:rsid w:val="00B70B02"/>
    <w:rsid w:val="00B71C12"/>
    <w:rsid w:val="00B720F3"/>
    <w:rsid w:val="00B7242F"/>
    <w:rsid w:val="00B72DE5"/>
    <w:rsid w:val="00B72FD0"/>
    <w:rsid w:val="00B7414D"/>
    <w:rsid w:val="00B749B0"/>
    <w:rsid w:val="00B751BB"/>
    <w:rsid w:val="00B7523D"/>
    <w:rsid w:val="00B7612F"/>
    <w:rsid w:val="00B765B1"/>
    <w:rsid w:val="00B7686D"/>
    <w:rsid w:val="00B77108"/>
    <w:rsid w:val="00B77466"/>
    <w:rsid w:val="00B80305"/>
    <w:rsid w:val="00B80AFE"/>
    <w:rsid w:val="00B80BA9"/>
    <w:rsid w:val="00B80E2F"/>
    <w:rsid w:val="00B81D00"/>
    <w:rsid w:val="00B8240F"/>
    <w:rsid w:val="00B828C5"/>
    <w:rsid w:val="00B855D3"/>
    <w:rsid w:val="00B85639"/>
    <w:rsid w:val="00B85C5B"/>
    <w:rsid w:val="00B85C63"/>
    <w:rsid w:val="00B87365"/>
    <w:rsid w:val="00B87450"/>
    <w:rsid w:val="00B87CCB"/>
    <w:rsid w:val="00B9059C"/>
    <w:rsid w:val="00B90C8C"/>
    <w:rsid w:val="00B90CCC"/>
    <w:rsid w:val="00B91221"/>
    <w:rsid w:val="00B91BC6"/>
    <w:rsid w:val="00B93251"/>
    <w:rsid w:val="00B94F7A"/>
    <w:rsid w:val="00B952E7"/>
    <w:rsid w:val="00B9705E"/>
    <w:rsid w:val="00BA00F5"/>
    <w:rsid w:val="00BA1A7E"/>
    <w:rsid w:val="00BA1A8E"/>
    <w:rsid w:val="00BA2215"/>
    <w:rsid w:val="00BA31F7"/>
    <w:rsid w:val="00BA37E5"/>
    <w:rsid w:val="00BA47C7"/>
    <w:rsid w:val="00BA51B9"/>
    <w:rsid w:val="00BA53A2"/>
    <w:rsid w:val="00BA56E7"/>
    <w:rsid w:val="00BA6D7E"/>
    <w:rsid w:val="00BA7725"/>
    <w:rsid w:val="00BA7B62"/>
    <w:rsid w:val="00BB0212"/>
    <w:rsid w:val="00BB0261"/>
    <w:rsid w:val="00BB0515"/>
    <w:rsid w:val="00BB0830"/>
    <w:rsid w:val="00BB10AA"/>
    <w:rsid w:val="00BB11A5"/>
    <w:rsid w:val="00BB3B46"/>
    <w:rsid w:val="00BC01A9"/>
    <w:rsid w:val="00BC0616"/>
    <w:rsid w:val="00BC0D63"/>
    <w:rsid w:val="00BC1837"/>
    <w:rsid w:val="00BC18D5"/>
    <w:rsid w:val="00BC1F8B"/>
    <w:rsid w:val="00BC2BD1"/>
    <w:rsid w:val="00BC3326"/>
    <w:rsid w:val="00BC387D"/>
    <w:rsid w:val="00BC4799"/>
    <w:rsid w:val="00BC59C5"/>
    <w:rsid w:val="00BC5FE1"/>
    <w:rsid w:val="00BC623B"/>
    <w:rsid w:val="00BC636E"/>
    <w:rsid w:val="00BC660C"/>
    <w:rsid w:val="00BC7584"/>
    <w:rsid w:val="00BC7D88"/>
    <w:rsid w:val="00BCFCD4"/>
    <w:rsid w:val="00BD03F7"/>
    <w:rsid w:val="00BD0D9C"/>
    <w:rsid w:val="00BD19A9"/>
    <w:rsid w:val="00BD1EEC"/>
    <w:rsid w:val="00BD1F0A"/>
    <w:rsid w:val="00BD2004"/>
    <w:rsid w:val="00BD2A60"/>
    <w:rsid w:val="00BD2BCF"/>
    <w:rsid w:val="00BD35DA"/>
    <w:rsid w:val="00BD3C8D"/>
    <w:rsid w:val="00BD3F84"/>
    <w:rsid w:val="00BD57A5"/>
    <w:rsid w:val="00BD5B63"/>
    <w:rsid w:val="00BD63AB"/>
    <w:rsid w:val="00BD6718"/>
    <w:rsid w:val="00BD6E2D"/>
    <w:rsid w:val="00BD7143"/>
    <w:rsid w:val="00BE0232"/>
    <w:rsid w:val="00BE0983"/>
    <w:rsid w:val="00BE2D1B"/>
    <w:rsid w:val="00BE3FA6"/>
    <w:rsid w:val="00BE47ED"/>
    <w:rsid w:val="00BE4E3E"/>
    <w:rsid w:val="00BE6024"/>
    <w:rsid w:val="00BE6041"/>
    <w:rsid w:val="00BE653E"/>
    <w:rsid w:val="00BE66BD"/>
    <w:rsid w:val="00BE66E7"/>
    <w:rsid w:val="00BE72CE"/>
    <w:rsid w:val="00BF02AB"/>
    <w:rsid w:val="00BF0875"/>
    <w:rsid w:val="00BF0B3D"/>
    <w:rsid w:val="00BF0EA5"/>
    <w:rsid w:val="00BF125C"/>
    <w:rsid w:val="00BF14A8"/>
    <w:rsid w:val="00BF23DA"/>
    <w:rsid w:val="00BF2928"/>
    <w:rsid w:val="00BF2A27"/>
    <w:rsid w:val="00BF2FD0"/>
    <w:rsid w:val="00BF3AB6"/>
    <w:rsid w:val="00BF4195"/>
    <w:rsid w:val="00BF426B"/>
    <w:rsid w:val="00BF46EC"/>
    <w:rsid w:val="00BF5282"/>
    <w:rsid w:val="00BF6A63"/>
    <w:rsid w:val="00BF7523"/>
    <w:rsid w:val="00BF7605"/>
    <w:rsid w:val="00C00423"/>
    <w:rsid w:val="00C006EF"/>
    <w:rsid w:val="00C00C11"/>
    <w:rsid w:val="00C01A0D"/>
    <w:rsid w:val="00C02761"/>
    <w:rsid w:val="00C02988"/>
    <w:rsid w:val="00C03DBD"/>
    <w:rsid w:val="00C03E73"/>
    <w:rsid w:val="00C044F7"/>
    <w:rsid w:val="00C04F76"/>
    <w:rsid w:val="00C04FAD"/>
    <w:rsid w:val="00C05117"/>
    <w:rsid w:val="00C051E6"/>
    <w:rsid w:val="00C06563"/>
    <w:rsid w:val="00C06787"/>
    <w:rsid w:val="00C07D15"/>
    <w:rsid w:val="00C100C9"/>
    <w:rsid w:val="00C104D7"/>
    <w:rsid w:val="00C108C1"/>
    <w:rsid w:val="00C10D3A"/>
    <w:rsid w:val="00C118CA"/>
    <w:rsid w:val="00C12A61"/>
    <w:rsid w:val="00C134D6"/>
    <w:rsid w:val="00C13FB8"/>
    <w:rsid w:val="00C152A6"/>
    <w:rsid w:val="00C15ECE"/>
    <w:rsid w:val="00C1681D"/>
    <w:rsid w:val="00C175F1"/>
    <w:rsid w:val="00C17F5A"/>
    <w:rsid w:val="00C20150"/>
    <w:rsid w:val="00C2031A"/>
    <w:rsid w:val="00C20AED"/>
    <w:rsid w:val="00C21A15"/>
    <w:rsid w:val="00C22814"/>
    <w:rsid w:val="00C23C27"/>
    <w:rsid w:val="00C258A1"/>
    <w:rsid w:val="00C26101"/>
    <w:rsid w:val="00C262CE"/>
    <w:rsid w:val="00C263BB"/>
    <w:rsid w:val="00C26D4B"/>
    <w:rsid w:val="00C27045"/>
    <w:rsid w:val="00C30B83"/>
    <w:rsid w:val="00C32403"/>
    <w:rsid w:val="00C32411"/>
    <w:rsid w:val="00C3265F"/>
    <w:rsid w:val="00C32C15"/>
    <w:rsid w:val="00C33330"/>
    <w:rsid w:val="00C33634"/>
    <w:rsid w:val="00C33794"/>
    <w:rsid w:val="00C33AC1"/>
    <w:rsid w:val="00C33E8C"/>
    <w:rsid w:val="00C345DC"/>
    <w:rsid w:val="00C35297"/>
    <w:rsid w:val="00C355CE"/>
    <w:rsid w:val="00C35E14"/>
    <w:rsid w:val="00C360C9"/>
    <w:rsid w:val="00C36D11"/>
    <w:rsid w:val="00C37128"/>
    <w:rsid w:val="00C37A5E"/>
    <w:rsid w:val="00C426C9"/>
    <w:rsid w:val="00C4455B"/>
    <w:rsid w:val="00C4541E"/>
    <w:rsid w:val="00C4598C"/>
    <w:rsid w:val="00C477B3"/>
    <w:rsid w:val="00C50700"/>
    <w:rsid w:val="00C50BC5"/>
    <w:rsid w:val="00C50CB3"/>
    <w:rsid w:val="00C50E61"/>
    <w:rsid w:val="00C51B65"/>
    <w:rsid w:val="00C52602"/>
    <w:rsid w:val="00C5322B"/>
    <w:rsid w:val="00C53782"/>
    <w:rsid w:val="00C54102"/>
    <w:rsid w:val="00C5428C"/>
    <w:rsid w:val="00C546D2"/>
    <w:rsid w:val="00C55C10"/>
    <w:rsid w:val="00C55FC5"/>
    <w:rsid w:val="00C56779"/>
    <w:rsid w:val="00C56CE4"/>
    <w:rsid w:val="00C57C86"/>
    <w:rsid w:val="00C57E08"/>
    <w:rsid w:val="00C6092B"/>
    <w:rsid w:val="00C61223"/>
    <w:rsid w:val="00C61261"/>
    <w:rsid w:val="00C617D8"/>
    <w:rsid w:val="00C6195D"/>
    <w:rsid w:val="00C6296A"/>
    <w:rsid w:val="00C63A9E"/>
    <w:rsid w:val="00C63CAA"/>
    <w:rsid w:val="00C648C8"/>
    <w:rsid w:val="00C65BDF"/>
    <w:rsid w:val="00C65E7A"/>
    <w:rsid w:val="00C6754C"/>
    <w:rsid w:val="00C71EB6"/>
    <w:rsid w:val="00C72311"/>
    <w:rsid w:val="00C72355"/>
    <w:rsid w:val="00C72ED6"/>
    <w:rsid w:val="00C7302A"/>
    <w:rsid w:val="00C7520F"/>
    <w:rsid w:val="00C7674F"/>
    <w:rsid w:val="00C7684A"/>
    <w:rsid w:val="00C76AC3"/>
    <w:rsid w:val="00C76FD3"/>
    <w:rsid w:val="00C77104"/>
    <w:rsid w:val="00C808A3"/>
    <w:rsid w:val="00C80C0A"/>
    <w:rsid w:val="00C80CAC"/>
    <w:rsid w:val="00C81705"/>
    <w:rsid w:val="00C81B2D"/>
    <w:rsid w:val="00C83362"/>
    <w:rsid w:val="00C846FE"/>
    <w:rsid w:val="00C84FF1"/>
    <w:rsid w:val="00C859F3"/>
    <w:rsid w:val="00C85F0D"/>
    <w:rsid w:val="00C860D1"/>
    <w:rsid w:val="00C8673F"/>
    <w:rsid w:val="00C86812"/>
    <w:rsid w:val="00C87415"/>
    <w:rsid w:val="00C907AF"/>
    <w:rsid w:val="00C91919"/>
    <w:rsid w:val="00C93981"/>
    <w:rsid w:val="00C94906"/>
    <w:rsid w:val="00C94E66"/>
    <w:rsid w:val="00C953EB"/>
    <w:rsid w:val="00C95AAA"/>
    <w:rsid w:val="00C95B30"/>
    <w:rsid w:val="00C96100"/>
    <w:rsid w:val="00C972C6"/>
    <w:rsid w:val="00C97508"/>
    <w:rsid w:val="00C97AE9"/>
    <w:rsid w:val="00CA16EF"/>
    <w:rsid w:val="00CA4503"/>
    <w:rsid w:val="00CA57D1"/>
    <w:rsid w:val="00CA6540"/>
    <w:rsid w:val="00CA7CF7"/>
    <w:rsid w:val="00CB025C"/>
    <w:rsid w:val="00CB0BA8"/>
    <w:rsid w:val="00CB0BF3"/>
    <w:rsid w:val="00CB10BA"/>
    <w:rsid w:val="00CB11D7"/>
    <w:rsid w:val="00CB202C"/>
    <w:rsid w:val="00CB30C5"/>
    <w:rsid w:val="00CB3A39"/>
    <w:rsid w:val="00CB4070"/>
    <w:rsid w:val="00CB4954"/>
    <w:rsid w:val="00CB53F2"/>
    <w:rsid w:val="00CB5605"/>
    <w:rsid w:val="00CB5640"/>
    <w:rsid w:val="00CB596A"/>
    <w:rsid w:val="00CB5B04"/>
    <w:rsid w:val="00CB675A"/>
    <w:rsid w:val="00CB7756"/>
    <w:rsid w:val="00CC0439"/>
    <w:rsid w:val="00CC073B"/>
    <w:rsid w:val="00CC0E33"/>
    <w:rsid w:val="00CC2A37"/>
    <w:rsid w:val="00CC3440"/>
    <w:rsid w:val="00CC3603"/>
    <w:rsid w:val="00CC38E3"/>
    <w:rsid w:val="00CC53EC"/>
    <w:rsid w:val="00CC5513"/>
    <w:rsid w:val="00CC5AF1"/>
    <w:rsid w:val="00CD12B0"/>
    <w:rsid w:val="00CD15C6"/>
    <w:rsid w:val="00CD1C2C"/>
    <w:rsid w:val="00CD27FD"/>
    <w:rsid w:val="00CD354F"/>
    <w:rsid w:val="00CD39F7"/>
    <w:rsid w:val="00CD3CEE"/>
    <w:rsid w:val="00CD4A6D"/>
    <w:rsid w:val="00CD71E2"/>
    <w:rsid w:val="00CE19E4"/>
    <w:rsid w:val="00CE2058"/>
    <w:rsid w:val="00CE2065"/>
    <w:rsid w:val="00CE21FC"/>
    <w:rsid w:val="00CE267E"/>
    <w:rsid w:val="00CE47FB"/>
    <w:rsid w:val="00CE48BD"/>
    <w:rsid w:val="00CE4ADE"/>
    <w:rsid w:val="00CE4DC9"/>
    <w:rsid w:val="00CE58F0"/>
    <w:rsid w:val="00CE6A10"/>
    <w:rsid w:val="00CE712F"/>
    <w:rsid w:val="00CE7ABE"/>
    <w:rsid w:val="00CF05CB"/>
    <w:rsid w:val="00CF0C47"/>
    <w:rsid w:val="00CF11B8"/>
    <w:rsid w:val="00CF13A1"/>
    <w:rsid w:val="00CF2509"/>
    <w:rsid w:val="00CF377E"/>
    <w:rsid w:val="00CF5714"/>
    <w:rsid w:val="00CF57E7"/>
    <w:rsid w:val="00CF605B"/>
    <w:rsid w:val="00CF6285"/>
    <w:rsid w:val="00CF6BE3"/>
    <w:rsid w:val="00D008AB"/>
    <w:rsid w:val="00D0189B"/>
    <w:rsid w:val="00D01D9C"/>
    <w:rsid w:val="00D029E6"/>
    <w:rsid w:val="00D02A89"/>
    <w:rsid w:val="00D02C1E"/>
    <w:rsid w:val="00D03020"/>
    <w:rsid w:val="00D03052"/>
    <w:rsid w:val="00D0474B"/>
    <w:rsid w:val="00D0484A"/>
    <w:rsid w:val="00D04A11"/>
    <w:rsid w:val="00D05C0C"/>
    <w:rsid w:val="00D05D35"/>
    <w:rsid w:val="00D05EB7"/>
    <w:rsid w:val="00D06735"/>
    <w:rsid w:val="00D069C8"/>
    <w:rsid w:val="00D06DAF"/>
    <w:rsid w:val="00D07192"/>
    <w:rsid w:val="00D0733D"/>
    <w:rsid w:val="00D077C1"/>
    <w:rsid w:val="00D0DEB6"/>
    <w:rsid w:val="00D10145"/>
    <w:rsid w:val="00D10848"/>
    <w:rsid w:val="00D11CC0"/>
    <w:rsid w:val="00D11F88"/>
    <w:rsid w:val="00D12077"/>
    <w:rsid w:val="00D12636"/>
    <w:rsid w:val="00D12867"/>
    <w:rsid w:val="00D132F2"/>
    <w:rsid w:val="00D1342B"/>
    <w:rsid w:val="00D13ABD"/>
    <w:rsid w:val="00D14073"/>
    <w:rsid w:val="00D1475F"/>
    <w:rsid w:val="00D14C62"/>
    <w:rsid w:val="00D15105"/>
    <w:rsid w:val="00D16459"/>
    <w:rsid w:val="00D20FAA"/>
    <w:rsid w:val="00D212A0"/>
    <w:rsid w:val="00D21505"/>
    <w:rsid w:val="00D21BAE"/>
    <w:rsid w:val="00D21E89"/>
    <w:rsid w:val="00D227B7"/>
    <w:rsid w:val="00D22B23"/>
    <w:rsid w:val="00D2393E"/>
    <w:rsid w:val="00D256C7"/>
    <w:rsid w:val="00D25E9B"/>
    <w:rsid w:val="00D26073"/>
    <w:rsid w:val="00D2701E"/>
    <w:rsid w:val="00D3098A"/>
    <w:rsid w:val="00D31751"/>
    <w:rsid w:val="00D31777"/>
    <w:rsid w:val="00D31CE5"/>
    <w:rsid w:val="00D323EF"/>
    <w:rsid w:val="00D32F1C"/>
    <w:rsid w:val="00D33165"/>
    <w:rsid w:val="00D33A46"/>
    <w:rsid w:val="00D347A0"/>
    <w:rsid w:val="00D34954"/>
    <w:rsid w:val="00D4235B"/>
    <w:rsid w:val="00D4314C"/>
    <w:rsid w:val="00D44B08"/>
    <w:rsid w:val="00D44FE8"/>
    <w:rsid w:val="00D453C5"/>
    <w:rsid w:val="00D45500"/>
    <w:rsid w:val="00D45602"/>
    <w:rsid w:val="00D45922"/>
    <w:rsid w:val="00D45DC6"/>
    <w:rsid w:val="00D45F6D"/>
    <w:rsid w:val="00D46407"/>
    <w:rsid w:val="00D4764D"/>
    <w:rsid w:val="00D48AB6"/>
    <w:rsid w:val="00D50368"/>
    <w:rsid w:val="00D509C4"/>
    <w:rsid w:val="00D50F2C"/>
    <w:rsid w:val="00D514A5"/>
    <w:rsid w:val="00D518D3"/>
    <w:rsid w:val="00D51901"/>
    <w:rsid w:val="00D5252A"/>
    <w:rsid w:val="00D52A41"/>
    <w:rsid w:val="00D545CB"/>
    <w:rsid w:val="00D55684"/>
    <w:rsid w:val="00D5578D"/>
    <w:rsid w:val="00D56953"/>
    <w:rsid w:val="00D56B89"/>
    <w:rsid w:val="00D56BC0"/>
    <w:rsid w:val="00D56CE2"/>
    <w:rsid w:val="00D56E6C"/>
    <w:rsid w:val="00D575D2"/>
    <w:rsid w:val="00D6090F"/>
    <w:rsid w:val="00D61248"/>
    <w:rsid w:val="00D61AB8"/>
    <w:rsid w:val="00D623C6"/>
    <w:rsid w:val="00D62529"/>
    <w:rsid w:val="00D625D1"/>
    <w:rsid w:val="00D63787"/>
    <w:rsid w:val="00D63BD4"/>
    <w:rsid w:val="00D64E1A"/>
    <w:rsid w:val="00D654E6"/>
    <w:rsid w:val="00D65D7C"/>
    <w:rsid w:val="00D66643"/>
    <w:rsid w:val="00D66C01"/>
    <w:rsid w:val="00D704AA"/>
    <w:rsid w:val="00D70827"/>
    <w:rsid w:val="00D71E20"/>
    <w:rsid w:val="00D7200F"/>
    <w:rsid w:val="00D724B4"/>
    <w:rsid w:val="00D7255F"/>
    <w:rsid w:val="00D728A2"/>
    <w:rsid w:val="00D7331B"/>
    <w:rsid w:val="00D73987"/>
    <w:rsid w:val="00D73996"/>
    <w:rsid w:val="00D73F8E"/>
    <w:rsid w:val="00D75539"/>
    <w:rsid w:val="00D75563"/>
    <w:rsid w:val="00D76167"/>
    <w:rsid w:val="00D765CA"/>
    <w:rsid w:val="00D76845"/>
    <w:rsid w:val="00D76E5B"/>
    <w:rsid w:val="00D801C5"/>
    <w:rsid w:val="00D80CF3"/>
    <w:rsid w:val="00D81561"/>
    <w:rsid w:val="00D820E1"/>
    <w:rsid w:val="00D82C4A"/>
    <w:rsid w:val="00D83300"/>
    <w:rsid w:val="00D835C7"/>
    <w:rsid w:val="00D83B1F"/>
    <w:rsid w:val="00D83FC4"/>
    <w:rsid w:val="00D84D24"/>
    <w:rsid w:val="00D8532C"/>
    <w:rsid w:val="00D853FC"/>
    <w:rsid w:val="00D85E08"/>
    <w:rsid w:val="00D8765C"/>
    <w:rsid w:val="00D87B68"/>
    <w:rsid w:val="00D91170"/>
    <w:rsid w:val="00D91189"/>
    <w:rsid w:val="00D914AD"/>
    <w:rsid w:val="00D91661"/>
    <w:rsid w:val="00D91945"/>
    <w:rsid w:val="00D91956"/>
    <w:rsid w:val="00D91F16"/>
    <w:rsid w:val="00D92E9F"/>
    <w:rsid w:val="00D92F50"/>
    <w:rsid w:val="00D93DB3"/>
    <w:rsid w:val="00D94479"/>
    <w:rsid w:val="00D94991"/>
    <w:rsid w:val="00D95835"/>
    <w:rsid w:val="00D95AC7"/>
    <w:rsid w:val="00D95C1E"/>
    <w:rsid w:val="00D97230"/>
    <w:rsid w:val="00D97515"/>
    <w:rsid w:val="00D9775E"/>
    <w:rsid w:val="00DA0437"/>
    <w:rsid w:val="00DA07C1"/>
    <w:rsid w:val="00DA13CA"/>
    <w:rsid w:val="00DA1AAA"/>
    <w:rsid w:val="00DA1B59"/>
    <w:rsid w:val="00DA1BBB"/>
    <w:rsid w:val="00DA31B1"/>
    <w:rsid w:val="00DA4185"/>
    <w:rsid w:val="00DA550C"/>
    <w:rsid w:val="00DA5543"/>
    <w:rsid w:val="00DA5EAA"/>
    <w:rsid w:val="00DA6AA0"/>
    <w:rsid w:val="00DA6F94"/>
    <w:rsid w:val="00DA72F3"/>
    <w:rsid w:val="00DA733C"/>
    <w:rsid w:val="00DA7BF9"/>
    <w:rsid w:val="00DA7FB7"/>
    <w:rsid w:val="00DA7FD9"/>
    <w:rsid w:val="00DB0C77"/>
    <w:rsid w:val="00DB1634"/>
    <w:rsid w:val="00DB1E9D"/>
    <w:rsid w:val="00DB2020"/>
    <w:rsid w:val="00DB2549"/>
    <w:rsid w:val="00DB2A47"/>
    <w:rsid w:val="00DB2EDD"/>
    <w:rsid w:val="00DB36B0"/>
    <w:rsid w:val="00DB3FD9"/>
    <w:rsid w:val="00DB41C2"/>
    <w:rsid w:val="00DB4719"/>
    <w:rsid w:val="00DB51EC"/>
    <w:rsid w:val="00DB5CE6"/>
    <w:rsid w:val="00DB5FFB"/>
    <w:rsid w:val="00DB6103"/>
    <w:rsid w:val="00DB620C"/>
    <w:rsid w:val="00DB69E9"/>
    <w:rsid w:val="00DB6D2F"/>
    <w:rsid w:val="00DB6DD1"/>
    <w:rsid w:val="00DB7960"/>
    <w:rsid w:val="00DC1429"/>
    <w:rsid w:val="00DC1663"/>
    <w:rsid w:val="00DC17CC"/>
    <w:rsid w:val="00DC22FC"/>
    <w:rsid w:val="00DC23A6"/>
    <w:rsid w:val="00DC2AC6"/>
    <w:rsid w:val="00DC367F"/>
    <w:rsid w:val="00DC4AC8"/>
    <w:rsid w:val="00DC52E0"/>
    <w:rsid w:val="00DC61B8"/>
    <w:rsid w:val="00DC6B66"/>
    <w:rsid w:val="00DC711E"/>
    <w:rsid w:val="00DC72CD"/>
    <w:rsid w:val="00DC74E6"/>
    <w:rsid w:val="00DC789C"/>
    <w:rsid w:val="00DC78F8"/>
    <w:rsid w:val="00DD19C2"/>
    <w:rsid w:val="00DD1BF7"/>
    <w:rsid w:val="00DD2552"/>
    <w:rsid w:val="00DD2B0A"/>
    <w:rsid w:val="00DD4800"/>
    <w:rsid w:val="00DD4870"/>
    <w:rsid w:val="00DD49DF"/>
    <w:rsid w:val="00DD4C17"/>
    <w:rsid w:val="00DD53BE"/>
    <w:rsid w:val="00DD68B9"/>
    <w:rsid w:val="00DD6C9F"/>
    <w:rsid w:val="00DD717B"/>
    <w:rsid w:val="00DE0432"/>
    <w:rsid w:val="00DE057F"/>
    <w:rsid w:val="00DE0F43"/>
    <w:rsid w:val="00DE113F"/>
    <w:rsid w:val="00DE1EB4"/>
    <w:rsid w:val="00DE22E7"/>
    <w:rsid w:val="00DE2782"/>
    <w:rsid w:val="00DE297D"/>
    <w:rsid w:val="00DE377A"/>
    <w:rsid w:val="00DE444B"/>
    <w:rsid w:val="00DE48DD"/>
    <w:rsid w:val="00DE517D"/>
    <w:rsid w:val="00DE57CF"/>
    <w:rsid w:val="00DE58D2"/>
    <w:rsid w:val="00DE6104"/>
    <w:rsid w:val="00DE6590"/>
    <w:rsid w:val="00DE7AF0"/>
    <w:rsid w:val="00DF05B3"/>
    <w:rsid w:val="00DF05F6"/>
    <w:rsid w:val="00DF0906"/>
    <w:rsid w:val="00DF0933"/>
    <w:rsid w:val="00DF0E43"/>
    <w:rsid w:val="00DF18F6"/>
    <w:rsid w:val="00DF2775"/>
    <w:rsid w:val="00DF281E"/>
    <w:rsid w:val="00DF283F"/>
    <w:rsid w:val="00DF3175"/>
    <w:rsid w:val="00DF39BC"/>
    <w:rsid w:val="00DF4E99"/>
    <w:rsid w:val="00DF5D55"/>
    <w:rsid w:val="00DF5FF1"/>
    <w:rsid w:val="00DF6F63"/>
    <w:rsid w:val="00DF73ED"/>
    <w:rsid w:val="00DF7961"/>
    <w:rsid w:val="00DF7A06"/>
    <w:rsid w:val="00E02EA9"/>
    <w:rsid w:val="00E03126"/>
    <w:rsid w:val="00E032C2"/>
    <w:rsid w:val="00E03C7A"/>
    <w:rsid w:val="00E04235"/>
    <w:rsid w:val="00E050B6"/>
    <w:rsid w:val="00E051A1"/>
    <w:rsid w:val="00E051E9"/>
    <w:rsid w:val="00E058A7"/>
    <w:rsid w:val="00E06371"/>
    <w:rsid w:val="00E10684"/>
    <w:rsid w:val="00E11251"/>
    <w:rsid w:val="00E11314"/>
    <w:rsid w:val="00E1169A"/>
    <w:rsid w:val="00E12540"/>
    <w:rsid w:val="00E13910"/>
    <w:rsid w:val="00E14B71"/>
    <w:rsid w:val="00E14EB6"/>
    <w:rsid w:val="00E15DFA"/>
    <w:rsid w:val="00E1681D"/>
    <w:rsid w:val="00E17471"/>
    <w:rsid w:val="00E17BF7"/>
    <w:rsid w:val="00E17E2E"/>
    <w:rsid w:val="00E20C1A"/>
    <w:rsid w:val="00E20C78"/>
    <w:rsid w:val="00E20D81"/>
    <w:rsid w:val="00E212E5"/>
    <w:rsid w:val="00E21421"/>
    <w:rsid w:val="00E218B8"/>
    <w:rsid w:val="00E22625"/>
    <w:rsid w:val="00E2427B"/>
    <w:rsid w:val="00E24930"/>
    <w:rsid w:val="00E24D51"/>
    <w:rsid w:val="00E25440"/>
    <w:rsid w:val="00E25912"/>
    <w:rsid w:val="00E26A3F"/>
    <w:rsid w:val="00E27DAE"/>
    <w:rsid w:val="00E27DDC"/>
    <w:rsid w:val="00E301D9"/>
    <w:rsid w:val="00E30207"/>
    <w:rsid w:val="00E3076F"/>
    <w:rsid w:val="00E30FFD"/>
    <w:rsid w:val="00E31FB4"/>
    <w:rsid w:val="00E321CC"/>
    <w:rsid w:val="00E32798"/>
    <w:rsid w:val="00E332EC"/>
    <w:rsid w:val="00E3332E"/>
    <w:rsid w:val="00E3451A"/>
    <w:rsid w:val="00E347AF"/>
    <w:rsid w:val="00E34AF0"/>
    <w:rsid w:val="00E36483"/>
    <w:rsid w:val="00E36F1C"/>
    <w:rsid w:val="00E373E1"/>
    <w:rsid w:val="00E3740E"/>
    <w:rsid w:val="00E40FE5"/>
    <w:rsid w:val="00E4103D"/>
    <w:rsid w:val="00E41268"/>
    <w:rsid w:val="00E420EC"/>
    <w:rsid w:val="00E42663"/>
    <w:rsid w:val="00E428F4"/>
    <w:rsid w:val="00E42BC1"/>
    <w:rsid w:val="00E42CA8"/>
    <w:rsid w:val="00E42E1C"/>
    <w:rsid w:val="00E43205"/>
    <w:rsid w:val="00E44F19"/>
    <w:rsid w:val="00E45642"/>
    <w:rsid w:val="00E45DE9"/>
    <w:rsid w:val="00E4606C"/>
    <w:rsid w:val="00E4712C"/>
    <w:rsid w:val="00E50231"/>
    <w:rsid w:val="00E50477"/>
    <w:rsid w:val="00E50C35"/>
    <w:rsid w:val="00E51505"/>
    <w:rsid w:val="00E51FCD"/>
    <w:rsid w:val="00E52042"/>
    <w:rsid w:val="00E52D2B"/>
    <w:rsid w:val="00E54370"/>
    <w:rsid w:val="00E55C4F"/>
    <w:rsid w:val="00E56200"/>
    <w:rsid w:val="00E563C7"/>
    <w:rsid w:val="00E56A75"/>
    <w:rsid w:val="00E56DE4"/>
    <w:rsid w:val="00E579AC"/>
    <w:rsid w:val="00E6081F"/>
    <w:rsid w:val="00E6100C"/>
    <w:rsid w:val="00E61FFA"/>
    <w:rsid w:val="00E62731"/>
    <w:rsid w:val="00E63775"/>
    <w:rsid w:val="00E64BCA"/>
    <w:rsid w:val="00E65C5A"/>
    <w:rsid w:val="00E67085"/>
    <w:rsid w:val="00E67737"/>
    <w:rsid w:val="00E67F0F"/>
    <w:rsid w:val="00E708B4"/>
    <w:rsid w:val="00E7097B"/>
    <w:rsid w:val="00E70D3A"/>
    <w:rsid w:val="00E72A86"/>
    <w:rsid w:val="00E72BF2"/>
    <w:rsid w:val="00E73782"/>
    <w:rsid w:val="00E73880"/>
    <w:rsid w:val="00E73B24"/>
    <w:rsid w:val="00E758D9"/>
    <w:rsid w:val="00E758F8"/>
    <w:rsid w:val="00E76428"/>
    <w:rsid w:val="00E777CA"/>
    <w:rsid w:val="00E77F27"/>
    <w:rsid w:val="00E80A0A"/>
    <w:rsid w:val="00E81D45"/>
    <w:rsid w:val="00E81F7E"/>
    <w:rsid w:val="00E82E98"/>
    <w:rsid w:val="00E8325E"/>
    <w:rsid w:val="00E83629"/>
    <w:rsid w:val="00E83643"/>
    <w:rsid w:val="00E83A58"/>
    <w:rsid w:val="00E83BCC"/>
    <w:rsid w:val="00E83CF7"/>
    <w:rsid w:val="00E8423A"/>
    <w:rsid w:val="00E8465F"/>
    <w:rsid w:val="00E84F99"/>
    <w:rsid w:val="00E85622"/>
    <w:rsid w:val="00E85A25"/>
    <w:rsid w:val="00E86477"/>
    <w:rsid w:val="00E8721D"/>
    <w:rsid w:val="00E87629"/>
    <w:rsid w:val="00E87A88"/>
    <w:rsid w:val="00E91727"/>
    <w:rsid w:val="00E942D1"/>
    <w:rsid w:val="00E94398"/>
    <w:rsid w:val="00E94867"/>
    <w:rsid w:val="00E94DFA"/>
    <w:rsid w:val="00E95B2A"/>
    <w:rsid w:val="00E96597"/>
    <w:rsid w:val="00E97D49"/>
    <w:rsid w:val="00EA01D4"/>
    <w:rsid w:val="00EA0657"/>
    <w:rsid w:val="00EA0D0F"/>
    <w:rsid w:val="00EA184E"/>
    <w:rsid w:val="00EA3015"/>
    <w:rsid w:val="00EA3BB7"/>
    <w:rsid w:val="00EA4360"/>
    <w:rsid w:val="00EA4B94"/>
    <w:rsid w:val="00EA4FA2"/>
    <w:rsid w:val="00EA5E4C"/>
    <w:rsid w:val="00EA6401"/>
    <w:rsid w:val="00EA7CD8"/>
    <w:rsid w:val="00EB036B"/>
    <w:rsid w:val="00EB06D3"/>
    <w:rsid w:val="00EB0C8D"/>
    <w:rsid w:val="00EB1EC0"/>
    <w:rsid w:val="00EB2694"/>
    <w:rsid w:val="00EB3381"/>
    <w:rsid w:val="00EB3AD9"/>
    <w:rsid w:val="00EB4940"/>
    <w:rsid w:val="00EB5237"/>
    <w:rsid w:val="00EB5D60"/>
    <w:rsid w:val="00EB64A3"/>
    <w:rsid w:val="00EB7507"/>
    <w:rsid w:val="00EB7F26"/>
    <w:rsid w:val="00EC029A"/>
    <w:rsid w:val="00EC119C"/>
    <w:rsid w:val="00EC1261"/>
    <w:rsid w:val="00EC1C87"/>
    <w:rsid w:val="00EC2104"/>
    <w:rsid w:val="00EC2CA6"/>
    <w:rsid w:val="00EC31B5"/>
    <w:rsid w:val="00EC34D0"/>
    <w:rsid w:val="00EC398D"/>
    <w:rsid w:val="00EC42EE"/>
    <w:rsid w:val="00EC4772"/>
    <w:rsid w:val="00EC4DA0"/>
    <w:rsid w:val="00EC53EB"/>
    <w:rsid w:val="00EC59F6"/>
    <w:rsid w:val="00EC5EBD"/>
    <w:rsid w:val="00EC6319"/>
    <w:rsid w:val="00EC6C50"/>
    <w:rsid w:val="00EC703E"/>
    <w:rsid w:val="00ED17FF"/>
    <w:rsid w:val="00ED27AA"/>
    <w:rsid w:val="00ED3BBD"/>
    <w:rsid w:val="00ED5E01"/>
    <w:rsid w:val="00ED69C2"/>
    <w:rsid w:val="00ED6CC9"/>
    <w:rsid w:val="00EE0291"/>
    <w:rsid w:val="00EE09E9"/>
    <w:rsid w:val="00EE0BAB"/>
    <w:rsid w:val="00EE0C2B"/>
    <w:rsid w:val="00EE1161"/>
    <w:rsid w:val="00EE1CA9"/>
    <w:rsid w:val="00EE22F5"/>
    <w:rsid w:val="00EE2383"/>
    <w:rsid w:val="00EE2494"/>
    <w:rsid w:val="00EE372F"/>
    <w:rsid w:val="00EE3EE9"/>
    <w:rsid w:val="00EE4C38"/>
    <w:rsid w:val="00EE4F40"/>
    <w:rsid w:val="00EE5247"/>
    <w:rsid w:val="00EE6560"/>
    <w:rsid w:val="00EE73E3"/>
    <w:rsid w:val="00EE7E66"/>
    <w:rsid w:val="00EE7E92"/>
    <w:rsid w:val="00EF005D"/>
    <w:rsid w:val="00EF0A44"/>
    <w:rsid w:val="00EF23E7"/>
    <w:rsid w:val="00EF2436"/>
    <w:rsid w:val="00EF2841"/>
    <w:rsid w:val="00EF2895"/>
    <w:rsid w:val="00EF311F"/>
    <w:rsid w:val="00EF43DC"/>
    <w:rsid w:val="00EF4494"/>
    <w:rsid w:val="00EF4D86"/>
    <w:rsid w:val="00EF50B9"/>
    <w:rsid w:val="00EF5D6E"/>
    <w:rsid w:val="00EF6646"/>
    <w:rsid w:val="00F003BF"/>
    <w:rsid w:val="00F0047C"/>
    <w:rsid w:val="00F04301"/>
    <w:rsid w:val="00F046C6"/>
    <w:rsid w:val="00F04C14"/>
    <w:rsid w:val="00F051E7"/>
    <w:rsid w:val="00F051FA"/>
    <w:rsid w:val="00F05221"/>
    <w:rsid w:val="00F05955"/>
    <w:rsid w:val="00F077B5"/>
    <w:rsid w:val="00F109A7"/>
    <w:rsid w:val="00F10A3B"/>
    <w:rsid w:val="00F10CBA"/>
    <w:rsid w:val="00F12254"/>
    <w:rsid w:val="00F12DB8"/>
    <w:rsid w:val="00F12FCB"/>
    <w:rsid w:val="00F132C3"/>
    <w:rsid w:val="00F13B1A"/>
    <w:rsid w:val="00F13BC3"/>
    <w:rsid w:val="00F13D35"/>
    <w:rsid w:val="00F13D8A"/>
    <w:rsid w:val="00F1409B"/>
    <w:rsid w:val="00F15295"/>
    <w:rsid w:val="00F168FF"/>
    <w:rsid w:val="00F169A4"/>
    <w:rsid w:val="00F1715A"/>
    <w:rsid w:val="00F17CE9"/>
    <w:rsid w:val="00F207D6"/>
    <w:rsid w:val="00F20927"/>
    <w:rsid w:val="00F209E2"/>
    <w:rsid w:val="00F215D3"/>
    <w:rsid w:val="00F227AF"/>
    <w:rsid w:val="00F22A00"/>
    <w:rsid w:val="00F22A74"/>
    <w:rsid w:val="00F22EC8"/>
    <w:rsid w:val="00F23BA2"/>
    <w:rsid w:val="00F24063"/>
    <w:rsid w:val="00F240CE"/>
    <w:rsid w:val="00F26E6A"/>
    <w:rsid w:val="00F277A1"/>
    <w:rsid w:val="00F27E49"/>
    <w:rsid w:val="00F300EE"/>
    <w:rsid w:val="00F30DBD"/>
    <w:rsid w:val="00F31517"/>
    <w:rsid w:val="00F3168D"/>
    <w:rsid w:val="00F3179D"/>
    <w:rsid w:val="00F33347"/>
    <w:rsid w:val="00F34F90"/>
    <w:rsid w:val="00F36597"/>
    <w:rsid w:val="00F37F20"/>
    <w:rsid w:val="00F414B4"/>
    <w:rsid w:val="00F419F7"/>
    <w:rsid w:val="00F420E5"/>
    <w:rsid w:val="00F4282B"/>
    <w:rsid w:val="00F42F49"/>
    <w:rsid w:val="00F4306B"/>
    <w:rsid w:val="00F433D0"/>
    <w:rsid w:val="00F43448"/>
    <w:rsid w:val="00F4407E"/>
    <w:rsid w:val="00F46323"/>
    <w:rsid w:val="00F4638D"/>
    <w:rsid w:val="00F466A4"/>
    <w:rsid w:val="00F477F2"/>
    <w:rsid w:val="00F4799D"/>
    <w:rsid w:val="00F47F5D"/>
    <w:rsid w:val="00F500C9"/>
    <w:rsid w:val="00F5098F"/>
    <w:rsid w:val="00F518F3"/>
    <w:rsid w:val="00F51FD1"/>
    <w:rsid w:val="00F52607"/>
    <w:rsid w:val="00F5264E"/>
    <w:rsid w:val="00F534BB"/>
    <w:rsid w:val="00F53C32"/>
    <w:rsid w:val="00F53D7D"/>
    <w:rsid w:val="00F5405C"/>
    <w:rsid w:val="00F54576"/>
    <w:rsid w:val="00F5458E"/>
    <w:rsid w:val="00F5498F"/>
    <w:rsid w:val="00F56082"/>
    <w:rsid w:val="00F5612A"/>
    <w:rsid w:val="00F5621E"/>
    <w:rsid w:val="00F6001A"/>
    <w:rsid w:val="00F607CE"/>
    <w:rsid w:val="00F631CE"/>
    <w:rsid w:val="00F64591"/>
    <w:rsid w:val="00F64CDD"/>
    <w:rsid w:val="00F65AE0"/>
    <w:rsid w:val="00F66304"/>
    <w:rsid w:val="00F70DAC"/>
    <w:rsid w:val="00F71186"/>
    <w:rsid w:val="00F71332"/>
    <w:rsid w:val="00F72E48"/>
    <w:rsid w:val="00F7392F"/>
    <w:rsid w:val="00F73D0B"/>
    <w:rsid w:val="00F73D89"/>
    <w:rsid w:val="00F74336"/>
    <w:rsid w:val="00F752DF"/>
    <w:rsid w:val="00F757CC"/>
    <w:rsid w:val="00F766AB"/>
    <w:rsid w:val="00F77916"/>
    <w:rsid w:val="00F80D7B"/>
    <w:rsid w:val="00F8173D"/>
    <w:rsid w:val="00F82216"/>
    <w:rsid w:val="00F8236C"/>
    <w:rsid w:val="00F82409"/>
    <w:rsid w:val="00F82474"/>
    <w:rsid w:val="00F82D65"/>
    <w:rsid w:val="00F84DE4"/>
    <w:rsid w:val="00F85077"/>
    <w:rsid w:val="00F8676E"/>
    <w:rsid w:val="00F87441"/>
    <w:rsid w:val="00F9014B"/>
    <w:rsid w:val="00F90217"/>
    <w:rsid w:val="00F90381"/>
    <w:rsid w:val="00F905AB"/>
    <w:rsid w:val="00F91709"/>
    <w:rsid w:val="00F930C6"/>
    <w:rsid w:val="00F931AD"/>
    <w:rsid w:val="00F932D9"/>
    <w:rsid w:val="00F935A7"/>
    <w:rsid w:val="00F936E1"/>
    <w:rsid w:val="00F93D0F"/>
    <w:rsid w:val="00F93FBB"/>
    <w:rsid w:val="00F9462A"/>
    <w:rsid w:val="00F94761"/>
    <w:rsid w:val="00F94C4A"/>
    <w:rsid w:val="00F9675F"/>
    <w:rsid w:val="00FA00FD"/>
    <w:rsid w:val="00FA110D"/>
    <w:rsid w:val="00FA1342"/>
    <w:rsid w:val="00FA163D"/>
    <w:rsid w:val="00FA25C6"/>
    <w:rsid w:val="00FA286F"/>
    <w:rsid w:val="00FA416B"/>
    <w:rsid w:val="00FA614F"/>
    <w:rsid w:val="00FA639E"/>
    <w:rsid w:val="00FA6EB1"/>
    <w:rsid w:val="00FA73F5"/>
    <w:rsid w:val="00FA76F7"/>
    <w:rsid w:val="00FA793E"/>
    <w:rsid w:val="00FA7ECE"/>
    <w:rsid w:val="00FB01F6"/>
    <w:rsid w:val="00FB0472"/>
    <w:rsid w:val="00FB1B84"/>
    <w:rsid w:val="00FB342B"/>
    <w:rsid w:val="00FB359F"/>
    <w:rsid w:val="00FB3983"/>
    <w:rsid w:val="00FB41F5"/>
    <w:rsid w:val="00FB50B1"/>
    <w:rsid w:val="00FB526D"/>
    <w:rsid w:val="00FB6FA2"/>
    <w:rsid w:val="00FC0021"/>
    <w:rsid w:val="00FC03AE"/>
    <w:rsid w:val="00FC143F"/>
    <w:rsid w:val="00FC2E2C"/>
    <w:rsid w:val="00FC3512"/>
    <w:rsid w:val="00FC35AA"/>
    <w:rsid w:val="00FC4332"/>
    <w:rsid w:val="00FC43EB"/>
    <w:rsid w:val="00FC46E2"/>
    <w:rsid w:val="00FC6656"/>
    <w:rsid w:val="00FC6A86"/>
    <w:rsid w:val="00FC7355"/>
    <w:rsid w:val="00FC794A"/>
    <w:rsid w:val="00FCAC1E"/>
    <w:rsid w:val="00FD0080"/>
    <w:rsid w:val="00FD04DF"/>
    <w:rsid w:val="00FD0609"/>
    <w:rsid w:val="00FD099C"/>
    <w:rsid w:val="00FD0AAF"/>
    <w:rsid w:val="00FD3068"/>
    <w:rsid w:val="00FD3135"/>
    <w:rsid w:val="00FD34F4"/>
    <w:rsid w:val="00FD41FB"/>
    <w:rsid w:val="00FD446F"/>
    <w:rsid w:val="00FD469B"/>
    <w:rsid w:val="00FD4B58"/>
    <w:rsid w:val="00FD5774"/>
    <w:rsid w:val="00FD5E01"/>
    <w:rsid w:val="00FD621F"/>
    <w:rsid w:val="00FD6366"/>
    <w:rsid w:val="00FD669F"/>
    <w:rsid w:val="00FD6873"/>
    <w:rsid w:val="00FD6F3A"/>
    <w:rsid w:val="00FD7497"/>
    <w:rsid w:val="00FE05D3"/>
    <w:rsid w:val="00FE09CF"/>
    <w:rsid w:val="00FE0CD9"/>
    <w:rsid w:val="00FE1415"/>
    <w:rsid w:val="00FE18EE"/>
    <w:rsid w:val="00FE1A90"/>
    <w:rsid w:val="00FE1CC9"/>
    <w:rsid w:val="00FE2763"/>
    <w:rsid w:val="00FE3424"/>
    <w:rsid w:val="00FE3C1A"/>
    <w:rsid w:val="00FE47E1"/>
    <w:rsid w:val="00FE4A0A"/>
    <w:rsid w:val="00FE75DC"/>
    <w:rsid w:val="00FF0563"/>
    <w:rsid w:val="00FF09B1"/>
    <w:rsid w:val="00FF1169"/>
    <w:rsid w:val="00FF1310"/>
    <w:rsid w:val="00FF1687"/>
    <w:rsid w:val="00FF24D1"/>
    <w:rsid w:val="00FF3B28"/>
    <w:rsid w:val="00FF453F"/>
    <w:rsid w:val="00FF46BD"/>
    <w:rsid w:val="0127BF02"/>
    <w:rsid w:val="013683C1"/>
    <w:rsid w:val="013EDB87"/>
    <w:rsid w:val="0165B06E"/>
    <w:rsid w:val="018E7BEF"/>
    <w:rsid w:val="01AB137B"/>
    <w:rsid w:val="01BA9BC5"/>
    <w:rsid w:val="01BB7971"/>
    <w:rsid w:val="01C536FC"/>
    <w:rsid w:val="01C7BC1A"/>
    <w:rsid w:val="01DECE98"/>
    <w:rsid w:val="01E03AF1"/>
    <w:rsid w:val="01EADF6B"/>
    <w:rsid w:val="01EEA624"/>
    <w:rsid w:val="020CC934"/>
    <w:rsid w:val="02424AB9"/>
    <w:rsid w:val="026F64E1"/>
    <w:rsid w:val="0296AB7F"/>
    <w:rsid w:val="02D476F7"/>
    <w:rsid w:val="02D7229E"/>
    <w:rsid w:val="03061078"/>
    <w:rsid w:val="0309693E"/>
    <w:rsid w:val="0314E299"/>
    <w:rsid w:val="03355C6A"/>
    <w:rsid w:val="03356AA1"/>
    <w:rsid w:val="035596F0"/>
    <w:rsid w:val="035CD978"/>
    <w:rsid w:val="035D48B7"/>
    <w:rsid w:val="036552E3"/>
    <w:rsid w:val="0374BF9E"/>
    <w:rsid w:val="038E9CB3"/>
    <w:rsid w:val="039493C0"/>
    <w:rsid w:val="03FF5740"/>
    <w:rsid w:val="0403F55F"/>
    <w:rsid w:val="0406415D"/>
    <w:rsid w:val="04126317"/>
    <w:rsid w:val="04286EDE"/>
    <w:rsid w:val="043607B5"/>
    <w:rsid w:val="04361653"/>
    <w:rsid w:val="045303E8"/>
    <w:rsid w:val="04571E92"/>
    <w:rsid w:val="0460DA28"/>
    <w:rsid w:val="04767C49"/>
    <w:rsid w:val="04808E4A"/>
    <w:rsid w:val="048CE71E"/>
    <w:rsid w:val="049B86AC"/>
    <w:rsid w:val="04A92E89"/>
    <w:rsid w:val="04D02191"/>
    <w:rsid w:val="050F4185"/>
    <w:rsid w:val="0527164D"/>
    <w:rsid w:val="052C7B21"/>
    <w:rsid w:val="055A71D0"/>
    <w:rsid w:val="0561AA0D"/>
    <w:rsid w:val="05648779"/>
    <w:rsid w:val="0577FA57"/>
    <w:rsid w:val="05B5BB5C"/>
    <w:rsid w:val="05CDB4C9"/>
    <w:rsid w:val="05D05012"/>
    <w:rsid w:val="05F07BE4"/>
    <w:rsid w:val="05F4541C"/>
    <w:rsid w:val="05FFD3E7"/>
    <w:rsid w:val="06090EF0"/>
    <w:rsid w:val="06109C6D"/>
    <w:rsid w:val="063A56FD"/>
    <w:rsid w:val="0644312E"/>
    <w:rsid w:val="0647DEC1"/>
    <w:rsid w:val="065A652E"/>
    <w:rsid w:val="0665837F"/>
    <w:rsid w:val="06DFCAB0"/>
    <w:rsid w:val="070850CF"/>
    <w:rsid w:val="07207586"/>
    <w:rsid w:val="07514BF6"/>
    <w:rsid w:val="0751E5CC"/>
    <w:rsid w:val="07682D5E"/>
    <w:rsid w:val="07AC83DB"/>
    <w:rsid w:val="07D37F1F"/>
    <w:rsid w:val="07F1C2CB"/>
    <w:rsid w:val="080F7DB4"/>
    <w:rsid w:val="08169659"/>
    <w:rsid w:val="081E5BA6"/>
    <w:rsid w:val="082B18CE"/>
    <w:rsid w:val="08760AD8"/>
    <w:rsid w:val="08828AEA"/>
    <w:rsid w:val="0898B357"/>
    <w:rsid w:val="08AA9BD1"/>
    <w:rsid w:val="08B3A716"/>
    <w:rsid w:val="08BEAE5F"/>
    <w:rsid w:val="08D4D6CC"/>
    <w:rsid w:val="08F1EFA5"/>
    <w:rsid w:val="0901DF68"/>
    <w:rsid w:val="0905288C"/>
    <w:rsid w:val="09095C32"/>
    <w:rsid w:val="093573E5"/>
    <w:rsid w:val="09374D27"/>
    <w:rsid w:val="094C7789"/>
    <w:rsid w:val="0958D05D"/>
    <w:rsid w:val="0963B145"/>
    <w:rsid w:val="096DA1A1"/>
    <w:rsid w:val="0975B326"/>
    <w:rsid w:val="09C24A25"/>
    <w:rsid w:val="0A14DB29"/>
    <w:rsid w:val="0A1CEEF2"/>
    <w:rsid w:val="0A2C14E5"/>
    <w:rsid w:val="0A2F26E3"/>
    <w:rsid w:val="0A378E40"/>
    <w:rsid w:val="0A59D218"/>
    <w:rsid w:val="0A7C1FAE"/>
    <w:rsid w:val="0A7E6842"/>
    <w:rsid w:val="0A843FE4"/>
    <w:rsid w:val="0AB8FB30"/>
    <w:rsid w:val="0ACA917F"/>
    <w:rsid w:val="0AF3990C"/>
    <w:rsid w:val="0B0E5500"/>
    <w:rsid w:val="0B10BD78"/>
    <w:rsid w:val="0B113F62"/>
    <w:rsid w:val="0B25208D"/>
    <w:rsid w:val="0B25C18D"/>
    <w:rsid w:val="0B2F7F18"/>
    <w:rsid w:val="0B4B372B"/>
    <w:rsid w:val="0B5C7C9A"/>
    <w:rsid w:val="0B6D7B03"/>
    <w:rsid w:val="0B8CC983"/>
    <w:rsid w:val="0B8CF50B"/>
    <w:rsid w:val="0B95F0E8"/>
    <w:rsid w:val="0B9C7B5B"/>
    <w:rsid w:val="0BB8ED28"/>
    <w:rsid w:val="0BB9F9D6"/>
    <w:rsid w:val="0BC1EB2A"/>
    <w:rsid w:val="0BC77607"/>
    <w:rsid w:val="0BCF30BC"/>
    <w:rsid w:val="0BDAF84F"/>
    <w:rsid w:val="0BFE8B23"/>
    <w:rsid w:val="0C5CAA6F"/>
    <w:rsid w:val="0C65DB1A"/>
    <w:rsid w:val="0C7A0B49"/>
    <w:rsid w:val="0C87F901"/>
    <w:rsid w:val="0C8FC37C"/>
    <w:rsid w:val="0CA100D3"/>
    <w:rsid w:val="0CCFD868"/>
    <w:rsid w:val="0CEAA48D"/>
    <w:rsid w:val="0CFD0625"/>
    <w:rsid w:val="0D0CED64"/>
    <w:rsid w:val="0D2FEEF7"/>
    <w:rsid w:val="0D4E4CEB"/>
    <w:rsid w:val="0D5960A4"/>
    <w:rsid w:val="0D5F4FC8"/>
    <w:rsid w:val="0D83F978"/>
    <w:rsid w:val="0D857A14"/>
    <w:rsid w:val="0DCB87E6"/>
    <w:rsid w:val="0DD86207"/>
    <w:rsid w:val="0DD8AA08"/>
    <w:rsid w:val="0DE02754"/>
    <w:rsid w:val="0DED98ED"/>
    <w:rsid w:val="0E0275C4"/>
    <w:rsid w:val="0E1F72F3"/>
    <w:rsid w:val="0E2CA627"/>
    <w:rsid w:val="0E372268"/>
    <w:rsid w:val="0E5E53D6"/>
    <w:rsid w:val="0EBBCC12"/>
    <w:rsid w:val="0EC37A29"/>
    <w:rsid w:val="0EC3BA94"/>
    <w:rsid w:val="0EC4A7AE"/>
    <w:rsid w:val="0EE41D6C"/>
    <w:rsid w:val="0EED7DA9"/>
    <w:rsid w:val="0F05AD26"/>
    <w:rsid w:val="0F2C7A2E"/>
    <w:rsid w:val="0F3ABF6C"/>
    <w:rsid w:val="0F6CF5FF"/>
    <w:rsid w:val="0F8C162D"/>
    <w:rsid w:val="0F9AE494"/>
    <w:rsid w:val="0FAF10C2"/>
    <w:rsid w:val="0FC30C70"/>
    <w:rsid w:val="0FC70A2F"/>
    <w:rsid w:val="0FCAC8D5"/>
    <w:rsid w:val="0FDC5740"/>
    <w:rsid w:val="0FEF1B16"/>
    <w:rsid w:val="100736F4"/>
    <w:rsid w:val="101D02C5"/>
    <w:rsid w:val="101E0751"/>
    <w:rsid w:val="10335254"/>
    <w:rsid w:val="1065D4E4"/>
    <w:rsid w:val="106CB020"/>
    <w:rsid w:val="10769F76"/>
    <w:rsid w:val="1082BAEC"/>
    <w:rsid w:val="10909CBF"/>
    <w:rsid w:val="109FCDF8"/>
    <w:rsid w:val="10E470A5"/>
    <w:rsid w:val="10EBFF79"/>
    <w:rsid w:val="10F73204"/>
    <w:rsid w:val="10FEBC5F"/>
    <w:rsid w:val="10FF2201"/>
    <w:rsid w:val="1124EA38"/>
    <w:rsid w:val="11282E0C"/>
    <w:rsid w:val="112B2B42"/>
    <w:rsid w:val="112C1F83"/>
    <w:rsid w:val="11553721"/>
    <w:rsid w:val="116417BB"/>
    <w:rsid w:val="119CBAA1"/>
    <w:rsid w:val="119DE123"/>
    <w:rsid w:val="11C13033"/>
    <w:rsid w:val="11CDDE95"/>
    <w:rsid w:val="11CE8C38"/>
    <w:rsid w:val="11D8983F"/>
    <w:rsid w:val="11D9ECCF"/>
    <w:rsid w:val="11DC3D61"/>
    <w:rsid w:val="11E652D4"/>
    <w:rsid w:val="11F0379D"/>
    <w:rsid w:val="12431256"/>
    <w:rsid w:val="124733AC"/>
    <w:rsid w:val="1265C376"/>
    <w:rsid w:val="126F6BD1"/>
    <w:rsid w:val="12744DD4"/>
    <w:rsid w:val="1290C40A"/>
    <w:rsid w:val="129E9EFA"/>
    <w:rsid w:val="12D89343"/>
    <w:rsid w:val="12E13D3D"/>
    <w:rsid w:val="12ED7AB2"/>
    <w:rsid w:val="12F851FD"/>
    <w:rsid w:val="1305A6F0"/>
    <w:rsid w:val="13112A98"/>
    <w:rsid w:val="13286199"/>
    <w:rsid w:val="1344AB54"/>
    <w:rsid w:val="134CC8EE"/>
    <w:rsid w:val="134F4D11"/>
    <w:rsid w:val="13580E6F"/>
    <w:rsid w:val="13639C89"/>
    <w:rsid w:val="136C16CF"/>
    <w:rsid w:val="1372FD42"/>
    <w:rsid w:val="13B7F431"/>
    <w:rsid w:val="13C9F856"/>
    <w:rsid w:val="13CA81A6"/>
    <w:rsid w:val="13D9AB29"/>
    <w:rsid w:val="13E207EE"/>
    <w:rsid w:val="13EC5259"/>
    <w:rsid w:val="13F0E4E5"/>
    <w:rsid w:val="13F7955B"/>
    <w:rsid w:val="13FD819D"/>
    <w:rsid w:val="1410C045"/>
    <w:rsid w:val="142BAD95"/>
    <w:rsid w:val="1475DA95"/>
    <w:rsid w:val="148B38B9"/>
    <w:rsid w:val="14948D99"/>
    <w:rsid w:val="14E610B1"/>
    <w:rsid w:val="14F44F18"/>
    <w:rsid w:val="14F4DBF8"/>
    <w:rsid w:val="14FFEFB1"/>
    <w:rsid w:val="1510613A"/>
    <w:rsid w:val="15175C3E"/>
    <w:rsid w:val="1524C2FE"/>
    <w:rsid w:val="154A119F"/>
    <w:rsid w:val="1557BE7B"/>
    <w:rsid w:val="1566602F"/>
    <w:rsid w:val="157D7CC5"/>
    <w:rsid w:val="159DA81C"/>
    <w:rsid w:val="15A8D200"/>
    <w:rsid w:val="15AB6D49"/>
    <w:rsid w:val="15D85F38"/>
    <w:rsid w:val="15F7B94B"/>
    <w:rsid w:val="15F7E089"/>
    <w:rsid w:val="161021F7"/>
    <w:rsid w:val="162CD4B0"/>
    <w:rsid w:val="1647F6C4"/>
    <w:rsid w:val="1650D4D6"/>
    <w:rsid w:val="1654937C"/>
    <w:rsid w:val="165A1114"/>
    <w:rsid w:val="166AD459"/>
    <w:rsid w:val="16B16732"/>
    <w:rsid w:val="16B5F9BE"/>
    <w:rsid w:val="16BC20DC"/>
    <w:rsid w:val="16C69E18"/>
    <w:rsid w:val="16CFDF8F"/>
    <w:rsid w:val="16FB4ABC"/>
    <w:rsid w:val="171AE4E9"/>
    <w:rsid w:val="17928D8D"/>
    <w:rsid w:val="17AD0B1D"/>
    <w:rsid w:val="17BCFB59"/>
    <w:rsid w:val="17CC2E5B"/>
    <w:rsid w:val="17D0319E"/>
    <w:rsid w:val="17DA6E41"/>
    <w:rsid w:val="17E16945"/>
    <w:rsid w:val="180711B4"/>
    <w:rsid w:val="180A176E"/>
    <w:rsid w:val="18553698"/>
    <w:rsid w:val="18609D79"/>
    <w:rsid w:val="18756EBD"/>
    <w:rsid w:val="18886FFC"/>
    <w:rsid w:val="188B8B41"/>
    <w:rsid w:val="189AAD5C"/>
    <w:rsid w:val="189C6D5A"/>
    <w:rsid w:val="18D4C791"/>
    <w:rsid w:val="19031B41"/>
    <w:rsid w:val="191A188F"/>
    <w:rsid w:val="193A091F"/>
    <w:rsid w:val="193F94AF"/>
    <w:rsid w:val="1941F6A5"/>
    <w:rsid w:val="1946E340"/>
    <w:rsid w:val="194B075F"/>
    <w:rsid w:val="1952028C"/>
    <w:rsid w:val="1954C513"/>
    <w:rsid w:val="196EE894"/>
    <w:rsid w:val="197086E0"/>
    <w:rsid w:val="1983C56B"/>
    <w:rsid w:val="19842B0D"/>
    <w:rsid w:val="1995C562"/>
    <w:rsid w:val="1997C970"/>
    <w:rsid w:val="19B5731A"/>
    <w:rsid w:val="19BBCD09"/>
    <w:rsid w:val="19C3CFBF"/>
    <w:rsid w:val="19EECBDB"/>
    <w:rsid w:val="1A052F46"/>
    <w:rsid w:val="1A0B2393"/>
    <w:rsid w:val="1A0CF493"/>
    <w:rsid w:val="1A28099B"/>
    <w:rsid w:val="1A576F95"/>
    <w:rsid w:val="1A58740B"/>
    <w:rsid w:val="1A5C8AFD"/>
    <w:rsid w:val="1A6D88C7"/>
    <w:rsid w:val="1A79281D"/>
    <w:rsid w:val="1A8C27CC"/>
    <w:rsid w:val="1A9DC38C"/>
    <w:rsid w:val="1AF43774"/>
    <w:rsid w:val="1B111D7C"/>
    <w:rsid w:val="1B1A580D"/>
    <w:rsid w:val="1B1DF79D"/>
    <w:rsid w:val="1B21FA40"/>
    <w:rsid w:val="1B3D6E56"/>
    <w:rsid w:val="1BABBDE8"/>
    <w:rsid w:val="1BD1825F"/>
    <w:rsid w:val="1BD472C3"/>
    <w:rsid w:val="1BD6109C"/>
    <w:rsid w:val="1BDD5C68"/>
    <w:rsid w:val="1BE78A2D"/>
    <w:rsid w:val="1BF85B5E"/>
    <w:rsid w:val="1C3A248B"/>
    <w:rsid w:val="1C3AEED4"/>
    <w:rsid w:val="1C4DEF18"/>
    <w:rsid w:val="1C691B46"/>
    <w:rsid w:val="1C6D53C3"/>
    <w:rsid w:val="1C96939A"/>
    <w:rsid w:val="1CAD5284"/>
    <w:rsid w:val="1CC2896A"/>
    <w:rsid w:val="1CD58AA9"/>
    <w:rsid w:val="1CE4CA31"/>
    <w:rsid w:val="1CF13FDB"/>
    <w:rsid w:val="1CF2D653"/>
    <w:rsid w:val="1D2C494F"/>
    <w:rsid w:val="1D2CC9BA"/>
    <w:rsid w:val="1D377333"/>
    <w:rsid w:val="1D39DBAB"/>
    <w:rsid w:val="1D416F19"/>
    <w:rsid w:val="1D4D64F5"/>
    <w:rsid w:val="1D4F93DE"/>
    <w:rsid w:val="1D714AD6"/>
    <w:rsid w:val="1D88EA34"/>
    <w:rsid w:val="1D913B66"/>
    <w:rsid w:val="1DCD9827"/>
    <w:rsid w:val="1DE5A7BF"/>
    <w:rsid w:val="1DF3C3ED"/>
    <w:rsid w:val="1E0E2CC9"/>
    <w:rsid w:val="1E1009F8"/>
    <w:rsid w:val="1E233E08"/>
    <w:rsid w:val="1E583E40"/>
    <w:rsid w:val="1E607692"/>
    <w:rsid w:val="1E74B509"/>
    <w:rsid w:val="1E9A908A"/>
    <w:rsid w:val="1EC89A1B"/>
    <w:rsid w:val="1F0148F8"/>
    <w:rsid w:val="1F254134"/>
    <w:rsid w:val="1F47F991"/>
    <w:rsid w:val="1F482C62"/>
    <w:rsid w:val="1F628E47"/>
    <w:rsid w:val="1F733C3E"/>
    <w:rsid w:val="1F88A5F5"/>
    <w:rsid w:val="1F8CB317"/>
    <w:rsid w:val="1FB9EC97"/>
    <w:rsid w:val="1FBAEA7D"/>
    <w:rsid w:val="1FFC553B"/>
    <w:rsid w:val="20007A1D"/>
    <w:rsid w:val="2026ACDC"/>
    <w:rsid w:val="20319A52"/>
    <w:rsid w:val="207259F1"/>
    <w:rsid w:val="20CB0737"/>
    <w:rsid w:val="20CB5A15"/>
    <w:rsid w:val="20D8E90A"/>
    <w:rsid w:val="20EA2E79"/>
    <w:rsid w:val="20FD2FB8"/>
    <w:rsid w:val="2104DEDA"/>
    <w:rsid w:val="2114D987"/>
    <w:rsid w:val="21155063"/>
    <w:rsid w:val="212A1E6F"/>
    <w:rsid w:val="212F5839"/>
    <w:rsid w:val="213241FE"/>
    <w:rsid w:val="21376FBE"/>
    <w:rsid w:val="21393D02"/>
    <w:rsid w:val="215A6C32"/>
    <w:rsid w:val="21646E5C"/>
    <w:rsid w:val="217BA7E8"/>
    <w:rsid w:val="2189D48A"/>
    <w:rsid w:val="21A0D747"/>
    <w:rsid w:val="21B28053"/>
    <w:rsid w:val="21CD10A4"/>
    <w:rsid w:val="21D3863E"/>
    <w:rsid w:val="21D40110"/>
    <w:rsid w:val="21DC5394"/>
    <w:rsid w:val="21E8AB16"/>
    <w:rsid w:val="221FE86B"/>
    <w:rsid w:val="226A3197"/>
    <w:rsid w:val="2270DA9F"/>
    <w:rsid w:val="2278CD19"/>
    <w:rsid w:val="227F2E27"/>
    <w:rsid w:val="22822B04"/>
    <w:rsid w:val="229DD0F9"/>
    <w:rsid w:val="229F151C"/>
    <w:rsid w:val="22AFCD5A"/>
    <w:rsid w:val="22B17AD3"/>
    <w:rsid w:val="22C98E8E"/>
    <w:rsid w:val="22D46B53"/>
    <w:rsid w:val="230B8C02"/>
    <w:rsid w:val="2320EA26"/>
    <w:rsid w:val="23211CF7"/>
    <w:rsid w:val="2336D082"/>
    <w:rsid w:val="233FDE97"/>
    <w:rsid w:val="23556F8C"/>
    <w:rsid w:val="235844BE"/>
    <w:rsid w:val="23587A14"/>
    <w:rsid w:val="2377F761"/>
    <w:rsid w:val="23842C27"/>
    <w:rsid w:val="239CE158"/>
    <w:rsid w:val="23AAE123"/>
    <w:rsid w:val="23AB1A80"/>
    <w:rsid w:val="23E34EE1"/>
    <w:rsid w:val="23FF80CB"/>
    <w:rsid w:val="240462CE"/>
    <w:rsid w:val="24548F34"/>
    <w:rsid w:val="245B7508"/>
    <w:rsid w:val="245DA017"/>
    <w:rsid w:val="24616955"/>
    <w:rsid w:val="246655F0"/>
    <w:rsid w:val="24719C7A"/>
    <w:rsid w:val="24749DA6"/>
    <w:rsid w:val="249E037F"/>
    <w:rsid w:val="24B3D332"/>
    <w:rsid w:val="24CE0B89"/>
    <w:rsid w:val="24D4C3F7"/>
    <w:rsid w:val="24E26D8E"/>
    <w:rsid w:val="25057AB4"/>
    <w:rsid w:val="25153B8A"/>
    <w:rsid w:val="251ECA4F"/>
    <w:rsid w:val="25274E52"/>
    <w:rsid w:val="252CD76F"/>
    <w:rsid w:val="2544CA8F"/>
    <w:rsid w:val="255EDF3B"/>
    <w:rsid w:val="256CCAAB"/>
    <w:rsid w:val="256F4531"/>
    <w:rsid w:val="257E4638"/>
    <w:rsid w:val="258394FE"/>
    <w:rsid w:val="25861A64"/>
    <w:rsid w:val="2586B1BE"/>
    <w:rsid w:val="25A0AE01"/>
    <w:rsid w:val="25CC02BC"/>
    <w:rsid w:val="25DC3CEA"/>
    <w:rsid w:val="25E95E14"/>
    <w:rsid w:val="25F9DE7B"/>
    <w:rsid w:val="26015D03"/>
    <w:rsid w:val="262501A1"/>
    <w:rsid w:val="2657F370"/>
    <w:rsid w:val="2665A272"/>
    <w:rsid w:val="2682B8CF"/>
    <w:rsid w:val="26E82FAA"/>
    <w:rsid w:val="26EF2F07"/>
    <w:rsid w:val="2701629F"/>
    <w:rsid w:val="2706EAF1"/>
    <w:rsid w:val="2718EBD2"/>
    <w:rsid w:val="2718F66A"/>
    <w:rsid w:val="272EA822"/>
    <w:rsid w:val="274DAEA1"/>
    <w:rsid w:val="274DBA34"/>
    <w:rsid w:val="275FFBC2"/>
    <w:rsid w:val="276622E0"/>
    <w:rsid w:val="27A9700D"/>
    <w:rsid w:val="27AA6194"/>
    <w:rsid w:val="27EC95FC"/>
    <w:rsid w:val="280825D6"/>
    <w:rsid w:val="281A03B8"/>
    <w:rsid w:val="283BCBF3"/>
    <w:rsid w:val="283BD756"/>
    <w:rsid w:val="28456210"/>
    <w:rsid w:val="285E3AF6"/>
    <w:rsid w:val="2861578C"/>
    <w:rsid w:val="287E0BBE"/>
    <w:rsid w:val="28AAB9C9"/>
    <w:rsid w:val="28B38D52"/>
    <w:rsid w:val="28BB8561"/>
    <w:rsid w:val="28CFF0AF"/>
    <w:rsid w:val="28DFFEE0"/>
    <w:rsid w:val="28E2512D"/>
    <w:rsid w:val="28E345FD"/>
    <w:rsid w:val="28F7389C"/>
    <w:rsid w:val="28FA4A9A"/>
    <w:rsid w:val="291213F3"/>
    <w:rsid w:val="295C0AEB"/>
    <w:rsid w:val="2964B727"/>
    <w:rsid w:val="29712802"/>
    <w:rsid w:val="298F2F8B"/>
    <w:rsid w:val="29964735"/>
    <w:rsid w:val="299952B8"/>
    <w:rsid w:val="29ACC239"/>
    <w:rsid w:val="29CD8F22"/>
    <w:rsid w:val="29E791F9"/>
    <w:rsid w:val="29F4170A"/>
    <w:rsid w:val="29FC6A31"/>
    <w:rsid w:val="2A332040"/>
    <w:rsid w:val="2A3AA190"/>
    <w:rsid w:val="2A67D1E3"/>
    <w:rsid w:val="2A9420FC"/>
    <w:rsid w:val="2AB4A36B"/>
    <w:rsid w:val="2ABF2706"/>
    <w:rsid w:val="2AD10F80"/>
    <w:rsid w:val="2AFE0D02"/>
    <w:rsid w:val="2B28A20C"/>
    <w:rsid w:val="2B2E1C82"/>
    <w:rsid w:val="2B6B58BC"/>
    <w:rsid w:val="2B72E0A0"/>
    <w:rsid w:val="2B93743B"/>
    <w:rsid w:val="2BA76606"/>
    <w:rsid w:val="2BAF5E24"/>
    <w:rsid w:val="2C01610A"/>
    <w:rsid w:val="2C2C71E1"/>
    <w:rsid w:val="2C399B3C"/>
    <w:rsid w:val="2C3B7C80"/>
    <w:rsid w:val="2C407317"/>
    <w:rsid w:val="2C5B7239"/>
    <w:rsid w:val="2C5E085F"/>
    <w:rsid w:val="2C5F3F06"/>
    <w:rsid w:val="2C6386FD"/>
    <w:rsid w:val="2C7B4301"/>
    <w:rsid w:val="2C8723D9"/>
    <w:rsid w:val="2C9F89AF"/>
    <w:rsid w:val="2CB5C74C"/>
    <w:rsid w:val="2CBD8201"/>
    <w:rsid w:val="2CD0FE12"/>
    <w:rsid w:val="2CE9ED47"/>
    <w:rsid w:val="2CED04A1"/>
    <w:rsid w:val="2CED74DB"/>
    <w:rsid w:val="2CFFB669"/>
    <w:rsid w:val="2D04AE97"/>
    <w:rsid w:val="2D4875F3"/>
    <w:rsid w:val="2D833FC0"/>
    <w:rsid w:val="2D9EDB2D"/>
    <w:rsid w:val="2DCB3C07"/>
    <w:rsid w:val="2DCEF545"/>
    <w:rsid w:val="2E139225"/>
    <w:rsid w:val="2E1B4CDA"/>
    <w:rsid w:val="2E1FC53A"/>
    <w:rsid w:val="2E373799"/>
    <w:rsid w:val="2E4D9C99"/>
    <w:rsid w:val="2E585643"/>
    <w:rsid w:val="2E7A0D3B"/>
    <w:rsid w:val="2E7D29D1"/>
    <w:rsid w:val="2E87896C"/>
    <w:rsid w:val="2E998E8C"/>
    <w:rsid w:val="2EA29F6F"/>
    <w:rsid w:val="2EB51AC3"/>
    <w:rsid w:val="2ECD404D"/>
    <w:rsid w:val="2EDE6F50"/>
    <w:rsid w:val="2EE35E16"/>
    <w:rsid w:val="2EE6F2C8"/>
    <w:rsid w:val="2F23A3A8"/>
    <w:rsid w:val="2F289EDA"/>
    <w:rsid w:val="2F29A774"/>
    <w:rsid w:val="2F29CF16"/>
    <w:rsid w:val="2F38807F"/>
    <w:rsid w:val="2F4141D2"/>
    <w:rsid w:val="2F66DDB5"/>
    <w:rsid w:val="2F6A260A"/>
    <w:rsid w:val="2F868851"/>
    <w:rsid w:val="2F9A9047"/>
    <w:rsid w:val="2FA911EE"/>
    <w:rsid w:val="2FB5487B"/>
    <w:rsid w:val="2FBCE94F"/>
    <w:rsid w:val="2FFB8918"/>
    <w:rsid w:val="30023A4D"/>
    <w:rsid w:val="3009ADB9"/>
    <w:rsid w:val="300E2E7A"/>
    <w:rsid w:val="301C909F"/>
    <w:rsid w:val="301F2BE8"/>
    <w:rsid w:val="30244B54"/>
    <w:rsid w:val="30325465"/>
    <w:rsid w:val="30693B04"/>
    <w:rsid w:val="307A063E"/>
    <w:rsid w:val="3088511C"/>
    <w:rsid w:val="3088F665"/>
    <w:rsid w:val="30AE0661"/>
    <w:rsid w:val="30DE3933"/>
    <w:rsid w:val="30E18510"/>
    <w:rsid w:val="30FE6AF3"/>
    <w:rsid w:val="30FEA881"/>
    <w:rsid w:val="312DB567"/>
    <w:rsid w:val="3169C2B1"/>
    <w:rsid w:val="3184A5E3"/>
    <w:rsid w:val="3196C033"/>
    <w:rsid w:val="31AEAE0D"/>
    <w:rsid w:val="31B115B0"/>
    <w:rsid w:val="31C942C3"/>
    <w:rsid w:val="31DC1131"/>
    <w:rsid w:val="31F71526"/>
    <w:rsid w:val="3200A756"/>
    <w:rsid w:val="3206736A"/>
    <w:rsid w:val="3218BC87"/>
    <w:rsid w:val="3250046C"/>
    <w:rsid w:val="3258500D"/>
    <w:rsid w:val="325A686B"/>
    <w:rsid w:val="327E1FBA"/>
    <w:rsid w:val="327F27AD"/>
    <w:rsid w:val="32DBB93E"/>
    <w:rsid w:val="32FEC9E4"/>
    <w:rsid w:val="333E09EF"/>
    <w:rsid w:val="335C594E"/>
    <w:rsid w:val="33761092"/>
    <w:rsid w:val="33819A7D"/>
    <w:rsid w:val="3385E01A"/>
    <w:rsid w:val="33B2500E"/>
    <w:rsid w:val="33EFBFB8"/>
    <w:rsid w:val="33F447AC"/>
    <w:rsid w:val="34078654"/>
    <w:rsid w:val="3422414D"/>
    <w:rsid w:val="342B59C1"/>
    <w:rsid w:val="34320950"/>
    <w:rsid w:val="3469513D"/>
    <w:rsid w:val="348CC99E"/>
    <w:rsid w:val="34A8E0BF"/>
    <w:rsid w:val="34E81D4A"/>
    <w:rsid w:val="34F6B1CC"/>
    <w:rsid w:val="352F0AF8"/>
    <w:rsid w:val="3592DE41"/>
    <w:rsid w:val="359A1E94"/>
    <w:rsid w:val="35A6AFB9"/>
    <w:rsid w:val="35C663DB"/>
    <w:rsid w:val="35C93669"/>
    <w:rsid w:val="35DD1C4A"/>
    <w:rsid w:val="36135EF4"/>
    <w:rsid w:val="36147078"/>
    <w:rsid w:val="361C6E63"/>
    <w:rsid w:val="363F90B9"/>
    <w:rsid w:val="36410F20"/>
    <w:rsid w:val="3642A2B7"/>
    <w:rsid w:val="364D3FBB"/>
    <w:rsid w:val="367025A3"/>
    <w:rsid w:val="36825201"/>
    <w:rsid w:val="36900103"/>
    <w:rsid w:val="36942F87"/>
    <w:rsid w:val="36A16318"/>
    <w:rsid w:val="36DA175E"/>
    <w:rsid w:val="36E24CE5"/>
    <w:rsid w:val="36F87AEB"/>
    <w:rsid w:val="36FEC3AE"/>
    <w:rsid w:val="370A4C6D"/>
    <w:rsid w:val="3726DE32"/>
    <w:rsid w:val="372BC130"/>
    <w:rsid w:val="373E4787"/>
    <w:rsid w:val="3742FAEC"/>
    <w:rsid w:val="3746ADBD"/>
    <w:rsid w:val="3753DC66"/>
    <w:rsid w:val="37824932"/>
    <w:rsid w:val="378B0BB2"/>
    <w:rsid w:val="3798C80B"/>
    <w:rsid w:val="379DB5A1"/>
    <w:rsid w:val="37A74610"/>
    <w:rsid w:val="37CCE8CA"/>
    <w:rsid w:val="37F9E64C"/>
    <w:rsid w:val="38270074"/>
    <w:rsid w:val="382F0D98"/>
    <w:rsid w:val="38465BC3"/>
    <w:rsid w:val="38592155"/>
    <w:rsid w:val="385F60C8"/>
    <w:rsid w:val="3869487E"/>
    <w:rsid w:val="387641CE"/>
    <w:rsid w:val="387657F9"/>
    <w:rsid w:val="3893FCB7"/>
    <w:rsid w:val="3896FCA7"/>
    <w:rsid w:val="38A42A5C"/>
    <w:rsid w:val="38AD4E57"/>
    <w:rsid w:val="38BB7626"/>
    <w:rsid w:val="38E2EE9A"/>
    <w:rsid w:val="38EFBE23"/>
    <w:rsid w:val="3910B019"/>
    <w:rsid w:val="3934B512"/>
    <w:rsid w:val="395A40DB"/>
    <w:rsid w:val="39605A12"/>
    <w:rsid w:val="396E8861"/>
    <w:rsid w:val="397EA42F"/>
    <w:rsid w:val="399A0CCB"/>
    <w:rsid w:val="39B95B4B"/>
    <w:rsid w:val="39CBEC50"/>
    <w:rsid w:val="39D6D927"/>
    <w:rsid w:val="39DCCE13"/>
    <w:rsid w:val="39FE1F69"/>
    <w:rsid w:val="3A133344"/>
    <w:rsid w:val="3A18B41F"/>
    <w:rsid w:val="3A2B4FBC"/>
    <w:rsid w:val="3A2E5A44"/>
    <w:rsid w:val="3A3C1B54"/>
    <w:rsid w:val="3A4D06B4"/>
    <w:rsid w:val="3A58800F"/>
    <w:rsid w:val="3A651CC7"/>
    <w:rsid w:val="3A99DF96"/>
    <w:rsid w:val="3AAF914E"/>
    <w:rsid w:val="3AC99507"/>
    <w:rsid w:val="3AD72763"/>
    <w:rsid w:val="3AD7C973"/>
    <w:rsid w:val="3AE398C8"/>
    <w:rsid w:val="3B06C7A2"/>
    <w:rsid w:val="3B3C0EE2"/>
    <w:rsid w:val="3B5D414C"/>
    <w:rsid w:val="3B8B5B26"/>
    <w:rsid w:val="3BA300AD"/>
    <w:rsid w:val="3BAADC25"/>
    <w:rsid w:val="3BBCD411"/>
    <w:rsid w:val="3BC00873"/>
    <w:rsid w:val="3BCBEC0E"/>
    <w:rsid w:val="3BECFA62"/>
    <w:rsid w:val="3BEE8361"/>
    <w:rsid w:val="3BEF95AB"/>
    <w:rsid w:val="3BF2B241"/>
    <w:rsid w:val="3C037046"/>
    <w:rsid w:val="3C04F3CF"/>
    <w:rsid w:val="3C0EE42B"/>
    <w:rsid w:val="3C6B6FAF"/>
    <w:rsid w:val="3C79A02F"/>
    <w:rsid w:val="3C7E32BB"/>
    <w:rsid w:val="3C914A25"/>
    <w:rsid w:val="3CC0D75D"/>
    <w:rsid w:val="3CC614E9"/>
    <w:rsid w:val="3CD11615"/>
    <w:rsid w:val="3CFD7187"/>
    <w:rsid w:val="3D0BC299"/>
    <w:rsid w:val="3D11DE24"/>
    <w:rsid w:val="3D241615"/>
    <w:rsid w:val="3D2B1119"/>
    <w:rsid w:val="3D336127"/>
    <w:rsid w:val="3D358E55"/>
    <w:rsid w:val="3D36A76A"/>
    <w:rsid w:val="3D3E9F38"/>
    <w:rsid w:val="3D45402D"/>
    <w:rsid w:val="3D57781E"/>
    <w:rsid w:val="3D65E97F"/>
    <w:rsid w:val="3D76BD42"/>
    <w:rsid w:val="3D8D7892"/>
    <w:rsid w:val="3DA4DCE5"/>
    <w:rsid w:val="3DE1332B"/>
    <w:rsid w:val="3DF75A9D"/>
    <w:rsid w:val="3E09AE45"/>
    <w:rsid w:val="3E0C032A"/>
    <w:rsid w:val="3E464D7B"/>
    <w:rsid w:val="3E4DC9CC"/>
    <w:rsid w:val="3E584708"/>
    <w:rsid w:val="3E701DA4"/>
    <w:rsid w:val="3E8FAB9E"/>
    <w:rsid w:val="3E9845C9"/>
    <w:rsid w:val="3E9FA66F"/>
    <w:rsid w:val="3EB3A982"/>
    <w:rsid w:val="3EC39ECB"/>
    <w:rsid w:val="3EE33601"/>
    <w:rsid w:val="3EE4CF34"/>
    <w:rsid w:val="3EEBC7B3"/>
    <w:rsid w:val="3EED5A66"/>
    <w:rsid w:val="3EF9A173"/>
    <w:rsid w:val="3F06A02A"/>
    <w:rsid w:val="3F118F4D"/>
    <w:rsid w:val="3F38EA90"/>
    <w:rsid w:val="3F50D9F0"/>
    <w:rsid w:val="3F53F686"/>
    <w:rsid w:val="3F5E40F1"/>
    <w:rsid w:val="3F7C076D"/>
    <w:rsid w:val="3F85D385"/>
    <w:rsid w:val="3F884FCB"/>
    <w:rsid w:val="3F9A4E3B"/>
    <w:rsid w:val="3F9DE5A3"/>
    <w:rsid w:val="3FA337E0"/>
    <w:rsid w:val="3FD82F42"/>
    <w:rsid w:val="3FE4FC0E"/>
    <w:rsid w:val="3FEFB6B3"/>
    <w:rsid w:val="3FF2B556"/>
    <w:rsid w:val="3FFF688B"/>
    <w:rsid w:val="40149F71"/>
    <w:rsid w:val="402DDF25"/>
    <w:rsid w:val="40472201"/>
    <w:rsid w:val="4059ED4D"/>
    <w:rsid w:val="406225F6"/>
    <w:rsid w:val="4078D2EE"/>
    <w:rsid w:val="408F2378"/>
    <w:rsid w:val="4095D67B"/>
    <w:rsid w:val="409E5A7E"/>
    <w:rsid w:val="40A1A9E5"/>
    <w:rsid w:val="40A71CE5"/>
    <w:rsid w:val="40B2B411"/>
    <w:rsid w:val="40BB7EEA"/>
    <w:rsid w:val="40CE7496"/>
    <w:rsid w:val="40D72B6A"/>
    <w:rsid w:val="40DE8946"/>
    <w:rsid w:val="40E7E3DB"/>
    <w:rsid w:val="40F066A7"/>
    <w:rsid w:val="40F25F43"/>
    <w:rsid w:val="411D2910"/>
    <w:rsid w:val="4134B33E"/>
    <w:rsid w:val="418CF36D"/>
    <w:rsid w:val="41957770"/>
    <w:rsid w:val="419940AE"/>
    <w:rsid w:val="41A1C4B1"/>
    <w:rsid w:val="41BBD1E5"/>
    <w:rsid w:val="41D44741"/>
    <w:rsid w:val="422355CA"/>
    <w:rsid w:val="424009FC"/>
    <w:rsid w:val="42640A3C"/>
    <w:rsid w:val="42863A73"/>
    <w:rsid w:val="429A1600"/>
    <w:rsid w:val="42AAC922"/>
    <w:rsid w:val="42BC893F"/>
    <w:rsid w:val="42C247BD"/>
    <w:rsid w:val="42CA3543"/>
    <w:rsid w:val="42E9900A"/>
    <w:rsid w:val="42F87EF8"/>
    <w:rsid w:val="42FEEA83"/>
    <w:rsid w:val="4312A4C8"/>
    <w:rsid w:val="4333CC14"/>
    <w:rsid w:val="4340386E"/>
    <w:rsid w:val="437E2B4B"/>
    <w:rsid w:val="43E60822"/>
    <w:rsid w:val="43FC6160"/>
    <w:rsid w:val="4412EF79"/>
    <w:rsid w:val="4426F76F"/>
    <w:rsid w:val="44395023"/>
    <w:rsid w:val="44571D1A"/>
    <w:rsid w:val="448C4F28"/>
    <w:rsid w:val="4491D6D1"/>
    <w:rsid w:val="44A0E3FE"/>
    <w:rsid w:val="44B1181E"/>
    <w:rsid w:val="44B2F3B6"/>
    <w:rsid w:val="44B8508B"/>
    <w:rsid w:val="44D049F8"/>
    <w:rsid w:val="44D4D386"/>
    <w:rsid w:val="44F4A351"/>
    <w:rsid w:val="45005978"/>
    <w:rsid w:val="450567A1"/>
    <w:rsid w:val="4505F0AE"/>
    <w:rsid w:val="45116C16"/>
    <w:rsid w:val="452AA863"/>
    <w:rsid w:val="452E0F35"/>
    <w:rsid w:val="4542E079"/>
    <w:rsid w:val="454BF15C"/>
    <w:rsid w:val="456D3915"/>
    <w:rsid w:val="458DFE86"/>
    <w:rsid w:val="45A44399"/>
    <w:rsid w:val="45A44E31"/>
    <w:rsid w:val="45C766EA"/>
    <w:rsid w:val="45C9F6A0"/>
    <w:rsid w:val="45D4410B"/>
    <w:rsid w:val="45D58875"/>
    <w:rsid w:val="45DD8C5E"/>
    <w:rsid w:val="45E947DD"/>
    <w:rsid w:val="45EC69E9"/>
    <w:rsid w:val="46381640"/>
    <w:rsid w:val="4648C532"/>
    <w:rsid w:val="467D9299"/>
    <w:rsid w:val="4685CE9B"/>
    <w:rsid w:val="46993481"/>
    <w:rsid w:val="46A6354F"/>
    <w:rsid w:val="46AA20DC"/>
    <w:rsid w:val="46B1E9DD"/>
    <w:rsid w:val="46B4A4D3"/>
    <w:rsid w:val="46BB82F1"/>
    <w:rsid w:val="46F1FC79"/>
    <w:rsid w:val="470F2F99"/>
    <w:rsid w:val="471C09BA"/>
    <w:rsid w:val="47223D41"/>
    <w:rsid w:val="47261DCC"/>
    <w:rsid w:val="4731CE39"/>
    <w:rsid w:val="475E338A"/>
    <w:rsid w:val="4761664B"/>
    <w:rsid w:val="478156DB"/>
    <w:rsid w:val="479BD566"/>
    <w:rsid w:val="479C576D"/>
    <w:rsid w:val="47B5505C"/>
    <w:rsid w:val="47B86BF7"/>
    <w:rsid w:val="47C3B281"/>
    <w:rsid w:val="47D8ABFE"/>
    <w:rsid w:val="47DF37C3"/>
    <w:rsid w:val="48202190"/>
    <w:rsid w:val="483D61A7"/>
    <w:rsid w:val="484784D4"/>
    <w:rsid w:val="484A148A"/>
    <w:rsid w:val="486995DB"/>
    <w:rsid w:val="48796459"/>
    <w:rsid w:val="4896935D"/>
    <w:rsid w:val="48AA4A0F"/>
    <w:rsid w:val="48BC03FC"/>
    <w:rsid w:val="48F67D85"/>
    <w:rsid w:val="4910B1C2"/>
    <w:rsid w:val="491B236B"/>
    <w:rsid w:val="493E613E"/>
    <w:rsid w:val="49504280"/>
    <w:rsid w:val="497969A1"/>
    <w:rsid w:val="49B88974"/>
    <w:rsid w:val="49B90EA7"/>
    <w:rsid w:val="49C6C841"/>
    <w:rsid w:val="49D24B1A"/>
    <w:rsid w:val="49E542DB"/>
    <w:rsid w:val="49EC70B0"/>
    <w:rsid w:val="49F1C2ED"/>
    <w:rsid w:val="49F561A0"/>
    <w:rsid w:val="4A0B81C7"/>
    <w:rsid w:val="4A2684AF"/>
    <w:rsid w:val="4A31DA3C"/>
    <w:rsid w:val="4A533B3D"/>
    <w:rsid w:val="4A729FE8"/>
    <w:rsid w:val="4A7DE672"/>
    <w:rsid w:val="4A86D272"/>
    <w:rsid w:val="4AD26A97"/>
    <w:rsid w:val="4B052A0F"/>
    <w:rsid w:val="4B1F81EF"/>
    <w:rsid w:val="4B29E557"/>
    <w:rsid w:val="4B9621E9"/>
    <w:rsid w:val="4B98E470"/>
    <w:rsid w:val="4BB80BB2"/>
    <w:rsid w:val="4BFD29DF"/>
    <w:rsid w:val="4C087069"/>
    <w:rsid w:val="4C0D9B68"/>
    <w:rsid w:val="4C171680"/>
    <w:rsid w:val="4C1887D1"/>
    <w:rsid w:val="4C28248B"/>
    <w:rsid w:val="4C346734"/>
    <w:rsid w:val="4C422C61"/>
    <w:rsid w:val="4C494EA3"/>
    <w:rsid w:val="4C747C20"/>
    <w:rsid w:val="4C799B8C"/>
    <w:rsid w:val="4C853B4C"/>
    <w:rsid w:val="4C86F07F"/>
    <w:rsid w:val="4C922B76"/>
    <w:rsid w:val="4CB3EE01"/>
    <w:rsid w:val="4CB8247E"/>
    <w:rsid w:val="4D03896A"/>
    <w:rsid w:val="4D1657D8"/>
    <w:rsid w:val="4D1D4ED8"/>
    <w:rsid w:val="4D293939"/>
    <w:rsid w:val="4D64E514"/>
    <w:rsid w:val="4D6A098C"/>
    <w:rsid w:val="4D79820E"/>
    <w:rsid w:val="4D89EAD4"/>
    <w:rsid w:val="4DAA0341"/>
    <w:rsid w:val="4DBE48A0"/>
    <w:rsid w:val="4E03D707"/>
    <w:rsid w:val="4E044646"/>
    <w:rsid w:val="4E232587"/>
    <w:rsid w:val="4E33F160"/>
    <w:rsid w:val="4E38299C"/>
    <w:rsid w:val="4E3B1EF4"/>
    <w:rsid w:val="4E51BD34"/>
    <w:rsid w:val="4E5FE1F3"/>
    <w:rsid w:val="4E686329"/>
    <w:rsid w:val="4E7AB813"/>
    <w:rsid w:val="4EA7720B"/>
    <w:rsid w:val="4EC5247C"/>
    <w:rsid w:val="4ECA72F7"/>
    <w:rsid w:val="4EDF3053"/>
    <w:rsid w:val="4EE776ED"/>
    <w:rsid w:val="4EEC31E7"/>
    <w:rsid w:val="4F012329"/>
    <w:rsid w:val="4F219E20"/>
    <w:rsid w:val="4F29F451"/>
    <w:rsid w:val="4F3C046B"/>
    <w:rsid w:val="4F440D96"/>
    <w:rsid w:val="4F472B67"/>
    <w:rsid w:val="4F50FD86"/>
    <w:rsid w:val="4F5C8FF6"/>
    <w:rsid w:val="4F61964D"/>
    <w:rsid w:val="4F6458D4"/>
    <w:rsid w:val="4F70E453"/>
    <w:rsid w:val="4F735409"/>
    <w:rsid w:val="4F8EA1C6"/>
    <w:rsid w:val="4F8F3013"/>
    <w:rsid w:val="4F9546D2"/>
    <w:rsid w:val="4F95E934"/>
    <w:rsid w:val="4F98515A"/>
    <w:rsid w:val="4F9BCE42"/>
    <w:rsid w:val="4FACA8C7"/>
    <w:rsid w:val="4FAED439"/>
    <w:rsid w:val="4FB1D3C6"/>
    <w:rsid w:val="4FB51F31"/>
    <w:rsid w:val="4FB5DA6D"/>
    <w:rsid w:val="4FBBC422"/>
    <w:rsid w:val="4FEA0911"/>
    <w:rsid w:val="4FF5AE70"/>
    <w:rsid w:val="50041545"/>
    <w:rsid w:val="500B3501"/>
    <w:rsid w:val="5011CDAF"/>
    <w:rsid w:val="50155A7F"/>
    <w:rsid w:val="50327DF0"/>
    <w:rsid w:val="5041DD2F"/>
    <w:rsid w:val="508F3B7B"/>
    <w:rsid w:val="50A39D80"/>
    <w:rsid w:val="50A734E8"/>
    <w:rsid w:val="50C30B3F"/>
    <w:rsid w:val="50C4DDBA"/>
    <w:rsid w:val="50C68368"/>
    <w:rsid w:val="50D2ED2B"/>
    <w:rsid w:val="50D352F1"/>
    <w:rsid w:val="50D8F7C7"/>
    <w:rsid w:val="50E42695"/>
    <w:rsid w:val="50E5C750"/>
    <w:rsid w:val="512AC8D7"/>
    <w:rsid w:val="512D6420"/>
    <w:rsid w:val="51423564"/>
    <w:rsid w:val="514D4A18"/>
    <w:rsid w:val="51592D71"/>
    <w:rsid w:val="517913AB"/>
    <w:rsid w:val="519FD4E2"/>
    <w:rsid w:val="51A67BCE"/>
    <w:rsid w:val="51B2810E"/>
    <w:rsid w:val="51CC7D51"/>
    <w:rsid w:val="51D7C3DB"/>
    <w:rsid w:val="51E443ED"/>
    <w:rsid w:val="51E525B1"/>
    <w:rsid w:val="52013588"/>
    <w:rsid w:val="5211EF12"/>
    <w:rsid w:val="5216399D"/>
    <w:rsid w:val="52332CA3"/>
    <w:rsid w:val="52B98009"/>
    <w:rsid w:val="52C5818F"/>
    <w:rsid w:val="52DAFB3D"/>
    <w:rsid w:val="52DDFC69"/>
    <w:rsid w:val="52DF995C"/>
    <w:rsid w:val="52EE02B2"/>
    <w:rsid w:val="52EFD814"/>
    <w:rsid w:val="531FA3B0"/>
    <w:rsid w:val="5359D562"/>
    <w:rsid w:val="5376615B"/>
    <w:rsid w:val="5379D185"/>
    <w:rsid w:val="53819783"/>
    <w:rsid w:val="53A78781"/>
    <w:rsid w:val="53ADA834"/>
    <w:rsid w:val="53C57811"/>
    <w:rsid w:val="54081322"/>
    <w:rsid w:val="542D943C"/>
    <w:rsid w:val="545A7C9C"/>
    <w:rsid w:val="5461C789"/>
    <w:rsid w:val="5489D775"/>
    <w:rsid w:val="54916AEC"/>
    <w:rsid w:val="54920CFC"/>
    <w:rsid w:val="549A2692"/>
    <w:rsid w:val="54D36C83"/>
    <w:rsid w:val="54D65648"/>
    <w:rsid w:val="5506A66D"/>
    <w:rsid w:val="5535223C"/>
    <w:rsid w:val="555A1012"/>
    <w:rsid w:val="55674325"/>
    <w:rsid w:val="55952375"/>
    <w:rsid w:val="559E3616"/>
    <w:rsid w:val="55C20430"/>
    <w:rsid w:val="55C4C17C"/>
    <w:rsid w:val="55CA521B"/>
    <w:rsid w:val="55ECF48B"/>
    <w:rsid w:val="55F4388E"/>
    <w:rsid w:val="560419DA"/>
    <w:rsid w:val="5606C990"/>
    <w:rsid w:val="560E1EA3"/>
    <w:rsid w:val="5619BF3C"/>
    <w:rsid w:val="562EF622"/>
    <w:rsid w:val="564033F5"/>
    <w:rsid w:val="564B4430"/>
    <w:rsid w:val="565BBE8A"/>
    <w:rsid w:val="566BE3E0"/>
    <w:rsid w:val="568ED77D"/>
    <w:rsid w:val="56A5E2C1"/>
    <w:rsid w:val="56B5582B"/>
    <w:rsid w:val="56C9D19A"/>
    <w:rsid w:val="570166C4"/>
    <w:rsid w:val="570D1D88"/>
    <w:rsid w:val="57121671"/>
    <w:rsid w:val="5717D732"/>
    <w:rsid w:val="57296C18"/>
    <w:rsid w:val="57359B3A"/>
    <w:rsid w:val="57A283C6"/>
    <w:rsid w:val="57A6C83B"/>
    <w:rsid w:val="57BA17D5"/>
    <w:rsid w:val="57D5C867"/>
    <w:rsid w:val="57EDE9D4"/>
    <w:rsid w:val="57FAF6C6"/>
    <w:rsid w:val="58257C3C"/>
    <w:rsid w:val="58674FFE"/>
    <w:rsid w:val="5874DFF0"/>
    <w:rsid w:val="5879A27E"/>
    <w:rsid w:val="58903630"/>
    <w:rsid w:val="589BEB8F"/>
    <w:rsid w:val="58CCA7B7"/>
    <w:rsid w:val="58CF102F"/>
    <w:rsid w:val="58FD21C6"/>
    <w:rsid w:val="59197CCA"/>
    <w:rsid w:val="593DD2DA"/>
    <w:rsid w:val="5945FCCE"/>
    <w:rsid w:val="5970B512"/>
    <w:rsid w:val="5993DD62"/>
    <w:rsid w:val="59A5A01A"/>
    <w:rsid w:val="59A72D1D"/>
    <w:rsid w:val="59AA9E83"/>
    <w:rsid w:val="59AACF1D"/>
    <w:rsid w:val="59C1F3A9"/>
    <w:rsid w:val="59CF3D09"/>
    <w:rsid w:val="59FF5BD0"/>
    <w:rsid w:val="5A071DE8"/>
    <w:rsid w:val="5A26DB28"/>
    <w:rsid w:val="5A3F0766"/>
    <w:rsid w:val="5A4999D2"/>
    <w:rsid w:val="5A607562"/>
    <w:rsid w:val="5A60B2CB"/>
    <w:rsid w:val="5A93FC3E"/>
    <w:rsid w:val="5AAD0A60"/>
    <w:rsid w:val="5AAE5DA6"/>
    <w:rsid w:val="5AB829AC"/>
    <w:rsid w:val="5ABC5711"/>
    <w:rsid w:val="5AC1858B"/>
    <w:rsid w:val="5AEA6DD8"/>
    <w:rsid w:val="5AEF62FE"/>
    <w:rsid w:val="5B000A60"/>
    <w:rsid w:val="5B32364C"/>
    <w:rsid w:val="5B371F7C"/>
    <w:rsid w:val="5B4C9E63"/>
    <w:rsid w:val="5B61CE41"/>
    <w:rsid w:val="5B6F172B"/>
    <w:rsid w:val="5B79167B"/>
    <w:rsid w:val="5B83DBB8"/>
    <w:rsid w:val="5B912613"/>
    <w:rsid w:val="5BA41BBF"/>
    <w:rsid w:val="5BCE624D"/>
    <w:rsid w:val="5BCE7EF3"/>
    <w:rsid w:val="5BD906C7"/>
    <w:rsid w:val="5BE130BB"/>
    <w:rsid w:val="5C0ACEB3"/>
    <w:rsid w:val="5C111C42"/>
    <w:rsid w:val="5C3504A1"/>
    <w:rsid w:val="5C4C53FA"/>
    <w:rsid w:val="5C59CD19"/>
    <w:rsid w:val="5C620F5C"/>
    <w:rsid w:val="5C628F03"/>
    <w:rsid w:val="5C6F4C7E"/>
    <w:rsid w:val="5C724459"/>
    <w:rsid w:val="5C7C76B3"/>
    <w:rsid w:val="5C9BE559"/>
    <w:rsid w:val="5CB40604"/>
    <w:rsid w:val="5CB44E05"/>
    <w:rsid w:val="5CD42965"/>
    <w:rsid w:val="5CF137A6"/>
    <w:rsid w:val="5D041C3F"/>
    <w:rsid w:val="5D09AED3"/>
    <w:rsid w:val="5D0E7BDA"/>
    <w:rsid w:val="5D2BC04F"/>
    <w:rsid w:val="5D5A25CC"/>
    <w:rsid w:val="5D6CF535"/>
    <w:rsid w:val="5DB76493"/>
    <w:rsid w:val="5DCC69B4"/>
    <w:rsid w:val="5E1BAB0E"/>
    <w:rsid w:val="5E293D6A"/>
    <w:rsid w:val="5E2F5766"/>
    <w:rsid w:val="5E576B9E"/>
    <w:rsid w:val="5E6DCEB7"/>
    <w:rsid w:val="5E8E24E9"/>
    <w:rsid w:val="5EA79BC2"/>
    <w:rsid w:val="5EC132C5"/>
    <w:rsid w:val="5ECF8470"/>
    <w:rsid w:val="5EDC0FA7"/>
    <w:rsid w:val="5EE54836"/>
    <w:rsid w:val="5F0B6C1A"/>
    <w:rsid w:val="5F4A7F2C"/>
    <w:rsid w:val="5F5C8EE4"/>
    <w:rsid w:val="5F8B3DF5"/>
    <w:rsid w:val="5F91A6D4"/>
    <w:rsid w:val="5FCB8DFD"/>
    <w:rsid w:val="5FD048C2"/>
    <w:rsid w:val="5FEACA64"/>
    <w:rsid w:val="6003B65E"/>
    <w:rsid w:val="601314A2"/>
    <w:rsid w:val="60153FB1"/>
    <w:rsid w:val="6018E1B1"/>
    <w:rsid w:val="602A59F1"/>
    <w:rsid w:val="60334396"/>
    <w:rsid w:val="6059E580"/>
    <w:rsid w:val="606C29B2"/>
    <w:rsid w:val="606F781E"/>
    <w:rsid w:val="6070CE4C"/>
    <w:rsid w:val="607A282B"/>
    <w:rsid w:val="60925E06"/>
    <w:rsid w:val="60F6F2EC"/>
    <w:rsid w:val="60FB9BA3"/>
    <w:rsid w:val="6100A6AE"/>
    <w:rsid w:val="61151E0F"/>
    <w:rsid w:val="612E7842"/>
    <w:rsid w:val="6149EF27"/>
    <w:rsid w:val="614F5ADE"/>
    <w:rsid w:val="61951B91"/>
    <w:rsid w:val="619E51DE"/>
    <w:rsid w:val="61BD2B7D"/>
    <w:rsid w:val="61CD3764"/>
    <w:rsid w:val="61D0057E"/>
    <w:rsid w:val="61D9DFAF"/>
    <w:rsid w:val="61EF2269"/>
    <w:rsid w:val="62028E51"/>
    <w:rsid w:val="6206AA60"/>
    <w:rsid w:val="621DDA7F"/>
    <w:rsid w:val="62226D0B"/>
    <w:rsid w:val="62369D3A"/>
    <w:rsid w:val="624A98BC"/>
    <w:rsid w:val="624B84A9"/>
    <w:rsid w:val="62833238"/>
    <w:rsid w:val="62930B4E"/>
    <w:rsid w:val="629AD291"/>
    <w:rsid w:val="62B8D063"/>
    <w:rsid w:val="62CD4893"/>
    <w:rsid w:val="62D4930E"/>
    <w:rsid w:val="63009471"/>
    <w:rsid w:val="631800FE"/>
    <w:rsid w:val="631CF92C"/>
    <w:rsid w:val="632FFA6B"/>
    <w:rsid w:val="633ABFA8"/>
    <w:rsid w:val="63A3F1B2"/>
    <w:rsid w:val="63B3C12B"/>
    <w:rsid w:val="63B43BFD"/>
    <w:rsid w:val="63BC1DF0"/>
    <w:rsid w:val="63F932EC"/>
    <w:rsid w:val="6417FC02"/>
    <w:rsid w:val="64328B1A"/>
    <w:rsid w:val="643D3ECF"/>
    <w:rsid w:val="6462A4EC"/>
    <w:rsid w:val="646324A7"/>
    <w:rsid w:val="647CEE19"/>
    <w:rsid w:val="647D4EBC"/>
    <w:rsid w:val="649FACC3"/>
    <w:rsid w:val="64A7C187"/>
    <w:rsid w:val="64AA787B"/>
    <w:rsid w:val="64BCAF71"/>
    <w:rsid w:val="65088A16"/>
    <w:rsid w:val="651935B9"/>
    <w:rsid w:val="65265428"/>
    <w:rsid w:val="6537838C"/>
    <w:rsid w:val="6540A902"/>
    <w:rsid w:val="655D1855"/>
    <w:rsid w:val="65859FF1"/>
    <w:rsid w:val="65ABD022"/>
    <w:rsid w:val="65DEF982"/>
    <w:rsid w:val="65FA6181"/>
    <w:rsid w:val="660AA039"/>
    <w:rsid w:val="66174BC2"/>
    <w:rsid w:val="6624A80F"/>
    <w:rsid w:val="66258E03"/>
    <w:rsid w:val="66271549"/>
    <w:rsid w:val="662C2FF3"/>
    <w:rsid w:val="6644509E"/>
    <w:rsid w:val="66540276"/>
    <w:rsid w:val="6658FFE0"/>
    <w:rsid w:val="665B8A5A"/>
    <w:rsid w:val="665E4CE1"/>
    <w:rsid w:val="6678AEC6"/>
    <w:rsid w:val="6686A748"/>
    <w:rsid w:val="66B0F2D2"/>
    <w:rsid w:val="66BC3AC2"/>
    <w:rsid w:val="66D9FEDD"/>
    <w:rsid w:val="66DBE793"/>
    <w:rsid w:val="6727ACA0"/>
    <w:rsid w:val="6747B91D"/>
    <w:rsid w:val="676F6616"/>
    <w:rsid w:val="67B59E72"/>
    <w:rsid w:val="67EE18EF"/>
    <w:rsid w:val="6822873D"/>
    <w:rsid w:val="6832C5F5"/>
    <w:rsid w:val="684850E3"/>
    <w:rsid w:val="68679088"/>
    <w:rsid w:val="68729D78"/>
    <w:rsid w:val="68A95312"/>
    <w:rsid w:val="68E0BD18"/>
    <w:rsid w:val="68E881D6"/>
    <w:rsid w:val="6907F892"/>
    <w:rsid w:val="693695CA"/>
    <w:rsid w:val="6955BD0C"/>
    <w:rsid w:val="695B574A"/>
    <w:rsid w:val="696AF3F2"/>
    <w:rsid w:val="697D5CBE"/>
    <w:rsid w:val="697DC260"/>
    <w:rsid w:val="697EA41D"/>
    <w:rsid w:val="69BE480A"/>
    <w:rsid w:val="69DDD8EF"/>
    <w:rsid w:val="69EFDF4B"/>
    <w:rsid w:val="69F5AB1E"/>
    <w:rsid w:val="69FCA622"/>
    <w:rsid w:val="6A0742E6"/>
    <w:rsid w:val="6A17BC25"/>
    <w:rsid w:val="6A1B5847"/>
    <w:rsid w:val="6A1B8B18"/>
    <w:rsid w:val="6A3ED12E"/>
    <w:rsid w:val="6A44C11A"/>
    <w:rsid w:val="6A4C745C"/>
    <w:rsid w:val="6A5124B5"/>
    <w:rsid w:val="6A51C699"/>
    <w:rsid w:val="6A898958"/>
    <w:rsid w:val="6A92F4AA"/>
    <w:rsid w:val="6AA63C8F"/>
    <w:rsid w:val="6AB02CEB"/>
    <w:rsid w:val="6ACB101D"/>
    <w:rsid w:val="6ADC3E58"/>
    <w:rsid w:val="6AE3D2D8"/>
    <w:rsid w:val="6B2C9305"/>
    <w:rsid w:val="6B3D4A0A"/>
    <w:rsid w:val="6B3F77A3"/>
    <w:rsid w:val="6B414FEC"/>
    <w:rsid w:val="6B4A7BA3"/>
    <w:rsid w:val="6B723797"/>
    <w:rsid w:val="6B8F8341"/>
    <w:rsid w:val="6BA2ECEF"/>
    <w:rsid w:val="6BACA3B8"/>
    <w:rsid w:val="6BAEC62E"/>
    <w:rsid w:val="6BD2E59E"/>
    <w:rsid w:val="6BE8A964"/>
    <w:rsid w:val="6C02F51E"/>
    <w:rsid w:val="6C180F5E"/>
    <w:rsid w:val="6C25D2BC"/>
    <w:rsid w:val="6C455C57"/>
    <w:rsid w:val="6C492B04"/>
    <w:rsid w:val="6C4AA76D"/>
    <w:rsid w:val="6CA9524F"/>
    <w:rsid w:val="6CC14BBC"/>
    <w:rsid w:val="6CD38083"/>
    <w:rsid w:val="6CD6DCB1"/>
    <w:rsid w:val="6CE44F5D"/>
    <w:rsid w:val="6D18A0DF"/>
    <w:rsid w:val="6D1C1BA1"/>
    <w:rsid w:val="6D56BB19"/>
    <w:rsid w:val="6D86402D"/>
    <w:rsid w:val="6DD9E142"/>
    <w:rsid w:val="6DDA097B"/>
    <w:rsid w:val="6DE4A67F"/>
    <w:rsid w:val="6DE4CEB8"/>
    <w:rsid w:val="6DF29065"/>
    <w:rsid w:val="6E023AB6"/>
    <w:rsid w:val="6E0A4FBC"/>
    <w:rsid w:val="6E180F03"/>
    <w:rsid w:val="6E1C066F"/>
    <w:rsid w:val="6E40065B"/>
    <w:rsid w:val="6E93CF7D"/>
    <w:rsid w:val="6EA8C60F"/>
    <w:rsid w:val="6EB3BE1D"/>
    <w:rsid w:val="6F0A21B9"/>
    <w:rsid w:val="6F19492B"/>
    <w:rsid w:val="6F2FF166"/>
    <w:rsid w:val="6F3784DD"/>
    <w:rsid w:val="6F4FBAB8"/>
    <w:rsid w:val="6F59B05F"/>
    <w:rsid w:val="6F61E716"/>
    <w:rsid w:val="6F66329C"/>
    <w:rsid w:val="6F6C4AC0"/>
    <w:rsid w:val="6F842761"/>
    <w:rsid w:val="6F91A71F"/>
    <w:rsid w:val="6FC55800"/>
    <w:rsid w:val="6FD82304"/>
    <w:rsid w:val="6FE4417D"/>
    <w:rsid w:val="6FF66645"/>
    <w:rsid w:val="700CAC73"/>
    <w:rsid w:val="7020E73A"/>
    <w:rsid w:val="7034BC5F"/>
    <w:rsid w:val="703A7343"/>
    <w:rsid w:val="703C1D03"/>
    <w:rsid w:val="70411C4A"/>
    <w:rsid w:val="704A77F3"/>
    <w:rsid w:val="70559F71"/>
    <w:rsid w:val="70573F3F"/>
    <w:rsid w:val="706F9BB4"/>
    <w:rsid w:val="70752023"/>
    <w:rsid w:val="7079B34E"/>
    <w:rsid w:val="70B6C84A"/>
    <w:rsid w:val="70C576A5"/>
    <w:rsid w:val="70E3ED0A"/>
    <w:rsid w:val="70E977FD"/>
    <w:rsid w:val="70EEDD25"/>
    <w:rsid w:val="70FBE677"/>
    <w:rsid w:val="71265FD6"/>
    <w:rsid w:val="7151E667"/>
    <w:rsid w:val="716DE67B"/>
    <w:rsid w:val="71DF7CFC"/>
    <w:rsid w:val="71F1DEE4"/>
    <w:rsid w:val="71FC8E23"/>
    <w:rsid w:val="720A6FF6"/>
    <w:rsid w:val="720E9343"/>
    <w:rsid w:val="721A4BF2"/>
    <w:rsid w:val="721B6851"/>
    <w:rsid w:val="7221A3F2"/>
    <w:rsid w:val="72418512"/>
    <w:rsid w:val="7241B7E3"/>
    <w:rsid w:val="728129C4"/>
    <w:rsid w:val="729D3BE6"/>
    <w:rsid w:val="72A9BBF8"/>
    <w:rsid w:val="72D3EC5B"/>
    <w:rsid w:val="72F5E0BC"/>
    <w:rsid w:val="73246E1D"/>
    <w:rsid w:val="735FAB39"/>
    <w:rsid w:val="7363A0B9"/>
    <w:rsid w:val="7364A367"/>
    <w:rsid w:val="739224B7"/>
    <w:rsid w:val="7397EF45"/>
    <w:rsid w:val="73BEEF55"/>
    <w:rsid w:val="73DBEBF7"/>
    <w:rsid w:val="73E6A3BF"/>
    <w:rsid w:val="7418331C"/>
    <w:rsid w:val="744AE92E"/>
    <w:rsid w:val="74505C2E"/>
    <w:rsid w:val="74569B85"/>
    <w:rsid w:val="7464E571"/>
    <w:rsid w:val="746BCB45"/>
    <w:rsid w:val="747F7A27"/>
    <w:rsid w:val="7491E0C2"/>
    <w:rsid w:val="7497E2D3"/>
    <w:rsid w:val="749E0206"/>
    <w:rsid w:val="74AEA0ED"/>
    <w:rsid w:val="74B05D8D"/>
    <w:rsid w:val="74DDD9B1"/>
    <w:rsid w:val="74E943A9"/>
    <w:rsid w:val="74F210A8"/>
    <w:rsid w:val="753DBA9A"/>
    <w:rsid w:val="7544396C"/>
    <w:rsid w:val="756AB81C"/>
    <w:rsid w:val="758E2AE4"/>
    <w:rsid w:val="7598427E"/>
    <w:rsid w:val="75ABDA3A"/>
    <w:rsid w:val="75AF98E0"/>
    <w:rsid w:val="75CF8A6B"/>
    <w:rsid w:val="75D57420"/>
    <w:rsid w:val="75EBF9BE"/>
    <w:rsid w:val="75EFE09D"/>
    <w:rsid w:val="75F4BDA4"/>
    <w:rsid w:val="7612BAF2"/>
    <w:rsid w:val="76141120"/>
    <w:rsid w:val="7614815A"/>
    <w:rsid w:val="76396A18"/>
    <w:rsid w:val="76399156"/>
    <w:rsid w:val="76572501"/>
    <w:rsid w:val="765C6CA6"/>
    <w:rsid w:val="7671B9B7"/>
    <w:rsid w:val="7671E0F5"/>
    <w:rsid w:val="76916246"/>
    <w:rsid w:val="7696B483"/>
    <w:rsid w:val="76A340EF"/>
    <w:rsid w:val="76C923C5"/>
    <w:rsid w:val="770B116C"/>
    <w:rsid w:val="770FD6C9"/>
    <w:rsid w:val="7715A76D"/>
    <w:rsid w:val="771DAD09"/>
    <w:rsid w:val="77227266"/>
    <w:rsid w:val="7733C82F"/>
    <w:rsid w:val="7762DC62"/>
    <w:rsid w:val="7793CBF5"/>
    <w:rsid w:val="77A2216C"/>
    <w:rsid w:val="77BB7ED6"/>
    <w:rsid w:val="77E39D99"/>
    <w:rsid w:val="77FB3164"/>
    <w:rsid w:val="78139B0B"/>
    <w:rsid w:val="781FDDB4"/>
    <w:rsid w:val="7841EC1C"/>
    <w:rsid w:val="78455DEA"/>
    <w:rsid w:val="78529307"/>
    <w:rsid w:val="78828F8C"/>
    <w:rsid w:val="7882C25D"/>
    <w:rsid w:val="78995A09"/>
    <w:rsid w:val="78AD07F0"/>
    <w:rsid w:val="78C55638"/>
    <w:rsid w:val="78D887C4"/>
    <w:rsid w:val="78DB5BA0"/>
    <w:rsid w:val="78DD6400"/>
    <w:rsid w:val="78EBD7C1"/>
    <w:rsid w:val="7907D1DA"/>
    <w:rsid w:val="7936F0A5"/>
    <w:rsid w:val="7949C43C"/>
    <w:rsid w:val="7958C96C"/>
    <w:rsid w:val="79644D5F"/>
    <w:rsid w:val="797C46CC"/>
    <w:rsid w:val="7985AA48"/>
    <w:rsid w:val="79AAE6A3"/>
    <w:rsid w:val="79C60318"/>
    <w:rsid w:val="79DE6993"/>
    <w:rsid w:val="79EAF769"/>
    <w:rsid w:val="79FD23C7"/>
    <w:rsid w:val="7A23F0CF"/>
    <w:rsid w:val="7A2EB150"/>
    <w:rsid w:val="7A96F1C5"/>
    <w:rsid w:val="7ADB9020"/>
    <w:rsid w:val="7B05496F"/>
    <w:rsid w:val="7B0AD865"/>
    <w:rsid w:val="7B29AB58"/>
    <w:rsid w:val="7B6376BF"/>
    <w:rsid w:val="7B683301"/>
    <w:rsid w:val="7B6AE54E"/>
    <w:rsid w:val="7B7876B8"/>
    <w:rsid w:val="7B92C474"/>
    <w:rsid w:val="7BACA20F"/>
    <w:rsid w:val="7BACDBB3"/>
    <w:rsid w:val="7BE3AFF9"/>
    <w:rsid w:val="7BE90D88"/>
    <w:rsid w:val="7C4730C7"/>
    <w:rsid w:val="7C6D8FD9"/>
    <w:rsid w:val="7C77D949"/>
    <w:rsid w:val="7CBD9A3C"/>
    <w:rsid w:val="7CC46E47"/>
    <w:rsid w:val="7CD6D80E"/>
    <w:rsid w:val="7CF88BF5"/>
    <w:rsid w:val="7D3C6541"/>
    <w:rsid w:val="7D592603"/>
    <w:rsid w:val="7D7DF91E"/>
    <w:rsid w:val="7D7EF10F"/>
    <w:rsid w:val="7D86D302"/>
    <w:rsid w:val="7D928591"/>
    <w:rsid w:val="7D981871"/>
    <w:rsid w:val="7D9DF78E"/>
    <w:rsid w:val="7DCF3CF3"/>
    <w:rsid w:val="7DDAD9B9"/>
    <w:rsid w:val="7DDBF792"/>
    <w:rsid w:val="7DDFF925"/>
    <w:rsid w:val="7DE8FA16"/>
    <w:rsid w:val="7E28CDB9"/>
    <w:rsid w:val="7E33B90A"/>
    <w:rsid w:val="7E45CB4C"/>
    <w:rsid w:val="7ED324A0"/>
    <w:rsid w:val="7ED5F1BF"/>
    <w:rsid w:val="7EE2A4A2"/>
    <w:rsid w:val="7F3322E0"/>
    <w:rsid w:val="7F385B96"/>
    <w:rsid w:val="7F944AF7"/>
    <w:rsid w:val="7FE48ABF"/>
    <w:rsid w:val="7FEDC88F"/>
    <w:rsid w:val="7FEDFB60"/>
    <w:rsid w:val="7FF18735"/>
    <w:rsid w:val="7F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68B5C"/>
  <w15:chartTrackingRefBased/>
  <w15:docId w15:val="{46B9E8C7-10ED-41D9-8F74-B9959BE5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Table_Document History"/>
    <w:qFormat/>
    <w:rsid w:val="00E45DE9"/>
    <w:pPr>
      <w:spacing w:line="360" w:lineRule="auto"/>
      <w:contextualSpacing/>
      <w:jc w:val="both"/>
    </w:pPr>
    <w:rPr>
      <w:rFonts w:ascii="Arial" w:hAnsi="Arial" w:cs="Tahoma"/>
      <w:bCs/>
      <w:sz w:val="22"/>
    </w:rPr>
  </w:style>
  <w:style w:type="paragraph" w:styleId="Heading1">
    <w:name w:val="heading 1"/>
    <w:basedOn w:val="Normal"/>
    <w:next w:val="Normal"/>
    <w:link w:val="Heading1Char"/>
    <w:rsid w:val="00D92F50"/>
    <w:pPr>
      <w:keepNext/>
      <w:numPr>
        <w:numId w:val="8"/>
      </w:numPr>
      <w:spacing w:before="320" w:after="80"/>
      <w:outlineLvl w:val="0"/>
    </w:pPr>
    <w:rPr>
      <w:rFonts w:cs="Arial"/>
      <w:b/>
      <w:color w:val="2E4080"/>
      <w:kern w:val="32"/>
      <w:szCs w:val="32"/>
    </w:rPr>
  </w:style>
  <w:style w:type="paragraph" w:styleId="Heading2">
    <w:name w:val="heading 2"/>
    <w:basedOn w:val="Normal"/>
    <w:next w:val="Normal2"/>
    <w:link w:val="Heading2Char"/>
    <w:rsid w:val="00D92F50"/>
    <w:pPr>
      <w:keepNext/>
      <w:numPr>
        <w:ilvl w:val="1"/>
        <w:numId w:val="8"/>
      </w:numPr>
      <w:spacing w:before="320" w:after="80"/>
      <w:jc w:val="left"/>
      <w:outlineLvl w:val="1"/>
    </w:pPr>
    <w:rPr>
      <w:rFonts w:cs="Arial"/>
      <w:iCs/>
      <w:szCs w:val="28"/>
    </w:rPr>
  </w:style>
  <w:style w:type="paragraph" w:styleId="Heading3">
    <w:name w:val="heading 3"/>
    <w:aliases w:val="level 3"/>
    <w:basedOn w:val="Heading2ndLevel"/>
    <w:next w:val="BodyText"/>
    <w:autoRedefine/>
    <w:qFormat/>
    <w:rsid w:val="00DB51EC"/>
    <w:pPr>
      <w:numPr>
        <w:ilvl w:val="2"/>
        <w:numId w:val="8"/>
      </w:numPr>
      <w:spacing w:before="120" w:after="60"/>
      <w:ind w:left="2606"/>
      <w:outlineLvl w:val="2"/>
    </w:pPr>
    <w:rPr>
      <w:szCs w:val="26"/>
    </w:rPr>
  </w:style>
  <w:style w:type="paragraph" w:styleId="Heading4">
    <w:name w:val="heading 4"/>
    <w:basedOn w:val="Normal"/>
    <w:next w:val="Normal4"/>
    <w:link w:val="Heading4Char"/>
    <w:rsid w:val="006073E8"/>
    <w:pPr>
      <w:keepNext/>
      <w:numPr>
        <w:ilvl w:val="3"/>
        <w:numId w:val="8"/>
      </w:numPr>
      <w:spacing w:before="120" w:after="60"/>
      <w:outlineLvl w:val="3"/>
    </w:pPr>
    <w:rPr>
      <w:rFonts w:cs="Times New Roman"/>
    </w:rPr>
  </w:style>
  <w:style w:type="paragraph" w:styleId="Heading5">
    <w:name w:val="heading 5"/>
    <w:basedOn w:val="Normal"/>
    <w:next w:val="Normal"/>
    <w:locked/>
    <w:rsid w:val="00A056EE"/>
    <w:pPr>
      <w:numPr>
        <w:ilvl w:val="4"/>
        <w:numId w:val="8"/>
      </w:numPr>
      <w:spacing w:before="240" w:after="60"/>
      <w:outlineLvl w:val="4"/>
    </w:pPr>
    <w:rPr>
      <w:iCs/>
      <w:szCs w:val="26"/>
    </w:rPr>
  </w:style>
  <w:style w:type="paragraph" w:styleId="Heading6">
    <w:name w:val="heading 6"/>
    <w:basedOn w:val="Normal"/>
    <w:next w:val="Normal"/>
    <w:locked/>
    <w:rsid w:val="006A608A"/>
    <w:pPr>
      <w:numPr>
        <w:ilvl w:val="5"/>
        <w:numId w:val="8"/>
      </w:numPr>
      <w:spacing w:before="240" w:after="60"/>
      <w:outlineLvl w:val="5"/>
    </w:pPr>
    <w:rPr>
      <w:rFonts w:cs="Times New Roman"/>
      <w:b/>
      <w:bCs w:val="0"/>
      <w:sz w:val="20"/>
      <w:szCs w:val="22"/>
    </w:rPr>
  </w:style>
  <w:style w:type="paragraph" w:styleId="Heading7">
    <w:name w:val="heading 7"/>
    <w:basedOn w:val="Normal"/>
    <w:next w:val="Normal"/>
    <w:locked/>
    <w:rsid w:val="00045F44"/>
    <w:pPr>
      <w:numPr>
        <w:ilvl w:val="6"/>
        <w:numId w:val="8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2" w:customStyle="1">
    <w:name w:val="Normal 2"/>
    <w:basedOn w:val="Normal"/>
    <w:link w:val="Normal2Char"/>
    <w:rsid w:val="006A608A"/>
    <w:pPr>
      <w:ind w:left="170"/>
    </w:pPr>
  </w:style>
  <w:style w:type="paragraph" w:styleId="Normal3" w:customStyle="1">
    <w:name w:val="Normal 3"/>
    <w:basedOn w:val="Normal"/>
    <w:rsid w:val="006A608A"/>
    <w:pPr>
      <w:ind w:left="454"/>
    </w:pPr>
  </w:style>
  <w:style w:type="paragraph" w:styleId="Normal4" w:customStyle="1">
    <w:name w:val="Normal 4"/>
    <w:basedOn w:val="Normal"/>
    <w:rsid w:val="009A56E3"/>
    <w:pPr>
      <w:ind w:left="567"/>
    </w:pPr>
  </w:style>
  <w:style w:type="paragraph" w:styleId="NormalBulleted" w:customStyle="1">
    <w:name w:val="Normal Bulleted"/>
    <w:basedOn w:val="Normal"/>
    <w:rsid w:val="00B7242F"/>
    <w:pPr>
      <w:numPr>
        <w:numId w:val="9"/>
      </w:numPr>
      <w:tabs>
        <w:tab w:val="clear" w:pos="720"/>
      </w:tabs>
      <w:ind w:left="283" w:hanging="170"/>
    </w:pPr>
  </w:style>
  <w:style w:type="paragraph" w:styleId="Normal2Bulleted" w:customStyle="1">
    <w:name w:val="Normal 2 Bulleted"/>
    <w:basedOn w:val="Normal2"/>
    <w:rsid w:val="00B7242F"/>
    <w:pPr>
      <w:numPr>
        <w:numId w:val="10"/>
      </w:numPr>
      <w:tabs>
        <w:tab w:val="clear" w:pos="890"/>
      </w:tabs>
      <w:ind w:left="397" w:hanging="170"/>
    </w:pPr>
  </w:style>
  <w:style w:type="paragraph" w:styleId="Normal3Bulleted" w:customStyle="1">
    <w:name w:val="Normal 3 Bulleted"/>
    <w:basedOn w:val="Normal3"/>
    <w:rsid w:val="0023389B"/>
    <w:pPr>
      <w:numPr>
        <w:numId w:val="11"/>
      </w:numPr>
      <w:tabs>
        <w:tab w:val="clear" w:pos="1174"/>
      </w:tabs>
      <w:ind w:left="867" w:hanging="357"/>
    </w:pPr>
  </w:style>
  <w:style w:type="paragraph" w:styleId="CAPA" w:customStyle="1">
    <w:name w:val="CAPA"/>
    <w:basedOn w:val="Normal"/>
    <w:next w:val="Normal"/>
    <w:rsid w:val="009E1729"/>
    <w:pPr>
      <w:spacing w:before="60" w:after="60" w:line="288" w:lineRule="auto"/>
    </w:pPr>
    <w:rPr>
      <w:b/>
      <w:color w:val="333399"/>
      <w:sz w:val="56"/>
    </w:rPr>
  </w:style>
  <w:style w:type="paragraph" w:styleId="ANEXO" w:customStyle="1">
    <w:name w:val="ANEXO"/>
    <w:basedOn w:val="Normal"/>
    <w:next w:val="Normal"/>
    <w:rsid w:val="00CF11B8"/>
    <w:pPr>
      <w:numPr>
        <w:numId w:val="13"/>
      </w:numPr>
      <w:tabs>
        <w:tab w:val="clear" w:pos="2880"/>
        <w:tab w:val="num" w:pos="113"/>
      </w:tabs>
      <w:spacing w:before="60" w:after="60" w:line="288" w:lineRule="auto"/>
    </w:pPr>
    <w:rPr>
      <w:b/>
      <w:color w:val="333399"/>
    </w:rPr>
  </w:style>
  <w:style w:type="paragraph" w:styleId="IDEMPREENDIMENTO" w:customStyle="1">
    <w:name w:val="ID EMPREENDIMENTO"/>
    <w:basedOn w:val="Normal"/>
    <w:next w:val="Normal"/>
    <w:rsid w:val="00FB342B"/>
    <w:pPr>
      <w:jc w:val="right"/>
    </w:pPr>
    <w:rPr>
      <w:b/>
      <w:color w:val="999999"/>
    </w:rPr>
  </w:style>
  <w:style w:type="paragraph" w:styleId="Normal4Bulleted" w:customStyle="1">
    <w:name w:val="Normal 4 Bulleted"/>
    <w:basedOn w:val="Normal4"/>
    <w:rsid w:val="0083708F"/>
    <w:pPr>
      <w:numPr>
        <w:numId w:val="12"/>
      </w:numPr>
      <w:tabs>
        <w:tab w:val="clear" w:pos="1287"/>
      </w:tabs>
      <w:ind w:left="907" w:hanging="227"/>
    </w:pPr>
  </w:style>
  <w:style w:type="paragraph" w:styleId="PEASCONTAB" w:customStyle="1">
    <w:name w:val="PEÇAS CONTAB"/>
    <w:basedOn w:val="Normal"/>
    <w:next w:val="Normal"/>
    <w:rsid w:val="00F4306B"/>
    <w:pPr>
      <w:pageBreakBefore/>
    </w:pPr>
    <w:rPr>
      <w:b/>
      <w:color w:val="333399"/>
      <w:sz w:val="24"/>
      <w:u w:val="single"/>
    </w:rPr>
  </w:style>
  <w:style w:type="paragraph" w:styleId="TOC4">
    <w:name w:val="toc 4"/>
    <w:basedOn w:val="Normal"/>
    <w:next w:val="Normal"/>
    <w:autoRedefine/>
    <w:uiPriority w:val="39"/>
    <w:rsid w:val="00A55E97"/>
    <w:pPr>
      <w:ind w:left="540"/>
    </w:pPr>
    <w:rPr>
      <w:rFonts w:cstheme="minorHAnsi"/>
      <w:bCs w:val="0"/>
    </w:rPr>
  </w:style>
  <w:style w:type="paragraph" w:styleId="TOC1">
    <w:name w:val="toc 1"/>
    <w:basedOn w:val="Normal"/>
    <w:next w:val="Normal"/>
    <w:autoRedefine/>
    <w:uiPriority w:val="39"/>
    <w:rsid w:val="00A55E97"/>
    <w:pPr>
      <w:spacing w:before="240" w:after="120"/>
    </w:pPr>
    <w:rPr>
      <w:rFonts w:cstheme="minorHAnsi"/>
    </w:rPr>
  </w:style>
  <w:style w:type="paragraph" w:styleId="TOC3">
    <w:name w:val="toc 3"/>
    <w:basedOn w:val="Normal"/>
    <w:next w:val="Normal"/>
    <w:autoRedefine/>
    <w:uiPriority w:val="39"/>
    <w:rsid w:val="00A55E97"/>
    <w:pPr>
      <w:ind w:left="360"/>
    </w:pPr>
    <w:rPr>
      <w:rFonts w:cstheme="minorHAnsi"/>
      <w:bCs w:val="0"/>
    </w:rPr>
  </w:style>
  <w:style w:type="paragraph" w:styleId="TOC2">
    <w:name w:val="toc 2"/>
    <w:basedOn w:val="Normal"/>
    <w:next w:val="Normal"/>
    <w:autoRedefine/>
    <w:uiPriority w:val="39"/>
    <w:rsid w:val="00A55E97"/>
    <w:pPr>
      <w:spacing w:before="120"/>
      <w:ind w:left="180"/>
    </w:pPr>
    <w:rPr>
      <w:rFonts w:cstheme="minorHAnsi"/>
      <w:bCs w:val="0"/>
      <w:iCs/>
    </w:rPr>
  </w:style>
  <w:style w:type="character" w:styleId="Hyperlink">
    <w:name w:val="Hyperlink"/>
    <w:uiPriority w:val="99"/>
    <w:rsid w:val="007C2228"/>
    <w:rPr>
      <w:color w:val="0000FF"/>
      <w:u w:val="single"/>
    </w:rPr>
  </w:style>
  <w:style w:type="paragraph" w:styleId="NormalBranco" w:customStyle="1">
    <w:name w:val="Normal Branco"/>
    <w:basedOn w:val="Normal"/>
    <w:rsid w:val="00BD57A5"/>
    <w:rPr>
      <w:color w:val="FFFFFF"/>
    </w:rPr>
  </w:style>
  <w:style w:type="paragraph" w:styleId="NormalCenter" w:customStyle="1">
    <w:name w:val="Normal Center"/>
    <w:basedOn w:val="Normal"/>
    <w:next w:val="Normal"/>
    <w:rsid w:val="00FB1B84"/>
  </w:style>
  <w:style w:type="paragraph" w:styleId="Header">
    <w:name w:val="header"/>
    <w:basedOn w:val="Normal"/>
    <w:link w:val="Head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752924"/>
    <w:pPr>
      <w:tabs>
        <w:tab w:val="center" w:pos="4252"/>
        <w:tab w:val="right" w:pos="8504"/>
      </w:tabs>
    </w:pPr>
  </w:style>
  <w:style w:type="paragraph" w:styleId="NormalFooter" w:customStyle="1">
    <w:name w:val="NormalFooter"/>
    <w:basedOn w:val="Normal"/>
    <w:rsid w:val="00893135"/>
    <w:rPr>
      <w:sz w:val="16"/>
    </w:rPr>
  </w:style>
  <w:style w:type="table" w:styleId="TableGrid">
    <w:name w:val="Table Grid"/>
    <w:aliases w:val="Table Doc History"/>
    <w:basedOn w:val="TableNormal"/>
    <w:uiPriority w:val="59"/>
    <w:locked/>
    <w:rsid w:val="00E942D1"/>
    <w:pPr>
      <w:spacing w:line="360" w:lineRule="auto"/>
    </w:pPr>
    <w:rPr>
      <w:rFonts w:ascii="Arial" w:hAnsi="Arial"/>
      <w:sz w:val="22"/>
    </w:rPr>
    <w:tblPr>
      <w:tblStyleRowBandSize w:val="1"/>
      <w:tblStyleColBandSize w:val="1"/>
      <w:tblBorders>
        <w:top w:val="dotted" w:color="1F3864" w:themeColor="accent1" w:themeShade="80" w:sz="4" w:space="0"/>
        <w:left w:val="dotted" w:color="1F3864" w:themeColor="accent1" w:themeShade="80" w:sz="4" w:space="0"/>
        <w:bottom w:val="dotted" w:color="1F3864" w:themeColor="accent1" w:themeShade="80" w:sz="4" w:space="0"/>
        <w:right w:val="dotted" w:color="1F3864" w:themeColor="accent1" w:themeShade="80" w:sz="4" w:space="0"/>
        <w:insideH w:val="dotted" w:color="1F3864" w:themeColor="accent1" w:themeShade="80" w:sz="4" w:space="0"/>
        <w:insideV w:val="dotted" w:color="1F3864" w:themeColor="accent1" w:themeShade="80" w:sz="4" w:space="0"/>
      </w:tblBorders>
    </w:tblPr>
    <w:tcP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080"/>
      </w:tcPr>
    </w:tblStylePr>
    <w:tblStylePr w:type="lastRow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NormalIndent">
    <w:name w:val="Normal Indent"/>
    <w:basedOn w:val="Normal"/>
    <w:locked/>
    <w:rsid w:val="008244F0"/>
    <w:pPr>
      <w:ind w:left="708"/>
    </w:pPr>
  </w:style>
  <w:style w:type="character" w:styleId="CommentReference">
    <w:name w:val="annotation reference"/>
    <w:locked/>
    <w:rsid w:val="00975152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75152"/>
    <w:rPr>
      <w:sz w:val="20"/>
    </w:rPr>
  </w:style>
  <w:style w:type="character" w:styleId="CommentTextChar" w:customStyle="1">
    <w:name w:val="Comment Text Char"/>
    <w:link w:val="CommentText"/>
    <w:rsid w:val="00975152"/>
    <w:rPr>
      <w:rFonts w:ascii="Verdana" w:hAnsi="Verdana" w:cs="Tahoma"/>
      <w:bCs/>
    </w:rPr>
  </w:style>
  <w:style w:type="paragraph" w:styleId="CommentSubject">
    <w:name w:val="annotation subject"/>
    <w:basedOn w:val="CommentText"/>
    <w:next w:val="CommentText"/>
    <w:link w:val="CommentSubjectChar"/>
    <w:locked/>
    <w:rsid w:val="00975152"/>
    <w:rPr>
      <w:b/>
    </w:rPr>
  </w:style>
  <w:style w:type="character" w:styleId="CommentSubjectChar" w:customStyle="1">
    <w:name w:val="Comment Subject Char"/>
    <w:link w:val="CommentSubject"/>
    <w:rsid w:val="00975152"/>
    <w:rPr>
      <w:rFonts w:ascii="Verdana" w:hAnsi="Verdana" w:cs="Tahoma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975152"/>
    <w:rPr>
      <w:rFonts w:ascii="Segoe UI" w:hAnsi="Segoe UI" w:cs="Segoe UI"/>
      <w:szCs w:val="18"/>
    </w:rPr>
  </w:style>
  <w:style w:type="character" w:styleId="BalloonTextChar" w:customStyle="1">
    <w:name w:val="Balloon Text Char"/>
    <w:link w:val="BalloonText"/>
    <w:semiHidden/>
    <w:rsid w:val="00975152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rsid w:val="00A45F1A"/>
    <w:pPr>
      <w:ind w:left="720"/>
    </w:pPr>
  </w:style>
  <w:style w:type="paragraph" w:styleId="NormalWeb">
    <w:name w:val="Normal (Web)"/>
    <w:basedOn w:val="Normal"/>
    <w:uiPriority w:val="99"/>
    <w:unhideWhenUsed/>
    <w:locked/>
    <w:rsid w:val="00271F6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5E37AD"/>
    <w:rPr>
      <w:rFonts w:ascii="Verdana" w:hAnsi="Verdana" w:cs="Tahoma"/>
      <w:bCs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871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871270"/>
    <w:rPr>
      <w:rFonts w:ascii="Courier New" w:hAnsi="Courier New" w:cs="Courier New"/>
      <w:lang w:val="en-GB" w:eastAsia="en-GB"/>
    </w:rPr>
  </w:style>
  <w:style w:type="character" w:styleId="A3" w:customStyle="1">
    <w:name w:val="A3"/>
    <w:uiPriority w:val="99"/>
    <w:rsid w:val="00A15DC1"/>
    <w:rPr>
      <w:rFonts w:cs="Brown LL TT"/>
      <w:b/>
      <w:bCs/>
      <w:color w:val="000000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30000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 w:eastAsia="en-US"/>
    </w:rPr>
  </w:style>
  <w:style w:type="table" w:styleId="DocumentHystory" w:customStyle="1">
    <w:name w:val="Document Hystory"/>
    <w:basedOn w:val="TableNormal"/>
    <w:uiPriority w:val="99"/>
    <w:rsid w:val="00AD36F4"/>
    <w:pPr>
      <w:jc w:val="center"/>
    </w:pPr>
    <w:tblPr>
      <w:jc w:val="center"/>
    </w:tblPr>
    <w:trPr>
      <w:jc w:val="center"/>
    </w:trPr>
    <w:tcPr>
      <w:vAlign w:val="center"/>
    </w:tcPr>
  </w:style>
  <w:style w:type="paragraph" w:styleId="Heading10" w:customStyle="1">
    <w:name w:val="Heading1"/>
    <w:aliases w:val="level1"/>
    <w:basedOn w:val="Heading1"/>
    <w:next w:val="BodyText"/>
    <w:link w:val="Heading1Char0"/>
    <w:autoRedefine/>
    <w:qFormat/>
    <w:rsid w:val="004631CF"/>
    <w:pPr>
      <w:spacing w:after="240"/>
    </w:pPr>
  </w:style>
  <w:style w:type="character" w:styleId="Heading1Char" w:customStyle="1">
    <w:name w:val="Heading 1 Char"/>
    <w:basedOn w:val="DefaultParagraphFont"/>
    <w:link w:val="Heading1"/>
    <w:rsid w:val="00D92F50"/>
    <w:rPr>
      <w:rFonts w:ascii="Arial" w:hAnsi="Arial" w:cs="Arial"/>
      <w:b/>
      <w:bCs/>
      <w:color w:val="2E4080"/>
      <w:kern w:val="32"/>
      <w:sz w:val="22"/>
      <w:szCs w:val="32"/>
    </w:rPr>
  </w:style>
  <w:style w:type="table" w:styleId="experiencia" w:customStyle="1">
    <w:name w:val="experiencia"/>
    <w:basedOn w:val="TableNormal"/>
    <w:uiPriority w:val="99"/>
    <w:rsid w:val="00E72BF2"/>
    <w:pPr>
      <w:jc w:val="center"/>
    </w:pPr>
    <w:rPr>
      <w:rFonts w:ascii="Arial" w:hAnsi="Arial"/>
      <w:sz w:val="22"/>
    </w:rPr>
    <w:tblPr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rPr>
      <w:jc w:val="center"/>
    </w:trPr>
    <w:tcPr>
      <w:vAlign w:val="center"/>
    </w:tcPr>
    <w:tblStylePr w:type="firstRow">
      <w:pPr>
        <w:wordWrap/>
      </w:pPr>
      <w:rPr>
        <w:rFonts w:ascii="Arial" w:hAnsi="Arial"/>
        <w:color w:val="FFFFFF" w:themeColor="background1"/>
        <w:sz w:val="22"/>
      </w:rPr>
      <w:tblPr/>
      <w:tcPr>
        <w:shd w:val="clear" w:color="auto" w:fill="2E4080"/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00B53F75"/>
    <w:rPr>
      <w:rFonts w:ascii="Verdana" w:hAnsi="Verdana" w:cs="Tahoma"/>
      <w:bCs/>
      <w:sz w:val="18"/>
    </w:rPr>
  </w:style>
  <w:style w:type="character" w:styleId="Heading2Char" w:customStyle="1">
    <w:name w:val="Heading 2 Char"/>
    <w:basedOn w:val="DefaultParagraphFont"/>
    <w:link w:val="Heading2"/>
    <w:rsid w:val="00D92F50"/>
    <w:rPr>
      <w:rFonts w:ascii="Arial" w:hAnsi="Arial" w:cs="Arial"/>
      <w:bCs/>
      <w:iCs/>
      <w:sz w:val="18"/>
      <w:szCs w:val="28"/>
    </w:rPr>
  </w:style>
  <w:style w:type="character" w:styleId="Heading1Char0" w:customStyle="1">
    <w:name w:val="Heading1 Char"/>
    <w:aliases w:val="level1 Char"/>
    <w:basedOn w:val="Heading1Char"/>
    <w:link w:val="Heading10"/>
    <w:rsid w:val="004631CF"/>
    <w:rPr>
      <w:rFonts w:ascii="Arial" w:hAnsi="Arial" w:cs="Arial"/>
      <w:b/>
      <w:bCs/>
      <w:color w:val="2E4080"/>
      <w:kern w:val="32"/>
      <w:sz w:val="22"/>
      <w:szCs w:val="32"/>
    </w:rPr>
  </w:style>
  <w:style w:type="character" w:styleId="material-icons-extended" w:customStyle="1">
    <w:name w:val="material-icons-extended"/>
    <w:basedOn w:val="DefaultParagraphFont"/>
    <w:rsid w:val="00E2427B"/>
  </w:style>
  <w:style w:type="character" w:styleId="jlqj4b" w:customStyle="1">
    <w:name w:val="jlqj4b"/>
    <w:basedOn w:val="DefaultParagraphFont"/>
    <w:rsid w:val="00E2427B"/>
  </w:style>
  <w:style w:type="paragraph" w:styleId="paragraph" w:customStyle="1">
    <w:name w:val="paragraph"/>
    <w:basedOn w:val="Normal"/>
    <w:rsid w:val="0070157B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70157B"/>
  </w:style>
  <w:style w:type="character" w:styleId="eop" w:customStyle="1">
    <w:name w:val="eop"/>
    <w:basedOn w:val="DefaultParagraphFont"/>
    <w:rsid w:val="0070157B"/>
  </w:style>
  <w:style w:type="character" w:styleId="Heading4Char" w:customStyle="1">
    <w:name w:val="Heading 4 Char"/>
    <w:basedOn w:val="DefaultParagraphFont"/>
    <w:link w:val="Heading4"/>
    <w:rsid w:val="006073E8"/>
    <w:rPr>
      <w:rFonts w:ascii="Arial" w:hAnsi="Arial"/>
      <w:bCs/>
      <w:sz w:val="18"/>
    </w:rPr>
  </w:style>
  <w:style w:type="paragraph" w:styleId="TOC5">
    <w:name w:val="toc 5"/>
    <w:basedOn w:val="Normal"/>
    <w:next w:val="Normal"/>
    <w:autoRedefine/>
    <w:locked/>
    <w:rsid w:val="00A55E97"/>
    <w:pPr>
      <w:ind w:left="720"/>
    </w:pPr>
    <w:rPr>
      <w:rFonts w:cstheme="minorHAnsi"/>
      <w:bCs w:val="0"/>
    </w:rPr>
  </w:style>
  <w:style w:type="paragraph" w:styleId="TOC6">
    <w:name w:val="toc 6"/>
    <w:basedOn w:val="Normal"/>
    <w:next w:val="Normal"/>
    <w:autoRedefine/>
    <w:locked/>
    <w:rsid w:val="00A55E97"/>
    <w:pPr>
      <w:ind w:left="900"/>
    </w:pPr>
    <w:rPr>
      <w:rFonts w:cstheme="minorHAnsi"/>
      <w:bCs w:val="0"/>
    </w:rPr>
  </w:style>
  <w:style w:type="paragraph" w:styleId="TOC7">
    <w:name w:val="toc 7"/>
    <w:basedOn w:val="Normal"/>
    <w:next w:val="Normal"/>
    <w:autoRedefine/>
    <w:locked/>
    <w:rsid w:val="00A55E97"/>
    <w:pPr>
      <w:ind w:left="1080"/>
    </w:pPr>
    <w:rPr>
      <w:rFonts w:cstheme="minorHAnsi"/>
      <w:bCs w:val="0"/>
    </w:rPr>
  </w:style>
  <w:style w:type="paragraph" w:styleId="TOC8">
    <w:name w:val="toc 8"/>
    <w:basedOn w:val="Normal"/>
    <w:next w:val="Normal"/>
    <w:autoRedefine/>
    <w:locked/>
    <w:rsid w:val="00A55E97"/>
    <w:pPr>
      <w:ind w:left="1260"/>
    </w:pPr>
    <w:rPr>
      <w:rFonts w:cstheme="minorHAnsi"/>
      <w:bCs w:val="0"/>
    </w:rPr>
  </w:style>
  <w:style w:type="paragraph" w:styleId="TOC9">
    <w:name w:val="toc 9"/>
    <w:basedOn w:val="Normal"/>
    <w:next w:val="Normal"/>
    <w:autoRedefine/>
    <w:locked/>
    <w:rsid w:val="00A55E97"/>
    <w:pPr>
      <w:ind w:left="1440"/>
    </w:pPr>
    <w:rPr>
      <w:rFonts w:cstheme="minorHAnsi"/>
      <w:bCs w:val="0"/>
    </w:rPr>
  </w:style>
  <w:style w:type="paragraph" w:styleId="Title">
    <w:name w:val="Title"/>
    <w:aliases w:val="PRD_WRK_TEC_Title"/>
    <w:basedOn w:val="Normal"/>
    <w:next w:val="Normal"/>
    <w:link w:val="TitleChar"/>
    <w:autoRedefine/>
    <w:uiPriority w:val="10"/>
    <w:locked/>
    <w:rsid w:val="006E35AF"/>
    <w:pPr>
      <w:pBdr>
        <w:top w:val="single" w:color="A5A5A5" w:themeColor="accent3" w:sz="6" w:space="8"/>
        <w:bottom w:val="single" w:color="A5A5A5" w:themeColor="accent3" w:sz="6" w:space="8"/>
      </w:pBdr>
      <w:spacing w:after="400"/>
      <w:jc w:val="center"/>
    </w:pPr>
    <w:rPr>
      <w:rFonts w:ascii="BrowalliaUPC" w:hAnsi="BrowalliaUPC" w:cs="BrowalliaUPC" w:eastAsiaTheme="majorEastAsia"/>
      <w:bCs w:val="0"/>
      <w:caps/>
      <w:color w:val="44546A" w:themeColor="text2"/>
      <w:spacing w:val="30"/>
      <w:sz w:val="48"/>
      <w:szCs w:val="72"/>
      <w:lang w:val="en-GB" w:eastAsia="en-US"/>
    </w:rPr>
  </w:style>
  <w:style w:type="character" w:styleId="TitleChar" w:customStyle="1">
    <w:name w:val="Title Char"/>
    <w:aliases w:val="PRD_WRK_TEC_Title Char"/>
    <w:basedOn w:val="DefaultParagraphFont"/>
    <w:link w:val="Title"/>
    <w:uiPriority w:val="10"/>
    <w:rsid w:val="007B1537"/>
    <w:rPr>
      <w:rFonts w:ascii="BrowalliaUPC" w:hAnsi="BrowalliaUPC" w:cs="BrowalliaUPC" w:eastAsiaTheme="majorEastAsia"/>
      <w:caps/>
      <w:color w:val="44546A" w:themeColor="text2"/>
      <w:spacing w:val="30"/>
      <w:sz w:val="48"/>
      <w:szCs w:val="72"/>
      <w:lang w:val="en-GB" w:eastAsia="en-US"/>
    </w:rPr>
  </w:style>
  <w:style w:type="paragraph" w:styleId="PRDHeadingwithoutnumbering" w:customStyle="1">
    <w:name w:val="PRD_Heading without numbering"/>
    <w:basedOn w:val="Normal"/>
    <w:link w:val="PRDHeadingwithoutnumberingChar"/>
    <w:rsid w:val="007B1537"/>
    <w:pPr>
      <w:jc w:val="center"/>
    </w:pPr>
    <w:rPr>
      <w:rFonts w:cs="Arial"/>
      <w:b/>
      <w:bCs w:val="0"/>
      <w:color w:val="2E4080"/>
      <w:szCs w:val="22"/>
    </w:rPr>
  </w:style>
  <w:style w:type="paragraph" w:styleId="PRDTableHeading" w:customStyle="1">
    <w:name w:val="PRD_Table_Heading"/>
    <w:basedOn w:val="Normal"/>
    <w:link w:val="PRDTableHeadingChar"/>
    <w:rsid w:val="005604B6"/>
    <w:rPr>
      <w:rFonts w:cs="Arial"/>
      <w:bCs w:val="0"/>
      <w:color w:val="FFFFFF" w:themeColor="background1"/>
      <w:kern w:val="32"/>
      <w:szCs w:val="22"/>
      <w:lang w:val="en-GB"/>
    </w:rPr>
  </w:style>
  <w:style w:type="character" w:styleId="PRDHeadingwithoutnumberingChar" w:customStyle="1">
    <w:name w:val="PRD_Heading without numbering Char"/>
    <w:basedOn w:val="DefaultParagraphFont"/>
    <w:link w:val="PRDHeadingwithoutnumbering"/>
    <w:rsid w:val="007B1537"/>
    <w:rPr>
      <w:rFonts w:ascii="Arial" w:hAnsi="Arial" w:cs="Arial"/>
      <w:b/>
      <w:color w:val="2E4080"/>
      <w:sz w:val="22"/>
      <w:szCs w:val="22"/>
    </w:rPr>
  </w:style>
  <w:style w:type="paragraph" w:styleId="PRDTexttable" w:customStyle="1">
    <w:name w:val="PRD_Text_table"/>
    <w:basedOn w:val="Normal"/>
    <w:link w:val="PRDTexttableChar"/>
    <w:rsid w:val="00E94867"/>
    <w:rPr>
      <w:lang w:val="en-GB"/>
    </w:rPr>
  </w:style>
  <w:style w:type="character" w:styleId="PRDTableHeadingChar" w:customStyle="1">
    <w:name w:val="PRD_Table_Heading Char"/>
    <w:basedOn w:val="DefaultParagraphFont"/>
    <w:link w:val="PRDTableHeading"/>
    <w:rsid w:val="005604B6"/>
    <w:rPr>
      <w:rFonts w:ascii="Arial" w:hAnsi="Arial" w:cs="Arial"/>
      <w:color w:val="FFFFFF" w:themeColor="background1"/>
      <w:kern w:val="32"/>
      <w:sz w:val="22"/>
      <w:szCs w:val="22"/>
      <w:lang w:val="en-GB"/>
    </w:rPr>
  </w:style>
  <w:style w:type="paragraph" w:styleId="Normaltext" w:customStyle="1">
    <w:name w:val="Normal_text"/>
    <w:basedOn w:val="Normal"/>
    <w:autoRedefine/>
    <w:rsid w:val="006061CA"/>
    <w:pPr>
      <w:spacing w:before="120" w:after="120"/>
      <w:jc w:val="left"/>
    </w:pPr>
    <w:rPr>
      <w:rFonts w:cs="Arial"/>
      <w:color w:val="000000"/>
      <w:szCs w:val="22"/>
      <w:shd w:val="clear" w:color="auto" w:fill="FFFFFF"/>
      <w:lang w:val="en-GB"/>
    </w:rPr>
  </w:style>
  <w:style w:type="character" w:styleId="PRDTexttableChar" w:customStyle="1">
    <w:name w:val="PRD_Text_table Char"/>
    <w:basedOn w:val="DefaultParagraphFont"/>
    <w:link w:val="PRDTexttable"/>
    <w:rsid w:val="00E94867"/>
    <w:rPr>
      <w:rFonts w:ascii="Arial" w:hAnsi="Arial" w:cs="Tahoma"/>
      <w:bCs/>
      <w:sz w:val="22"/>
      <w:lang w:val="en-GB"/>
    </w:rPr>
  </w:style>
  <w:style w:type="paragraph" w:styleId="PRDNormaltext" w:customStyle="1">
    <w:name w:val="PRD_Normal_text"/>
    <w:basedOn w:val="Normal"/>
    <w:rsid w:val="004309CF"/>
    <w:pPr>
      <w:spacing w:before="120" w:after="120"/>
    </w:pPr>
  </w:style>
  <w:style w:type="paragraph" w:styleId="PRDContent" w:customStyle="1">
    <w:name w:val="PRD_Content"/>
    <w:basedOn w:val="Normal2"/>
    <w:link w:val="PRDContentChar"/>
    <w:rsid w:val="00EE2494"/>
    <w:pPr>
      <w:tabs>
        <w:tab w:val="left" w:pos="720"/>
        <w:tab w:val="right" w:leader="dot" w:pos="9016"/>
      </w:tabs>
      <w:spacing w:before="120" w:after="120"/>
    </w:pPr>
    <w:rPr>
      <w:rFonts w:eastAsia="Arial"/>
      <w:noProof/>
      <w:lang w:val="en-GB"/>
    </w:rPr>
  </w:style>
  <w:style w:type="paragraph" w:styleId="PRDCONTENTTitle" w:customStyle="1">
    <w:name w:val="PRD_CONTENT_Title"/>
    <w:basedOn w:val="Normal"/>
    <w:rsid w:val="00EE2494"/>
    <w:pPr>
      <w:spacing w:before="120" w:after="120"/>
      <w:jc w:val="left"/>
    </w:pPr>
    <w:rPr>
      <w:b/>
      <w:color w:val="2E4080"/>
    </w:rPr>
  </w:style>
  <w:style w:type="paragraph" w:styleId="PRDHeaderright" w:customStyle="1">
    <w:name w:val="PRD_Header_right"/>
    <w:basedOn w:val="Normal"/>
    <w:link w:val="PRDHeaderrightChar"/>
    <w:rsid w:val="00686816"/>
  </w:style>
  <w:style w:type="paragraph" w:styleId="PRDHeathercenter" w:customStyle="1">
    <w:name w:val="PRD_Heather_center"/>
    <w:basedOn w:val="PRDHeaderright"/>
    <w:link w:val="PRDHeathercenterChar"/>
    <w:rsid w:val="00546E06"/>
    <w:pPr>
      <w:jc w:val="center"/>
    </w:pPr>
    <w:rPr>
      <w:caps/>
    </w:rPr>
  </w:style>
  <w:style w:type="character" w:styleId="PRDHeaderrightChar" w:customStyle="1">
    <w:name w:val="PRD_Header_right Char"/>
    <w:basedOn w:val="DefaultParagraphFont"/>
    <w:link w:val="PRDHeaderright"/>
    <w:rsid w:val="00686816"/>
    <w:rPr>
      <w:rFonts w:ascii="Arial" w:hAnsi="Arial" w:cs="Tahoma"/>
      <w:bCs/>
      <w:sz w:val="18"/>
    </w:rPr>
  </w:style>
  <w:style w:type="paragraph" w:styleId="PRDpagenumber" w:customStyle="1">
    <w:name w:val="PRD_page_number"/>
    <w:basedOn w:val="Footer"/>
    <w:link w:val="PRDpagenumberChar"/>
    <w:rsid w:val="00F30DBD"/>
    <w:pPr>
      <w:spacing w:before="120" w:after="120"/>
    </w:pPr>
    <w:rPr>
      <w:color w:val="E65300"/>
    </w:rPr>
  </w:style>
  <w:style w:type="character" w:styleId="PRDHeathercenterChar" w:customStyle="1">
    <w:name w:val="PRD_Heather_center Char"/>
    <w:basedOn w:val="PRDHeaderrightChar"/>
    <w:link w:val="PRDHeathercenter"/>
    <w:rsid w:val="00BD35DA"/>
    <w:rPr>
      <w:rFonts w:ascii="Arial" w:hAnsi="Arial" w:cs="Tahoma"/>
      <w:bCs/>
      <w:caps/>
      <w:sz w:val="22"/>
    </w:rPr>
  </w:style>
  <w:style w:type="paragraph" w:styleId="PRDFooter" w:customStyle="1">
    <w:name w:val="PRD_Footer_"/>
    <w:basedOn w:val="Normal"/>
    <w:link w:val="PRDFooterChar"/>
    <w:rsid w:val="00561831"/>
    <w:rPr>
      <w:color w:val="AEAAAA" w:themeColor="background2" w:themeShade="BF"/>
      <w:sz w:val="24"/>
    </w:rPr>
  </w:style>
  <w:style w:type="character" w:styleId="PRDpagenumberChar" w:customStyle="1">
    <w:name w:val="PRD_page_number Char"/>
    <w:basedOn w:val="FooterChar"/>
    <w:link w:val="PRDpagenumber"/>
    <w:rsid w:val="00F30DBD"/>
    <w:rPr>
      <w:rFonts w:ascii="Arial" w:hAnsi="Arial" w:cs="Tahoma"/>
      <w:bCs/>
      <w:color w:val="E65300"/>
      <w:sz w:val="22"/>
    </w:rPr>
  </w:style>
  <w:style w:type="paragraph" w:styleId="PRDFooterUse" w:customStyle="1">
    <w:name w:val="PRD_Footer_Use"/>
    <w:basedOn w:val="PRDFooter"/>
    <w:link w:val="PRDFooterUseChar"/>
    <w:rsid w:val="007903EF"/>
    <w:rPr>
      <w:color w:val="auto"/>
    </w:rPr>
  </w:style>
  <w:style w:type="character" w:styleId="PRDFooterChar" w:customStyle="1">
    <w:name w:val="PRD_Footer_ Char"/>
    <w:basedOn w:val="DefaultParagraphFont"/>
    <w:link w:val="PRDFooter"/>
    <w:rsid w:val="00561831"/>
    <w:rPr>
      <w:rFonts w:ascii="Arial" w:hAnsi="Arial" w:cs="Tahoma"/>
      <w:bCs/>
      <w:color w:val="AEAAAA" w:themeColor="background2" w:themeShade="BF"/>
      <w:sz w:val="24"/>
    </w:rPr>
  </w:style>
  <w:style w:type="paragraph" w:styleId="PRDNormalText0" w:customStyle="1">
    <w:name w:val="PRD_Normal_Text"/>
    <w:basedOn w:val="Normal"/>
    <w:rsid w:val="00284A59"/>
    <w:pPr>
      <w:spacing w:before="320" w:after="80"/>
    </w:pPr>
    <w:rPr>
      <w:rFonts w:cs="Arial"/>
      <w:iCs/>
      <w:szCs w:val="22"/>
      <w:shd w:val="clear" w:color="auto" w:fill="FFFFFF"/>
      <w:lang w:val="en-GB"/>
    </w:rPr>
  </w:style>
  <w:style w:type="character" w:styleId="PRDFooterUseChar" w:customStyle="1">
    <w:name w:val="PRD_Footer_Use Char"/>
    <w:basedOn w:val="PRDFooterChar"/>
    <w:link w:val="PRDFooterUse"/>
    <w:rsid w:val="007903EF"/>
    <w:rPr>
      <w:rFonts w:ascii="Arial" w:hAnsi="Arial" w:cs="Tahoma"/>
      <w:bCs/>
      <w:color w:val="AEAAAA" w:themeColor="background2" w:themeShade="BF"/>
      <w:sz w:val="24"/>
    </w:rPr>
  </w:style>
  <w:style w:type="paragraph" w:styleId="table" w:customStyle="1">
    <w:name w:val="table"/>
    <w:basedOn w:val="Normal"/>
    <w:link w:val="tableChar"/>
    <w:rsid w:val="003D700A"/>
    <w:rPr>
      <w:rFonts w:eastAsia="Arial" w:cs="Arial"/>
      <w:szCs w:val="22"/>
      <w:lang w:val="en-GB"/>
    </w:rPr>
  </w:style>
  <w:style w:type="paragraph" w:styleId="content" w:customStyle="1">
    <w:name w:val="content"/>
    <w:basedOn w:val="PRDContent"/>
    <w:link w:val="contentChar"/>
    <w:rsid w:val="008E2E78"/>
  </w:style>
  <w:style w:type="character" w:styleId="tableChar" w:customStyle="1">
    <w:name w:val="table Char"/>
    <w:basedOn w:val="DefaultParagraphFont"/>
    <w:link w:val="table"/>
    <w:rsid w:val="003D700A"/>
    <w:rPr>
      <w:rFonts w:ascii="Arial" w:hAnsi="Arial" w:eastAsia="Arial" w:cs="Arial"/>
      <w:bCs/>
      <w:sz w:val="22"/>
      <w:szCs w:val="22"/>
      <w:lang w:val="en-GB"/>
    </w:rPr>
  </w:style>
  <w:style w:type="character" w:styleId="Normal2Char" w:customStyle="1">
    <w:name w:val="Normal 2 Char"/>
    <w:basedOn w:val="DefaultParagraphFont"/>
    <w:link w:val="Normal2"/>
    <w:rsid w:val="008E2E78"/>
    <w:rPr>
      <w:rFonts w:ascii="Arial" w:hAnsi="Arial" w:cs="Tahoma"/>
      <w:bCs/>
      <w:sz w:val="22"/>
    </w:rPr>
  </w:style>
  <w:style w:type="character" w:styleId="PRDContentChar" w:customStyle="1">
    <w:name w:val="PRD_Content Char"/>
    <w:basedOn w:val="Normal2Char"/>
    <w:link w:val="PRDContent"/>
    <w:rsid w:val="008E2E78"/>
    <w:rPr>
      <w:rFonts w:ascii="Arial" w:hAnsi="Arial" w:eastAsia="Arial" w:cs="Tahoma"/>
      <w:bCs/>
      <w:noProof/>
      <w:sz w:val="22"/>
      <w:lang w:val="en-GB"/>
    </w:rPr>
  </w:style>
  <w:style w:type="character" w:styleId="contentChar" w:customStyle="1">
    <w:name w:val="content Char"/>
    <w:basedOn w:val="PRDContentChar"/>
    <w:link w:val="content"/>
    <w:rsid w:val="008E2E78"/>
    <w:rPr>
      <w:rFonts w:ascii="Arial" w:hAnsi="Arial" w:eastAsia="Arial" w:cs="Tahoma"/>
      <w:bCs/>
      <w:noProof/>
      <w:sz w:val="18"/>
      <w:lang w:val="en-GB"/>
    </w:rPr>
  </w:style>
  <w:style w:type="paragraph" w:styleId="Footer1" w:customStyle="1">
    <w:name w:val="Footer1"/>
    <w:basedOn w:val="PRDpagenumber"/>
    <w:link w:val="footerChar0"/>
    <w:rsid w:val="00DD717B"/>
    <w:rPr>
      <w:color w:val="auto"/>
      <w:szCs w:val="18"/>
    </w:rPr>
  </w:style>
  <w:style w:type="paragraph" w:styleId="Header2" w:customStyle="1">
    <w:name w:val="Header2"/>
    <w:basedOn w:val="PRDHeaderright"/>
    <w:link w:val="Header2Char"/>
    <w:autoRedefine/>
    <w:rsid w:val="00D227B7"/>
    <w:pPr>
      <w:jc w:val="left"/>
    </w:pPr>
    <w:rPr>
      <w:caps/>
      <w:szCs w:val="18"/>
    </w:rPr>
  </w:style>
  <w:style w:type="character" w:styleId="footerChar0" w:customStyle="1">
    <w:name w:val="footer Char"/>
    <w:basedOn w:val="PRDpagenumberChar"/>
    <w:link w:val="Footer1"/>
    <w:rsid w:val="00DD717B"/>
    <w:rPr>
      <w:rFonts w:ascii="Arial" w:hAnsi="Arial" w:cs="Tahoma"/>
      <w:bCs/>
      <w:color w:val="E65300"/>
      <w:sz w:val="22"/>
      <w:szCs w:val="18"/>
    </w:rPr>
  </w:style>
  <w:style w:type="paragraph" w:styleId="documenttable" w:customStyle="1">
    <w:name w:val="document_table"/>
    <w:basedOn w:val="Normal"/>
    <w:link w:val="documenttableChar"/>
    <w:rsid w:val="00EF50B9"/>
    <w:rPr>
      <w:color w:val="FFFFFF" w:themeColor="background1"/>
    </w:rPr>
  </w:style>
  <w:style w:type="character" w:styleId="Header2Char" w:customStyle="1">
    <w:name w:val="Header2 Char"/>
    <w:basedOn w:val="PRDHeaderrightChar"/>
    <w:link w:val="Header2"/>
    <w:rsid w:val="00A93B45"/>
    <w:rPr>
      <w:rFonts w:ascii="Arial" w:hAnsi="Arial" w:cs="Tahoma"/>
      <w:bCs/>
      <w:caps/>
      <w:sz w:val="18"/>
      <w:szCs w:val="18"/>
    </w:rPr>
  </w:style>
  <w:style w:type="paragraph" w:styleId="Footer10" w:customStyle="1">
    <w:name w:val="Footer_1"/>
    <w:basedOn w:val="PRDFooter"/>
    <w:link w:val="Footer1Char"/>
    <w:rsid w:val="009A0660"/>
    <w:pPr>
      <w:jc w:val="center"/>
    </w:pPr>
    <w:rPr>
      <w:color w:val="auto"/>
      <w:sz w:val="18"/>
      <w:szCs w:val="14"/>
    </w:rPr>
  </w:style>
  <w:style w:type="character" w:styleId="documenttableChar" w:customStyle="1">
    <w:name w:val="document_table Char"/>
    <w:basedOn w:val="DefaultParagraphFont"/>
    <w:link w:val="documenttable"/>
    <w:rsid w:val="00EF50B9"/>
    <w:rPr>
      <w:rFonts w:ascii="Arial" w:hAnsi="Arial" w:cs="Tahoma"/>
      <w:bCs/>
      <w:color w:val="FFFFFF" w:themeColor="background1"/>
      <w:sz w:val="18"/>
    </w:rPr>
  </w:style>
  <w:style w:type="paragraph" w:styleId="footer2" w:customStyle="1">
    <w:name w:val="footer_2"/>
    <w:basedOn w:val="Footer1"/>
    <w:link w:val="footer2Char"/>
    <w:rsid w:val="00325E2B"/>
    <w:pPr>
      <w:jc w:val="center"/>
    </w:pPr>
  </w:style>
  <w:style w:type="character" w:styleId="Footer1Char" w:customStyle="1">
    <w:name w:val="Footer_1 Char"/>
    <w:basedOn w:val="PRDFooterChar"/>
    <w:link w:val="Footer10"/>
    <w:rsid w:val="00092287"/>
    <w:rPr>
      <w:rFonts w:ascii="Arial" w:hAnsi="Arial" w:cs="Tahoma"/>
      <w:bCs/>
      <w:color w:val="AEAAAA" w:themeColor="background2" w:themeShade="BF"/>
      <w:sz w:val="18"/>
      <w:szCs w:val="14"/>
    </w:rPr>
  </w:style>
  <w:style w:type="paragraph" w:styleId="HeaderFooterCenter" w:customStyle="1">
    <w:name w:val="Header&amp;Footer_Center"/>
    <w:basedOn w:val="documenttable"/>
    <w:link w:val="HeaderFooterCenterChar"/>
    <w:autoRedefine/>
    <w:qFormat/>
    <w:rsid w:val="001B4267"/>
    <w:pPr>
      <w:jc w:val="center"/>
    </w:pPr>
    <w:rPr>
      <w:color w:val="auto"/>
    </w:rPr>
  </w:style>
  <w:style w:type="character" w:styleId="footer2Char" w:customStyle="1">
    <w:name w:val="footer_2 Char"/>
    <w:basedOn w:val="footerChar0"/>
    <w:link w:val="footer2"/>
    <w:rsid w:val="00325E2B"/>
    <w:rPr>
      <w:rFonts w:ascii="Arial" w:hAnsi="Arial" w:cs="Tahoma"/>
      <w:bCs/>
      <w:color w:val="E65300"/>
      <w:sz w:val="22"/>
      <w:szCs w:val="18"/>
    </w:rPr>
  </w:style>
  <w:style w:type="paragraph" w:styleId="TableHeading" w:customStyle="1">
    <w:name w:val="Table Heading"/>
    <w:basedOn w:val="Normal"/>
    <w:link w:val="TableHeadingChar"/>
    <w:rsid w:val="00CA57D1"/>
    <w:pPr>
      <w:jc w:val="center"/>
    </w:pPr>
    <w:rPr>
      <w:rFonts w:cs="Arial"/>
      <w:color w:val="F2F2F2" w:themeColor="background1" w:themeShade="F2"/>
      <w:lang w:eastAsia="en-GB"/>
    </w:rPr>
  </w:style>
  <w:style w:type="character" w:styleId="HeaderFooterCenterChar" w:customStyle="1">
    <w:name w:val="Header&amp;Footer_Center Char"/>
    <w:basedOn w:val="documenttableChar"/>
    <w:link w:val="HeaderFooterCenter"/>
    <w:rsid w:val="00FE3424"/>
    <w:rPr>
      <w:rFonts w:ascii="Arial" w:hAnsi="Arial" w:cs="Tahoma"/>
      <w:bCs/>
      <w:color w:val="FFFFFF" w:themeColor="background1"/>
      <w:sz w:val="22"/>
    </w:rPr>
  </w:style>
  <w:style w:type="character" w:styleId="TableHeadingChar" w:customStyle="1">
    <w:name w:val="Table Heading Char"/>
    <w:basedOn w:val="DefaultParagraphFont"/>
    <w:link w:val="TableHeading"/>
    <w:rsid w:val="00CA57D1"/>
    <w:rPr>
      <w:rFonts w:ascii="Arial" w:hAnsi="Arial" w:cs="Arial"/>
      <w:bCs/>
      <w:color w:val="F2F2F2" w:themeColor="background1" w:themeShade="F2"/>
      <w:sz w:val="22"/>
      <w:lang w:eastAsia="en-GB"/>
    </w:rPr>
  </w:style>
  <w:style w:type="paragraph" w:styleId="normalflowchart" w:customStyle="1">
    <w:name w:val="normal_flowchart"/>
    <w:basedOn w:val="Normal"/>
    <w:link w:val="normalflowchartChar"/>
    <w:autoRedefine/>
    <w:rsid w:val="00CB202C"/>
    <w:pPr>
      <w:spacing w:before="120" w:after="120"/>
    </w:pPr>
    <w:rPr>
      <w:rFonts w:eastAsia="Arial"/>
      <w:color w:val="AEAAAA" w:themeColor="background2" w:themeShade="BF"/>
      <w:lang w:val="en-GB"/>
    </w:rPr>
  </w:style>
  <w:style w:type="paragraph" w:styleId="Style1" w:customStyle="1">
    <w:name w:val="Style1"/>
    <w:basedOn w:val="normalflowchart"/>
    <w:rsid w:val="00306F05"/>
  </w:style>
  <w:style w:type="character" w:styleId="normalflowchartChar" w:customStyle="1">
    <w:name w:val="normal_flowchart Char"/>
    <w:basedOn w:val="DefaultParagraphFont"/>
    <w:link w:val="normalflowchart"/>
    <w:rsid w:val="00CB202C"/>
    <w:rPr>
      <w:rFonts w:ascii="Arial" w:hAnsi="Arial" w:eastAsia="Arial" w:cs="Tahoma"/>
      <w:bCs/>
      <w:color w:val="AEAAAA" w:themeColor="background2" w:themeShade="BF"/>
      <w:sz w:val="18"/>
      <w:lang w:val="en-GB"/>
    </w:rPr>
  </w:style>
  <w:style w:type="paragraph" w:styleId="Style4" w:customStyle="1">
    <w:name w:val="Style4"/>
    <w:basedOn w:val="Normal"/>
    <w:link w:val="Style4Char"/>
    <w:rsid w:val="00064B7D"/>
    <w:pPr>
      <w:jc w:val="center"/>
    </w:pPr>
    <w:rPr>
      <w:lang w:val="en-GB"/>
    </w:rPr>
  </w:style>
  <w:style w:type="character" w:styleId="Style4Char" w:customStyle="1">
    <w:name w:val="Style4 Char"/>
    <w:basedOn w:val="DefaultParagraphFont"/>
    <w:link w:val="Style4"/>
    <w:rsid w:val="00064B7D"/>
    <w:rPr>
      <w:rFonts w:ascii="Arial" w:hAnsi="Arial" w:cs="Tahoma"/>
      <w:bCs/>
      <w:sz w:val="22"/>
      <w:lang w:val="en-GB"/>
    </w:rPr>
  </w:style>
  <w:style w:type="table" w:styleId="TableGridLight">
    <w:name w:val="Grid Table Light"/>
    <w:basedOn w:val="TableNormal"/>
    <w:uiPriority w:val="40"/>
    <w:rsid w:val="00785D17"/>
    <w:pPr>
      <w:jc w:val="center"/>
    </w:pPr>
    <w:rPr>
      <w:rFonts w:ascii="Arial" w:hAnsi="Arial"/>
      <w:sz w:val="18"/>
    </w:rPr>
    <w:tblPr/>
    <w:tcPr>
      <w:vAlign w:val="center"/>
    </w:tcPr>
    <w:tblStylePr w:type="lastRow">
      <w:pPr>
        <w:wordWrap/>
        <w:spacing w:before="0" w:beforeLines="0" w:beforeAutospacing="0" w:after="0" w:afterLines="0" w:afterAutospacing="0" w:line="240" w:lineRule="auto"/>
      </w:pPr>
      <w:rPr>
        <w:rFonts w:ascii="Arial" w:hAnsi="Arial"/>
        <w:sz w:val="18"/>
      </w:rPr>
    </w:tblStylePr>
  </w:style>
  <w:style w:type="table" w:styleId="Style6" w:customStyle="1">
    <w:name w:val="Style6"/>
    <w:basedOn w:val="TableNormal"/>
    <w:uiPriority w:val="99"/>
    <w:rsid w:val="00913C84"/>
    <w:rPr>
      <w:rFonts w:ascii="Arial" w:hAnsi="Arial"/>
      <w:sz w:val="22"/>
    </w:rPr>
    <w:tblPr>
      <w:tblStyleRowBandSize w:val="1"/>
      <w:tblStyleColBandSize w:val="1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  <w:tblStylePr w:type="firstRow">
      <w:rPr>
        <w:rFonts w:ascii="Arial" w:hAnsi="Arial"/>
        <w:b w:val="0"/>
        <w:i w:val="0"/>
        <w:color w:val="FFFFFF" w:themeColor="background1"/>
        <w:sz w:val="22"/>
      </w:rPr>
      <w:tblPr/>
      <w:tcPr>
        <w:shd w:val="clear" w:color="auto" w:fill="2E4080"/>
      </w:tcPr>
    </w:tblStylePr>
    <w:tblStylePr w:type="lastRow">
      <w:pPr>
        <w:jc w:val="left"/>
      </w:pPr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b w:val="0"/>
        <w:i w:val="0"/>
        <w:sz w:val="22"/>
      </w:r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E7E6E6" w:themeFill="background2"/>
        <w:vAlign w:val="top"/>
      </w:tcPr>
    </w:tblStylePr>
    <w:tblStylePr w:type="band2Horz">
      <w:pPr>
        <w:jc w:val="left"/>
      </w:pPr>
      <w:rPr>
        <w:rFonts w:ascii="Arial" w:hAnsi="Arial"/>
        <w:b w:val="0"/>
        <w:i w:val="0"/>
        <w:sz w:val="22"/>
      </w:rPr>
      <w:tblPr/>
      <w:tcPr>
        <w:shd w:val="clear" w:color="auto" w:fill="FFFFFF" w:themeFill="background1"/>
      </w:tcPr>
    </w:tblStylePr>
  </w:style>
  <w:style w:type="character" w:styleId="Style6Char" w:customStyle="1">
    <w:name w:val="Style6 Char"/>
    <w:basedOn w:val="footer2Char"/>
    <w:rsid w:val="00445645"/>
    <w:rPr>
      <w:rFonts w:ascii="Arial" w:hAnsi="Arial" w:cs="Tahoma"/>
      <w:bCs/>
      <w:color w:val="E65300"/>
      <w:sz w:val="22"/>
      <w:szCs w:val="18"/>
    </w:rPr>
  </w:style>
  <w:style w:type="table" w:styleId="PlainTable1">
    <w:name w:val="Plain Table 1"/>
    <w:basedOn w:val="TableNormal"/>
    <w:uiPriority w:val="41"/>
    <w:rsid w:val="00445645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yle7" w:customStyle="1">
    <w:name w:val="Style7"/>
    <w:basedOn w:val="footer2"/>
    <w:link w:val="Style7Char"/>
    <w:rsid w:val="00445645"/>
    <w:pPr>
      <w:spacing w:line="240" w:lineRule="auto"/>
      <w:jc w:val="left"/>
    </w:pPr>
    <w:rPr>
      <w:color w:val="D0CECE" w:themeColor="background2" w:themeShade="E6"/>
      <w:sz w:val="14"/>
      <w:szCs w:val="14"/>
    </w:rPr>
  </w:style>
  <w:style w:type="character" w:styleId="Style7Char" w:customStyle="1">
    <w:name w:val="Style7 Char"/>
    <w:basedOn w:val="footer2Char"/>
    <w:link w:val="Style7"/>
    <w:rsid w:val="00445645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styleId="Header1" w:customStyle="1">
    <w:name w:val="Header1"/>
    <w:basedOn w:val="Header2"/>
    <w:link w:val="HEADERChar0"/>
    <w:rsid w:val="00445645"/>
  </w:style>
  <w:style w:type="character" w:styleId="HEADERChar0" w:customStyle="1">
    <w:name w:val="HEADER Char"/>
    <w:basedOn w:val="Header2Char"/>
    <w:link w:val="Header1"/>
    <w:rsid w:val="00445645"/>
    <w:rPr>
      <w:rFonts w:ascii="Arial" w:hAnsi="Arial" w:cs="Tahoma"/>
      <w:bCs/>
      <w:caps/>
      <w:sz w:val="18"/>
      <w:szCs w:val="18"/>
    </w:rPr>
  </w:style>
  <w:style w:type="paragraph" w:styleId="FooterFORMNAME" w:customStyle="1">
    <w:name w:val="Footer_FORM_NAME"/>
    <w:basedOn w:val="Style7"/>
    <w:next w:val="Normal2"/>
    <w:link w:val="FooterFORMNAMEChar"/>
    <w:autoRedefine/>
    <w:qFormat/>
    <w:rsid w:val="00B80E2F"/>
    <w:pPr>
      <w:spacing w:before="0" w:after="0"/>
    </w:pPr>
  </w:style>
  <w:style w:type="character" w:styleId="Emphasis">
    <w:name w:val="Emphasis"/>
    <w:basedOn w:val="DefaultParagraphFont"/>
    <w:locked/>
    <w:rsid w:val="00EF4494"/>
    <w:rPr>
      <w:i/>
      <w:iCs/>
    </w:rPr>
  </w:style>
  <w:style w:type="character" w:styleId="FooterFORMNAMEChar" w:customStyle="1">
    <w:name w:val="Footer_FORM_NAME Char"/>
    <w:basedOn w:val="Style7Char"/>
    <w:link w:val="FooterFORMNAME"/>
    <w:rsid w:val="00B80E2F"/>
    <w:rPr>
      <w:rFonts w:ascii="Arial" w:hAnsi="Arial" w:cs="Tahoma"/>
      <w:bCs/>
      <w:color w:val="D0CECE" w:themeColor="background2" w:themeShade="E6"/>
      <w:sz w:val="14"/>
      <w:szCs w:val="14"/>
    </w:rPr>
  </w:style>
  <w:style w:type="paragraph" w:styleId="HeaderCenter" w:customStyle="1">
    <w:name w:val="Header Center"/>
    <w:basedOn w:val="HeaderFooterCenter"/>
    <w:link w:val="HeaderCenterChar"/>
    <w:autoRedefine/>
    <w:qFormat/>
    <w:rsid w:val="00DE6590"/>
    <w:rPr>
      <w:caps/>
      <w:sz w:val="18"/>
      <w:lang w:val="en-US"/>
    </w:rPr>
  </w:style>
  <w:style w:type="character" w:styleId="HeaderCenterChar" w:customStyle="1">
    <w:name w:val="Header Center Char"/>
    <w:basedOn w:val="HeaderFooterCenterChar"/>
    <w:link w:val="HeaderCenter"/>
    <w:rsid w:val="005C1692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styleId="FooterPage" w:customStyle="1">
    <w:name w:val="Footer_Page"/>
    <w:basedOn w:val="PRDpagenumber"/>
    <w:link w:val="FooterPageChar"/>
    <w:autoRedefine/>
    <w:qFormat/>
    <w:rsid w:val="00C36D11"/>
    <w:pPr>
      <w:spacing w:before="0" w:after="0"/>
      <w:jc w:val="right"/>
    </w:pPr>
    <w:rPr>
      <w:szCs w:val="18"/>
    </w:rPr>
  </w:style>
  <w:style w:type="character" w:styleId="FooterPageChar" w:customStyle="1">
    <w:name w:val="Footer_Page Char"/>
    <w:basedOn w:val="PRDpagenumberChar"/>
    <w:link w:val="FooterPage"/>
    <w:rsid w:val="00C36D11"/>
    <w:rPr>
      <w:rFonts w:ascii="Arial" w:hAnsi="Arial" w:cs="Tahoma"/>
      <w:bCs/>
      <w:color w:val="E65300"/>
      <w:sz w:val="22"/>
      <w:szCs w:val="18"/>
    </w:rPr>
  </w:style>
  <w:style w:type="paragraph" w:styleId="Footercenter" w:customStyle="1">
    <w:name w:val="Footer_center"/>
    <w:basedOn w:val="Normal"/>
    <w:link w:val="FootercenterChar"/>
    <w:autoRedefine/>
    <w:qFormat/>
    <w:rsid w:val="00DE6590"/>
    <w:pPr>
      <w:spacing w:line="240" w:lineRule="auto"/>
      <w:jc w:val="center"/>
    </w:pPr>
    <w:rPr>
      <w:sz w:val="18"/>
    </w:rPr>
  </w:style>
  <w:style w:type="character" w:styleId="FootercenterChar" w:customStyle="1">
    <w:name w:val="Footer_center Char"/>
    <w:basedOn w:val="DefaultParagraphFont"/>
    <w:link w:val="Footercenter"/>
    <w:rsid w:val="00C36D11"/>
    <w:rPr>
      <w:rFonts w:ascii="Arial" w:hAnsi="Arial" w:cs="Tahoma"/>
      <w:bCs/>
      <w:sz w:val="18"/>
    </w:rPr>
  </w:style>
  <w:style w:type="paragraph" w:styleId="HeaderCodeStatus" w:customStyle="1">
    <w:name w:val="Header_Code&amp;Status"/>
    <w:basedOn w:val="HeaderFooterCenter"/>
    <w:link w:val="HeaderCodeStatusChar"/>
    <w:autoRedefine/>
    <w:qFormat/>
    <w:rsid w:val="008A4D1C"/>
    <w:pPr>
      <w:jc w:val="left"/>
    </w:pPr>
    <w:rPr>
      <w:caps/>
      <w:sz w:val="18"/>
      <w:lang w:val="en-US"/>
    </w:rPr>
  </w:style>
  <w:style w:type="character" w:styleId="HeaderCodeStatusChar" w:customStyle="1">
    <w:name w:val="Header_Code&amp;Status Char"/>
    <w:basedOn w:val="HeaderFooterCenterChar"/>
    <w:link w:val="HeaderCodeStatus"/>
    <w:rsid w:val="00FE3424"/>
    <w:rPr>
      <w:rFonts w:ascii="Arial" w:hAnsi="Arial" w:cs="Tahoma"/>
      <w:bCs/>
      <w:caps/>
      <w:color w:val="FFFFFF" w:themeColor="background1"/>
      <w:sz w:val="18"/>
      <w:lang w:val="en-US"/>
    </w:rPr>
  </w:style>
  <w:style w:type="paragraph" w:styleId="DocumentHistory" w:customStyle="1">
    <w:name w:val="Document_History"/>
    <w:basedOn w:val="Footercenter"/>
    <w:link w:val="DocumentHistoryChar"/>
    <w:autoRedefine/>
    <w:qFormat/>
    <w:rsid w:val="00BF2FD0"/>
    <w:pPr>
      <w:spacing w:line="360" w:lineRule="auto"/>
    </w:pPr>
    <w:rPr>
      <w:b/>
      <w:color w:val="2E4080"/>
      <w:sz w:val="22"/>
      <w:lang w:val="en-GB"/>
    </w:rPr>
  </w:style>
  <w:style w:type="character" w:styleId="DocumentHistoryChar" w:customStyle="1">
    <w:name w:val="Document_History Char"/>
    <w:basedOn w:val="FootercenterChar"/>
    <w:link w:val="DocumentHistory"/>
    <w:rsid w:val="003B373A"/>
    <w:rPr>
      <w:rFonts w:ascii="Arial" w:hAnsi="Arial" w:cs="Tahoma"/>
      <w:b/>
      <w:bCs/>
      <w:color w:val="2E4080"/>
      <w:sz w:val="22"/>
      <w:lang w:val="en-GB"/>
    </w:rPr>
  </w:style>
  <w:style w:type="paragraph" w:styleId="Heading2NDlEVEL0" w:customStyle="1">
    <w:name w:val="Heading_2ND_lEVEL"/>
    <w:basedOn w:val="Heading2"/>
    <w:next w:val="Normal"/>
    <w:link w:val="Heading2NDlEVELChar"/>
    <w:autoRedefine/>
    <w:rsid w:val="00D97230"/>
    <w:pPr>
      <w:ind w:left="1273"/>
    </w:pPr>
  </w:style>
  <w:style w:type="character" w:styleId="Heading2NDlEVELChar" w:customStyle="1">
    <w:name w:val="Heading_2ND_lEVEL Char"/>
    <w:basedOn w:val="Heading2Char"/>
    <w:link w:val="Heading2NDlEVEL0"/>
    <w:rsid w:val="00D97230"/>
    <w:rPr>
      <w:rFonts w:ascii="Arial" w:hAnsi="Arial" w:cs="Arial"/>
      <w:bCs/>
      <w:iCs/>
      <w:sz w:val="22"/>
      <w:szCs w:val="28"/>
    </w:rPr>
  </w:style>
  <w:style w:type="paragraph" w:styleId="HeadingIstLevel" w:customStyle="1">
    <w:name w:val="Heading_Ist Level"/>
    <w:basedOn w:val="Heading1"/>
    <w:link w:val="HeadingIstLevelChar"/>
    <w:autoRedefine/>
    <w:rsid w:val="00017627"/>
    <w:pPr>
      <w:numPr>
        <w:numId w:val="38"/>
      </w:numPr>
    </w:pPr>
    <w:rPr>
      <w:szCs w:val="22"/>
      <w:lang w:val="en-GB"/>
    </w:rPr>
  </w:style>
  <w:style w:type="paragraph" w:styleId="Heading2ndLevel" w:customStyle="1">
    <w:name w:val="Heading_2nd_Level"/>
    <w:basedOn w:val="Heading2"/>
    <w:link w:val="Heading2ndLevelChar0"/>
    <w:autoRedefine/>
    <w:rsid w:val="00017627"/>
    <w:pPr>
      <w:numPr>
        <w:ilvl w:val="0"/>
        <w:numId w:val="39"/>
      </w:numPr>
    </w:pPr>
    <w:rPr>
      <w:szCs w:val="22"/>
      <w:lang w:val="en-GB"/>
    </w:rPr>
  </w:style>
  <w:style w:type="character" w:styleId="HeadingIstLevelChar" w:customStyle="1">
    <w:name w:val="Heading_Ist Level Char"/>
    <w:basedOn w:val="Heading1Char"/>
    <w:link w:val="HeadingIstLevel"/>
    <w:rsid w:val="00D97230"/>
    <w:rPr>
      <w:rFonts w:ascii="Arial" w:hAnsi="Arial" w:cs="Arial"/>
      <w:b/>
      <w:bCs/>
      <w:color w:val="2E4080"/>
      <w:kern w:val="32"/>
      <w:sz w:val="22"/>
      <w:szCs w:val="22"/>
      <w:lang w:val="en-GB"/>
    </w:rPr>
  </w:style>
  <w:style w:type="character" w:styleId="Heading2ndLevelChar0" w:customStyle="1">
    <w:name w:val="Heading_2nd_Level Char"/>
    <w:basedOn w:val="Heading2Char"/>
    <w:link w:val="Heading2ndLevel"/>
    <w:rsid w:val="00D97230"/>
    <w:rPr>
      <w:rFonts w:ascii="Arial" w:hAnsi="Arial" w:cs="Arial"/>
      <w:bCs/>
      <w:iCs/>
      <w:sz w:val="22"/>
      <w:szCs w:val="22"/>
      <w:lang w:val="en-GB"/>
    </w:rPr>
  </w:style>
  <w:style w:type="paragraph" w:styleId="heading40" w:customStyle="1">
    <w:name w:val="heading 40"/>
    <w:aliases w:val="level 4"/>
    <w:basedOn w:val="Heading4"/>
    <w:next w:val="BodyText"/>
    <w:link w:val="heading4Char0"/>
    <w:autoRedefine/>
    <w:qFormat/>
    <w:rsid w:val="004631CF"/>
    <w:pPr>
      <w:ind w:left="2448"/>
    </w:pPr>
    <w:rPr>
      <w:lang w:val="en-GB"/>
    </w:rPr>
  </w:style>
  <w:style w:type="character" w:styleId="heading4Char0" w:customStyle="1">
    <w:name w:val="heading 4 Char"/>
    <w:aliases w:val="level 4 Char"/>
    <w:basedOn w:val="Heading4Char"/>
    <w:link w:val="heading40"/>
    <w:rsid w:val="004631CF"/>
    <w:rPr>
      <w:rFonts w:ascii="Arial" w:hAnsi="Arial"/>
      <w:bCs/>
      <w:sz w:val="22"/>
      <w:lang w:val="en-GB"/>
    </w:rPr>
  </w:style>
  <w:style w:type="paragraph" w:styleId="Heading20" w:customStyle="1">
    <w:name w:val="Heading2"/>
    <w:aliases w:val="level 2"/>
    <w:basedOn w:val="Heading2"/>
    <w:next w:val="BodyText"/>
    <w:link w:val="Heading2Char0"/>
    <w:autoRedefine/>
    <w:qFormat/>
    <w:rsid w:val="004631CF"/>
    <w:rPr>
      <w:lang w:val="en-GB"/>
    </w:rPr>
  </w:style>
  <w:style w:type="paragraph" w:styleId="BodyText">
    <w:name w:val="Body Text"/>
    <w:basedOn w:val="Normal"/>
    <w:link w:val="BodyTextChar"/>
    <w:autoRedefine/>
    <w:rsid w:val="004631CF"/>
    <w:pPr>
      <w:spacing w:after="120"/>
    </w:pPr>
    <w:rPr>
      <w:lang w:val="en-GB"/>
    </w:rPr>
  </w:style>
  <w:style w:type="character" w:styleId="BodyTextChar" w:customStyle="1">
    <w:name w:val="Body Text Char"/>
    <w:basedOn w:val="DefaultParagraphFont"/>
    <w:link w:val="BodyText"/>
    <w:rsid w:val="004631CF"/>
    <w:rPr>
      <w:rFonts w:ascii="Arial" w:hAnsi="Arial" w:cs="Tahoma"/>
      <w:bCs/>
      <w:sz w:val="22"/>
      <w:lang w:val="en-GB"/>
    </w:rPr>
  </w:style>
  <w:style w:type="character" w:styleId="Heading2Char0" w:customStyle="1">
    <w:name w:val="Heading2 Char"/>
    <w:aliases w:val="level 2 Char"/>
    <w:basedOn w:val="Heading2NDlEVELChar"/>
    <w:link w:val="Heading20"/>
    <w:rsid w:val="004631CF"/>
    <w:rPr>
      <w:rFonts w:ascii="Arial" w:hAnsi="Arial" w:cs="Arial"/>
      <w:bCs/>
      <w:iCs/>
      <w:sz w:val="22"/>
      <w:szCs w:val="28"/>
      <w:lang w:val="en-GB"/>
    </w:rPr>
  </w:style>
  <w:style w:type="paragraph" w:styleId="BlockText">
    <w:name w:val="Block Text"/>
    <w:basedOn w:val="Normal"/>
    <w:locked/>
    <w:rsid w:val="004631CF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472C4" w:themeColor="accent1"/>
    </w:rPr>
  </w:style>
  <w:style w:type="character" w:styleId="HeaderChar" w:customStyle="1">
    <w:name w:val="Header Char"/>
    <w:basedOn w:val="DefaultParagraphFont"/>
    <w:link w:val="Header"/>
    <w:uiPriority w:val="99"/>
    <w:rsid w:val="002A30A9"/>
    <w:rPr>
      <w:rFonts w:ascii="Arial" w:hAnsi="Arial" w:cs="Tahoma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51FD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14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C0AD6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uiPriority w:val="99"/>
    <w:semiHidden/>
    <w:rsid w:val="00E45DE9"/>
    <w:rPr>
      <w:color w:val="808080"/>
    </w:rPr>
  </w:style>
  <w:style w:type="character" w:styleId="FollowedHyperlink">
    <w:name w:val="FollowedHyperlink"/>
    <w:basedOn w:val="DefaultParagraphFont"/>
    <w:locked/>
    <w:rsid w:val="00C23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05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0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701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533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0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7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7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1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maria.bocarando@nadara.com" TargetMode="External" Id="Rebe65c6e8f344c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clampett\Downloads\Template_ESG%20Budget%20Application%20Form%20UK_221207%20(1)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7C8A07E25E04197262E0EE69D526E" ma:contentTypeVersion="16" ma:contentTypeDescription="Create a new document." ma:contentTypeScope="" ma:versionID="ffb78f59ebe281371cb7ea94967d5863">
  <xsd:schema xmlns:xsd="http://www.w3.org/2001/XMLSchema" xmlns:xs="http://www.w3.org/2001/XMLSchema" xmlns:p="http://schemas.microsoft.com/office/2006/metadata/properties" xmlns:ns2="bb33decd-465f-47d7-919d-a228622cc080" xmlns:ns3="59b4d2c8-99b5-4188-a554-80bbca060e60" targetNamespace="http://schemas.microsoft.com/office/2006/metadata/properties" ma:root="true" ma:fieldsID="c7bd5c97a6928bbc50c4f3963ed4ad6e" ns2:_="" ns3:_="">
    <xsd:import namespace="bb33decd-465f-47d7-919d-a228622cc080"/>
    <xsd:import namespace="59b4d2c8-99b5-4188-a554-80bbca060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3decd-465f-47d7-919d-a228622cc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fb67db3-40ad-4d79-9028-78f78071a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4d2c8-99b5-4188-a554-80bbca060e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dc04a1b-cb9d-4432-be48-051af4c97010}" ma:internalName="TaxCatchAll" ma:showField="CatchAllData" ma:web="59b4d2c8-99b5-4188-a554-80bbca060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4d2c8-99b5-4188-a554-80bbca060e60">
      <UserInfo>
        <DisplayName>Holly Backhurst</DisplayName>
        <AccountId>34</AccountId>
        <AccountType/>
      </UserInfo>
      <UserInfo>
        <DisplayName>Rodrigo Pena</DisplayName>
        <AccountId>226</AccountId>
        <AccountType/>
      </UserInfo>
    </SharedWithUsers>
    <MediaLengthInSeconds xmlns="bb33decd-465f-47d7-919d-a228622cc080" xsi:nil="true"/>
    <TaxCatchAll xmlns="59b4d2c8-99b5-4188-a554-80bbca060e60" xsi:nil="true"/>
    <lcf76f155ced4ddcb4097134ff3c332f xmlns="bb33decd-465f-47d7-919d-a228622cc0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F541C-3A44-4366-880A-C8BF56805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D02EF-2FBF-4C83-B9EE-4C69D90CB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3decd-465f-47d7-919d-a228622cc080"/>
    <ds:schemaRef ds:uri="59b4d2c8-99b5-4188-a554-80bbca060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6BDCE-EC58-40BB-AAE4-A1A029FCC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EB3A4-06B2-4DA4-AE27-1AAB473A95E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9b4d2c8-99b5-4188-a554-80bbca060e60"/>
    <ds:schemaRef ds:uri="bb33decd-465f-47d7-919d-a228622cc08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Template_ESG%20Budget%20Application%20Form%20UK_221207%20(1).dotx</ap:Template>
  <ap:Application>Microsoft Word for the web</ap:Application>
  <ap:DocSecurity>0</ap:DocSecurity>
  <ap:ScaleCrop>false</ap:ScaleCrop>
  <ap:Company>Telener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Natalie Clampett</dc:creator>
  <cp:keywords/>
  <dc:description/>
  <cp:lastModifiedBy>Maria Bocarando Gutierrez</cp:lastModifiedBy>
  <cp:revision>41</cp:revision>
  <cp:lastPrinted>2025-07-14T16:33:00Z</cp:lastPrinted>
  <dcterms:created xsi:type="dcterms:W3CDTF">2025-09-18T08:58:00Z</dcterms:created>
  <dcterms:modified xsi:type="dcterms:W3CDTF">2025-09-25T11:46:59Z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0x0101003AD7C8A07E25E04197262E0EE69D526E</vt:lpwstr>
  </property>
  <property fmtid="{D5CDD505-2E9C-101B-9397-08002B2CF9AE}" pid="3" name="MediaServiceImageTags">
    <vt:lpwstr/>
  </property>
  <property fmtid="{D5CDD505-2E9C-101B-9397-08002B2CF9AE}" pid="4" name="Order">
    <vt:r8>84177100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cLang">
    <vt:lpwstr>es</vt:lpwstr>
  </property>
  <property fmtid="{D5CDD505-2E9C-101B-9397-08002B2CF9AE}" pid="12" name="MSIP_Label_9cbc060d-b462-4f67-b86a-4e333b70a1a5_Enabled">
    <vt:lpwstr>true</vt:lpwstr>
  </property>
  <property fmtid="{D5CDD505-2E9C-101B-9397-08002B2CF9AE}" pid="13" name="MSIP_Label_9cbc060d-b462-4f67-b86a-4e333b70a1a5_SetDate">
    <vt:lpwstr>2025-09-18T08:58:57Z</vt:lpwstr>
  </property>
  <property fmtid="{D5CDD505-2E9C-101B-9397-08002B2CF9AE}" pid="14" name="MSIP_Label_9cbc060d-b462-4f67-b86a-4e333b70a1a5_Method">
    <vt:lpwstr>Standard</vt:lpwstr>
  </property>
  <property fmtid="{D5CDD505-2E9C-101B-9397-08002B2CF9AE}" pid="15" name="MSIP_Label_9cbc060d-b462-4f67-b86a-4e333b70a1a5_Name">
    <vt:lpwstr>Public</vt:lpwstr>
  </property>
  <property fmtid="{D5CDD505-2E9C-101B-9397-08002B2CF9AE}" pid="16" name="MSIP_Label_9cbc060d-b462-4f67-b86a-4e333b70a1a5_SiteId">
    <vt:lpwstr>38b40df8-b174-4f1a-baf8-e2f57646f856</vt:lpwstr>
  </property>
  <property fmtid="{D5CDD505-2E9C-101B-9397-08002B2CF9AE}" pid="17" name="MSIP_Label_9cbc060d-b462-4f67-b86a-4e333b70a1a5_ActionId">
    <vt:lpwstr>bacc92ab-3449-4e90-bf6f-8c0e72ac8e2d</vt:lpwstr>
  </property>
  <property fmtid="{D5CDD505-2E9C-101B-9397-08002B2CF9AE}" pid="18" name="MSIP_Label_9cbc060d-b462-4f67-b86a-4e333b70a1a5_ContentBits">
    <vt:lpwstr>0</vt:lpwstr>
  </property>
  <property fmtid="{D5CDD505-2E9C-101B-9397-08002B2CF9AE}" pid="19" name="MSIP_Label_9cbc060d-b462-4f67-b86a-4e333b70a1a5_Tag">
    <vt:lpwstr>10, 3, 0, 2</vt:lpwstr>
  </property>
</Properties>
</file>